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DF90" w14:textId="77777777" w:rsid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14:paraId="3C536F0E" w14:textId="77777777" w:rsidR="007E3C92" w:rsidRDefault="007E3C92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AYUDAS TORRES QUEVEDO</w:t>
      </w:r>
    </w:p>
    <w:p w14:paraId="67D83A75" w14:textId="77777777" w:rsidR="00B62140" w:rsidRDefault="00B62140" w:rsidP="00E30D85">
      <w:pPr>
        <w:ind w:right="-568"/>
        <w:rPr>
          <w:rFonts w:ascii="Arial Narrow" w:hAnsi="Arial Narrow" w:cs="Arial"/>
          <w:b/>
          <w:bCs/>
          <w:sz w:val="28"/>
          <w:szCs w:val="28"/>
        </w:rPr>
      </w:pPr>
    </w:p>
    <w:p w14:paraId="6D479A8E" w14:textId="77777777" w:rsidR="009A30D3" w:rsidRPr="008F4206" w:rsidRDefault="009A30D3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6F0123AF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19C2D235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14:paraId="620708CE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14:paraId="42E9A09A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17C2FEA7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representante legal:</w:t>
      </w:r>
    </w:p>
    <w:p w14:paraId="2EB003D1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14:paraId="318F36C7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investigador:</w:t>
      </w:r>
    </w:p>
    <w:p w14:paraId="5E353F91" w14:textId="77777777"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3BD47E42" w14:textId="77777777"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A5F26">
        <w:rPr>
          <w:rFonts w:ascii="Arial Narrow" w:hAnsi="Arial Narrow" w:cs="Arial"/>
          <w:sz w:val="22"/>
          <w:szCs w:val="22"/>
        </w:rPr>
        <w:t>Torres Quevedo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 con número </w:t>
      </w:r>
      <w:r w:rsidRPr="008F4206">
        <w:rPr>
          <w:rFonts w:ascii="Arial Narrow" w:hAnsi="Arial Narrow" w:cs="Arial"/>
          <w:sz w:val="22"/>
          <w:szCs w:val="22"/>
        </w:rPr>
        <w:t xml:space="preserve">de referencia arriba indicado, yo, Representante </w:t>
      </w:r>
      <w:proofErr w:type="gramStart"/>
      <w:r w:rsidRPr="008F4206">
        <w:rPr>
          <w:rFonts w:ascii="Arial Narrow" w:hAnsi="Arial Narrow" w:cs="Arial"/>
          <w:sz w:val="22"/>
          <w:szCs w:val="22"/>
        </w:rPr>
        <w:t>Legal  de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Pr="008F4206">
        <w:rPr>
          <w:rFonts w:ascii="Arial Narrow" w:hAnsi="Arial Narrow" w:cs="Arial"/>
          <w:sz w:val="22"/>
          <w:szCs w:val="22"/>
        </w:rPr>
        <w:t xml:space="preserve">le comunico que esta entidad:  </w:t>
      </w:r>
    </w:p>
    <w:p w14:paraId="61FC88FC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302011AD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14:paraId="5952E36D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14:paraId="5BEBB4AC" w14:textId="77777777"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7C7F0FC9" w14:textId="77777777" w:rsidR="00E30D85" w:rsidRPr="008F4206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14:paraId="318D820A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CC28264" w14:textId="77777777"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6D10F81D" w14:textId="77777777"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14:paraId="3F0B5CCF" w14:textId="77777777"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1F436CF" w14:textId="77777777"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0E7733A" w14:textId="77777777" w:rsidR="00510A4D" w:rsidRDefault="00510A4D" w:rsidP="009A30D3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4A3C2B3F" w14:textId="77777777"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14:paraId="0153EC0E" w14:textId="77777777"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</w:t>
      </w:r>
      <w:proofErr w:type="spellStart"/>
      <w:r w:rsidRPr="00AA0556">
        <w:rPr>
          <w:rFonts w:ascii="Arial Narrow" w:hAnsi="Arial Narrow" w:cs="Arial"/>
          <w:szCs w:val="20"/>
          <w:lang w:val="x-none"/>
        </w:rPr>
        <w:t>Facilit</w:t>
      </w:r>
      <w:proofErr w:type="spellEnd"/>
      <w:r w:rsidRPr="00AA0556">
        <w:rPr>
          <w:rFonts w:ascii="Arial Narrow" w:hAnsi="Arial Narrow" w:cs="Arial"/>
          <w:szCs w:val="20"/>
          <w:lang w:val="x-none"/>
        </w:rPr>
        <w:t>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14:paraId="0B937DB3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44A00BD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 xml:space="preserve">, la renuncia implica la obligación de presentar la justificación </w:t>
      </w:r>
      <w:proofErr w:type="gramStart"/>
      <w:r w:rsidRPr="008F4206">
        <w:rPr>
          <w:rFonts w:ascii="Arial Narrow" w:hAnsi="Arial Narrow" w:cs="Arial"/>
          <w:sz w:val="22"/>
          <w:szCs w:val="22"/>
        </w:rPr>
        <w:t>científico técnica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 y económica final.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14:paraId="160B274B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4EF3529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935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559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65E9" w14:textId="77777777" w:rsidR="007E1BA2" w:rsidRDefault="007E1BA2">
      <w:r>
        <w:separator/>
      </w:r>
    </w:p>
  </w:endnote>
  <w:endnote w:type="continuationSeparator" w:id="0">
    <w:p w14:paraId="7F17D4EC" w14:textId="77777777" w:rsidR="007E1BA2" w:rsidRDefault="007E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BF94" w14:textId="77777777" w:rsidR="001A0F3D" w:rsidRDefault="001A0F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1944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64EF7" wp14:editId="0EA03AFE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B3ADD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403CCE9" wp14:editId="10D8C7AF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2996C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59849215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4DE52544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6AD38249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4F3A0987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008C662D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25386F91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020A2517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3D9F99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715186" wp14:editId="0151706E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C52CAE8" wp14:editId="7F3F00CB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F0E6146" wp14:editId="55B67D7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CF9C5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9140D" wp14:editId="72832949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4899A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D3CB4F" wp14:editId="542B5DD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1EBC7154" wp14:editId="3E546408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68E4971" wp14:editId="5BA45947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08BED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0A4B753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0A19B5C9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75F903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82BC68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6AEB66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AD58C28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4D91" w14:textId="77777777" w:rsidR="007E3C92" w:rsidRPr="007E3C92" w:rsidRDefault="007E3C92">
    <w:pPr>
      <w:pStyle w:val="Piedepgina"/>
      <w:rPr>
        <w:rFonts w:ascii="Arial Narrow" w:hAnsi="Arial Narrow"/>
        <w:sz w:val="18"/>
        <w:szCs w:val="18"/>
      </w:rPr>
    </w:pPr>
    <w:r w:rsidRPr="007E3C92">
      <w:rPr>
        <w:rFonts w:ascii="Arial Narrow" w:hAnsi="Arial Narrow"/>
        <w:sz w:val="18"/>
        <w:szCs w:val="18"/>
      </w:rPr>
      <w:ptab w:relativeTo="margin" w:alignment="center" w:leader="none"/>
    </w:r>
    <w:r w:rsidRPr="007E3C92">
      <w:rPr>
        <w:rFonts w:ascii="Arial Narrow" w:hAnsi="Arial Narrow"/>
        <w:sz w:val="18"/>
        <w:szCs w:val="18"/>
      </w:rPr>
      <w:ptab w:relativeTo="margin" w:alignment="right" w:leader="none"/>
    </w:r>
    <w:r w:rsidRPr="007E3C92">
      <w:rPr>
        <w:rFonts w:ascii="Arial Narrow" w:hAnsi="Arial Narrow"/>
        <w:sz w:val="18"/>
        <w:szCs w:val="18"/>
        <w:lang w:val="es-ES"/>
      </w:rPr>
      <w:t>ptq.seg@aei.gob.es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DC01" w14:textId="77777777" w:rsidR="007E1BA2" w:rsidRDefault="007E1BA2">
      <w:r>
        <w:separator/>
      </w:r>
    </w:p>
  </w:footnote>
  <w:footnote w:type="continuationSeparator" w:id="0">
    <w:p w14:paraId="110FA31D" w14:textId="77777777" w:rsidR="007E1BA2" w:rsidRDefault="007E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A657" w14:textId="77777777" w:rsidR="001A0F3D" w:rsidRDefault="001A0F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025EE355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647D8B19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3F4E1B25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327424D9" w14:textId="77777777" w:rsidR="008A27C9" w:rsidRPr="008A27C9" w:rsidRDefault="008A27C9" w:rsidP="008A27C9"/>
        <w:p w14:paraId="2CB65A79" w14:textId="77777777" w:rsidR="008A27C9" w:rsidRPr="008A27C9" w:rsidRDefault="008A27C9" w:rsidP="008A27C9"/>
        <w:p w14:paraId="6AB98BED" w14:textId="77777777" w:rsidR="008A27C9" w:rsidRPr="008A27C9" w:rsidRDefault="008A27C9" w:rsidP="008A27C9"/>
        <w:p w14:paraId="6B39F73C" w14:textId="77777777" w:rsidR="008A27C9" w:rsidRDefault="008A27C9" w:rsidP="008A27C9"/>
        <w:p w14:paraId="29CEA778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77FB6502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1ADE4C2F" wp14:editId="5D1D79CB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226550D7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0D43F30C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02CFCB9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78C10042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1F33D454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23DB1608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2719"/>
    </w:tblGrid>
    <w:tr w:rsidR="00E30D85" w:rsidRPr="001D6D67" w14:paraId="61602919" w14:textId="77777777" w:rsidTr="00E30D85">
      <w:trPr>
        <w:cantSplit/>
        <w:trHeight w:val="1269"/>
      </w:trPr>
      <w:tc>
        <w:tcPr>
          <w:tcW w:w="6920" w:type="dxa"/>
          <w:shd w:val="clear" w:color="auto" w:fill="auto"/>
        </w:tcPr>
        <w:p w14:paraId="3EE745C5" w14:textId="0E5DFC26" w:rsidR="00E30D85" w:rsidRPr="001D6D67" w:rsidRDefault="00E30D85" w:rsidP="00104816">
          <w:pPr>
            <w:tabs>
              <w:tab w:val="center" w:pos="4252"/>
              <w:tab w:val="right" w:pos="8504"/>
            </w:tabs>
            <w:spacing w:line="120" w:lineRule="atLeast"/>
            <w:ind w:left="562" w:hanging="421"/>
            <w:jc w:val="both"/>
            <w:rPr>
              <w:position w:val="12"/>
              <w:sz w:val="36"/>
              <w:szCs w:val="20"/>
            </w:rPr>
          </w:pPr>
        </w:p>
      </w:tc>
      <w:tc>
        <w:tcPr>
          <w:tcW w:w="2719" w:type="dxa"/>
          <w:shd w:val="clear" w:color="auto" w:fill="auto"/>
        </w:tcPr>
        <w:p w14:paraId="496C78B9" w14:textId="77777777" w:rsidR="00E30D85" w:rsidRPr="001D6D67" w:rsidRDefault="00E30D85" w:rsidP="00104816">
          <w:pPr>
            <w:ind w:left="-143" w:right="988" w:firstLine="143"/>
            <w:jc w:val="center"/>
          </w:pPr>
        </w:p>
      </w:tc>
      <w:bookmarkStart w:id="0" w:name="_GoBack"/>
      <w:bookmarkEnd w:id="0"/>
    </w:tr>
  </w:tbl>
  <w:p w14:paraId="41158065" w14:textId="469EE8D0" w:rsidR="001D6D67" w:rsidRDefault="001A0F3D">
    <w:pPr>
      <w:pStyle w:val="Encabezado"/>
    </w:pPr>
    <w:r>
      <w:rPr>
        <w:noProof/>
        <w:position w:val="12"/>
        <w:sz w:val="3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6FFDFE3" wp14:editId="0DC486C1">
              <wp:simplePos x="0" y="0"/>
              <wp:positionH relativeFrom="column">
                <wp:posOffset>-499110</wp:posOffset>
              </wp:positionH>
              <wp:positionV relativeFrom="paragraph">
                <wp:posOffset>-951230</wp:posOffset>
              </wp:positionV>
              <wp:extent cx="6416675" cy="932815"/>
              <wp:effectExtent l="0" t="0" r="5080" b="63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6675" cy="932815"/>
                        <a:chOff x="971" y="431"/>
                        <a:chExt cx="10105" cy="1469"/>
                      </a:xfrm>
                    </wpg:grpSpPr>
                    <pic:pic xmlns:pic="http://schemas.openxmlformats.org/drawingml/2006/picture">
                      <pic:nvPicPr>
                        <pic:cNvPr id="13" name="Imagen 19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0" t="8516" r="2811" b="7948"/>
                        <a:stretch>
                          <a:fillRect/>
                        </a:stretch>
                      </pic:blipFill>
                      <pic:spPr bwMode="auto">
                        <a:xfrm>
                          <a:off x="971" y="500"/>
                          <a:ext cx="3420" cy="1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2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035"/>
                        <a:stretch>
                          <a:fillRect/>
                        </a:stretch>
                      </pic:blipFill>
                      <pic:spPr bwMode="auto">
                        <a:xfrm>
                          <a:off x="8096" y="431"/>
                          <a:ext cx="2980" cy="14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5BB572" id="Grupo 3" o:spid="_x0000_s1026" style="position:absolute;margin-left:-39.3pt;margin-top:-74.9pt;width:505.25pt;height:73.45pt;z-index:251666432" coordorigin="971,431" coordsize="10105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alt="Texto&#10;&#10;Descripción generada automáticamente" style="position:absolute;left:971;top:500;width:3420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">
                <v:imagedata r:id="rId3" o:title="Texto&#10;&#10;Descripción generada automáticamente" croptop="5581f" cropbottom="5209f" cropleft="2543f" cropright="1842f"/>
              </v:shape>
              <v:shape id="Imagen 12" o:spid="_x0000_s1028" type="#_x0000_t75" alt="Imagen que contiene Interfaz de usuario gráfica&#10;&#10;Descripción generada automáticamente" style="position:absolute;left:8096;top:431;width:2980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">
                <v:imagedata r:id="rId4" o:title="Imagen que contiene Interfaz de usuario gráfica&#10;&#10;Descripción generada automáticamente" cropleft="4589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A0F3D"/>
    <w:rsid w:val="001D6D67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3827"/>
    <w:rsid w:val="006E4A98"/>
    <w:rsid w:val="006F09DC"/>
    <w:rsid w:val="006F0DA2"/>
    <w:rsid w:val="006F3BA8"/>
    <w:rsid w:val="006F6E6F"/>
    <w:rsid w:val="0072577E"/>
    <w:rsid w:val="0073028C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E1BA2"/>
    <w:rsid w:val="007E3C92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9A30D3"/>
    <w:rsid w:val="00A2547C"/>
    <w:rsid w:val="00A3013E"/>
    <w:rsid w:val="00A3306D"/>
    <w:rsid w:val="00A534CA"/>
    <w:rsid w:val="00A90E12"/>
    <w:rsid w:val="00AA0556"/>
    <w:rsid w:val="00AF7C82"/>
    <w:rsid w:val="00B17AE9"/>
    <w:rsid w:val="00B23392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A5F26"/>
    <w:rsid w:val="00EB1FFF"/>
    <w:rsid w:val="00F2467C"/>
    <w:rsid w:val="00F410A6"/>
    <w:rsid w:val="00F73ABB"/>
    <w:rsid w:val="00F83EF1"/>
    <w:rsid w:val="00F916DF"/>
    <w:rsid w:val="00FA52FF"/>
    <w:rsid w:val="00FC13C3"/>
    <w:rsid w:val="00FE2C80"/>
    <w:rsid w:val="00FE35D0"/>
    <w:rsid w:val="00FE55ED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BC0D9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4161-33C7-48D4-8CB5-0D1A6170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2024-01-29T08:36:00Z</dcterms:created>
  <dcterms:modified xsi:type="dcterms:W3CDTF">2024-01-29T08:38:00Z</dcterms:modified>
</cp:coreProperties>
</file>