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30E2" w14:textId="33BA5363" w:rsidR="00F15EAD" w:rsidRDefault="00E00465" w:rsidP="00E00465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>PROYECTOS DE I</w:t>
      </w:r>
      <w:r w:rsidR="001D4045">
        <w:rPr>
          <w:rFonts w:cs="Arial"/>
          <w:b/>
          <w:bCs/>
          <w:sz w:val="18"/>
          <w:szCs w:val="18"/>
          <w:lang w:val="es-ES_tradnl" w:eastAsia="de-DE"/>
        </w:rPr>
        <w:t xml:space="preserve">+D+I </w:t>
      </w:r>
      <w:r w:rsidR="006A22A8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</w:p>
    <w:p w14:paraId="06751CBB" w14:textId="7F9F2072" w:rsidR="00E00465" w:rsidRPr="00E00465" w:rsidRDefault="001D4045" w:rsidP="00E00465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r>
        <w:rPr>
          <w:rFonts w:cs="Arial"/>
          <w:b/>
          <w:bCs/>
          <w:sz w:val="18"/>
          <w:szCs w:val="18"/>
          <w:lang w:val="es-ES_tradnl" w:eastAsia="de-DE"/>
        </w:rPr>
        <w:t>(MODALIDAD</w:t>
      </w:r>
      <w:r w:rsidR="006A22A8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  <w:r w:rsidR="000469A3">
        <w:rPr>
          <w:rFonts w:cs="Arial"/>
          <w:b/>
          <w:bCs/>
          <w:sz w:val="18"/>
          <w:szCs w:val="18"/>
          <w:lang w:val="es-ES_tradnl" w:eastAsia="de-DE"/>
        </w:rPr>
        <w:t>GENERACION DE CONOCIMIENTO Y</w:t>
      </w:r>
      <w:r w:rsidR="00F15EAD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  <w:r w:rsidR="00F15EAD" w:rsidRPr="00E00465">
        <w:rPr>
          <w:rFonts w:cs="Arial"/>
          <w:b/>
          <w:bCs/>
          <w:sz w:val="18"/>
          <w:szCs w:val="18"/>
          <w:lang w:val="es-ES_tradnl" w:eastAsia="de-DE"/>
        </w:rPr>
        <w:t>RETOS</w:t>
      </w:r>
      <w:r w:rsidR="000469A3">
        <w:rPr>
          <w:rFonts w:cs="Arial"/>
          <w:b/>
          <w:bCs/>
          <w:sz w:val="18"/>
          <w:szCs w:val="18"/>
          <w:lang w:val="es-ES_tradnl" w:eastAsia="de-DE"/>
        </w:rPr>
        <w:t xml:space="preserve"> INVESTIGACION</w:t>
      </w:r>
      <w:r w:rsidR="00E00465"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) </w:t>
      </w:r>
    </w:p>
    <w:p w14:paraId="55DBF465" w14:textId="77777777" w:rsidR="00E00465" w:rsidRPr="00E00465" w:rsidRDefault="00E00465" w:rsidP="00E00465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>SOLICITUD DE ALTA EN EL EQUIPO DE INVESTIGACIÓN</w:t>
      </w:r>
    </w:p>
    <w:p w14:paraId="6663CB4E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E42AB0E" w14:textId="53F0C3D1" w:rsidR="00EC3C8D" w:rsidRPr="00EC3C8D" w:rsidRDefault="00EC3C8D" w:rsidP="00EC3C8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EC3C8D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</w:t>
      </w:r>
    </w:p>
    <w:p w14:paraId="73563BD7" w14:textId="77777777" w:rsidR="00EC3C8D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533EB72" w14:textId="4457196F" w:rsidR="003B3470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>Únicamente deberá comunicarse la incorporación de nuevos</w:t>
      </w:r>
      <w:r w:rsidR="009E6BAD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investigadores</w:t>
      </w:r>
      <w:r w:rsidR="009E6BAD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en el equipo de investigación en el caso de que dicho personal cumpla los requisitos establecidos en la convocatoria y tenga una </w:t>
      </w:r>
      <w:r w:rsidRPr="007F1F98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>
        <w:rPr>
          <w:rFonts w:cs="Arial"/>
          <w:color w:val="000000"/>
          <w:sz w:val="18"/>
          <w:szCs w:val="18"/>
        </w:rPr>
        <w:t xml:space="preserve"> </w:t>
      </w:r>
      <w:r w:rsidRPr="00E00465">
        <w:rPr>
          <w:rFonts w:cs="Arial"/>
          <w:color w:val="000000"/>
          <w:sz w:val="18"/>
          <w:szCs w:val="18"/>
        </w:rPr>
        <w:t xml:space="preserve"> </w:t>
      </w:r>
    </w:p>
    <w:p w14:paraId="5E88D77F" w14:textId="42C00D76" w:rsidR="00EC3C8D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972FA2B" w14:textId="1961BFF1" w:rsidR="003B3470" w:rsidRPr="00EC3C8D" w:rsidRDefault="003B3470" w:rsidP="003B3470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344193">
        <w:rPr>
          <w:rFonts w:cs="Arial"/>
          <w:b/>
          <w:color w:val="000000"/>
          <w:sz w:val="18"/>
          <w:szCs w:val="18"/>
        </w:rPr>
        <w:t>Sólo se autorizará la incorporación de nuevos</w:t>
      </w:r>
      <w:r w:rsidR="009E6BAD">
        <w:rPr>
          <w:rFonts w:cs="Arial"/>
          <w:b/>
          <w:color w:val="000000"/>
          <w:sz w:val="18"/>
          <w:szCs w:val="18"/>
        </w:rPr>
        <w:t>/as</w:t>
      </w:r>
      <w:r w:rsidRPr="00344193">
        <w:rPr>
          <w:rFonts w:cs="Arial"/>
          <w:b/>
          <w:color w:val="000000"/>
          <w:sz w:val="18"/>
          <w:szCs w:val="18"/>
        </w:rPr>
        <w:t xml:space="preserve"> investigadores</w:t>
      </w:r>
      <w:r w:rsidR="009E6BAD">
        <w:rPr>
          <w:rFonts w:cs="Arial"/>
          <w:b/>
          <w:color w:val="000000"/>
          <w:sz w:val="18"/>
          <w:szCs w:val="18"/>
        </w:rPr>
        <w:t>/as</w:t>
      </w:r>
      <w:r w:rsidRPr="00344193">
        <w:rPr>
          <w:rFonts w:cs="Arial"/>
          <w:b/>
          <w:color w:val="000000"/>
          <w:sz w:val="18"/>
          <w:szCs w:val="18"/>
        </w:rPr>
        <w:t xml:space="preserve"> en el equipo de investigación cuando acrediten una contribución continuada y significativa al proyecto y de al menos un año de duración en el desarrollo </w:t>
      </w:r>
      <w:proofErr w:type="gramStart"/>
      <w:r w:rsidRPr="00344193">
        <w:rPr>
          <w:rFonts w:cs="Arial"/>
          <w:b/>
          <w:color w:val="000000"/>
          <w:sz w:val="18"/>
          <w:szCs w:val="18"/>
        </w:rPr>
        <w:t>del mismo</w:t>
      </w:r>
      <w:proofErr w:type="gramEnd"/>
      <w:r>
        <w:rPr>
          <w:rFonts w:cs="Arial"/>
          <w:color w:val="000000"/>
          <w:sz w:val="18"/>
          <w:szCs w:val="18"/>
        </w:rPr>
        <w:t xml:space="preserve">. </w:t>
      </w:r>
      <w:r w:rsidRPr="003B3470">
        <w:rPr>
          <w:rFonts w:cs="Arial"/>
          <w:color w:val="000000"/>
          <w:sz w:val="18"/>
          <w:szCs w:val="18"/>
        </w:rPr>
        <w:t xml:space="preserve">Se deberá justificar suficientemente la necesidad de su incorporación al equipo investigador, e indicar las tareas y actividades concretas del proyecto a las que va a contribuir el nuevo investigador, teniendo en cuenta el resto de </w:t>
      </w:r>
      <w:r w:rsidR="00EC3C8D" w:rsidRPr="003B3470">
        <w:rPr>
          <w:rFonts w:cs="Arial"/>
          <w:color w:val="000000"/>
          <w:sz w:val="18"/>
          <w:szCs w:val="18"/>
        </w:rPr>
        <w:t>los miembros</w:t>
      </w:r>
      <w:r w:rsidRPr="003B3470">
        <w:rPr>
          <w:rFonts w:cs="Arial"/>
          <w:color w:val="000000"/>
          <w:sz w:val="18"/>
          <w:szCs w:val="18"/>
        </w:rPr>
        <w:t xml:space="preserve"> del equipo investigador, especialmente en el caso de proyectos con equipos numerosos y bien dimensionados</w:t>
      </w:r>
      <w:r>
        <w:rPr>
          <w:rFonts w:cs="Arial"/>
          <w:color w:val="000000"/>
          <w:sz w:val="18"/>
          <w:szCs w:val="18"/>
        </w:rPr>
        <w:t xml:space="preserve">. </w:t>
      </w:r>
    </w:p>
    <w:p w14:paraId="6AF40242" w14:textId="77777777" w:rsidR="003B3470" w:rsidRPr="00E00465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2E07987C" w14:textId="77777777" w:rsidR="003B3470" w:rsidRPr="00E00465" w:rsidRDefault="003B3470" w:rsidP="003B3470">
      <w:pPr>
        <w:jc w:val="both"/>
        <w:rPr>
          <w:rFonts w:cs="Arial"/>
          <w:color w:val="000000"/>
          <w:sz w:val="18"/>
          <w:szCs w:val="18"/>
        </w:rPr>
      </w:pPr>
      <w:r w:rsidRPr="00F15EAD">
        <w:rPr>
          <w:rFonts w:cs="Arial"/>
          <w:color w:val="000000"/>
          <w:sz w:val="18"/>
          <w:szCs w:val="18"/>
        </w:rPr>
        <w:t xml:space="preserve">El resto de personal investigador que no pertenezca al equipo de investigación y que colabore en la ejecución del proyecto, podrá formar parte de </w:t>
      </w:r>
      <w:r w:rsidRPr="00F15EAD">
        <w:rPr>
          <w:rFonts w:cs="Arial"/>
          <w:b/>
          <w:color w:val="000000"/>
          <w:sz w:val="18"/>
          <w:szCs w:val="18"/>
        </w:rPr>
        <w:t>equipo de trabajo</w:t>
      </w:r>
      <w:r w:rsidRPr="00F15EAD">
        <w:rPr>
          <w:rFonts w:cs="Arial"/>
          <w:color w:val="000000"/>
          <w:sz w:val="18"/>
          <w:szCs w:val="18"/>
        </w:rPr>
        <w:t xml:space="preserve"> y su incorporación </w:t>
      </w:r>
      <w:r w:rsidRPr="00F15EAD">
        <w:rPr>
          <w:rFonts w:cs="Arial"/>
          <w:b/>
          <w:color w:val="000000"/>
          <w:sz w:val="18"/>
          <w:szCs w:val="18"/>
        </w:rPr>
        <w:t>no requiere solicitud de alta ni comunicación expresa</w:t>
      </w:r>
      <w:r w:rsidRPr="00F15EAD">
        <w:rPr>
          <w:rFonts w:cs="Arial"/>
          <w:color w:val="000000"/>
          <w:sz w:val="18"/>
          <w:szCs w:val="18"/>
        </w:rPr>
        <w:t>. La actividad que desarrolle y los gastos que genere su colaboración deberán incluirse y justificarse en el correspondiente apartado de los informes de seguimiento y final.</w:t>
      </w:r>
    </w:p>
    <w:p w14:paraId="7471A649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0AED73C4" w14:textId="77777777" w:rsidR="00F15EAD" w:rsidRPr="00E00465" w:rsidRDefault="00F15EAD" w:rsidP="003B3470">
      <w:pPr>
        <w:outlineLvl w:val="0"/>
        <w:rPr>
          <w:rFonts w:cs="Arial"/>
          <w:sz w:val="18"/>
          <w:szCs w:val="18"/>
          <w:lang w:eastAsia="de-DE"/>
        </w:rPr>
      </w:pPr>
    </w:p>
    <w:p w14:paraId="2B6FDD21" w14:textId="77777777" w:rsidR="003B3470" w:rsidRPr="00E00465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7D831426" w14:textId="77777777" w:rsidR="003B3470" w:rsidRPr="00E00465" w:rsidRDefault="003B3470" w:rsidP="003B3470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28A8FBDA" w14:textId="7EC2BD9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0FF051EE" w14:textId="076ECEB7" w:rsidR="000469A3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D832CDF" w14:textId="04A966D7" w:rsidR="00EC3C8D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71DAE93E" w14:textId="12B57001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5D2B26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F1251C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6CD87358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46CDE351" w14:textId="40FD005F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14:paraId="450417B3" w14:textId="2299C670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63966713" w14:textId="55969B25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0DCAD0E8" w14:textId="355A2F7B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 en el Equipo de Investigación:</w:t>
      </w:r>
    </w:p>
    <w:p w14:paraId="1BFD3D24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D1F3D82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12877D3F" w14:textId="1498885E" w:rsidR="003B3470" w:rsidRPr="00E00465" w:rsidRDefault="003B3470" w:rsidP="003B3470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 investigador</w:t>
      </w:r>
      <w:r w:rsidR="00B50373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72DC8544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10F1886D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1D0B87DB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E67904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6161A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5905869C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440A046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F570B27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5953B20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7AE2A996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6490CBE9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21EBA3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lastRenderedPageBreak/>
        <w:t>Titulación y fecha de obtención:</w:t>
      </w:r>
    </w:p>
    <w:p w14:paraId="3149C3CF" w14:textId="77777777" w:rsidR="003B3470" w:rsidRDefault="003B3470" w:rsidP="003B3470">
      <w:pPr>
        <w:rPr>
          <w:rFonts w:cs="Arial"/>
          <w:b/>
          <w:bCs/>
          <w:sz w:val="18"/>
          <w:szCs w:val="18"/>
        </w:rPr>
      </w:pPr>
    </w:p>
    <w:p w14:paraId="75E99CDC" w14:textId="77777777" w:rsidR="006A22A8" w:rsidRDefault="006A22A8" w:rsidP="003B3470">
      <w:pPr>
        <w:rPr>
          <w:rFonts w:cs="Arial"/>
          <w:b/>
          <w:bCs/>
          <w:sz w:val="18"/>
          <w:szCs w:val="18"/>
        </w:rPr>
      </w:pPr>
    </w:p>
    <w:p w14:paraId="1E339AC3" w14:textId="77777777" w:rsidR="006A22A8" w:rsidRPr="00E00465" w:rsidRDefault="006A22A8" w:rsidP="003B3470">
      <w:pPr>
        <w:rPr>
          <w:rFonts w:cs="Arial"/>
          <w:b/>
          <w:bCs/>
          <w:sz w:val="18"/>
          <w:szCs w:val="18"/>
        </w:rPr>
      </w:pPr>
    </w:p>
    <w:p w14:paraId="3CC4E19D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68101568" w14:textId="2C531CCD" w:rsidR="003B3470" w:rsidRPr="00E00465" w:rsidRDefault="003B3470" w:rsidP="003B3470">
      <w:pPr>
        <w:jc w:val="both"/>
        <w:rPr>
          <w:rFonts w:cs="Arial"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Informe científico-técnico en el que se </w:t>
      </w:r>
      <w:r w:rsidRPr="003B3470">
        <w:rPr>
          <w:rFonts w:cs="Arial"/>
          <w:b/>
          <w:bCs/>
          <w:sz w:val="18"/>
          <w:szCs w:val="18"/>
        </w:rPr>
        <w:t>justifique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 xml:space="preserve">la necesidad de incorporar </w:t>
      </w:r>
      <w:r w:rsidR="00B50373" w:rsidRPr="00B50373">
        <w:rPr>
          <w:rFonts w:cs="Arial"/>
          <w:b/>
          <w:sz w:val="18"/>
          <w:szCs w:val="18"/>
        </w:rPr>
        <w:t>al/a la nuevo/a investigador/a</w:t>
      </w:r>
      <w:r w:rsidRPr="007F1F98">
        <w:rPr>
          <w:rFonts w:cs="Arial"/>
          <w:b/>
          <w:sz w:val="18"/>
          <w:szCs w:val="18"/>
        </w:rPr>
        <w:t xml:space="preserve"> en el equipo de investigación,</w:t>
      </w:r>
      <w:r w:rsidRPr="00E00465">
        <w:rPr>
          <w:rFonts w:cs="Arial"/>
          <w:sz w:val="18"/>
          <w:szCs w:val="18"/>
        </w:rPr>
        <w:t xml:space="preserve"> indicando su experiencia investigadora</w:t>
      </w:r>
      <w:r>
        <w:rPr>
          <w:rFonts w:cs="Arial"/>
          <w:sz w:val="18"/>
          <w:szCs w:val="18"/>
        </w:rPr>
        <w:t xml:space="preserve"> previa</w:t>
      </w:r>
      <w:r w:rsidRPr="00E00465">
        <w:rPr>
          <w:rFonts w:cs="Arial"/>
          <w:sz w:val="18"/>
          <w:szCs w:val="18"/>
        </w:rPr>
        <w:t xml:space="preserve"> y las </w:t>
      </w:r>
      <w:r>
        <w:rPr>
          <w:rFonts w:cs="Arial"/>
          <w:sz w:val="18"/>
          <w:szCs w:val="18"/>
        </w:rPr>
        <w:t xml:space="preserve">tareas que va a </w:t>
      </w:r>
      <w:r w:rsidRPr="00E00465">
        <w:rPr>
          <w:rFonts w:cs="Arial"/>
          <w:sz w:val="18"/>
          <w:szCs w:val="18"/>
        </w:rPr>
        <w:t>desarrollar en re</w:t>
      </w:r>
      <w:r>
        <w:rPr>
          <w:rFonts w:cs="Arial"/>
          <w:sz w:val="18"/>
          <w:szCs w:val="18"/>
        </w:rPr>
        <w:t xml:space="preserve">lación con los objetivos y las actividades </w:t>
      </w:r>
      <w:r w:rsidRPr="00E00465">
        <w:rPr>
          <w:rFonts w:cs="Arial"/>
          <w:sz w:val="18"/>
          <w:szCs w:val="18"/>
        </w:rPr>
        <w:t xml:space="preserve">previstas en el proyecto. </w:t>
      </w:r>
      <w:r w:rsidR="00EC3C8D">
        <w:rPr>
          <w:rFonts w:cs="Arial"/>
          <w:sz w:val="18"/>
          <w:szCs w:val="18"/>
        </w:rPr>
        <w:t>Se deberá justificar que actividades cubrirá el nuevo investigador que no puedan ser cubiertas por las personas que conforman el equipo de investigación del proyecto.</w:t>
      </w:r>
    </w:p>
    <w:p w14:paraId="4C121AA9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6D95A41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C56A11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82C1F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5774D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298B90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DBBCA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E1F684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4BAEC3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205A22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2B4CCD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512E0DA4" w14:textId="77777777" w:rsidR="003B3470" w:rsidRPr="00E00465" w:rsidRDefault="003B3470" w:rsidP="003B3470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equipo investigador deberán incorporarse a los informes anuales y final, en los apartados destinados a tal fin, para facilitar el seguimiento de la actividad.  </w:t>
      </w:r>
    </w:p>
    <w:p w14:paraId="6ECE3D1E" w14:textId="77777777" w:rsidR="003B3470" w:rsidRPr="00E00465" w:rsidRDefault="003B3470" w:rsidP="003B3470">
      <w:pPr>
        <w:jc w:val="both"/>
        <w:rPr>
          <w:rFonts w:cs="Arial"/>
          <w:b/>
          <w:i/>
          <w:sz w:val="18"/>
          <w:szCs w:val="18"/>
        </w:rPr>
      </w:pPr>
    </w:p>
    <w:p w14:paraId="790BA15B" w14:textId="55EAA28F" w:rsidR="003B3470" w:rsidRPr="00E00465" w:rsidRDefault="003B3470" w:rsidP="003B3470">
      <w:pPr>
        <w:jc w:val="both"/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>Esta solicitud y, en su caso, los documentos complementarios deberá presentarlos el</w:t>
      </w:r>
      <w:r w:rsidR="00B50373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investigador</w:t>
      </w:r>
      <w:r w:rsidR="00B50373">
        <w:rPr>
          <w:rFonts w:cs="Arial"/>
          <w:b/>
          <w:i/>
          <w:sz w:val="18"/>
          <w:szCs w:val="18"/>
        </w:rPr>
        <w:t>/a</w:t>
      </w:r>
      <w:r w:rsidRPr="00E00465">
        <w:rPr>
          <w:rFonts w:cs="Arial"/>
          <w:b/>
          <w:i/>
          <w:sz w:val="18"/>
          <w:szCs w:val="18"/>
        </w:rPr>
        <w:t xml:space="preserve"> principal o el</w:t>
      </w:r>
      <w:r w:rsidR="00B50373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hyperlink r:id="rId8" w:history="1">
        <w:r w:rsidR="004F34DE" w:rsidRPr="00F07C1F">
          <w:rPr>
            <w:rStyle w:val="Hipervnculo"/>
            <w:rFonts w:cs="Arial"/>
            <w:b/>
            <w:i/>
            <w:sz w:val="18"/>
            <w:szCs w:val="18"/>
          </w:rPr>
          <w:t>https://aplicaciones.ciencia.gob.es/facilita/</w:t>
        </w:r>
      </w:hyperlink>
      <w:r w:rsidR="004F34DE"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, mediante la acción Realizar Instancia &gt; Instancia de alta de dedicación de investigador. En todo caso, el representante legal deberá confirmar siempre dicha solicitud con su firma electrónica para que la documentación aportada por uno u otro llegue a los sistemas de tramitación de</w:t>
      </w:r>
      <w:r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14:paraId="4E3A0AD5" w14:textId="71BF4C23" w:rsidR="003B3470" w:rsidRPr="00E00465" w:rsidRDefault="00403522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03F9C" wp14:editId="3B0D295B">
                <wp:simplePos x="0" y="0"/>
                <wp:positionH relativeFrom="column">
                  <wp:posOffset>3044190</wp:posOffset>
                </wp:positionH>
                <wp:positionV relativeFrom="paragraph">
                  <wp:posOffset>106045</wp:posOffset>
                </wp:positionV>
                <wp:extent cx="28765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656D" w14:textId="77777777" w:rsidR="003B3470" w:rsidRDefault="003B3470" w:rsidP="003B3470"/>
                          <w:p w14:paraId="5630D559" w14:textId="77777777" w:rsidR="003B3470" w:rsidRDefault="003B3470" w:rsidP="003B3470"/>
                          <w:p w14:paraId="2A758D80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C23CFD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AABFC8" w14:textId="77777777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8C1787" w14:textId="24EB0088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 w:rsidR="00403522">
                              <w:rPr>
                                <w:sz w:val="18"/>
                                <w:szCs w:val="18"/>
                              </w:rPr>
                              <w:t>/ de 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="00403522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B5037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B50373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</w:t>
                            </w:r>
                            <w:r w:rsidR="00B50373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03F9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39.7pt;margin-top:8.35pt;width:226.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">
                <v:textbox>
                  <w:txbxContent>
                    <w:p w14:paraId="1AA5656D" w14:textId="77777777" w:rsidR="003B3470" w:rsidRDefault="003B3470" w:rsidP="003B3470"/>
                    <w:p w14:paraId="5630D559" w14:textId="77777777" w:rsidR="003B3470" w:rsidRDefault="003B3470" w:rsidP="003B3470"/>
                    <w:p w14:paraId="2A758D80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C23CFD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AABFC8" w14:textId="77777777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98C1787" w14:textId="24EB0088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 w:rsidR="00403522">
                        <w:rPr>
                          <w:sz w:val="18"/>
                          <w:szCs w:val="18"/>
                        </w:rPr>
                        <w:t>/ de la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="00403522">
                        <w:rPr>
                          <w:sz w:val="18"/>
                          <w:szCs w:val="18"/>
                        </w:rPr>
                        <w:t>/a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B50373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B50373">
                        <w:rPr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propuesto</w:t>
                      </w:r>
                      <w:r w:rsidR="00B50373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35FE46" wp14:editId="48A7408D">
                <wp:simplePos x="0" y="0"/>
                <wp:positionH relativeFrom="column">
                  <wp:posOffset>-118110</wp:posOffset>
                </wp:positionH>
                <wp:positionV relativeFrom="paragraph">
                  <wp:posOffset>115570</wp:posOffset>
                </wp:positionV>
                <wp:extent cx="3000375" cy="988060"/>
                <wp:effectExtent l="0" t="0" r="28575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DC52" w14:textId="77777777" w:rsidR="003B3470" w:rsidRDefault="003B3470" w:rsidP="003B3470"/>
                          <w:p w14:paraId="44252DF9" w14:textId="77777777" w:rsidR="003B3470" w:rsidRDefault="003B3470" w:rsidP="003B3470"/>
                          <w:p w14:paraId="616190C8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FC3500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8A33DD" w14:textId="77777777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F490A9" w14:textId="71E4AB53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 w:rsidR="00403522">
                              <w:rPr>
                                <w:sz w:val="18"/>
                                <w:szCs w:val="18"/>
                              </w:rPr>
                              <w:t>/de la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B50373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FE46" id="Cuadro de texto 10" o:spid="_x0000_s1027" type="#_x0000_t202" style="position:absolute;margin-left:-9.3pt;margin-top:9.1pt;width:236.25pt;height:7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">
                <v:textbox>
                  <w:txbxContent>
                    <w:p w14:paraId="7F24DC52" w14:textId="77777777" w:rsidR="003B3470" w:rsidRDefault="003B3470" w:rsidP="003B3470"/>
                    <w:p w14:paraId="44252DF9" w14:textId="77777777" w:rsidR="003B3470" w:rsidRDefault="003B3470" w:rsidP="003B3470"/>
                    <w:p w14:paraId="616190C8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6FC3500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48A33DD" w14:textId="77777777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4F490A9" w14:textId="71E4AB53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 w:rsidR="00403522">
                        <w:rPr>
                          <w:sz w:val="18"/>
                          <w:szCs w:val="18"/>
                        </w:rPr>
                        <w:t>/de la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B50373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23BE6113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599EEB9E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40C204CF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6E3F4F11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0DC91F2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77BD3598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30BDEFEC" w14:textId="77777777" w:rsidR="003B3470" w:rsidRPr="00E00465" w:rsidRDefault="003B3470" w:rsidP="003B3470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01A9F333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6FE3A36C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0B015369" w14:textId="77777777" w:rsidR="003B3470" w:rsidRPr="00E00465" w:rsidRDefault="003B3470" w:rsidP="003B3470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4CE994D2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37FF268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52764556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</w:p>
    <w:p w14:paraId="1E4EDFD7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Para evitar retrasos en la tramitación de esta solicitud, deberá adjuntarse además, en su caso:</w:t>
      </w:r>
    </w:p>
    <w:p w14:paraId="52EE0EA6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</w:p>
    <w:p w14:paraId="11B4E474" w14:textId="29C6B8E0" w:rsidR="003B3470" w:rsidRPr="00E00465" w:rsidRDefault="003B3470" w:rsidP="003B3470">
      <w:pPr>
        <w:numPr>
          <w:ilvl w:val="0"/>
          <w:numId w:val="12"/>
        </w:num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Currículum del</w:t>
      </w:r>
      <w:r w:rsidR="000200E0">
        <w:rPr>
          <w:rFonts w:cs="Arial"/>
          <w:b/>
          <w:sz w:val="18"/>
          <w:szCs w:val="18"/>
        </w:rPr>
        <w:t>/de la</w:t>
      </w:r>
      <w:r w:rsidRPr="00E00465">
        <w:rPr>
          <w:rFonts w:cs="Arial"/>
          <w:b/>
          <w:sz w:val="18"/>
          <w:szCs w:val="18"/>
        </w:rPr>
        <w:t xml:space="preserve"> nuevo</w:t>
      </w:r>
      <w:r w:rsidR="000200E0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investigador</w:t>
      </w:r>
      <w:r w:rsidR="000200E0">
        <w:rPr>
          <w:rFonts w:cs="Arial"/>
          <w:b/>
          <w:sz w:val="18"/>
          <w:szCs w:val="18"/>
        </w:rPr>
        <w:t>/</w:t>
      </w:r>
      <w:proofErr w:type="spellStart"/>
      <w:r w:rsidR="000200E0">
        <w:rPr>
          <w:rFonts w:cs="Arial"/>
          <w:b/>
          <w:sz w:val="18"/>
          <w:szCs w:val="18"/>
        </w:rPr>
        <w:t>a</w:t>
      </w:r>
      <w:proofErr w:type="spellEnd"/>
      <w:r w:rsidRPr="00E00465">
        <w:rPr>
          <w:rFonts w:cs="Arial"/>
          <w:b/>
          <w:sz w:val="18"/>
          <w:szCs w:val="18"/>
        </w:rPr>
        <w:t xml:space="preserve"> propuesto</w:t>
      </w:r>
      <w:r w:rsidR="000200E0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>.</w:t>
      </w:r>
    </w:p>
    <w:p w14:paraId="63ACEA10" w14:textId="2507CF5C" w:rsidR="003B3470" w:rsidRPr="00E00465" w:rsidRDefault="003B3470" w:rsidP="003B3470">
      <w:pPr>
        <w:numPr>
          <w:ilvl w:val="0"/>
          <w:numId w:val="12"/>
        </w:num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Contrato laboral.</w:t>
      </w:r>
    </w:p>
    <w:p w14:paraId="7B9C634A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</w:p>
    <w:p w14:paraId="399A1B46" w14:textId="77777777" w:rsidR="003B3470" w:rsidRPr="00E00465" w:rsidRDefault="003B3470" w:rsidP="003B3470">
      <w:pPr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 xml:space="preserve">La autorización del representante legal de la entidad a la que pertenece el nuevo investigador, si esa entidad es diferente de la entidad beneficiaria, deberá quedar en poder de esta última. </w:t>
      </w:r>
    </w:p>
    <w:p w14:paraId="68151CFA" w14:textId="77777777" w:rsidR="003B3470" w:rsidRPr="00E00465" w:rsidRDefault="003B3470" w:rsidP="003B3470"/>
    <w:p w14:paraId="0D0586C7" w14:textId="77777777" w:rsidR="00E00465" w:rsidRPr="003B3470" w:rsidRDefault="00E00465" w:rsidP="00E00465">
      <w:pPr>
        <w:rPr>
          <w:rFonts w:cs="Arial"/>
          <w:sz w:val="18"/>
          <w:szCs w:val="18"/>
        </w:rPr>
      </w:pPr>
    </w:p>
    <w:sectPr w:rsidR="00E00465" w:rsidRPr="003B3470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F61" w14:textId="77777777" w:rsidR="00524E50" w:rsidRDefault="00524E50">
      <w:r>
        <w:separator/>
      </w:r>
    </w:p>
  </w:endnote>
  <w:endnote w:type="continuationSeparator" w:id="0">
    <w:p w14:paraId="6E15749B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218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A41989F" wp14:editId="2188F231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606AC" w14:textId="7709FA0C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 58</w:t>
                          </w:r>
                          <w:r w:rsidR="00CA467D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0E1AD42C" w14:textId="7BE9EF5D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F15EAD">
                            <w:rPr>
                              <w:sz w:val="14"/>
                            </w:rPr>
                            <w:t xml:space="preserve"> 5</w:t>
                          </w:r>
                        </w:p>
                        <w:p w14:paraId="364A5934" w14:textId="77777777"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14:paraId="69A2D44E" w14:textId="62B20C49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</w:t>
                          </w:r>
                          <w:r w:rsidR="00B45FB3">
                            <w:rPr>
                              <w:sz w:val="14"/>
                            </w:rPr>
                            <w:t>mail</w:t>
                          </w:r>
                          <w:r>
                            <w:rPr>
                              <w:sz w:val="14"/>
                            </w:rPr>
                            <w:t>: stem@aei.gob.es</w:t>
                          </w:r>
                        </w:p>
                        <w:p w14:paraId="26B7B344" w14:textId="77777777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70650600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98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" o:allowincell="f" stroked="f">
              <v:textbox>
                <w:txbxContent>
                  <w:p w14:paraId="3D6606AC" w14:textId="7709FA0C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 58</w:t>
                    </w:r>
                    <w:r w:rsidR="00CA467D">
                      <w:rPr>
                        <w:sz w:val="14"/>
                      </w:rPr>
                      <w:t xml:space="preserve"> </w:t>
                    </w:r>
                  </w:p>
                  <w:p w14:paraId="0E1AD42C" w14:textId="7BE9EF5D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F15EAD">
                      <w:rPr>
                        <w:sz w:val="14"/>
                      </w:rPr>
                      <w:t xml:space="preserve"> 5</w:t>
                    </w:r>
                  </w:p>
                  <w:p w14:paraId="364A5934" w14:textId="77777777"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14:paraId="69A2D44E" w14:textId="62B20C49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</w:t>
                    </w:r>
                    <w:r w:rsidR="00B45FB3">
                      <w:rPr>
                        <w:sz w:val="14"/>
                      </w:rPr>
                      <w:t>mail</w:t>
                    </w:r>
                    <w:r>
                      <w:rPr>
                        <w:sz w:val="14"/>
                      </w:rPr>
                      <w:t>: stem@aei.gob.es</w:t>
                    </w:r>
                  </w:p>
                  <w:p w14:paraId="26B7B344" w14:textId="77777777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14:paraId="70650600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FE2290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4D14D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C000E5" wp14:editId="69EF026B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E43FB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tq7cPu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GYMIxH28CuuOCIt4Dj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tq7cPu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13CA9AD" wp14:editId="5F460D6A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8E0A3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KsJg5jeAAAACgEAAA8AAAAAAAAAAAAAAAAABgQAAGRycy9kb3ducmV2Lnht&#10;bFBLBQYAAAAABAAEAPMAAAARBQAAAAA=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7D84DC" wp14:editId="735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C3ED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D84DC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2A7C3ED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4F0420" wp14:editId="7C5DE8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DF3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F0420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0F07DF3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A610BE" wp14:editId="32DD0E2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D8A1B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575EDA6" wp14:editId="782AEB91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19C19F5" wp14:editId="7C9C7E47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44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3F5D38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8C135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254D5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14E21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531696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3A4D22F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C1D5" w14:textId="77777777" w:rsidR="00524E50" w:rsidRDefault="00524E50">
      <w:r>
        <w:separator/>
      </w:r>
    </w:p>
  </w:footnote>
  <w:footnote w:type="continuationSeparator" w:id="0">
    <w:p w14:paraId="179FBEE4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0ADC09B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26E655FF" w14:textId="6933B101" w:rsidR="004F1417" w:rsidRDefault="00F15EAD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F1A64BA" wp14:editId="32972CF5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7DCEA2" w14:textId="018E06CB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E6D0322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75FC8FFE" wp14:editId="752CFF0D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071DE095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203D7492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5E4CBE18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4C2E3A8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53A48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6ABC8BD1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44056A5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25918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94C0C8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58A85BE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E39A1EA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1ECC9D3D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946203">
    <w:abstractNumId w:val="7"/>
  </w:num>
  <w:num w:numId="2" w16cid:durableId="2012483816">
    <w:abstractNumId w:val="4"/>
  </w:num>
  <w:num w:numId="3" w16cid:durableId="339624646">
    <w:abstractNumId w:val="9"/>
  </w:num>
  <w:num w:numId="4" w16cid:durableId="576132321">
    <w:abstractNumId w:val="2"/>
  </w:num>
  <w:num w:numId="5" w16cid:durableId="425542288">
    <w:abstractNumId w:val="6"/>
  </w:num>
  <w:num w:numId="6" w16cid:durableId="1166165818">
    <w:abstractNumId w:val="8"/>
  </w:num>
  <w:num w:numId="7" w16cid:durableId="232929761">
    <w:abstractNumId w:val="3"/>
  </w:num>
  <w:num w:numId="8" w16cid:durableId="1189369287">
    <w:abstractNumId w:val="11"/>
  </w:num>
  <w:num w:numId="9" w16cid:durableId="1666127259">
    <w:abstractNumId w:val="0"/>
  </w:num>
  <w:num w:numId="10" w16cid:durableId="20280972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928709">
    <w:abstractNumId w:val="5"/>
  </w:num>
  <w:num w:numId="12" w16cid:durableId="1273393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00E0"/>
    <w:rsid w:val="000219C3"/>
    <w:rsid w:val="00027AF9"/>
    <w:rsid w:val="000469A3"/>
    <w:rsid w:val="00084333"/>
    <w:rsid w:val="00095704"/>
    <w:rsid w:val="000A2EF1"/>
    <w:rsid w:val="000C2AE2"/>
    <w:rsid w:val="000E6CC4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4193"/>
    <w:rsid w:val="00347B2C"/>
    <w:rsid w:val="00356F47"/>
    <w:rsid w:val="00357962"/>
    <w:rsid w:val="00376263"/>
    <w:rsid w:val="003A6489"/>
    <w:rsid w:val="003B3470"/>
    <w:rsid w:val="003B3488"/>
    <w:rsid w:val="003C453A"/>
    <w:rsid w:val="00403522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34DE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E6BAD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5037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0465"/>
    <w:rsid w:val="00E233BA"/>
    <w:rsid w:val="00E343D3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D7BB49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F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F79D0-2F94-4E59-A02D-F18E75AA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8</TotalTime>
  <Pages>3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7</cp:revision>
  <cp:lastPrinted>2016-06-06T11:54:00Z</cp:lastPrinted>
  <dcterms:created xsi:type="dcterms:W3CDTF">2023-09-19T16:33:00Z</dcterms:created>
  <dcterms:modified xsi:type="dcterms:W3CDTF">2023-09-20T11:14:00Z</dcterms:modified>
</cp:coreProperties>
</file>