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8CFF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  <w:lang w:val="es-ES"/>
        </w:rPr>
        <w:t>AYUDA</w:t>
      </w:r>
      <w:r w:rsidRPr="004B4CB9">
        <w:rPr>
          <w:rFonts w:ascii="Arial Narrow" w:hAnsi="Arial Narrow" w:cs="Arial"/>
          <w:b/>
          <w:bCs/>
          <w:sz w:val="28"/>
        </w:rPr>
        <w:t xml:space="preserve"> TORRES QUEVEDO</w:t>
      </w:r>
    </w:p>
    <w:p w14:paraId="085BC66A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</w:rPr>
      </w:pPr>
    </w:p>
    <w:p w14:paraId="43D797B1" w14:textId="77777777" w:rsidR="007C4F91" w:rsidRPr="004B4CB9" w:rsidRDefault="007C4F91" w:rsidP="00E75308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4"/>
          <w:u w:val="single"/>
        </w:rPr>
      </w:pPr>
      <w:r w:rsidRPr="008E5C8B">
        <w:rPr>
          <w:rFonts w:ascii="Arial Narrow" w:hAnsi="Arial Narrow" w:cs="Arial"/>
          <w:b/>
          <w:bCs/>
          <w:color w:val="FF0000"/>
          <w:sz w:val="24"/>
          <w:u w:val="single"/>
        </w:rPr>
        <w:t xml:space="preserve">Informe de seguimiento científico-técnico </w:t>
      </w:r>
      <w:r w:rsidR="00102E01" w:rsidRPr="008E5C8B">
        <w:rPr>
          <w:rFonts w:ascii="Arial Narrow" w:hAnsi="Arial Narrow" w:cs="Arial"/>
          <w:b/>
          <w:bCs/>
          <w:color w:val="FF0000"/>
          <w:sz w:val="24"/>
          <w:u w:val="single"/>
        </w:rPr>
        <w:t>relativo a los 18 primeros meses de ayuda</w:t>
      </w:r>
    </w:p>
    <w:p w14:paraId="40E32A35" w14:textId="77777777" w:rsidR="007C4F91" w:rsidRPr="004B4CB9" w:rsidRDefault="007C4F91" w:rsidP="00E75308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65D702FA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049A14DB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</w:p>
    <w:p w14:paraId="261EB57B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 xml:space="preserve">Ref.:      </w:t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  <w:lang w:val="es-ES"/>
        </w:rPr>
        <w:t>PTQ-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</w:p>
    <w:p w14:paraId="0324F1B3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3B59147A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 xml:space="preserve">Entidad contratante: </w:t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</w:p>
    <w:p w14:paraId="63736BDB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DFD91BD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 xml:space="preserve">Nombre del </w:t>
      </w:r>
      <w:r>
        <w:rPr>
          <w:rFonts w:ascii="Arial Narrow" w:hAnsi="Arial Narrow" w:cs="Arial"/>
          <w:sz w:val="24"/>
        </w:rPr>
        <w:t>docto</w:t>
      </w:r>
      <w:r w:rsidRPr="004B4CB9">
        <w:rPr>
          <w:rFonts w:ascii="Arial Narrow" w:hAnsi="Arial Narrow" w:cs="Arial"/>
          <w:sz w:val="24"/>
        </w:rPr>
        <w:t>r:</w:t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</w:p>
    <w:p w14:paraId="63CCF00D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8220E3F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Fecha de  inicio de la ayuda:</w:t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</w:p>
    <w:p w14:paraId="5D895376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7853C821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  <w:r w:rsidRPr="004B4CB9">
        <w:rPr>
          <w:rFonts w:ascii="Arial Narrow" w:hAnsi="Arial Narrow" w:cs="Arial"/>
          <w:sz w:val="24"/>
          <w:u w:val="single"/>
        </w:rPr>
        <w:t>Área temática:_</w:t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  <w:u w:val="single"/>
        </w:rPr>
        <w:instrText xml:space="preserve"> FORMTEXT </w:instrText>
      </w:r>
      <w:r w:rsidRPr="004B4CB9">
        <w:rPr>
          <w:rFonts w:ascii="Arial Narrow" w:hAnsi="Arial Narrow" w:cs="Arial"/>
          <w:sz w:val="24"/>
          <w:u w:val="single"/>
        </w:rPr>
      </w:r>
      <w:r w:rsidRPr="004B4CB9">
        <w:rPr>
          <w:rFonts w:ascii="Arial Narrow" w:hAnsi="Arial Narrow" w:cs="Arial"/>
          <w:sz w:val="24"/>
          <w:u w:val="single"/>
        </w:rPr>
        <w:fldChar w:fldCharType="separate"/>
      </w:r>
      <w:r w:rsidRPr="004B4CB9">
        <w:rPr>
          <w:rFonts w:cs="Arial"/>
          <w:noProof/>
          <w:sz w:val="24"/>
          <w:u w:val="single"/>
        </w:rPr>
        <w:t> </w:t>
      </w:r>
      <w:r w:rsidRPr="004B4CB9">
        <w:rPr>
          <w:rFonts w:cs="Arial"/>
          <w:noProof/>
          <w:sz w:val="24"/>
          <w:u w:val="single"/>
        </w:rPr>
        <w:t> </w:t>
      </w:r>
      <w:r w:rsidRPr="004B4CB9">
        <w:rPr>
          <w:rFonts w:cs="Arial"/>
          <w:noProof/>
          <w:sz w:val="24"/>
          <w:u w:val="single"/>
        </w:rPr>
        <w:t> </w:t>
      </w:r>
      <w:r w:rsidRPr="004B4CB9">
        <w:rPr>
          <w:rFonts w:cs="Arial"/>
          <w:noProof/>
          <w:sz w:val="24"/>
          <w:u w:val="single"/>
        </w:rPr>
        <w:t> </w:t>
      </w:r>
      <w:r w:rsidRPr="004B4CB9">
        <w:rPr>
          <w:rFonts w:cs="Arial"/>
          <w:noProof/>
          <w:sz w:val="24"/>
          <w:u w:val="single"/>
        </w:rPr>
        <w:t> </w:t>
      </w:r>
      <w:r w:rsidRPr="004B4CB9">
        <w:rPr>
          <w:rFonts w:ascii="Arial Narrow" w:hAnsi="Arial Narrow" w:cs="Arial"/>
          <w:sz w:val="24"/>
          <w:u w:val="single"/>
        </w:rPr>
        <w:fldChar w:fldCharType="end"/>
      </w:r>
      <w:r w:rsidRPr="004B4CB9">
        <w:rPr>
          <w:rFonts w:ascii="Arial Narrow" w:hAnsi="Arial Narrow" w:cs="Arial"/>
          <w:sz w:val="24"/>
          <w:u w:val="single"/>
        </w:rPr>
        <w:t xml:space="preserve">   </w:t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  <w:t xml:space="preserve"> </w:t>
      </w:r>
    </w:p>
    <w:p w14:paraId="41319A44" w14:textId="50A98FEC" w:rsidR="007C4F91" w:rsidRDefault="007C4F91" w:rsidP="007C4F91">
      <w:pPr>
        <w:pStyle w:val="Textoindependiente2"/>
        <w:rPr>
          <w:rFonts w:ascii="Arial Narrow" w:hAnsi="Arial Narrow" w:cs="Arial"/>
          <w:sz w:val="24"/>
        </w:rPr>
      </w:pPr>
    </w:p>
    <w:p w14:paraId="720512C8" w14:textId="77777777" w:rsidR="00934452" w:rsidRDefault="00934452" w:rsidP="00934452">
      <w:pPr>
        <w:ind w:left="-284" w:right="142"/>
        <w:rPr>
          <w:rFonts w:ascii="Arial Narrow" w:hAnsi="Arial Narrow"/>
          <w:bCs/>
          <w:color w:val="244061" w:themeColor="accent1" w:themeShade="80"/>
        </w:rPr>
      </w:pPr>
    </w:p>
    <w:p w14:paraId="4E544741" w14:textId="1F8CA790" w:rsidR="00934452" w:rsidRPr="008E5C8B" w:rsidRDefault="00934452" w:rsidP="008E5C8B">
      <w:pPr>
        <w:ind w:left="-284" w:right="-425" w:hanging="283"/>
        <w:rPr>
          <w:rFonts w:ascii="Arial Narrow" w:hAnsi="Arial Narrow"/>
          <w:b/>
          <w:color w:val="244061" w:themeColor="accent1" w:themeShade="80"/>
          <w:lang w:val="en-US"/>
        </w:rPr>
      </w:pPr>
      <w:r w:rsidRPr="008E5C8B">
        <w:rPr>
          <w:rFonts w:ascii="Arial Narrow" w:hAnsi="Arial Narrow"/>
          <w:b/>
          <w:color w:val="244061" w:themeColor="accent1" w:themeShade="80"/>
        </w:rPr>
        <w:t>¿Ha habido finalización anticipada del contrato o renuncia a la ayuda antes de la fecha fin inicialmente establecida? SI/NO</w:t>
      </w:r>
    </w:p>
    <w:p w14:paraId="123E79AF" w14:textId="77777777" w:rsidR="00934452" w:rsidRPr="008E5C8B" w:rsidRDefault="00934452" w:rsidP="00934452">
      <w:pPr>
        <w:ind w:left="1418"/>
        <w:rPr>
          <w:rFonts w:ascii="Arial Narrow" w:hAnsi="Arial Narrow"/>
          <w:b/>
          <w:color w:val="244061" w:themeColor="accent1" w:themeShade="80"/>
        </w:rPr>
      </w:pPr>
    </w:p>
    <w:p w14:paraId="01CEE5BA" w14:textId="7E820853" w:rsidR="00934452" w:rsidRDefault="008E5C8B" w:rsidP="00934452">
      <w:pPr>
        <w:ind w:left="2138" w:firstLine="22"/>
        <w:rPr>
          <w:rFonts w:ascii="Arial Narrow" w:hAnsi="Arial Narrow"/>
          <w:bCs/>
          <w:color w:val="244061" w:themeColor="accent1" w:themeShade="80"/>
        </w:rPr>
      </w:pPr>
      <w:r>
        <w:rPr>
          <w:rFonts w:ascii="Arial Narrow" w:hAnsi="Arial Narrow"/>
          <w:bCs/>
          <w:color w:val="244061" w:themeColor="accent1" w:themeShade="80"/>
        </w:rPr>
        <w:t>(</w:t>
      </w:r>
      <w:r w:rsidR="00934452">
        <w:rPr>
          <w:rFonts w:ascii="Arial Narrow" w:hAnsi="Arial Narrow"/>
          <w:bCs/>
          <w:color w:val="244061" w:themeColor="accent1" w:themeShade="80"/>
        </w:rPr>
        <w:t xml:space="preserve">Se recuerda que, en caso afirmativo, debe solicitarse por parte del </w:t>
      </w:r>
    </w:p>
    <w:p w14:paraId="794FB80E" w14:textId="06A20541" w:rsidR="00934452" w:rsidRDefault="00934452" w:rsidP="00934452">
      <w:pPr>
        <w:ind w:left="2116" w:firstLine="22"/>
        <w:rPr>
          <w:rFonts w:ascii="Arial Narrow" w:hAnsi="Arial Narrow"/>
          <w:bCs/>
          <w:color w:val="244061" w:themeColor="accent1" w:themeShade="80"/>
        </w:rPr>
      </w:pPr>
      <w:r>
        <w:rPr>
          <w:rFonts w:ascii="Arial Narrow" w:hAnsi="Arial Narrow"/>
          <w:bCs/>
          <w:color w:val="244061" w:themeColor="accent1" w:themeShade="80"/>
        </w:rPr>
        <w:t>representante legal de manera formal a través de CVE-</w:t>
      </w:r>
      <w:proofErr w:type="spellStart"/>
      <w:r>
        <w:rPr>
          <w:rFonts w:ascii="Arial Narrow" w:hAnsi="Arial Narrow"/>
          <w:bCs/>
          <w:color w:val="244061" w:themeColor="accent1" w:themeShade="80"/>
        </w:rPr>
        <w:t>Facilit</w:t>
      </w:r>
      <w:proofErr w:type="spellEnd"/>
      <w:r>
        <w:rPr>
          <w:rFonts w:ascii="Arial Narrow" w:hAnsi="Arial Narrow"/>
          <w:bCs/>
          <w:color w:val="244061" w:themeColor="accent1" w:themeShade="80"/>
        </w:rPr>
        <w:t>@</w:t>
      </w:r>
      <w:r w:rsidR="008E5C8B">
        <w:rPr>
          <w:rFonts w:ascii="Arial Narrow" w:hAnsi="Arial Narrow"/>
          <w:bCs/>
          <w:color w:val="244061" w:themeColor="accent1" w:themeShade="80"/>
        </w:rPr>
        <w:t>)</w:t>
      </w:r>
      <w:bookmarkStart w:id="0" w:name="_GoBack"/>
      <w:bookmarkEnd w:id="0"/>
    </w:p>
    <w:p w14:paraId="140329E7" w14:textId="586B3C3D" w:rsidR="00934452" w:rsidRDefault="00934452" w:rsidP="007C4F91">
      <w:pPr>
        <w:pStyle w:val="Textoindependiente2"/>
        <w:rPr>
          <w:rFonts w:ascii="Arial Narrow" w:hAnsi="Arial Narrow" w:cs="Arial"/>
          <w:sz w:val="24"/>
        </w:rPr>
      </w:pPr>
    </w:p>
    <w:p w14:paraId="24F2C847" w14:textId="77777777" w:rsidR="00934452" w:rsidRPr="004B4CB9" w:rsidRDefault="00934452" w:rsidP="007C4F91">
      <w:pPr>
        <w:pStyle w:val="Textoindependiente2"/>
        <w:rPr>
          <w:rFonts w:ascii="Arial Narrow" w:hAnsi="Arial Narrow" w:cs="Arial"/>
          <w:sz w:val="24"/>
        </w:rPr>
      </w:pPr>
    </w:p>
    <w:p w14:paraId="26F7FB58" w14:textId="77777777" w:rsidR="007C4F91" w:rsidRPr="004B4CB9" w:rsidRDefault="007C4F91" w:rsidP="007C4F91">
      <w:pPr>
        <w:pStyle w:val="Textoindependiente2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 xml:space="preserve">D/a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bookmarkEnd w:id="1"/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</w:p>
    <w:p w14:paraId="1272343E" w14:textId="77777777" w:rsidR="007C4F91" w:rsidRPr="004B4CB9" w:rsidRDefault="007C4F91" w:rsidP="007C4F91">
      <w:pPr>
        <w:pStyle w:val="Textoindependiente2"/>
        <w:rPr>
          <w:rFonts w:ascii="Arial Narrow" w:hAnsi="Arial Narrow"/>
          <w:sz w:val="24"/>
        </w:rPr>
      </w:pPr>
      <w:r w:rsidRPr="004B4CB9">
        <w:rPr>
          <w:rFonts w:ascii="Arial Narrow" w:hAnsi="Arial Narrow"/>
          <w:sz w:val="24"/>
        </w:rPr>
        <w:t xml:space="preserve">como representante legal de </w:t>
      </w:r>
      <w:r w:rsidRPr="004B4CB9">
        <w:rPr>
          <w:rFonts w:ascii="Arial Narrow" w:hAnsi="Arial Narrow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/>
          <w:sz w:val="24"/>
        </w:rPr>
        <w:instrText xml:space="preserve"> FORMTEXT </w:instrText>
      </w:r>
      <w:r w:rsidRPr="004B4CB9">
        <w:rPr>
          <w:rFonts w:ascii="Arial Narrow" w:hAnsi="Arial Narrow"/>
          <w:sz w:val="24"/>
        </w:rPr>
      </w:r>
      <w:r w:rsidRPr="004B4CB9">
        <w:rPr>
          <w:rFonts w:ascii="Arial Narrow" w:hAnsi="Arial Narrow"/>
          <w:sz w:val="24"/>
        </w:rPr>
        <w:fldChar w:fldCharType="separate"/>
      </w:r>
      <w:r w:rsidRPr="004B4CB9">
        <w:rPr>
          <w:noProof/>
          <w:sz w:val="24"/>
        </w:rPr>
        <w:t> </w:t>
      </w:r>
      <w:r w:rsidRPr="004B4CB9">
        <w:rPr>
          <w:noProof/>
          <w:sz w:val="24"/>
        </w:rPr>
        <w:t> </w:t>
      </w:r>
      <w:r w:rsidRPr="004B4CB9">
        <w:rPr>
          <w:noProof/>
          <w:sz w:val="24"/>
        </w:rPr>
        <w:t> </w:t>
      </w:r>
      <w:r w:rsidRPr="004B4CB9">
        <w:rPr>
          <w:noProof/>
          <w:sz w:val="24"/>
        </w:rPr>
        <w:t> </w:t>
      </w:r>
      <w:r w:rsidRPr="004B4CB9">
        <w:rPr>
          <w:noProof/>
          <w:sz w:val="24"/>
        </w:rPr>
        <w:t> </w:t>
      </w:r>
      <w:r w:rsidRPr="004B4CB9">
        <w:rPr>
          <w:rFonts w:ascii="Arial Narrow" w:hAnsi="Arial Narrow"/>
          <w:sz w:val="24"/>
        </w:rPr>
        <w:fldChar w:fldCharType="end"/>
      </w:r>
      <w:r w:rsidRPr="004B4CB9">
        <w:rPr>
          <w:rFonts w:ascii="Arial Narrow" w:hAnsi="Arial Narrow"/>
          <w:sz w:val="24"/>
        </w:rPr>
        <w:t xml:space="preserve"> [</w:t>
      </w:r>
      <w:r w:rsidRPr="004B4CB9">
        <w:rPr>
          <w:rFonts w:ascii="Arial Narrow" w:hAnsi="Arial Narrow"/>
          <w:i/>
          <w:iCs/>
          <w:sz w:val="24"/>
        </w:rPr>
        <w:t>nombre de la entidad que ha recibido la ayuda del Programa Torres Quevedo</w:t>
      </w:r>
      <w:r w:rsidRPr="004B4CB9">
        <w:rPr>
          <w:rFonts w:ascii="Arial Narrow" w:hAnsi="Arial Narrow"/>
          <w:sz w:val="24"/>
        </w:rPr>
        <w:t>]</w:t>
      </w:r>
    </w:p>
    <w:p w14:paraId="424AD6C3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certifico que el Dr.</w:t>
      </w:r>
      <w:r w:rsidRPr="004B4CB9">
        <w:rPr>
          <w:rFonts w:ascii="Arial Narrow" w:hAnsi="Arial Narrow" w:cs="Arial"/>
          <w:sz w:val="24"/>
        </w:rPr>
        <w:t xml:space="preserve">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ab/>
        <w:t xml:space="preserve">se ha dedicado </w:t>
      </w:r>
      <w:r w:rsidR="006509DA" w:rsidRPr="00C0649A">
        <w:rPr>
          <w:rFonts w:ascii="Arial Narrow" w:hAnsi="Arial Narrow" w:cs="Arial"/>
          <w:sz w:val="24"/>
        </w:rPr>
        <w:t>los primeros 18 meses</w:t>
      </w:r>
      <w:r w:rsidRPr="004B4CB9">
        <w:rPr>
          <w:rFonts w:ascii="Arial Narrow" w:hAnsi="Arial Narrow" w:cs="Arial"/>
          <w:sz w:val="24"/>
        </w:rPr>
        <w:t xml:space="preserve"> de la ayuda del Programa Torres Quevedo a las actividades propuestas en la memoria de solicitud de la ayuda.</w:t>
      </w:r>
    </w:p>
    <w:p w14:paraId="4C1DBF12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C37F347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97CA72F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C0649A">
        <w:rPr>
          <w:rFonts w:ascii="Arial Narrow" w:hAnsi="Arial Narrow" w:cs="Arial"/>
          <w:sz w:val="24"/>
        </w:rPr>
        <w:t>Sueldo</w:t>
      </w:r>
      <w:r w:rsidR="00F306A5" w:rsidRPr="00C0649A">
        <w:rPr>
          <w:rFonts w:ascii="Arial Narrow" w:hAnsi="Arial Narrow" w:cs="Arial"/>
          <w:sz w:val="24"/>
        </w:rPr>
        <w:t xml:space="preserve"> </w:t>
      </w:r>
      <w:r w:rsidR="00C0649A" w:rsidRPr="00C0649A">
        <w:rPr>
          <w:rFonts w:ascii="Arial Narrow" w:hAnsi="Arial Narrow" w:cs="Arial"/>
          <w:sz w:val="24"/>
        </w:rPr>
        <w:t xml:space="preserve">en </w:t>
      </w:r>
      <w:r w:rsidR="00C0649A">
        <w:rPr>
          <w:rFonts w:ascii="Arial Narrow" w:hAnsi="Arial Narrow" w:cs="Arial"/>
          <w:sz w:val="24"/>
        </w:rPr>
        <w:t xml:space="preserve">la </w:t>
      </w:r>
      <w:r w:rsidR="00C51100">
        <w:rPr>
          <w:rFonts w:ascii="Arial Narrow" w:hAnsi="Arial Narrow" w:cs="Arial"/>
          <w:sz w:val="24"/>
        </w:rPr>
        <w:t>siguiente (</w:t>
      </w:r>
      <w:r w:rsidR="00C0649A">
        <w:rPr>
          <w:rFonts w:ascii="Arial Narrow" w:hAnsi="Arial Narrow" w:cs="Arial"/>
          <w:sz w:val="24"/>
        </w:rPr>
        <w:t>3ª</w:t>
      </w:r>
      <w:r w:rsidR="00C51100">
        <w:rPr>
          <w:rFonts w:ascii="Arial Narrow" w:hAnsi="Arial Narrow" w:cs="Arial"/>
          <w:sz w:val="24"/>
        </w:rPr>
        <w:t>)</w:t>
      </w:r>
      <w:r w:rsidR="00C0649A">
        <w:rPr>
          <w:rFonts w:ascii="Arial Narrow" w:hAnsi="Arial Narrow" w:cs="Arial"/>
          <w:sz w:val="24"/>
        </w:rPr>
        <w:t xml:space="preserve"> anualidad</w:t>
      </w:r>
      <w:r w:rsidRPr="004B4CB9">
        <w:rPr>
          <w:rFonts w:ascii="Arial Narrow" w:hAnsi="Arial Narrow" w:cs="Arial"/>
          <w:sz w:val="24"/>
        </w:rPr>
        <w:t xml:space="preserve">: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euros </w:t>
      </w:r>
    </w:p>
    <w:p w14:paraId="3E269F59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Seguridad Social</w:t>
      </w:r>
      <w:r w:rsidR="00F306A5">
        <w:rPr>
          <w:rFonts w:ascii="Arial Narrow" w:hAnsi="Arial Narrow" w:cs="Arial"/>
          <w:sz w:val="24"/>
        </w:rPr>
        <w:t xml:space="preserve"> </w:t>
      </w:r>
      <w:r w:rsidR="00C0649A">
        <w:rPr>
          <w:rFonts w:ascii="Arial Narrow" w:hAnsi="Arial Narrow" w:cs="Arial"/>
          <w:sz w:val="24"/>
        </w:rPr>
        <w:t xml:space="preserve">en la </w:t>
      </w:r>
      <w:r w:rsidR="00C51100">
        <w:rPr>
          <w:rFonts w:ascii="Arial Narrow" w:hAnsi="Arial Narrow" w:cs="Arial"/>
          <w:sz w:val="24"/>
        </w:rPr>
        <w:t>siguiente (</w:t>
      </w:r>
      <w:r w:rsidR="00C0649A">
        <w:rPr>
          <w:rFonts w:ascii="Arial Narrow" w:hAnsi="Arial Narrow" w:cs="Arial"/>
          <w:sz w:val="24"/>
        </w:rPr>
        <w:t>3ª</w:t>
      </w:r>
      <w:r w:rsidR="00C51100">
        <w:rPr>
          <w:rFonts w:ascii="Arial Narrow" w:hAnsi="Arial Narrow" w:cs="Arial"/>
          <w:sz w:val="24"/>
        </w:rPr>
        <w:t>)</w:t>
      </w:r>
      <w:r w:rsidR="00C0649A">
        <w:rPr>
          <w:rFonts w:ascii="Arial Narrow" w:hAnsi="Arial Narrow" w:cs="Arial"/>
          <w:sz w:val="24"/>
        </w:rPr>
        <w:t xml:space="preserve"> anualidad</w:t>
      </w:r>
      <w:r w:rsidRPr="004B4CB9">
        <w:rPr>
          <w:rFonts w:ascii="Arial Narrow" w:hAnsi="Arial Narrow" w:cs="Arial"/>
          <w:sz w:val="24"/>
        </w:rPr>
        <w:t xml:space="preserve">: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euros</w:t>
      </w:r>
    </w:p>
    <w:p w14:paraId="6ABBFB1C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89D62F3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,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de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>
        <w:rPr>
          <w:rFonts w:ascii="Arial Narrow" w:hAnsi="Arial Narrow" w:cs="Arial"/>
          <w:sz w:val="24"/>
        </w:rPr>
        <w:t xml:space="preserve"> </w:t>
      </w:r>
      <w:proofErr w:type="spellStart"/>
      <w:r>
        <w:rPr>
          <w:rFonts w:ascii="Arial Narrow" w:hAnsi="Arial Narrow" w:cs="Arial"/>
          <w:sz w:val="24"/>
        </w:rPr>
        <w:t>de</w:t>
      </w:r>
      <w:proofErr w:type="spellEnd"/>
      <w:r>
        <w:rPr>
          <w:rFonts w:ascii="Arial Narrow" w:hAnsi="Arial Narrow" w:cs="Arial"/>
          <w:sz w:val="24"/>
        </w:rPr>
        <w:t xml:space="preserve"> 20</w:t>
      </w:r>
      <w:r w:rsidRPr="004B4CB9">
        <w:rPr>
          <w:rFonts w:ascii="Arial Narrow" w:hAnsi="Arial Narrow" w:cs="Arial"/>
          <w:sz w:val="24"/>
        </w:rPr>
        <w:t>...</w:t>
      </w:r>
    </w:p>
    <w:p w14:paraId="58E9CED4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CB090F5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ind w:left="4248" w:firstLine="708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Firma y sello</w:t>
      </w:r>
    </w:p>
    <w:p w14:paraId="3CB5B6BC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23018D3" w14:textId="77777777" w:rsidR="007C4F91" w:rsidRDefault="00782195" w:rsidP="00782195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D./Dña</w:t>
      </w:r>
      <w:r>
        <w:rPr>
          <w:rFonts w:ascii="Arial Narrow" w:hAnsi="Arial Narrow" w:cs="Arial"/>
          <w:sz w:val="24"/>
        </w:rPr>
        <w:t>.</w:t>
      </w:r>
    </w:p>
    <w:p w14:paraId="2A3517EB" w14:textId="77777777" w:rsidR="00782195" w:rsidRPr="004B4CB9" w:rsidRDefault="00782195" w:rsidP="00782195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</w:p>
    <w:p w14:paraId="51E34DDD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</w:rPr>
      </w:pP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  <w:t>Cargo</w:t>
      </w:r>
    </w:p>
    <w:p w14:paraId="182EF9AB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5D2CDB8D" w14:textId="77777777" w:rsidR="007C4F91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14:paraId="1CEFA689" w14:textId="77777777" w:rsidR="006616AB" w:rsidRDefault="006616AB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14:paraId="30D4A857" w14:textId="77777777" w:rsidR="006616AB" w:rsidRDefault="006616AB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14:paraId="694AF1E3" w14:textId="77777777" w:rsidR="006616AB" w:rsidRDefault="006616AB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14:paraId="59F5439B" w14:textId="77777777" w:rsidR="007C4F91" w:rsidRPr="00782195" w:rsidRDefault="007C4F91" w:rsidP="004A4ECA">
      <w:pPr>
        <w:pStyle w:val="Encabezado"/>
        <w:tabs>
          <w:tab w:val="clear" w:pos="4252"/>
          <w:tab w:val="clear" w:pos="8504"/>
        </w:tabs>
        <w:ind w:left="-284"/>
        <w:jc w:val="both"/>
        <w:rPr>
          <w:rFonts w:ascii="Arial Narrow" w:hAnsi="Arial Narrow" w:cs="Arial"/>
          <w:sz w:val="24"/>
        </w:rPr>
      </w:pPr>
      <w:r w:rsidRPr="00304ACE">
        <w:rPr>
          <w:rFonts w:ascii="Arial Narrow" w:hAnsi="Arial Narrow" w:cs="Arial"/>
          <w:b/>
          <w:sz w:val="24"/>
        </w:rPr>
        <w:lastRenderedPageBreak/>
        <w:t>1</w:t>
      </w:r>
      <w:r w:rsidRPr="004B4CB9">
        <w:rPr>
          <w:rFonts w:ascii="Arial Narrow" w:hAnsi="Arial Narrow" w:cs="Arial"/>
          <w:sz w:val="24"/>
        </w:rPr>
        <w:t xml:space="preserve">. </w:t>
      </w:r>
      <w:r w:rsidRPr="006616AB">
        <w:rPr>
          <w:rFonts w:ascii="Arial Narrow" w:hAnsi="Arial Narrow" w:cs="Arial"/>
          <w:b/>
          <w:sz w:val="24"/>
        </w:rPr>
        <w:t>Describa</w:t>
      </w:r>
      <w:r w:rsidRPr="00782195">
        <w:rPr>
          <w:rFonts w:ascii="Arial Narrow" w:hAnsi="Arial Narrow" w:cs="Arial"/>
          <w:sz w:val="24"/>
        </w:rPr>
        <w:t xml:space="preserve"> </w:t>
      </w:r>
      <w:r w:rsidRPr="00BD6E41">
        <w:rPr>
          <w:rFonts w:ascii="Arial Narrow" w:hAnsi="Arial Narrow" w:cs="Arial"/>
          <w:b/>
          <w:sz w:val="24"/>
        </w:rPr>
        <w:t>las actividades realizadas por el doctor y exponga los tres resultados más relevantes que se han conseguido como consecuencia de la actividad I+D+I con cargo a</w:t>
      </w:r>
      <w:r>
        <w:rPr>
          <w:rFonts w:ascii="Arial Narrow" w:hAnsi="Arial Narrow" w:cs="Arial"/>
          <w:b/>
          <w:sz w:val="24"/>
          <w:lang w:val="es-ES"/>
        </w:rPr>
        <w:t xml:space="preserve"> </w:t>
      </w:r>
      <w:r w:rsidRPr="00BD6E41">
        <w:rPr>
          <w:rFonts w:ascii="Arial Narrow" w:hAnsi="Arial Narrow" w:cs="Arial"/>
          <w:b/>
          <w:sz w:val="24"/>
        </w:rPr>
        <w:t>l</w:t>
      </w:r>
      <w:r>
        <w:rPr>
          <w:rFonts w:ascii="Arial Narrow" w:hAnsi="Arial Narrow" w:cs="Arial"/>
          <w:b/>
          <w:sz w:val="24"/>
          <w:lang w:val="es-ES"/>
        </w:rPr>
        <w:t>a</w:t>
      </w:r>
      <w:r w:rsidRPr="00BD6E4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  <w:lang w:val="es-ES"/>
        </w:rPr>
        <w:t xml:space="preserve">Ayuda </w:t>
      </w:r>
      <w:r w:rsidRPr="00BD6E41">
        <w:rPr>
          <w:rFonts w:ascii="Arial Narrow" w:hAnsi="Arial Narrow" w:cs="Arial"/>
          <w:b/>
          <w:sz w:val="24"/>
        </w:rPr>
        <w:t xml:space="preserve">Torres Quevedo </w:t>
      </w:r>
      <w:r w:rsidRPr="00782195">
        <w:rPr>
          <w:rFonts w:ascii="Arial Narrow" w:hAnsi="Arial Narrow" w:cs="Arial"/>
          <w:sz w:val="24"/>
        </w:rPr>
        <w:t>(Indicar si los resultados obtenidos pueden ser comercializados y su grado</w:t>
      </w:r>
      <w:r w:rsidR="00C0649A" w:rsidRPr="00782195">
        <w:rPr>
          <w:rFonts w:ascii="Arial Narrow" w:hAnsi="Arial Narrow" w:cs="Arial"/>
          <w:sz w:val="24"/>
        </w:rPr>
        <w:t xml:space="preserve"> de innovación. Detallar la referencia</w:t>
      </w:r>
      <w:r w:rsidRPr="00782195">
        <w:rPr>
          <w:rFonts w:ascii="Arial Narrow" w:hAnsi="Arial Narrow" w:cs="Arial"/>
          <w:sz w:val="24"/>
        </w:rPr>
        <w:t xml:space="preserve"> de las patentes registradas y publicaciones, si fuera el caso)</w:t>
      </w:r>
    </w:p>
    <w:p w14:paraId="312F6E4C" w14:textId="77777777" w:rsidR="007C4F91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03A71D0D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3D121B1E" w14:textId="77777777" w:rsidR="007C4F91" w:rsidRPr="00B957DF" w:rsidRDefault="007C4F91" w:rsidP="004A4ECA">
      <w:pPr>
        <w:pStyle w:val="Encabezado"/>
        <w:tabs>
          <w:tab w:val="clear" w:pos="4252"/>
          <w:tab w:val="clear" w:pos="8504"/>
        </w:tabs>
        <w:ind w:left="-284"/>
        <w:jc w:val="both"/>
        <w:rPr>
          <w:rFonts w:ascii="Arial Narrow" w:hAnsi="Arial Narrow" w:cs="Arial"/>
          <w:b/>
          <w:sz w:val="24"/>
          <w:szCs w:val="24"/>
        </w:rPr>
      </w:pPr>
      <w:r w:rsidRPr="00B957DF">
        <w:rPr>
          <w:rFonts w:ascii="Arial Narrow" w:hAnsi="Arial Narrow" w:cs="Arial"/>
          <w:b/>
          <w:sz w:val="24"/>
          <w:szCs w:val="24"/>
        </w:rPr>
        <w:t xml:space="preserve">2. Enumere y describa brevemente el </w:t>
      </w:r>
      <w:r w:rsidR="00E75308" w:rsidRPr="00B957DF">
        <w:rPr>
          <w:rFonts w:ascii="Arial Narrow" w:hAnsi="Arial Narrow" w:cs="Arial"/>
          <w:b/>
          <w:sz w:val="24"/>
          <w:szCs w:val="24"/>
        </w:rPr>
        <w:t>grado de consecución de cada una</w:t>
      </w:r>
      <w:r w:rsidRPr="00B957DF">
        <w:rPr>
          <w:rFonts w:ascii="Arial Narrow" w:hAnsi="Arial Narrow" w:cs="Arial"/>
          <w:b/>
          <w:sz w:val="24"/>
          <w:szCs w:val="24"/>
        </w:rPr>
        <w:t xml:space="preserve"> de </w:t>
      </w:r>
      <w:r w:rsidR="00E75308" w:rsidRPr="00B957DF">
        <w:rPr>
          <w:rFonts w:ascii="Arial Narrow" w:hAnsi="Arial Narrow" w:cs="Arial"/>
          <w:b/>
          <w:sz w:val="24"/>
          <w:szCs w:val="24"/>
        </w:rPr>
        <w:t xml:space="preserve">las fases o hitos expuestos en la memoria inicial, </w:t>
      </w:r>
      <w:r w:rsidR="00E75308" w:rsidRPr="00B957DF">
        <w:rPr>
          <w:rFonts w:ascii="Arial Narrow" w:hAnsi="Arial Narrow" w:cs="Arial"/>
          <w:sz w:val="24"/>
          <w:szCs w:val="24"/>
        </w:rPr>
        <w:t xml:space="preserve">indicando las </w:t>
      </w:r>
      <w:r w:rsidR="00E75308" w:rsidRPr="00B957DF">
        <w:rPr>
          <w:rFonts w:ascii="Arial Narrow" w:hAnsi="Arial Narrow" w:cs="Arial"/>
          <w:bCs/>
          <w:sz w:val="24"/>
          <w:szCs w:val="24"/>
        </w:rPr>
        <w:t xml:space="preserve">divergencias y/o dificultades encontradas y </w:t>
      </w:r>
      <w:r w:rsidR="00E75308" w:rsidRPr="00B957DF">
        <w:rPr>
          <w:rFonts w:ascii="Arial Narrow" w:hAnsi="Arial Narrow" w:cs="Arial"/>
          <w:sz w:val="24"/>
          <w:szCs w:val="24"/>
        </w:rPr>
        <w:t>justificando las decisiones tomadas.</w:t>
      </w:r>
    </w:p>
    <w:p w14:paraId="7AA72BDB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A4A6837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38D0955" w14:textId="77777777" w:rsidR="007C4F91" w:rsidRPr="00BD6E41" w:rsidRDefault="007C4F91" w:rsidP="004A4ECA">
      <w:pPr>
        <w:pStyle w:val="Encabezado"/>
        <w:tabs>
          <w:tab w:val="clear" w:pos="4252"/>
          <w:tab w:val="clear" w:pos="8504"/>
        </w:tabs>
        <w:ind w:left="-284"/>
        <w:jc w:val="both"/>
        <w:rPr>
          <w:rFonts w:ascii="Arial Narrow" w:hAnsi="Arial Narrow" w:cs="Arial"/>
          <w:b/>
          <w:sz w:val="24"/>
        </w:rPr>
      </w:pPr>
      <w:r w:rsidRPr="00BD6E41">
        <w:rPr>
          <w:rFonts w:ascii="Arial Narrow" w:hAnsi="Arial Narrow" w:cs="Arial"/>
          <w:b/>
          <w:sz w:val="24"/>
        </w:rPr>
        <w:t>3</w:t>
      </w:r>
      <w:r w:rsidR="00E75308">
        <w:rPr>
          <w:rFonts w:ascii="Arial Narrow" w:hAnsi="Arial Narrow" w:cs="Arial"/>
          <w:b/>
          <w:sz w:val="24"/>
        </w:rPr>
        <w:t xml:space="preserve">. </w:t>
      </w:r>
      <w:r w:rsidRPr="00BD6E41">
        <w:rPr>
          <w:rFonts w:ascii="Arial Narrow" w:hAnsi="Arial Narrow" w:cs="Arial"/>
          <w:b/>
          <w:sz w:val="24"/>
        </w:rPr>
        <w:t xml:space="preserve">Opinión del trabajo realizado por el doctor y su integración en la entidad. </w:t>
      </w:r>
    </w:p>
    <w:p w14:paraId="24ABC564" w14:textId="77777777" w:rsidR="007C4F91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6CC05A0D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A4BA4ED" w14:textId="77777777" w:rsidR="007C4F91" w:rsidRPr="00BD6E41" w:rsidRDefault="00E75308" w:rsidP="004A4ECA">
      <w:pPr>
        <w:pStyle w:val="Encabezado"/>
        <w:tabs>
          <w:tab w:val="clear" w:pos="4252"/>
          <w:tab w:val="clear" w:pos="8504"/>
          <w:tab w:val="left" w:pos="0"/>
        </w:tabs>
        <w:ind w:left="-284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4</w:t>
      </w:r>
      <w:r w:rsidR="007C4F91" w:rsidRPr="00BD6E41">
        <w:rPr>
          <w:rFonts w:ascii="Arial Narrow" w:hAnsi="Arial Narrow" w:cs="Arial"/>
          <w:b/>
          <w:sz w:val="24"/>
        </w:rPr>
        <w:t>. Beneficios obtenidos por la entidad beneficiaria con la c</w:t>
      </w:r>
      <w:r>
        <w:rPr>
          <w:rFonts w:ascii="Arial Narrow" w:hAnsi="Arial Narrow" w:cs="Arial"/>
          <w:b/>
          <w:sz w:val="24"/>
        </w:rPr>
        <w:t xml:space="preserve">ontratación del doctor. Señalar, </w:t>
      </w:r>
      <w:r w:rsidR="002E4CD4">
        <w:rPr>
          <w:rFonts w:ascii="Arial Narrow" w:hAnsi="Arial Narrow" w:cs="Arial"/>
          <w:b/>
          <w:sz w:val="24"/>
        </w:rPr>
        <w:t>entre otro</w:t>
      </w:r>
      <w:r w:rsidR="007C4F91" w:rsidRPr="00BD6E41">
        <w:rPr>
          <w:rFonts w:ascii="Arial Narrow" w:hAnsi="Arial Narrow" w:cs="Arial"/>
          <w:b/>
          <w:sz w:val="24"/>
        </w:rPr>
        <w:t xml:space="preserve">s </w:t>
      </w:r>
      <w:r w:rsidR="002E4CD4">
        <w:rPr>
          <w:rFonts w:ascii="Arial Narrow" w:hAnsi="Arial Narrow" w:cs="Arial"/>
          <w:b/>
          <w:sz w:val="24"/>
        </w:rPr>
        <w:t>aspectos</w:t>
      </w:r>
      <w:r w:rsidR="007C4F91" w:rsidRPr="00BD6E41">
        <w:rPr>
          <w:rFonts w:ascii="Arial Narrow" w:hAnsi="Arial Narrow" w:cs="Arial"/>
          <w:b/>
          <w:sz w:val="24"/>
        </w:rPr>
        <w:t>:</w:t>
      </w:r>
    </w:p>
    <w:p w14:paraId="3302E9D8" w14:textId="77777777" w:rsidR="007C4F91" w:rsidRPr="00BD6E41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14:paraId="11D1E3D4" w14:textId="77777777" w:rsidR="007C4F91" w:rsidRPr="00782195" w:rsidRDefault="007C4F91" w:rsidP="007C4F91">
      <w:pPr>
        <w:pStyle w:val="Encabezado"/>
        <w:numPr>
          <w:ilvl w:val="0"/>
          <w:numId w:val="39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 xml:space="preserve">Identificación de nuevas actividades de I+D+I. </w:t>
      </w:r>
    </w:p>
    <w:p w14:paraId="3C1E061F" w14:textId="77777777" w:rsidR="00E75308" w:rsidRPr="00782195" w:rsidRDefault="007C4F91" w:rsidP="00611A18">
      <w:pPr>
        <w:pStyle w:val="Encabezado"/>
        <w:numPr>
          <w:ilvl w:val="0"/>
          <w:numId w:val="39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Nuevos productos/procesos/servicios puestos en el mercado</w:t>
      </w:r>
      <w:r w:rsidR="00E75308" w:rsidRPr="00782195">
        <w:rPr>
          <w:rFonts w:ascii="Arial Narrow" w:hAnsi="Arial Narrow" w:cs="Arial"/>
          <w:sz w:val="24"/>
        </w:rPr>
        <w:t>.</w:t>
      </w:r>
    </w:p>
    <w:p w14:paraId="66DD9F63" w14:textId="77777777" w:rsidR="007C4F91" w:rsidRPr="00782195" w:rsidRDefault="007C4F91" w:rsidP="00611A18">
      <w:pPr>
        <w:pStyle w:val="Encabezado"/>
        <w:numPr>
          <w:ilvl w:val="0"/>
          <w:numId w:val="39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 xml:space="preserve">Colaboración con Universidades, OPIS, y Centros tecnológicos (enumerar los centros y proyectos conjuntos). </w:t>
      </w:r>
    </w:p>
    <w:p w14:paraId="5F3887C8" w14:textId="77777777" w:rsidR="007C4F91" w:rsidRPr="00782195" w:rsidRDefault="007C4F91" w:rsidP="007C4F91">
      <w:pPr>
        <w:pStyle w:val="Encabezado"/>
        <w:numPr>
          <w:ilvl w:val="0"/>
          <w:numId w:val="39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Participación en proyectos de I+D+I (nacionales, regionales, UE, detallando los socios.)</w:t>
      </w:r>
    </w:p>
    <w:p w14:paraId="16BDF64D" w14:textId="77777777" w:rsidR="007C4F91" w:rsidRPr="00782195" w:rsidRDefault="007C4F91" w:rsidP="007C4F91">
      <w:pPr>
        <w:pStyle w:val="Encabezado"/>
        <w:numPr>
          <w:ilvl w:val="0"/>
          <w:numId w:val="39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Otra información que considere interesante para el seguimiento de la ayuda y positiva valoración del trabajo realizado.</w:t>
      </w:r>
    </w:p>
    <w:p w14:paraId="109E9801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F3A2266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64467A32" w14:textId="77777777" w:rsidR="007C4F91" w:rsidRPr="000D4704" w:rsidRDefault="00E75308" w:rsidP="004A4ECA">
      <w:pPr>
        <w:pStyle w:val="Encabezado"/>
        <w:tabs>
          <w:tab w:val="clear" w:pos="4252"/>
          <w:tab w:val="clear" w:pos="8504"/>
        </w:tabs>
        <w:ind w:left="-284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5</w:t>
      </w:r>
      <w:r w:rsidR="007C4F91" w:rsidRPr="00BD6E41">
        <w:rPr>
          <w:rFonts w:ascii="Arial Narrow" w:hAnsi="Arial Narrow" w:cs="Arial"/>
          <w:b/>
          <w:sz w:val="24"/>
        </w:rPr>
        <w:t xml:space="preserve">. Enumere las tareas y fases o hitos que se esperan alcanzar en </w:t>
      </w:r>
      <w:r w:rsidR="00F306A5" w:rsidRPr="000D4704">
        <w:rPr>
          <w:rFonts w:ascii="Arial Narrow" w:hAnsi="Arial Narrow" w:cs="Arial"/>
          <w:b/>
          <w:sz w:val="24"/>
        </w:rPr>
        <w:t xml:space="preserve">el periodo </w:t>
      </w:r>
      <w:r w:rsidR="0020507A" w:rsidRPr="000D4704">
        <w:rPr>
          <w:rFonts w:ascii="Arial Narrow" w:hAnsi="Arial Narrow" w:cs="Arial"/>
          <w:b/>
          <w:sz w:val="24"/>
        </w:rPr>
        <w:t>siguiente de ejecución</w:t>
      </w:r>
      <w:r w:rsidR="00F306A5" w:rsidRPr="000D4704">
        <w:rPr>
          <w:rFonts w:ascii="Arial Narrow" w:hAnsi="Arial Narrow" w:cs="Arial"/>
          <w:b/>
          <w:sz w:val="24"/>
        </w:rPr>
        <w:t xml:space="preserve"> de la ayuda</w:t>
      </w:r>
      <w:r w:rsidR="007C4F91" w:rsidRPr="000D4704">
        <w:rPr>
          <w:rFonts w:ascii="Arial Narrow" w:hAnsi="Arial Narrow" w:cs="Arial"/>
          <w:b/>
          <w:sz w:val="24"/>
        </w:rPr>
        <w:t>.</w:t>
      </w:r>
    </w:p>
    <w:p w14:paraId="7ECAB384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155C99C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3244CDA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2A4FF3D" w14:textId="77777777" w:rsidR="007C4F91" w:rsidRPr="00C20523" w:rsidRDefault="007C4F91" w:rsidP="00D0652D">
      <w:pPr>
        <w:pStyle w:val="Encabezado"/>
        <w:pageBreakBefore/>
        <w:tabs>
          <w:tab w:val="clear" w:pos="4252"/>
          <w:tab w:val="clear" w:pos="8504"/>
        </w:tabs>
        <w:ind w:left="-851" w:right="-709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20523">
        <w:rPr>
          <w:rFonts w:ascii="Arial Narrow" w:hAnsi="Arial Narrow" w:cs="Arial"/>
          <w:b/>
          <w:bCs/>
          <w:sz w:val="24"/>
          <w:szCs w:val="24"/>
        </w:rPr>
        <w:lastRenderedPageBreak/>
        <w:t>TODAS LAS ENTIDADES DEBEN COMPLETAR EL SIGUIENTE APARTADO</w:t>
      </w:r>
    </w:p>
    <w:p w14:paraId="3EE0C245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ind w:left="-851" w:right="-710"/>
        <w:jc w:val="both"/>
        <w:rPr>
          <w:rFonts w:ascii="Arial Narrow" w:hAnsi="Arial Narrow" w:cs="Arial"/>
          <w:sz w:val="24"/>
          <w:szCs w:val="24"/>
        </w:rPr>
      </w:pPr>
    </w:p>
    <w:p w14:paraId="4F899553" w14:textId="77777777" w:rsidR="007C4F91" w:rsidRPr="00C20523" w:rsidRDefault="007C4F91" w:rsidP="007C4F91">
      <w:pPr>
        <w:pStyle w:val="Pa6"/>
        <w:ind w:left="-284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color w:val="000000"/>
          <w:sz w:val="20"/>
          <w:szCs w:val="20"/>
        </w:rPr>
        <w:t xml:space="preserve">De acuerdo con lo establecido en el artículo 6 del </w:t>
      </w:r>
      <w:r w:rsidRPr="00C20523">
        <w:rPr>
          <w:b/>
          <w:bCs/>
          <w:sz w:val="20"/>
          <w:szCs w:val="20"/>
        </w:rPr>
        <w:t xml:space="preserve">Reglamento Nº 651/2014 General de Exención de la Comisión Europea, </w:t>
      </w:r>
      <w:r w:rsidRPr="00C20523">
        <w:rPr>
          <w:rFonts w:ascii="Arial Narrow" w:hAnsi="Arial Narrow"/>
          <w:color w:val="000000"/>
          <w:sz w:val="20"/>
          <w:szCs w:val="20"/>
        </w:rPr>
        <w:t>las ayudas estatales deben tener un efecto incentivador que provoque un cambio en el comportamiento del beneficiario de forma que éste incremente su actividad de I+D.</w:t>
      </w:r>
    </w:p>
    <w:p w14:paraId="6C327D32" w14:textId="77777777" w:rsidR="007C4F91" w:rsidRPr="00C20523" w:rsidRDefault="007C4F91" w:rsidP="007C4F91">
      <w:pPr>
        <w:ind w:left="-284" w:right="-1"/>
        <w:jc w:val="both"/>
        <w:rPr>
          <w:rFonts w:ascii="Arial Narrow" w:hAnsi="Arial Narrow"/>
        </w:rPr>
      </w:pPr>
    </w:p>
    <w:p w14:paraId="67F9E484" w14:textId="77777777" w:rsidR="007C4F91" w:rsidRPr="00C20523" w:rsidRDefault="007C4F91" w:rsidP="007C4F91">
      <w:pPr>
        <w:pStyle w:val="Pa6"/>
        <w:ind w:left="-284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color w:val="000000"/>
          <w:sz w:val="20"/>
          <w:szCs w:val="20"/>
        </w:rPr>
        <w:t>A fin de demostrar que las ayudas previstas lleven al receptor a incrementar el nivel de las actividades de I+D, los interesados deberán presentar un análisis que compare su situación al respecto con y sin la ayuda solicitada. Para ello deberán cumplimentar el siguiente cuadro y justificar los criterios que se indican a continuación:</w:t>
      </w:r>
    </w:p>
    <w:p w14:paraId="78C097CE" w14:textId="77777777" w:rsidR="007C4F91" w:rsidRPr="00C20523" w:rsidRDefault="007C4F91" w:rsidP="007C4F91">
      <w:pPr>
        <w:ind w:left="-284" w:right="-1"/>
        <w:jc w:val="both"/>
        <w:rPr>
          <w:rFonts w:ascii="Arial Narrow" w:hAnsi="Arial Narrow"/>
        </w:rPr>
      </w:pPr>
    </w:p>
    <w:p w14:paraId="0F8CC3B5" w14:textId="77777777" w:rsidR="007C4F91" w:rsidRPr="00C20523" w:rsidRDefault="007C4F91" w:rsidP="007C4F91">
      <w:pPr>
        <w:pStyle w:val="Pa11"/>
        <w:ind w:left="-284" w:right="-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20523">
        <w:rPr>
          <w:rFonts w:ascii="Arial Narrow" w:hAnsi="Arial Narrow" w:cs="Arial"/>
          <w:b/>
          <w:color w:val="000000"/>
          <w:sz w:val="20"/>
          <w:szCs w:val="20"/>
        </w:rPr>
        <w:t>a)</w:t>
      </w:r>
      <w:r w:rsidRPr="00C20523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 w:cs="Arial"/>
          <w:b/>
          <w:i/>
          <w:color w:val="000000"/>
          <w:sz w:val="20"/>
          <w:szCs w:val="20"/>
          <w:u w:val="single"/>
        </w:rPr>
        <w:t>Incremento del volumen del proyecto</w:t>
      </w:r>
      <w:r w:rsidRPr="00C20523">
        <w:rPr>
          <w:rFonts w:ascii="Arial Narrow" w:hAnsi="Arial Narrow" w:cs="Arial"/>
          <w:color w:val="000000"/>
          <w:sz w:val="20"/>
          <w:szCs w:val="20"/>
        </w:rPr>
        <w:t>: incremento del presupuesto total del proyecto (sin descenso del gasto del beneficiario en comparación con una situación sin concesión de ayudas); aumento del número de personal destinado a actividades de I+D.</w:t>
      </w:r>
    </w:p>
    <w:p w14:paraId="263CB2A0" w14:textId="77777777" w:rsidR="007C4F91" w:rsidRPr="00C20523" w:rsidRDefault="007C4F91" w:rsidP="007C4F91">
      <w:pPr>
        <w:pStyle w:val="Encabezado"/>
        <w:tabs>
          <w:tab w:val="clear" w:pos="4252"/>
          <w:tab w:val="clear" w:pos="8504"/>
        </w:tabs>
        <w:ind w:left="-284" w:right="-1"/>
        <w:jc w:val="both"/>
        <w:rPr>
          <w:rFonts w:ascii="Arial Narrow" w:hAnsi="Arial Narrow" w:cs="Arial"/>
          <w:color w:val="000000"/>
        </w:rPr>
      </w:pPr>
      <w:r w:rsidRPr="00C20523">
        <w:rPr>
          <w:rFonts w:ascii="Arial Narrow" w:hAnsi="Arial Narrow" w:cs="Arial"/>
          <w:b/>
          <w:color w:val="000000"/>
        </w:rPr>
        <w:t>b)</w:t>
      </w:r>
      <w:r w:rsidRPr="00C20523">
        <w:rPr>
          <w:rFonts w:ascii="Arial Narrow" w:hAnsi="Arial Narrow" w:cs="Arial"/>
          <w:color w:val="000000"/>
        </w:rPr>
        <w:t xml:space="preserve"> </w:t>
      </w:r>
      <w:r w:rsidRPr="00C20523">
        <w:rPr>
          <w:rFonts w:ascii="Arial Narrow" w:hAnsi="Arial Narrow" w:cs="Arial"/>
          <w:b/>
          <w:i/>
          <w:color w:val="000000"/>
          <w:u w:val="single"/>
        </w:rPr>
        <w:t>Incremento del gasto empleado en I+D</w:t>
      </w:r>
      <w:r w:rsidRPr="00C20523">
        <w:rPr>
          <w:rFonts w:ascii="Arial Narrow" w:hAnsi="Arial Narrow" w:cs="Arial"/>
          <w:color w:val="000000"/>
        </w:rPr>
        <w:t xml:space="preserve"> como porcentaje del volumen de negocios: cambios del presupuesto comprometido para el proyecto (sin descensos correspondientes del presupuesto de otros proyectos).</w:t>
      </w:r>
    </w:p>
    <w:p w14:paraId="019D5CA0" w14:textId="77777777" w:rsidR="007C4F91" w:rsidRPr="00C20523" w:rsidRDefault="007C4F91" w:rsidP="007C4F91">
      <w:pPr>
        <w:pStyle w:val="Pa6"/>
        <w:ind w:left="-284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b/>
          <w:color w:val="000000"/>
          <w:sz w:val="20"/>
          <w:szCs w:val="20"/>
        </w:rPr>
        <w:t>c)</w:t>
      </w:r>
      <w:r w:rsidRPr="00C2052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/>
          <w:b/>
          <w:i/>
          <w:color w:val="000000"/>
          <w:sz w:val="20"/>
          <w:szCs w:val="20"/>
          <w:u w:val="single"/>
        </w:rPr>
        <w:t>Incremento del alcance del proyecto</w:t>
      </w:r>
      <w:r w:rsidRPr="00C20523">
        <w:rPr>
          <w:rFonts w:ascii="Arial Narrow" w:hAnsi="Arial Narrow"/>
          <w:color w:val="000000"/>
          <w:sz w:val="20"/>
          <w:szCs w:val="20"/>
        </w:rPr>
        <w:t>: incremento de la cantidad de resultados esperados del proyecto; un proyecto más ambicioso, con mayores probabilidades de llevar a cabo avances científicos o tecnológicos y mayores riesgos</w:t>
      </w:r>
    </w:p>
    <w:p w14:paraId="0CF717F5" w14:textId="77777777" w:rsidR="007C4F91" w:rsidRPr="00C20523" w:rsidRDefault="007C4F91" w:rsidP="007C4F91">
      <w:pPr>
        <w:pStyle w:val="Pa6"/>
        <w:ind w:left="-284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b/>
          <w:color w:val="000000"/>
          <w:sz w:val="20"/>
          <w:szCs w:val="20"/>
        </w:rPr>
        <w:t>d)</w:t>
      </w:r>
      <w:r w:rsidRPr="00C2052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/>
          <w:b/>
          <w:i/>
          <w:color w:val="000000"/>
          <w:sz w:val="20"/>
          <w:szCs w:val="20"/>
          <w:u w:val="single"/>
        </w:rPr>
        <w:t>Incremento de la rapidez</w:t>
      </w:r>
      <w:r w:rsidRPr="00C20523">
        <w:rPr>
          <w:rFonts w:ascii="Arial Narrow" w:hAnsi="Arial Narrow"/>
          <w:color w:val="000000"/>
          <w:sz w:val="20"/>
          <w:szCs w:val="20"/>
        </w:rPr>
        <w:t xml:space="preserve">: reducción del tiempo de terminación del proyecto en comparación con la </w:t>
      </w:r>
      <w:proofErr w:type="spellStart"/>
      <w:r w:rsidRPr="00C20523">
        <w:rPr>
          <w:rFonts w:ascii="Arial Narrow" w:hAnsi="Arial Narrow"/>
          <w:color w:val="000000"/>
          <w:sz w:val="20"/>
          <w:szCs w:val="20"/>
        </w:rPr>
        <w:t>hipótesis</w:t>
      </w:r>
      <w:proofErr w:type="spellEnd"/>
      <w:r w:rsidRPr="00C20523">
        <w:rPr>
          <w:rFonts w:ascii="Arial Narrow" w:hAnsi="Arial Narrow"/>
          <w:color w:val="000000"/>
          <w:sz w:val="20"/>
          <w:szCs w:val="20"/>
        </w:rPr>
        <w:t xml:space="preserve"> de realización de ese mismo proyecto sin concesión de ayudas.</w:t>
      </w:r>
    </w:p>
    <w:p w14:paraId="7E5EBD76" w14:textId="77777777" w:rsidR="007C4F91" w:rsidRPr="004B4CB9" w:rsidRDefault="007C4F91" w:rsidP="007C4F91">
      <w:pPr>
        <w:rPr>
          <w:rFonts w:ascii="Arial Narrow" w:hAnsi="Arial Narrow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511"/>
        <w:gridCol w:w="1511"/>
        <w:gridCol w:w="1314"/>
      </w:tblGrid>
      <w:tr w:rsidR="007C4F91" w:rsidRPr="004B4CB9" w14:paraId="2E196369" w14:textId="77777777" w:rsidTr="00462ABA">
        <w:trPr>
          <w:cantSplit/>
          <w:trHeight w:val="303"/>
          <w:tblHeader/>
          <w:jc w:val="center"/>
        </w:trPr>
        <w:tc>
          <w:tcPr>
            <w:tcW w:w="9042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974AB3" w14:textId="77777777" w:rsidR="007C4F91" w:rsidRPr="004B4CB9" w:rsidRDefault="007C4F91" w:rsidP="00462AB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B4CB9">
              <w:rPr>
                <w:rFonts w:ascii="Arial Narrow" w:hAnsi="Arial Narrow"/>
                <w:sz w:val="36"/>
                <w:szCs w:val="36"/>
              </w:rPr>
              <w:t xml:space="preserve">- </w:t>
            </w:r>
            <w:r w:rsidRPr="00A27E0E">
              <w:rPr>
                <w:rFonts w:ascii="Arial Narrow" w:hAnsi="Arial Narrow"/>
                <w:b/>
                <w:sz w:val="28"/>
                <w:szCs w:val="28"/>
              </w:rPr>
              <w:t>EFECTO DE INCENTIVACIÓN</w:t>
            </w:r>
            <w:r w:rsidRPr="004B4CB9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4B4CB9">
              <w:rPr>
                <w:rFonts w:ascii="Arial Narrow" w:hAnsi="Arial Narrow"/>
                <w:b/>
                <w:sz w:val="36"/>
                <w:szCs w:val="36"/>
              </w:rPr>
              <w:t>-</w:t>
            </w:r>
          </w:p>
        </w:tc>
      </w:tr>
      <w:tr w:rsidR="007C4F91" w:rsidRPr="004B4CB9" w14:paraId="7C79B697" w14:textId="77777777" w:rsidTr="00462ABA">
        <w:trPr>
          <w:cantSplit/>
          <w:trHeight w:val="218"/>
          <w:jc w:val="center"/>
        </w:trPr>
        <w:tc>
          <w:tcPr>
            <w:tcW w:w="9042" w:type="dxa"/>
            <w:gridSpan w:val="4"/>
            <w:tcBorders>
              <w:bottom w:val="single" w:sz="4" w:space="0" w:color="auto"/>
            </w:tcBorders>
            <w:vAlign w:val="center"/>
          </w:tcPr>
          <w:p w14:paraId="1F077755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sz w:val="18"/>
              </w:rPr>
            </w:pPr>
            <w:r w:rsidRPr="004B4CB9">
              <w:rPr>
                <w:rFonts w:ascii="Arial Narrow" w:hAnsi="Arial Narrow"/>
                <w:sz w:val="18"/>
              </w:rPr>
              <w:t xml:space="preserve">Todas las entidades beneficiarias deberán justificar que la actividad de I+D+i a realizar por el investigador a contratar supone un incremento del nivel de las actividades de I+D+i </w:t>
            </w:r>
            <w:r w:rsidRPr="004B4CB9">
              <w:rPr>
                <w:rFonts w:ascii="Arial Narrow" w:hAnsi="Arial Narrow"/>
                <w:sz w:val="18"/>
                <w:szCs w:val="18"/>
              </w:rPr>
              <w:t xml:space="preserve">que </w:t>
            </w:r>
            <w:r w:rsidRPr="004B4CB9">
              <w:rPr>
                <w:rFonts w:ascii="Arial Narrow" w:hAnsi="Arial Narrow"/>
                <w:sz w:val="18"/>
              </w:rPr>
              <w:t>viene realizando la entidad, medible a través de criterios como el incremento del volumen</w:t>
            </w:r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del proyecto, incremento del alcance, incremento de la rapidez o incremento de la cuantía total empleada en I+D</w:t>
            </w:r>
            <w:r w:rsidRPr="004B4CB9">
              <w:rPr>
                <w:rFonts w:ascii="Arial Narrow" w:hAnsi="Arial Narrow"/>
                <w:sz w:val="18"/>
                <w:szCs w:val="18"/>
              </w:rPr>
              <w:t>. Para</w:t>
            </w:r>
            <w:r w:rsidRPr="004B4CB9">
              <w:rPr>
                <w:rFonts w:ascii="Arial Narrow" w:hAnsi="Arial Narrow"/>
                <w:sz w:val="18"/>
              </w:rPr>
              <w:t xml:space="preserve"> ello deberá cumplimentar el siguiente cuadro y la memoria justificativa que se indican a continuación.</w:t>
            </w:r>
          </w:p>
        </w:tc>
      </w:tr>
      <w:tr w:rsidR="007C4F91" w:rsidRPr="004B4CB9" w14:paraId="729BA037" w14:textId="77777777" w:rsidTr="00462ABA">
        <w:trPr>
          <w:cantSplit/>
          <w:trHeight w:val="218"/>
          <w:jc w:val="center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45EC054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B4CB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Pr="004B4CB9">
              <w:rPr>
                <w:rFonts w:ascii="Arial Narrow" w:hAnsi="Arial Narrow"/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0551ED" w14:textId="77777777" w:rsidR="007C4F91" w:rsidRPr="004B4CB9" w:rsidRDefault="007C4F91" w:rsidP="00462ABA">
            <w:pPr>
              <w:jc w:val="center"/>
              <w:rPr>
                <w:rFonts w:ascii="Arial Narrow" w:hAnsi="Arial Narrow"/>
                <w:b/>
                <w:bCs/>
              </w:rPr>
            </w:pPr>
            <w:r w:rsidRPr="004B4CB9">
              <w:rPr>
                <w:rFonts w:ascii="Arial Narrow" w:hAnsi="Arial Narrow"/>
                <w:b/>
                <w:bCs/>
              </w:rPr>
              <w:t>Anualidad en justificación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124AACB" w14:textId="77777777" w:rsidR="007C4F91" w:rsidRPr="004B4CB9" w:rsidRDefault="007C4F91" w:rsidP="00462ABA">
            <w:pPr>
              <w:jc w:val="center"/>
              <w:rPr>
                <w:rFonts w:ascii="Arial Narrow" w:hAnsi="Arial Narrow"/>
                <w:b/>
                <w:bCs/>
              </w:rPr>
            </w:pPr>
            <w:r w:rsidRPr="004B4CB9">
              <w:rPr>
                <w:rFonts w:ascii="Arial Narrow" w:hAnsi="Arial Narrow"/>
                <w:b/>
                <w:bCs/>
              </w:rPr>
              <w:t>Anualidad posterior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4B4CB9">
              <w:rPr>
                <w:rFonts w:ascii="Arial Narrow" w:hAnsi="Arial Narrow"/>
                <w:b/>
                <w:bCs/>
              </w:rPr>
              <w:t xml:space="preserve"> a la justificada</w:t>
            </w:r>
            <w:r w:rsidR="00A54869">
              <w:rPr>
                <w:rFonts w:ascii="Arial Narrow" w:hAnsi="Arial Narrow"/>
                <w:b/>
                <w:bCs/>
              </w:rPr>
              <w:t xml:space="preserve"> (PREVISIÓ</w:t>
            </w:r>
            <w:r>
              <w:rPr>
                <w:rFonts w:ascii="Arial Narrow" w:hAnsi="Arial Narrow"/>
                <w:b/>
                <w:bCs/>
              </w:rPr>
              <w:t>N)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6B90257" w14:textId="77777777" w:rsidR="007C4F91" w:rsidRPr="004B4CB9" w:rsidRDefault="007C4F91" w:rsidP="00462ABA">
            <w:pPr>
              <w:jc w:val="center"/>
              <w:rPr>
                <w:rFonts w:ascii="Arial Narrow" w:hAnsi="Arial Narrow"/>
                <w:b/>
                <w:bCs/>
              </w:rPr>
            </w:pPr>
            <w:r w:rsidRPr="004B4CB9">
              <w:rPr>
                <w:rFonts w:ascii="Arial Narrow" w:hAnsi="Arial Narrow"/>
                <w:b/>
                <w:bCs/>
              </w:rPr>
              <w:t>% variación</w:t>
            </w:r>
          </w:p>
        </w:tc>
      </w:tr>
      <w:tr w:rsidR="007C4F91" w:rsidRPr="004B4CB9" w14:paraId="2E9C6B49" w14:textId="77777777" w:rsidTr="00462ABA">
        <w:trPr>
          <w:cantSplit/>
          <w:trHeight w:val="215"/>
          <w:jc w:val="center"/>
        </w:trPr>
        <w:tc>
          <w:tcPr>
            <w:tcW w:w="4706" w:type="dxa"/>
          </w:tcPr>
          <w:p w14:paraId="575E4B4D" w14:textId="77777777" w:rsidR="007C4F91" w:rsidRPr="00A27E0E" w:rsidRDefault="007C4F91" w:rsidP="00462ABA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A27E0E">
              <w:rPr>
                <w:rFonts w:ascii="Arial Narrow" w:hAnsi="Arial Narrow"/>
                <w:b/>
                <w:sz w:val="24"/>
              </w:rPr>
              <w:t xml:space="preserve">Número de personas dedicadas a I+D en el proyecto </w:t>
            </w:r>
            <w:r w:rsidRPr="00A27E0E">
              <w:rPr>
                <w:rFonts w:ascii="Arial Narrow" w:hAnsi="Arial Narrow"/>
                <w:b/>
              </w:rPr>
              <w:t>(a)</w:t>
            </w:r>
          </w:p>
        </w:tc>
        <w:tc>
          <w:tcPr>
            <w:tcW w:w="1511" w:type="dxa"/>
          </w:tcPr>
          <w:p w14:paraId="577BA369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</w:tcPr>
          <w:p w14:paraId="3D38D633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314" w:type="dxa"/>
          </w:tcPr>
          <w:p w14:paraId="487E4150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7C4F91" w:rsidRPr="004B4CB9" w14:paraId="5162D79E" w14:textId="77777777" w:rsidTr="00462ABA">
        <w:trPr>
          <w:cantSplit/>
          <w:trHeight w:val="215"/>
          <w:jc w:val="center"/>
        </w:trPr>
        <w:tc>
          <w:tcPr>
            <w:tcW w:w="4706" w:type="dxa"/>
          </w:tcPr>
          <w:p w14:paraId="41CCA576" w14:textId="77777777" w:rsidR="007C4F91" w:rsidRPr="00A27E0E" w:rsidRDefault="007C4F91" w:rsidP="00462ABA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A27E0E">
              <w:rPr>
                <w:rFonts w:ascii="Arial Narrow" w:hAnsi="Arial Narrow"/>
                <w:b/>
                <w:sz w:val="24"/>
              </w:rPr>
              <w:t>Presupuesto total del proyecto</w:t>
            </w:r>
          </w:p>
        </w:tc>
        <w:tc>
          <w:tcPr>
            <w:tcW w:w="1511" w:type="dxa"/>
          </w:tcPr>
          <w:p w14:paraId="62F486D1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</w:tcPr>
          <w:p w14:paraId="59E4EFCB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314" w:type="dxa"/>
          </w:tcPr>
          <w:p w14:paraId="3ED01FDB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7C4F91" w:rsidRPr="004B4CB9" w14:paraId="52EA1DE0" w14:textId="77777777" w:rsidTr="00462ABA">
        <w:trPr>
          <w:cantSplit/>
          <w:trHeight w:val="215"/>
          <w:jc w:val="center"/>
        </w:trPr>
        <w:tc>
          <w:tcPr>
            <w:tcW w:w="4706" w:type="dxa"/>
            <w:tcBorders>
              <w:bottom w:val="single" w:sz="4" w:space="0" w:color="auto"/>
            </w:tcBorders>
          </w:tcPr>
          <w:p w14:paraId="57F6B80A" w14:textId="77777777" w:rsidR="007C4F91" w:rsidRPr="00A27E0E" w:rsidRDefault="007C4F91" w:rsidP="00462ABA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A27E0E">
              <w:rPr>
                <w:rFonts w:ascii="Arial Narrow" w:hAnsi="Arial Narrow"/>
                <w:b/>
                <w:sz w:val="24"/>
              </w:rPr>
              <w:t>Gasto total en I+D de la entidad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EFF4A33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2CE55F4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0C439CD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7C4F91" w:rsidRPr="004B4CB9" w14:paraId="101B12AE" w14:textId="77777777" w:rsidTr="00462ABA">
        <w:trPr>
          <w:cantSplit/>
          <w:trHeight w:val="215"/>
          <w:jc w:val="center"/>
        </w:trPr>
        <w:tc>
          <w:tcPr>
            <w:tcW w:w="4706" w:type="dxa"/>
            <w:tcBorders>
              <w:bottom w:val="single" w:sz="4" w:space="0" w:color="auto"/>
            </w:tcBorders>
          </w:tcPr>
          <w:p w14:paraId="7A890140" w14:textId="77777777" w:rsidR="007C4F91" w:rsidRPr="00A27E0E" w:rsidRDefault="007C4F91" w:rsidP="00462ABA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A27E0E">
              <w:rPr>
                <w:rFonts w:ascii="Arial Narrow" w:hAnsi="Arial Narrow"/>
                <w:b/>
                <w:sz w:val="24"/>
              </w:rPr>
              <w:t xml:space="preserve">% de gasto en I+D sobre gasto total de la entidad </w:t>
            </w:r>
            <w:r w:rsidRPr="00A27E0E">
              <w:rPr>
                <w:rFonts w:ascii="Arial Narrow" w:hAnsi="Arial Narrow"/>
                <w:b/>
              </w:rPr>
              <w:t>(b)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7501DD26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38DE008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4D87C08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7C4F91" w:rsidRPr="004B4CB9" w14:paraId="49997CB2" w14:textId="77777777" w:rsidTr="00462ABA">
        <w:trPr>
          <w:cantSplit/>
          <w:trHeight w:val="215"/>
          <w:jc w:val="center"/>
        </w:trPr>
        <w:tc>
          <w:tcPr>
            <w:tcW w:w="9042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9A85388" w14:textId="77777777" w:rsidR="007C4F91" w:rsidRPr="00A27E0E" w:rsidRDefault="007C4F91" w:rsidP="00462ABA">
            <w:pPr>
              <w:pStyle w:val="Ttulo5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27E0E">
              <w:rPr>
                <w:rFonts w:ascii="Arial Narrow" w:hAnsi="Arial Narrow"/>
                <w:b/>
                <w:bCs/>
                <w:color w:val="auto"/>
                <w:sz w:val="28"/>
                <w:szCs w:val="28"/>
              </w:rPr>
              <w:t>MEMORIA JUSTIFICATIVA DE LA ADICIONALIDAD</w:t>
            </w:r>
          </w:p>
        </w:tc>
      </w:tr>
      <w:tr w:rsidR="007C4F91" w:rsidRPr="004B4CB9" w14:paraId="73E436BD" w14:textId="77777777" w:rsidTr="00462ABA">
        <w:trPr>
          <w:cantSplit/>
          <w:jc w:val="center"/>
        </w:trPr>
        <w:tc>
          <w:tcPr>
            <w:tcW w:w="9042" w:type="dxa"/>
            <w:gridSpan w:val="4"/>
            <w:shd w:val="clear" w:color="auto" w:fill="auto"/>
            <w:vAlign w:val="center"/>
          </w:tcPr>
          <w:p w14:paraId="20518EE9" w14:textId="77777777" w:rsidR="007C4F91" w:rsidRPr="00304ACE" w:rsidRDefault="007C4F91" w:rsidP="00462ABA">
            <w:pPr>
              <w:pStyle w:val="Ttulo5"/>
              <w:jc w:val="both"/>
              <w:rPr>
                <w:rFonts w:ascii="Arial Narrow" w:hAnsi="Arial Narrow"/>
                <w:b/>
                <w:bCs/>
                <w:color w:val="auto"/>
                <w:sz w:val="24"/>
              </w:rPr>
            </w:pP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Por favor añadan las explicaciones oportunas para justificar los indicadores arriba señalados, y específicamente el </w:t>
            </w:r>
            <w:r w:rsidRPr="00304ACE">
              <w:rPr>
                <w:rFonts w:ascii="Arial Narrow" w:hAnsi="Arial Narrow"/>
                <w:bCs/>
                <w:color w:val="auto"/>
                <w:sz w:val="24"/>
              </w:rPr>
              <w:t>alcance del proyecto (c)</w:t>
            </w: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 (proyecto más ambicioso, mayor probabilidad de alcanzar avances científicos o tecnológicos y acometer mayores riesgos de fracaso) e </w:t>
            </w:r>
            <w:r w:rsidRPr="00304ACE">
              <w:rPr>
                <w:rFonts w:ascii="Arial Narrow" w:hAnsi="Arial Narrow"/>
                <w:bCs/>
                <w:color w:val="auto"/>
                <w:sz w:val="24"/>
              </w:rPr>
              <w:t>incremento de la rapidez (d)</w:t>
            </w: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 (reducción del tiempo de terminación del proyecto en comparación de realización del mismo sin la ayuda Torres Quevedo).</w:t>
            </w:r>
          </w:p>
        </w:tc>
      </w:tr>
      <w:tr w:rsidR="007C4F91" w:rsidRPr="004B4CB9" w14:paraId="603DD676" w14:textId="77777777" w:rsidTr="00462ABA">
        <w:trPr>
          <w:cantSplit/>
          <w:jc w:val="center"/>
        </w:trPr>
        <w:tc>
          <w:tcPr>
            <w:tcW w:w="9042" w:type="dxa"/>
            <w:gridSpan w:val="4"/>
            <w:shd w:val="clear" w:color="auto" w:fill="auto"/>
            <w:vAlign w:val="center"/>
          </w:tcPr>
          <w:p w14:paraId="1514F669" w14:textId="77777777" w:rsidR="007C4F91" w:rsidRPr="00304ACE" w:rsidRDefault="007C4F91" w:rsidP="00462ABA">
            <w:pPr>
              <w:pStyle w:val="Ttulo5"/>
              <w:jc w:val="both"/>
              <w:rPr>
                <w:rFonts w:ascii="Arial Narrow" w:hAnsi="Arial Narrow"/>
                <w:b/>
                <w:bCs/>
                <w:color w:val="auto"/>
                <w:sz w:val="24"/>
              </w:rPr>
            </w:pP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>Asimismo, describa las actuaciones de I+D adicionales respecto a las que habitualmente se venían realizando.</w:t>
            </w:r>
          </w:p>
        </w:tc>
      </w:tr>
      <w:tr w:rsidR="007C4F91" w:rsidRPr="004B4CB9" w14:paraId="0A076C0D" w14:textId="77777777" w:rsidTr="00462ABA">
        <w:trPr>
          <w:jc w:val="center"/>
        </w:trPr>
        <w:tc>
          <w:tcPr>
            <w:tcW w:w="9042" w:type="dxa"/>
            <w:gridSpan w:val="4"/>
            <w:shd w:val="clear" w:color="auto" w:fill="auto"/>
          </w:tcPr>
          <w:p w14:paraId="3F594F2C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  <w:r w:rsidRPr="004B4CB9">
              <w:rPr>
                <w:rFonts w:ascii="Arial Narrow" w:hAnsi="Arial Narrow"/>
                <w:bCs/>
                <w:i/>
                <w:sz w:val="16"/>
              </w:rPr>
              <w:t>(texto libre)</w:t>
            </w:r>
          </w:p>
          <w:p w14:paraId="603F30CF" w14:textId="77777777" w:rsidR="007C4F91" w:rsidRDefault="007C4F91" w:rsidP="00462ABA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</w:p>
          <w:p w14:paraId="73406FA1" w14:textId="77777777" w:rsidR="007C4F91" w:rsidRPr="004B4CB9" w:rsidRDefault="007C4F91" w:rsidP="00462ABA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</w:p>
        </w:tc>
      </w:tr>
    </w:tbl>
    <w:p w14:paraId="59C8EC3D" w14:textId="77777777" w:rsidR="007C4F91" w:rsidRPr="004B4CB9" w:rsidRDefault="007C4F91" w:rsidP="007C4F9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/>
        </w:rPr>
      </w:pPr>
    </w:p>
    <w:p w14:paraId="1F763B45" w14:textId="77777777" w:rsidR="007C4F91" w:rsidRPr="002F6C31" w:rsidRDefault="007C4F91" w:rsidP="007C4F91">
      <w:pPr>
        <w:pBdr>
          <w:top w:val="single" w:sz="4" w:space="1" w:color="auto"/>
          <w:left w:val="single" w:sz="4" w:space="12" w:color="auto"/>
          <w:bottom w:val="single" w:sz="4" w:space="6" w:color="auto"/>
          <w:right w:val="single" w:sz="4" w:space="4" w:color="auto"/>
        </w:pBdr>
        <w:rPr>
          <w:rFonts w:ascii="Arial Narrow" w:hAnsi="Arial Narrow"/>
          <w:b/>
          <w:sz w:val="28"/>
          <w:szCs w:val="28"/>
        </w:rPr>
      </w:pPr>
      <w:r w:rsidRPr="002F6C31">
        <w:rPr>
          <w:rFonts w:ascii="Arial Narrow" w:eastAsiaTheme="majorEastAsia" w:hAnsi="Arial Narrow" w:cstheme="majorBidi"/>
          <w:b/>
          <w:bCs/>
          <w:sz w:val="28"/>
          <w:szCs w:val="28"/>
          <w:highlight w:val="lightGray"/>
        </w:rPr>
        <w:lastRenderedPageBreak/>
        <w:t>PLAN</w:t>
      </w:r>
      <w:r w:rsidRPr="002F6C31">
        <w:rPr>
          <w:rFonts w:ascii="Arial Narrow" w:hAnsi="Arial Narrow"/>
          <w:b/>
          <w:sz w:val="28"/>
          <w:szCs w:val="28"/>
          <w:highlight w:val="lightGray"/>
        </w:rPr>
        <w:t xml:space="preserve"> DE DIFUSIÓN DE RESULTADOS:</w:t>
      </w:r>
      <w:r w:rsidRPr="002F6C31">
        <w:rPr>
          <w:rFonts w:ascii="Arial Narrow" w:hAnsi="Arial Narrow"/>
          <w:b/>
          <w:sz w:val="28"/>
          <w:szCs w:val="28"/>
        </w:rPr>
        <w:t xml:space="preserve"> </w:t>
      </w:r>
    </w:p>
    <w:p w14:paraId="15CC79C5" w14:textId="77777777" w:rsidR="007C4F91" w:rsidRPr="003649E3" w:rsidRDefault="007C4F91" w:rsidP="007C4F91">
      <w:pPr>
        <w:pBdr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</w:t>
      </w:r>
      <w:r w:rsidRPr="003649E3">
        <w:rPr>
          <w:rFonts w:ascii="Arial Narrow" w:hAnsi="Arial Narrow"/>
          <w:sz w:val="24"/>
        </w:rPr>
        <w:t>En el caso de Centros tecnológicos, centros de apoyo a la innovación tecnológica, asociaciones empresariales y parques científico-tecnológicos</w:t>
      </w:r>
      <w:r>
        <w:rPr>
          <w:rFonts w:ascii="Arial Narrow" w:hAnsi="Arial Narrow"/>
          <w:sz w:val="24"/>
        </w:rPr>
        <w:t>)</w:t>
      </w:r>
    </w:p>
    <w:p w14:paraId="60683AC7" w14:textId="77777777" w:rsidR="007C4F91" w:rsidRDefault="007C4F91" w:rsidP="007C4F9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</w:rPr>
      </w:pPr>
      <w:r w:rsidRPr="003649E3">
        <w:rPr>
          <w:rFonts w:ascii="Arial Narrow" w:hAnsi="Arial Narrow"/>
          <w:b/>
          <w:sz w:val="24"/>
        </w:rPr>
        <w:t>Descripción de las actividades realizadas y previstas para la difusión de los resultados obtenidos</w:t>
      </w:r>
      <w:r>
        <w:rPr>
          <w:rFonts w:ascii="Arial Narrow" w:hAnsi="Arial Narrow"/>
          <w:sz w:val="24"/>
        </w:rPr>
        <w:t>:</w:t>
      </w:r>
    </w:p>
    <w:p w14:paraId="19A3D7AF" w14:textId="77777777" w:rsidR="007C4F91" w:rsidRDefault="007C4F91" w:rsidP="007C4F9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</w:rPr>
      </w:pPr>
      <w:r>
        <w:rPr>
          <w:rFonts w:ascii="Arial Narrow" w:hAnsi="Arial Narrow"/>
          <w:bCs/>
          <w:i/>
          <w:sz w:val="16"/>
        </w:rPr>
        <w:t>(</w:t>
      </w:r>
      <w:r w:rsidRPr="004B4CB9">
        <w:rPr>
          <w:rFonts w:ascii="Arial Narrow" w:hAnsi="Arial Narrow"/>
          <w:bCs/>
          <w:i/>
          <w:sz w:val="16"/>
        </w:rPr>
        <w:t>texto libre)</w:t>
      </w:r>
    </w:p>
    <w:p w14:paraId="3D9623EC" w14:textId="77777777" w:rsidR="007C4F91" w:rsidRPr="002637FD" w:rsidRDefault="007C4F91" w:rsidP="007C4F91"/>
    <w:p w14:paraId="43ECFC49" w14:textId="77777777" w:rsidR="00E3189D" w:rsidRPr="007C4F91" w:rsidRDefault="00E3189D" w:rsidP="007C4F91"/>
    <w:sectPr w:rsidR="00E3189D" w:rsidRPr="007C4F91" w:rsidSect="00170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268" w:right="1416" w:bottom="1701" w:left="1701" w:header="90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6B20C" w14:textId="77777777" w:rsidR="00967E7E" w:rsidRDefault="00967E7E">
      <w:r>
        <w:separator/>
      </w:r>
    </w:p>
  </w:endnote>
  <w:endnote w:type="continuationSeparator" w:id="0">
    <w:p w14:paraId="483B21AC" w14:textId="77777777" w:rsidR="00967E7E" w:rsidRDefault="0096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1D6D" w14:textId="77777777" w:rsidR="00FB4F50" w:rsidRDefault="00FB4F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98CBEA8" w14:textId="77777777" w:rsidR="00FB4F50" w:rsidRDefault="00FB4F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084069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061BC" w14:textId="77777777" w:rsidR="007912E4" w:rsidRPr="007912E4" w:rsidRDefault="00967E7E" w:rsidP="007912E4">
        <w:pPr>
          <w:pStyle w:val="Piedepgina"/>
          <w:rPr>
            <w:rFonts w:ascii="Arial Narrow" w:hAnsi="Arial Narrow"/>
          </w:rPr>
        </w:pPr>
        <w:hyperlink r:id="rId1" w:history="1">
          <w:r w:rsidR="007912E4" w:rsidRPr="0088518D">
            <w:rPr>
              <w:rStyle w:val="Hipervnculo"/>
              <w:rFonts w:ascii="Arial Narrow" w:hAnsi="Arial Narrow"/>
            </w:rPr>
            <w:t>ptq.seg@aei.gob.es</w:t>
          </w:r>
        </w:hyperlink>
        <w:r w:rsidR="007912E4" w:rsidRPr="007912E4">
          <w:rPr>
            <w:rFonts w:ascii="Arial Narrow" w:hAnsi="Arial Narrow"/>
          </w:rPr>
          <w:t xml:space="preserve">                                                         </w:t>
        </w:r>
        <w:r w:rsidR="007912E4">
          <w:rPr>
            <w:rFonts w:ascii="Arial Narrow" w:hAnsi="Arial Narrow"/>
          </w:rPr>
          <w:t xml:space="preserve">                </w:t>
        </w:r>
        <w:r w:rsidR="007912E4" w:rsidRPr="007912E4">
          <w:rPr>
            <w:rFonts w:ascii="Arial Narrow" w:hAnsi="Arial Narrow"/>
          </w:rPr>
          <w:t xml:space="preserve">                                                                                     </w:t>
        </w:r>
        <w:r w:rsidR="007912E4" w:rsidRPr="007912E4">
          <w:rPr>
            <w:rFonts w:ascii="Arial Narrow" w:hAnsi="Arial Narrow"/>
          </w:rPr>
          <w:fldChar w:fldCharType="begin"/>
        </w:r>
        <w:r w:rsidR="007912E4" w:rsidRPr="007912E4">
          <w:rPr>
            <w:rFonts w:ascii="Arial Narrow" w:hAnsi="Arial Narrow"/>
          </w:rPr>
          <w:instrText>PAGE   \* MERGEFORMAT</w:instrText>
        </w:r>
        <w:r w:rsidR="007912E4" w:rsidRPr="007912E4">
          <w:rPr>
            <w:rFonts w:ascii="Arial Narrow" w:hAnsi="Arial Narrow"/>
          </w:rPr>
          <w:fldChar w:fldCharType="separate"/>
        </w:r>
        <w:r w:rsidR="00B957DF" w:rsidRPr="00B957DF">
          <w:rPr>
            <w:rFonts w:ascii="Arial Narrow" w:hAnsi="Arial Narrow"/>
            <w:noProof/>
            <w:lang w:val="es-ES"/>
          </w:rPr>
          <w:t>4</w:t>
        </w:r>
        <w:r w:rsidR="007912E4" w:rsidRPr="007912E4">
          <w:rPr>
            <w:rFonts w:ascii="Arial Narrow" w:hAnsi="Arial Narrow"/>
          </w:rPr>
          <w:fldChar w:fldCharType="end"/>
        </w:r>
      </w:p>
    </w:sdtContent>
  </w:sdt>
  <w:p w14:paraId="3C12569E" w14:textId="77777777" w:rsidR="00C755B8" w:rsidRPr="007912E4" w:rsidRDefault="00C755B8">
    <w:pPr>
      <w:pStyle w:val="Piedepgina"/>
      <w:rPr>
        <w:rFonts w:ascii="Arial Narrow" w:hAnsi="Arial Narrow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0790A" w14:textId="77777777" w:rsidR="00967E7E" w:rsidRDefault="00967E7E">
      <w:r>
        <w:separator/>
      </w:r>
    </w:p>
  </w:footnote>
  <w:footnote w:type="continuationSeparator" w:id="0">
    <w:p w14:paraId="7A492E9D" w14:textId="77777777" w:rsidR="00967E7E" w:rsidRDefault="0096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4575" w14:textId="77777777" w:rsidR="00FB4F50" w:rsidRDefault="00FB4F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434E40" w14:textId="77777777" w:rsidR="00FB4F50" w:rsidRDefault="00FB4F5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58"/>
      <w:gridCol w:w="3566"/>
    </w:tblGrid>
    <w:tr w:rsidR="00D0652D" w14:paraId="31D331A2" w14:textId="77777777" w:rsidTr="00B7667E">
      <w:trPr>
        <w:cantSplit/>
        <w:trHeight w:val="1709"/>
      </w:trPr>
      <w:tc>
        <w:tcPr>
          <w:tcW w:w="6358" w:type="dxa"/>
          <w:shd w:val="clear" w:color="auto" w:fill="auto"/>
        </w:tcPr>
        <w:p w14:paraId="0C735518" w14:textId="77777777" w:rsidR="00D0652D" w:rsidRPr="00D24BE5" w:rsidRDefault="00FA5AC2" w:rsidP="00D0652D">
          <w:pPr>
            <w:pStyle w:val="Encabezado"/>
            <w:tabs>
              <w:tab w:val="clear" w:pos="8504"/>
              <w:tab w:val="left" w:pos="4984"/>
            </w:tabs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5D3E862" wp14:editId="7D86BEEE">
                <wp:extent cx="2019300" cy="81915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6" w:type="dxa"/>
          <w:shd w:val="clear" w:color="auto" w:fill="auto"/>
        </w:tcPr>
        <w:p w14:paraId="3F94281A" w14:textId="77777777" w:rsidR="00D0652D" w:rsidRPr="0072577E" w:rsidRDefault="00B7667E" w:rsidP="00281DF6">
          <w:pPr>
            <w:jc w:val="right"/>
          </w:pPr>
          <w:r>
            <w:rPr>
              <w:noProof/>
              <w:lang w:val="es-ES"/>
            </w:rPr>
            <w:drawing>
              <wp:inline distT="0" distB="0" distL="0" distR="0" wp14:anchorId="3557ADAB" wp14:editId="7FAE40AD">
                <wp:extent cx="2286000" cy="904875"/>
                <wp:effectExtent l="0" t="0" r="0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E23D292" w14:textId="77777777" w:rsidR="00916BA9" w:rsidRPr="00916BA9" w:rsidRDefault="00916BA9" w:rsidP="00916B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58"/>
      <w:gridCol w:w="3140"/>
    </w:tblGrid>
    <w:tr w:rsidR="00D0652D" w14:paraId="76D89B73" w14:textId="77777777" w:rsidTr="00281DF6">
      <w:trPr>
        <w:cantSplit/>
        <w:trHeight w:val="2082"/>
      </w:trPr>
      <w:tc>
        <w:tcPr>
          <w:tcW w:w="6358" w:type="dxa"/>
          <w:shd w:val="clear" w:color="auto" w:fill="auto"/>
        </w:tcPr>
        <w:p w14:paraId="415F85CC" w14:textId="77777777" w:rsidR="00D0652D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5AF41898" wp14:editId="616060D9">
                <wp:extent cx="2727325" cy="874395"/>
                <wp:effectExtent l="0" t="0" r="0" b="190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3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9CC1E6" w14:textId="77777777" w:rsidR="00D0652D" w:rsidRPr="00D24BE5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3140" w:type="dxa"/>
          <w:shd w:val="clear" w:color="auto" w:fill="auto"/>
        </w:tcPr>
        <w:p w14:paraId="00C73F6B" w14:textId="77777777" w:rsidR="00D0652D" w:rsidRPr="0072577E" w:rsidRDefault="00D0652D" w:rsidP="00281DF6">
          <w:pPr>
            <w:jc w:val="right"/>
          </w:pPr>
          <w:r>
            <w:rPr>
              <w:noProof/>
              <w:sz w:val="14"/>
              <w:lang w:val="es-ES"/>
            </w:rPr>
            <w:drawing>
              <wp:inline distT="0" distB="0" distL="0" distR="0" wp14:anchorId="497058AC" wp14:editId="76069147">
                <wp:extent cx="588645" cy="795020"/>
                <wp:effectExtent l="0" t="0" r="1905" b="508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D071BA" w14:textId="77777777" w:rsidR="00D51ED3" w:rsidRDefault="00D51ED3">
    <w:pPr>
      <w:pStyle w:val="Encabezado"/>
    </w:pPr>
  </w:p>
  <w:p w14:paraId="4DA7E7FA" w14:textId="77777777" w:rsidR="00FB4F50" w:rsidRDefault="00D51ED3">
    <w:pPr>
      <w:pStyle w:val="Encabezado"/>
    </w:pPr>
    <w:r>
      <w:rPr>
        <w:noProof/>
        <w:lang w:val="es-ES" w:eastAsia="es-ES"/>
      </w:rPr>
      <w:drawing>
        <wp:inline distT="0" distB="0" distL="0" distR="0" wp14:anchorId="750045FA" wp14:editId="26898B52">
          <wp:extent cx="4295775" cy="5829300"/>
          <wp:effectExtent l="0" t="0" r="952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58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C73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0" allowOverlap="1" wp14:anchorId="05B29A3D" wp14:editId="2FD3DAA5">
              <wp:simplePos x="0" y="0"/>
              <wp:positionH relativeFrom="column">
                <wp:posOffset>-923925</wp:posOffset>
              </wp:positionH>
              <wp:positionV relativeFrom="paragraph">
                <wp:posOffset>381000</wp:posOffset>
              </wp:positionV>
              <wp:extent cx="2926080" cy="1554480"/>
              <wp:effectExtent l="0" t="0" r="0" b="0"/>
              <wp:wrapNone/>
              <wp:docPr id="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26080" cy="1554480"/>
                        <a:chOff x="144" y="3024"/>
                        <a:chExt cx="4608" cy="2448"/>
                      </a:xfrm>
                    </wpg:grpSpPr>
                    <wps:wsp>
                      <wps:cNvPr id="1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64" y="3024"/>
                          <a:ext cx="3888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7C687" w14:textId="77777777" w:rsidR="00FB4F50" w:rsidRDefault="00FB4F50">
                            <w:pPr>
                              <w:pStyle w:val="Ttulo3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NOTA  INTERIOR</w:t>
                            </w:r>
                          </w:p>
                          <w:p w14:paraId="27081A09" w14:textId="77777777" w:rsidR="00FB4F50" w:rsidRDefault="00FB4F50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11" name="Line 20"/>
                      <wps:cNvCnPr/>
                      <wps:spPr bwMode="auto">
                        <a:xfrm>
                          <a:off x="647" y="3172"/>
                          <a:ext cx="0" cy="2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1"/>
                      <wps:cNvCnPr/>
                      <wps:spPr bwMode="auto">
                        <a:xfrm>
                          <a:off x="144" y="5472"/>
                          <a:ext cx="52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2"/>
                      <wps:cNvCnPr/>
                      <wps:spPr bwMode="auto">
                        <a:xfrm>
                          <a:off x="632" y="3172"/>
                          <a:ext cx="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969AF" id="Group 18" o:spid="_x0000_s1026" style="position:absolute;margin-left:-72.75pt;margin-top:30pt;width:230.4pt;height:122.4pt;z-index:251661824" coordorigin="144,3024" coordsize="460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864;top:3024;width:38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" filled="f" fillcolor="#0c9" stroked="f">
                <v:textbox>
                  <w:txbxContent>
                    <w:p w:rsidR="00FB4F50" w:rsidRDefault="00FB4F50">
                      <w:pPr>
                        <w:pStyle w:val="Ttulo3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NOTA  INTERIOR</w:t>
                      </w:r>
                    </w:p>
                    <w:p w:rsidR="00FB4F50" w:rsidRDefault="00FB4F50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  <v:line id="Line 20" o:spid="_x0000_s1028" style="position:absolute;visibility:visible;mso-wrap-style:square" from="647,3172" to="647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<v:line id="Line 21" o:spid="_x0000_s1029" style="position:absolute;visibility:visible;mso-wrap-style:square" from="144,5472" to="672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<v:line id="Line 22" o:spid="_x0000_s1030" style="position:absolute;visibility:visible;mso-wrap-style:square" from="632,3172" to="902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4C6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C193A"/>
    <w:multiLevelType w:val="hybridMultilevel"/>
    <w:tmpl w:val="F9363718"/>
    <w:lvl w:ilvl="0" w:tplc="1CCE643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CD269F"/>
    <w:multiLevelType w:val="hybridMultilevel"/>
    <w:tmpl w:val="56266D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D68601A"/>
    <w:multiLevelType w:val="hybridMultilevel"/>
    <w:tmpl w:val="7C3EB994"/>
    <w:lvl w:ilvl="0" w:tplc="82E0354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F955F2D"/>
    <w:multiLevelType w:val="hybridMultilevel"/>
    <w:tmpl w:val="253CB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983A93"/>
    <w:multiLevelType w:val="hybridMultilevel"/>
    <w:tmpl w:val="18584694"/>
    <w:lvl w:ilvl="0" w:tplc="79BC9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5" w15:restartNumberingAfterBreak="0">
    <w:nsid w:val="3B7C5044"/>
    <w:multiLevelType w:val="hybridMultilevel"/>
    <w:tmpl w:val="863E9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27A8"/>
    <w:multiLevelType w:val="hybridMultilevel"/>
    <w:tmpl w:val="0B064C96"/>
    <w:lvl w:ilvl="0" w:tplc="C85E4A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30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4175C2E"/>
    <w:multiLevelType w:val="hybridMultilevel"/>
    <w:tmpl w:val="F8EC2516"/>
    <w:lvl w:ilvl="0" w:tplc="BAB2C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56F23"/>
    <w:multiLevelType w:val="hybridMultilevel"/>
    <w:tmpl w:val="C08EB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152D9F"/>
    <w:multiLevelType w:val="hybridMultilevel"/>
    <w:tmpl w:val="D5747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47BEA"/>
    <w:multiLevelType w:val="hybridMultilevel"/>
    <w:tmpl w:val="41DC0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858DB"/>
    <w:multiLevelType w:val="multilevel"/>
    <w:tmpl w:val="F1C01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4"/>
  </w:num>
  <w:num w:numId="5">
    <w:abstractNumId w:val="28"/>
  </w:num>
  <w:num w:numId="6">
    <w:abstractNumId w:val="3"/>
  </w:num>
  <w:num w:numId="7">
    <w:abstractNumId w:val="19"/>
  </w:num>
  <w:num w:numId="8">
    <w:abstractNumId w:val="33"/>
  </w:num>
  <w:num w:numId="9">
    <w:abstractNumId w:val="4"/>
  </w:num>
  <w:num w:numId="10">
    <w:abstractNumId w:val="5"/>
  </w:num>
  <w:num w:numId="11">
    <w:abstractNumId w:val="23"/>
  </w:num>
  <w:num w:numId="12">
    <w:abstractNumId w:val="17"/>
  </w:num>
  <w:num w:numId="13">
    <w:abstractNumId w:val="8"/>
  </w:num>
  <w:num w:numId="14">
    <w:abstractNumId w:val="30"/>
  </w:num>
  <w:num w:numId="15">
    <w:abstractNumId w:val="2"/>
  </w:num>
  <w:num w:numId="16">
    <w:abstractNumId w:val="12"/>
  </w:num>
  <w:num w:numId="17">
    <w:abstractNumId w:val="20"/>
  </w:num>
  <w:num w:numId="18">
    <w:abstractNumId w:val="6"/>
  </w:num>
  <w:num w:numId="19">
    <w:abstractNumId w:val="16"/>
  </w:num>
  <w:num w:numId="20">
    <w:abstractNumId w:val="0"/>
  </w:num>
  <w:num w:numId="21">
    <w:abstractNumId w:val="21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2"/>
  </w:num>
  <w:num w:numId="25">
    <w:abstractNumId w:val="11"/>
  </w:num>
  <w:num w:numId="26">
    <w:abstractNumId w:val="25"/>
  </w:num>
  <w:num w:numId="27">
    <w:abstractNumId w:val="31"/>
  </w:num>
  <w:num w:numId="28">
    <w:abstractNumId w:val="22"/>
  </w:num>
  <w:num w:numId="29">
    <w:abstractNumId w:val="14"/>
  </w:num>
  <w:num w:numId="30">
    <w:abstractNumId w:val="35"/>
  </w:num>
  <w:num w:numId="31">
    <w:abstractNumId w:val="36"/>
  </w:num>
  <w:num w:numId="32">
    <w:abstractNumId w:val="13"/>
  </w:num>
  <w:num w:numId="33">
    <w:abstractNumId w:val="29"/>
  </w:num>
  <w:num w:numId="34">
    <w:abstractNumId w:val="15"/>
  </w:num>
  <w:num w:numId="35">
    <w:abstractNumId w:val="9"/>
  </w:num>
  <w:num w:numId="36">
    <w:abstractNumId w:val="18"/>
  </w:num>
  <w:num w:numId="37">
    <w:abstractNumId w:val="27"/>
  </w:num>
  <w:num w:numId="38">
    <w:abstractNumId w:val="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34"/>
    <w:rsid w:val="000024A7"/>
    <w:rsid w:val="000502E1"/>
    <w:rsid w:val="00050357"/>
    <w:rsid w:val="00057376"/>
    <w:rsid w:val="00061C6C"/>
    <w:rsid w:val="00062EB2"/>
    <w:rsid w:val="00070C7F"/>
    <w:rsid w:val="000D4704"/>
    <w:rsid w:val="00102E01"/>
    <w:rsid w:val="00103729"/>
    <w:rsid w:val="001173C3"/>
    <w:rsid w:val="00121A1C"/>
    <w:rsid w:val="00122C12"/>
    <w:rsid w:val="00135DA9"/>
    <w:rsid w:val="00150439"/>
    <w:rsid w:val="00170B45"/>
    <w:rsid w:val="00192A92"/>
    <w:rsid w:val="001971B1"/>
    <w:rsid w:val="001A582B"/>
    <w:rsid w:val="001D7AB6"/>
    <w:rsid w:val="001E1F50"/>
    <w:rsid w:val="0020507A"/>
    <w:rsid w:val="00212AA0"/>
    <w:rsid w:val="002440A7"/>
    <w:rsid w:val="00256557"/>
    <w:rsid w:val="00272E20"/>
    <w:rsid w:val="00273501"/>
    <w:rsid w:val="0028193A"/>
    <w:rsid w:val="002A3423"/>
    <w:rsid w:val="002D47BF"/>
    <w:rsid w:val="002E397F"/>
    <w:rsid w:val="002E4CD4"/>
    <w:rsid w:val="002E596B"/>
    <w:rsid w:val="002F1783"/>
    <w:rsid w:val="002F28FF"/>
    <w:rsid w:val="002F6C31"/>
    <w:rsid w:val="00390B67"/>
    <w:rsid w:val="003A73C8"/>
    <w:rsid w:val="003B0314"/>
    <w:rsid w:val="003D19A3"/>
    <w:rsid w:val="003F426A"/>
    <w:rsid w:val="00400BDF"/>
    <w:rsid w:val="00403F71"/>
    <w:rsid w:val="004122FF"/>
    <w:rsid w:val="00423BEE"/>
    <w:rsid w:val="00424CB4"/>
    <w:rsid w:val="00433490"/>
    <w:rsid w:val="00442C4B"/>
    <w:rsid w:val="00453DCF"/>
    <w:rsid w:val="00467221"/>
    <w:rsid w:val="00467843"/>
    <w:rsid w:val="00470334"/>
    <w:rsid w:val="004A4ECA"/>
    <w:rsid w:val="004D4143"/>
    <w:rsid w:val="00525AC6"/>
    <w:rsid w:val="005B053B"/>
    <w:rsid w:val="006509DA"/>
    <w:rsid w:val="006616AB"/>
    <w:rsid w:val="00663F0A"/>
    <w:rsid w:val="006640C1"/>
    <w:rsid w:val="0067107C"/>
    <w:rsid w:val="006836A5"/>
    <w:rsid w:val="00694ACE"/>
    <w:rsid w:val="006E02C2"/>
    <w:rsid w:val="006F7DEE"/>
    <w:rsid w:val="00702168"/>
    <w:rsid w:val="0071555A"/>
    <w:rsid w:val="0073149B"/>
    <w:rsid w:val="0077102F"/>
    <w:rsid w:val="0077435F"/>
    <w:rsid w:val="00776644"/>
    <w:rsid w:val="00782195"/>
    <w:rsid w:val="007912E4"/>
    <w:rsid w:val="007A49A9"/>
    <w:rsid w:val="007B2859"/>
    <w:rsid w:val="007C4F91"/>
    <w:rsid w:val="007C5A4C"/>
    <w:rsid w:val="008130FF"/>
    <w:rsid w:val="00842BB1"/>
    <w:rsid w:val="00872328"/>
    <w:rsid w:val="00883D7C"/>
    <w:rsid w:val="008A3ABB"/>
    <w:rsid w:val="008D200C"/>
    <w:rsid w:val="008E5C8B"/>
    <w:rsid w:val="00916BA9"/>
    <w:rsid w:val="00934452"/>
    <w:rsid w:val="00935FB3"/>
    <w:rsid w:val="00941542"/>
    <w:rsid w:val="00962D63"/>
    <w:rsid w:val="00967E7E"/>
    <w:rsid w:val="00977743"/>
    <w:rsid w:val="009A3265"/>
    <w:rsid w:val="009A6A50"/>
    <w:rsid w:val="009D4EDC"/>
    <w:rsid w:val="009D6BEA"/>
    <w:rsid w:val="009E1E4E"/>
    <w:rsid w:val="00A16C98"/>
    <w:rsid w:val="00A224FC"/>
    <w:rsid w:val="00A26FD6"/>
    <w:rsid w:val="00A27E0E"/>
    <w:rsid w:val="00A42E46"/>
    <w:rsid w:val="00A518DD"/>
    <w:rsid w:val="00A54869"/>
    <w:rsid w:val="00A6184E"/>
    <w:rsid w:val="00A7665E"/>
    <w:rsid w:val="00AA6A83"/>
    <w:rsid w:val="00AB163C"/>
    <w:rsid w:val="00AD234A"/>
    <w:rsid w:val="00AF0894"/>
    <w:rsid w:val="00B144DE"/>
    <w:rsid w:val="00B45F4A"/>
    <w:rsid w:val="00B6173E"/>
    <w:rsid w:val="00B65436"/>
    <w:rsid w:val="00B7352B"/>
    <w:rsid w:val="00B7667E"/>
    <w:rsid w:val="00B77F5E"/>
    <w:rsid w:val="00B957DF"/>
    <w:rsid w:val="00BB1ED7"/>
    <w:rsid w:val="00BB732C"/>
    <w:rsid w:val="00BC0112"/>
    <w:rsid w:val="00BE15B0"/>
    <w:rsid w:val="00BF136A"/>
    <w:rsid w:val="00BF3028"/>
    <w:rsid w:val="00C0649A"/>
    <w:rsid w:val="00C13C73"/>
    <w:rsid w:val="00C16339"/>
    <w:rsid w:val="00C20523"/>
    <w:rsid w:val="00C21909"/>
    <w:rsid w:val="00C22919"/>
    <w:rsid w:val="00C51100"/>
    <w:rsid w:val="00C627ED"/>
    <w:rsid w:val="00C672EC"/>
    <w:rsid w:val="00C755B8"/>
    <w:rsid w:val="00C87307"/>
    <w:rsid w:val="00C96148"/>
    <w:rsid w:val="00CE0D37"/>
    <w:rsid w:val="00CE1A1E"/>
    <w:rsid w:val="00D0652D"/>
    <w:rsid w:val="00D12BB8"/>
    <w:rsid w:val="00D231C6"/>
    <w:rsid w:val="00D41ADD"/>
    <w:rsid w:val="00D4494C"/>
    <w:rsid w:val="00D45CF0"/>
    <w:rsid w:val="00D51725"/>
    <w:rsid w:val="00D51ED3"/>
    <w:rsid w:val="00D522CD"/>
    <w:rsid w:val="00D7028A"/>
    <w:rsid w:val="00D73B35"/>
    <w:rsid w:val="00DA33A5"/>
    <w:rsid w:val="00DA372B"/>
    <w:rsid w:val="00DC1D2E"/>
    <w:rsid w:val="00DC388E"/>
    <w:rsid w:val="00E01A82"/>
    <w:rsid w:val="00E0285B"/>
    <w:rsid w:val="00E07F07"/>
    <w:rsid w:val="00E21EF4"/>
    <w:rsid w:val="00E3189D"/>
    <w:rsid w:val="00E34738"/>
    <w:rsid w:val="00E5021F"/>
    <w:rsid w:val="00E628F6"/>
    <w:rsid w:val="00E75308"/>
    <w:rsid w:val="00E82D83"/>
    <w:rsid w:val="00E90C77"/>
    <w:rsid w:val="00EC1539"/>
    <w:rsid w:val="00EF6EA8"/>
    <w:rsid w:val="00F015C1"/>
    <w:rsid w:val="00F306A5"/>
    <w:rsid w:val="00F577F1"/>
    <w:rsid w:val="00F71D05"/>
    <w:rsid w:val="00F87002"/>
    <w:rsid w:val="00FA5AC2"/>
    <w:rsid w:val="00FB4F50"/>
    <w:rsid w:val="00FC3FE5"/>
    <w:rsid w:val="00FE59E5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14BF8"/>
  <w15:docId w15:val="{3A81687B-2B85-454E-80C1-7E64A547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C4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jc w:val="center"/>
    </w:pPr>
    <w:rPr>
      <w:rFonts w:ascii="Arial" w:hAnsi="Arial"/>
      <w:snapToGrid w:val="0"/>
      <w:color w:val="000000"/>
      <w:sz w:val="22"/>
    </w:rPr>
  </w:style>
  <w:style w:type="character" w:customStyle="1" w:styleId="EncabezadoCar">
    <w:name w:val="Encabezado Car"/>
    <w:link w:val="Encabezado"/>
    <w:uiPriority w:val="99"/>
    <w:rsid w:val="00424CB4"/>
    <w:rPr>
      <w:lang w:val="es-ES_tradnl"/>
    </w:rPr>
  </w:style>
  <w:style w:type="character" w:customStyle="1" w:styleId="TextonotapieCar">
    <w:name w:val="Texto nota pie Car"/>
    <w:link w:val="Textonotapie"/>
    <w:rsid w:val="00D7028A"/>
    <w:rPr>
      <w:lang w:val="es-ES_tradnl"/>
    </w:rPr>
  </w:style>
  <w:style w:type="paragraph" w:styleId="Textocomentario">
    <w:name w:val="annotation text"/>
    <w:basedOn w:val="Normal"/>
    <w:link w:val="TextocomentarioCar"/>
    <w:rsid w:val="00D7028A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7028A"/>
  </w:style>
  <w:style w:type="paragraph" w:styleId="Textodeglobo">
    <w:name w:val="Balloon Text"/>
    <w:basedOn w:val="Normal"/>
    <w:link w:val="TextodegloboCar"/>
    <w:rsid w:val="00D51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1ED3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basedOn w:val="Fuentedeprrafopredeter"/>
    <w:link w:val="Ttulo3"/>
    <w:rsid w:val="00D41ADD"/>
    <w:rPr>
      <w:rFonts w:ascii="Gill Sans MT" w:hAnsi="Gill Sans MT"/>
      <w:b/>
      <w:snapToGrid w:val="0"/>
      <w:color w:val="000000"/>
      <w:sz w:val="18"/>
      <w:lang w:val="es-ES_tradnl"/>
    </w:rPr>
  </w:style>
  <w:style w:type="table" w:styleId="Tablaconcuadrcula">
    <w:name w:val="Table Grid"/>
    <w:basedOn w:val="Tablanormal"/>
    <w:rsid w:val="00AD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71D05"/>
    <w:rPr>
      <w:lang w:val="es-ES_tradnl"/>
    </w:rPr>
  </w:style>
  <w:style w:type="paragraph" w:customStyle="1" w:styleId="generaltitle">
    <w:name w:val="generaltitle"/>
    <w:basedOn w:val="Normal"/>
    <w:semiHidden/>
    <w:rsid w:val="00842BB1"/>
    <w:pPr>
      <w:spacing w:before="100" w:beforeAutospacing="1" w:after="100" w:afterAutospacing="1" w:line="360" w:lineRule="auto"/>
    </w:pPr>
    <w:rPr>
      <w:rFonts w:eastAsia="Arial Unicode MS"/>
      <w:lang w:val="es-ES"/>
    </w:rPr>
  </w:style>
  <w:style w:type="paragraph" w:customStyle="1" w:styleId="fuentegrficosytablas">
    <w:name w:val="fuente gráficos y tablas"/>
    <w:basedOn w:val="Normal"/>
    <w:rsid w:val="00842BB1"/>
    <w:pPr>
      <w:spacing w:before="60" w:after="60" w:line="360" w:lineRule="auto"/>
      <w:jc w:val="both"/>
    </w:pPr>
    <w:rPr>
      <w:rFonts w:ascii="Arial Narrow" w:hAnsi="Arial Narrow"/>
      <w:sz w:val="16"/>
      <w:szCs w:val="16"/>
      <w:lang w:val="en-GB"/>
    </w:rPr>
  </w:style>
  <w:style w:type="character" w:customStyle="1" w:styleId="Ttulo5Car">
    <w:name w:val="Título 5 Car"/>
    <w:basedOn w:val="Fuentedeprrafopredeter"/>
    <w:link w:val="Ttulo5"/>
    <w:semiHidden/>
    <w:rsid w:val="007C4F9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Pa6">
    <w:name w:val="Pa6"/>
    <w:basedOn w:val="Normal"/>
    <w:next w:val="Normal"/>
    <w:rsid w:val="007C4F91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Pa11">
    <w:name w:val="Pa11"/>
    <w:basedOn w:val="Normal"/>
    <w:next w:val="Normal"/>
    <w:rsid w:val="007C4F91"/>
    <w:pPr>
      <w:widowControl w:val="0"/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tq.seg@aei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ta_in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BB2EA-9112-437D-80BF-1571EE7C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Nota_interior</Template>
  <TotalTime>3</TotalTime>
  <Pages>4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5871</CharactersWithSpaces>
  <SharedDoc>false</SharedDoc>
  <HLinks>
    <vt:vector size="6" baseType="variant"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mailto:dgi@mineco.es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creator>VCP1</dc:creator>
  <cp:lastModifiedBy>Zamarro Molina, María Teresa</cp:lastModifiedBy>
  <cp:revision>4</cp:revision>
  <cp:lastPrinted>2016-06-14T10:33:00Z</cp:lastPrinted>
  <dcterms:created xsi:type="dcterms:W3CDTF">2023-10-25T11:20:00Z</dcterms:created>
  <dcterms:modified xsi:type="dcterms:W3CDTF">2023-10-25T14:36:00Z</dcterms:modified>
</cp:coreProperties>
</file>