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media/image5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0614F" w14:textId="77777777" w:rsidR="00842BB1" w:rsidRDefault="00842BB1" w:rsidP="00842BB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8"/>
        </w:rPr>
      </w:pPr>
      <w:r>
        <w:rPr>
          <w:rFonts w:ascii="Arial Narrow" w:hAnsi="Arial Narrow" w:cs="Arial"/>
          <w:b/>
          <w:bCs/>
          <w:sz w:val="28"/>
          <w:lang w:val="es-ES"/>
        </w:rPr>
        <w:t>AYUDA</w:t>
      </w:r>
      <w:r w:rsidRPr="004B4CB9">
        <w:rPr>
          <w:rFonts w:ascii="Arial Narrow" w:hAnsi="Arial Narrow" w:cs="Arial"/>
          <w:b/>
          <w:bCs/>
          <w:sz w:val="28"/>
        </w:rPr>
        <w:t xml:space="preserve"> TORRES QUEVEDO</w:t>
      </w:r>
    </w:p>
    <w:p w14:paraId="5A41CFDE" w14:textId="77777777" w:rsidR="001B40D2" w:rsidRDefault="001B40D2" w:rsidP="00842BB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8"/>
        </w:rPr>
      </w:pPr>
    </w:p>
    <w:p w14:paraId="29D04C05" w14:textId="77777777" w:rsidR="001B40D2" w:rsidRPr="00B143D7" w:rsidRDefault="001B40D2" w:rsidP="001B40D2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color w:val="FF0000"/>
          <w:sz w:val="24"/>
          <w:u w:val="single"/>
        </w:rPr>
      </w:pPr>
      <w:r w:rsidRPr="00B143D7">
        <w:rPr>
          <w:rFonts w:ascii="Arial Narrow" w:hAnsi="Arial Narrow" w:cs="Arial"/>
          <w:b/>
          <w:bCs/>
          <w:color w:val="FF0000"/>
          <w:sz w:val="24"/>
          <w:u w:val="single"/>
        </w:rPr>
        <w:t>Informe de seguimiento científico-técnico final de la ayuda</w:t>
      </w:r>
    </w:p>
    <w:p w14:paraId="37012386" w14:textId="77777777" w:rsidR="001B40D2" w:rsidRDefault="001B40D2" w:rsidP="00842BB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8"/>
        </w:rPr>
      </w:pPr>
    </w:p>
    <w:p w14:paraId="41BC9F00" w14:textId="77777777" w:rsidR="001B40D2" w:rsidRPr="004B4CB9" w:rsidRDefault="001B40D2" w:rsidP="00842BB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b/>
          <w:bCs/>
          <w:sz w:val="28"/>
        </w:rPr>
      </w:pPr>
    </w:p>
    <w:p w14:paraId="7C2C9C3C" w14:textId="77777777" w:rsidR="00A677FE" w:rsidRPr="004B4CB9" w:rsidRDefault="00A677FE" w:rsidP="00A677FE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4B4CB9">
        <w:rPr>
          <w:rFonts w:ascii="Arial Narrow" w:hAnsi="Arial Narrow" w:cs="Arial"/>
          <w:sz w:val="24"/>
          <w:u w:val="single"/>
        </w:rPr>
        <w:tab/>
      </w:r>
      <w:r w:rsidRPr="004B4CB9">
        <w:rPr>
          <w:rFonts w:ascii="Arial Narrow" w:hAnsi="Arial Narrow" w:cs="Arial"/>
          <w:sz w:val="24"/>
          <w:u w:val="single"/>
        </w:rPr>
        <w:tab/>
      </w:r>
      <w:r w:rsidRPr="004B4CB9">
        <w:rPr>
          <w:rFonts w:ascii="Arial Narrow" w:hAnsi="Arial Narrow" w:cs="Arial"/>
          <w:sz w:val="24"/>
          <w:u w:val="single"/>
        </w:rPr>
        <w:tab/>
      </w:r>
      <w:r w:rsidRPr="004B4CB9">
        <w:rPr>
          <w:rFonts w:ascii="Arial Narrow" w:hAnsi="Arial Narrow" w:cs="Arial"/>
          <w:sz w:val="24"/>
          <w:u w:val="single"/>
        </w:rPr>
        <w:tab/>
      </w:r>
      <w:r w:rsidRPr="004B4CB9">
        <w:rPr>
          <w:rFonts w:ascii="Arial Narrow" w:hAnsi="Arial Narrow" w:cs="Arial"/>
          <w:sz w:val="24"/>
          <w:u w:val="single"/>
        </w:rPr>
        <w:tab/>
      </w:r>
      <w:r w:rsidRPr="004B4CB9">
        <w:rPr>
          <w:rFonts w:ascii="Arial Narrow" w:hAnsi="Arial Narrow" w:cs="Arial"/>
          <w:sz w:val="24"/>
          <w:u w:val="single"/>
        </w:rPr>
        <w:tab/>
      </w:r>
      <w:r w:rsidRPr="004B4CB9">
        <w:rPr>
          <w:rFonts w:ascii="Arial Narrow" w:hAnsi="Arial Narrow" w:cs="Arial"/>
          <w:sz w:val="24"/>
          <w:u w:val="single"/>
        </w:rPr>
        <w:tab/>
      </w:r>
      <w:r w:rsidRPr="004B4CB9">
        <w:rPr>
          <w:rFonts w:ascii="Arial Narrow" w:hAnsi="Arial Narrow" w:cs="Arial"/>
          <w:sz w:val="24"/>
          <w:u w:val="single"/>
        </w:rPr>
        <w:tab/>
      </w:r>
    </w:p>
    <w:p w14:paraId="5672B6D0" w14:textId="77777777" w:rsidR="00A677FE" w:rsidRPr="004B4CB9" w:rsidRDefault="00A677FE" w:rsidP="00A677FE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4B4CB9">
        <w:rPr>
          <w:rFonts w:ascii="Arial Narrow" w:hAnsi="Arial Narrow" w:cs="Arial"/>
          <w:sz w:val="24"/>
        </w:rPr>
        <w:t xml:space="preserve">Ref.:      </w:t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  <w:lang w:val="es-ES"/>
        </w:rPr>
        <w:t>PTQ-</w:t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</w:p>
    <w:p w14:paraId="09DC1DB6" w14:textId="77777777" w:rsidR="00A677FE" w:rsidRPr="004B4CB9" w:rsidRDefault="00A677FE" w:rsidP="00A677FE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5C6C81EB" w14:textId="77777777" w:rsidR="00A677FE" w:rsidRPr="004B4CB9" w:rsidRDefault="00A677FE" w:rsidP="00A677FE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4B4CB9">
        <w:rPr>
          <w:rFonts w:ascii="Arial Narrow" w:hAnsi="Arial Narrow" w:cs="Arial"/>
          <w:sz w:val="24"/>
        </w:rPr>
        <w:t xml:space="preserve">Entidad contratante: </w:t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</w:p>
    <w:p w14:paraId="49C0F40E" w14:textId="77777777" w:rsidR="00A677FE" w:rsidRPr="004B4CB9" w:rsidRDefault="00A677FE" w:rsidP="00A677FE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0A5F9535" w14:textId="77777777" w:rsidR="00A677FE" w:rsidRPr="004B4CB9" w:rsidRDefault="00A677FE" w:rsidP="00A677FE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4B4CB9">
        <w:rPr>
          <w:rFonts w:ascii="Arial Narrow" w:hAnsi="Arial Narrow" w:cs="Arial"/>
          <w:sz w:val="24"/>
        </w:rPr>
        <w:t xml:space="preserve">Nombre del </w:t>
      </w:r>
      <w:r>
        <w:rPr>
          <w:rFonts w:ascii="Arial Narrow" w:hAnsi="Arial Narrow" w:cs="Arial"/>
          <w:sz w:val="24"/>
        </w:rPr>
        <w:t>docto</w:t>
      </w:r>
      <w:r w:rsidRPr="004B4CB9">
        <w:rPr>
          <w:rFonts w:ascii="Arial Narrow" w:hAnsi="Arial Narrow" w:cs="Arial"/>
          <w:sz w:val="24"/>
        </w:rPr>
        <w:t>r:</w:t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</w:p>
    <w:p w14:paraId="0FEBB6BF" w14:textId="77777777" w:rsidR="00A677FE" w:rsidRPr="004B4CB9" w:rsidRDefault="00A677FE" w:rsidP="00A677FE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60CE8278" w14:textId="77777777" w:rsidR="00A677FE" w:rsidRPr="004B4CB9" w:rsidRDefault="00A677FE" w:rsidP="00A677FE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4B4CB9">
        <w:rPr>
          <w:rFonts w:ascii="Arial Narrow" w:hAnsi="Arial Narrow" w:cs="Arial"/>
          <w:sz w:val="24"/>
        </w:rPr>
        <w:t xml:space="preserve">Fecha </w:t>
      </w:r>
      <w:proofErr w:type="gramStart"/>
      <w:r w:rsidRPr="004B4CB9">
        <w:rPr>
          <w:rFonts w:ascii="Arial Narrow" w:hAnsi="Arial Narrow" w:cs="Arial"/>
          <w:sz w:val="24"/>
        </w:rPr>
        <w:t>de  inicio</w:t>
      </w:r>
      <w:proofErr w:type="gramEnd"/>
      <w:r w:rsidRPr="004B4CB9">
        <w:rPr>
          <w:rFonts w:ascii="Arial Narrow" w:hAnsi="Arial Narrow" w:cs="Arial"/>
          <w:sz w:val="24"/>
        </w:rPr>
        <w:t xml:space="preserve"> de la ayuda:</w:t>
      </w:r>
      <w:r w:rsidRPr="004B4CB9">
        <w:rPr>
          <w:rFonts w:ascii="Arial Narrow" w:hAnsi="Arial Narrow" w:cs="Arial"/>
          <w:sz w:val="24"/>
        </w:rPr>
        <w:tab/>
      </w:r>
      <w:r w:rsidRPr="004B4CB9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</w:rPr>
        <w:instrText xml:space="preserve"> FORMTEXT </w:instrText>
      </w:r>
      <w:r w:rsidRPr="004B4CB9">
        <w:rPr>
          <w:rFonts w:ascii="Arial Narrow" w:hAnsi="Arial Narrow" w:cs="Arial"/>
          <w:sz w:val="24"/>
        </w:rPr>
      </w:r>
      <w:r w:rsidRPr="004B4CB9">
        <w:rPr>
          <w:rFonts w:ascii="Arial Narrow" w:hAnsi="Arial Narrow" w:cs="Arial"/>
          <w:sz w:val="24"/>
        </w:rPr>
        <w:fldChar w:fldCharType="separate"/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cs="Arial"/>
          <w:noProof/>
          <w:sz w:val="24"/>
        </w:rPr>
        <w:t> </w:t>
      </w:r>
      <w:r w:rsidRPr="004B4CB9">
        <w:rPr>
          <w:rFonts w:ascii="Arial Narrow" w:hAnsi="Arial Narrow" w:cs="Arial"/>
          <w:sz w:val="24"/>
        </w:rPr>
        <w:fldChar w:fldCharType="end"/>
      </w:r>
    </w:p>
    <w:p w14:paraId="6D702190" w14:textId="77777777" w:rsidR="00A677FE" w:rsidRPr="004B4CB9" w:rsidRDefault="00A677FE" w:rsidP="00A677FE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</w:p>
    <w:p w14:paraId="01C487B4" w14:textId="77777777" w:rsidR="00A677FE" w:rsidRPr="004B4CB9" w:rsidRDefault="00A677FE" w:rsidP="00A677FE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  <w:r w:rsidRPr="004B4CB9">
        <w:rPr>
          <w:rFonts w:ascii="Arial Narrow" w:hAnsi="Arial Narrow" w:cs="Arial"/>
          <w:sz w:val="24"/>
          <w:u w:val="single"/>
        </w:rPr>
        <w:t>Área temática:_</w:t>
      </w:r>
      <w:r w:rsidRPr="004B4CB9">
        <w:rPr>
          <w:rFonts w:ascii="Arial Narrow" w:hAnsi="Arial Narrow" w:cs="Arial"/>
          <w:sz w:val="24"/>
          <w:u w:val="single"/>
        </w:rPr>
        <w:tab/>
      </w:r>
      <w:r w:rsidRPr="004B4CB9">
        <w:rPr>
          <w:rFonts w:ascii="Arial Narrow" w:hAnsi="Arial Narrow" w:cs="Arial"/>
          <w:sz w:val="24"/>
          <w:u w:val="single"/>
        </w:rPr>
        <w:tab/>
      </w:r>
      <w:r w:rsidRPr="004B4CB9">
        <w:rPr>
          <w:rFonts w:ascii="Arial Narrow" w:hAnsi="Arial Narrow" w:cs="Arial"/>
          <w:sz w:val="24"/>
          <w:u w:val="single"/>
        </w:rPr>
        <w:tab/>
      </w:r>
      <w:r w:rsidRPr="004B4CB9">
        <w:rPr>
          <w:rFonts w:ascii="Arial Narrow" w:hAnsi="Arial Narrow" w:cs="Arial"/>
          <w:sz w:val="24"/>
          <w:u w:val="single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4B4CB9">
        <w:rPr>
          <w:rFonts w:ascii="Arial Narrow" w:hAnsi="Arial Narrow" w:cs="Arial"/>
          <w:sz w:val="24"/>
          <w:u w:val="single"/>
        </w:rPr>
        <w:instrText xml:space="preserve"> FORMTEXT </w:instrText>
      </w:r>
      <w:r w:rsidRPr="004B4CB9">
        <w:rPr>
          <w:rFonts w:ascii="Arial Narrow" w:hAnsi="Arial Narrow" w:cs="Arial"/>
          <w:sz w:val="24"/>
          <w:u w:val="single"/>
        </w:rPr>
      </w:r>
      <w:r w:rsidRPr="004B4CB9">
        <w:rPr>
          <w:rFonts w:ascii="Arial Narrow" w:hAnsi="Arial Narrow" w:cs="Arial"/>
          <w:sz w:val="24"/>
          <w:u w:val="single"/>
        </w:rPr>
        <w:fldChar w:fldCharType="separate"/>
      </w:r>
      <w:r w:rsidRPr="004B4CB9">
        <w:rPr>
          <w:rFonts w:cs="Arial"/>
          <w:noProof/>
          <w:sz w:val="24"/>
          <w:u w:val="single"/>
        </w:rPr>
        <w:t> </w:t>
      </w:r>
      <w:r w:rsidRPr="004B4CB9">
        <w:rPr>
          <w:rFonts w:cs="Arial"/>
          <w:noProof/>
          <w:sz w:val="24"/>
          <w:u w:val="single"/>
        </w:rPr>
        <w:t> </w:t>
      </w:r>
      <w:r w:rsidRPr="004B4CB9">
        <w:rPr>
          <w:rFonts w:cs="Arial"/>
          <w:noProof/>
          <w:sz w:val="24"/>
          <w:u w:val="single"/>
        </w:rPr>
        <w:t> </w:t>
      </w:r>
      <w:r w:rsidRPr="004B4CB9">
        <w:rPr>
          <w:rFonts w:cs="Arial"/>
          <w:noProof/>
          <w:sz w:val="24"/>
          <w:u w:val="single"/>
        </w:rPr>
        <w:t> </w:t>
      </w:r>
      <w:r w:rsidRPr="004B4CB9">
        <w:rPr>
          <w:rFonts w:cs="Arial"/>
          <w:noProof/>
          <w:sz w:val="24"/>
          <w:u w:val="single"/>
        </w:rPr>
        <w:t> </w:t>
      </w:r>
      <w:r w:rsidRPr="004B4CB9">
        <w:rPr>
          <w:rFonts w:ascii="Arial Narrow" w:hAnsi="Arial Narrow" w:cs="Arial"/>
          <w:sz w:val="24"/>
          <w:u w:val="single"/>
        </w:rPr>
        <w:fldChar w:fldCharType="end"/>
      </w:r>
      <w:r w:rsidRPr="004B4CB9">
        <w:rPr>
          <w:rFonts w:ascii="Arial Narrow" w:hAnsi="Arial Narrow" w:cs="Arial"/>
          <w:sz w:val="24"/>
          <w:u w:val="single"/>
        </w:rPr>
        <w:t xml:space="preserve">   </w:t>
      </w:r>
      <w:r w:rsidRPr="004B4CB9">
        <w:rPr>
          <w:rFonts w:ascii="Arial Narrow" w:hAnsi="Arial Narrow" w:cs="Arial"/>
          <w:sz w:val="24"/>
          <w:u w:val="single"/>
        </w:rPr>
        <w:tab/>
      </w:r>
      <w:r w:rsidRPr="004B4CB9">
        <w:rPr>
          <w:rFonts w:ascii="Arial Narrow" w:hAnsi="Arial Narrow" w:cs="Arial"/>
          <w:sz w:val="24"/>
          <w:u w:val="single"/>
        </w:rPr>
        <w:tab/>
        <w:t xml:space="preserve"> </w:t>
      </w:r>
    </w:p>
    <w:p w14:paraId="6B96B790" w14:textId="6A8D9038" w:rsidR="00A677FE" w:rsidRDefault="00A677FE" w:rsidP="00A677FE">
      <w:pPr>
        <w:pStyle w:val="Textoindependiente2"/>
        <w:rPr>
          <w:rFonts w:ascii="Arial Narrow" w:hAnsi="Arial Narrow" w:cs="Arial"/>
          <w:sz w:val="24"/>
        </w:rPr>
      </w:pPr>
    </w:p>
    <w:p w14:paraId="53E2ABDA" w14:textId="39E7BF89" w:rsidR="00DB630D" w:rsidRDefault="00DB630D" w:rsidP="00A677FE">
      <w:pPr>
        <w:pStyle w:val="Textoindependiente2"/>
        <w:rPr>
          <w:rFonts w:ascii="Arial Narrow" w:hAnsi="Arial Narrow" w:cs="Arial"/>
          <w:sz w:val="24"/>
        </w:rPr>
      </w:pPr>
    </w:p>
    <w:p w14:paraId="2C886489" w14:textId="77777777" w:rsidR="00DB630D" w:rsidRPr="00B143D7" w:rsidRDefault="00DB630D" w:rsidP="00B143D7">
      <w:pPr>
        <w:ind w:left="-567" w:right="-568"/>
        <w:rPr>
          <w:rFonts w:ascii="Arial Narrow" w:hAnsi="Arial Narrow"/>
          <w:b/>
          <w:color w:val="244061" w:themeColor="accent1" w:themeShade="80"/>
          <w:lang w:val="en-US"/>
        </w:rPr>
      </w:pPr>
      <w:r w:rsidRPr="00B143D7">
        <w:rPr>
          <w:rFonts w:ascii="Arial Narrow" w:hAnsi="Arial Narrow"/>
          <w:b/>
          <w:color w:val="244061" w:themeColor="accent1" w:themeShade="80"/>
        </w:rPr>
        <w:t>¿Ha habido finalización anticipada del contrato o renuncia a la ayuda antes de la fecha fin inicialmente establecida? SI/NO</w:t>
      </w:r>
    </w:p>
    <w:p w14:paraId="0785B04B" w14:textId="77777777" w:rsidR="00DB630D" w:rsidRDefault="00DB630D" w:rsidP="00DB630D">
      <w:pPr>
        <w:ind w:left="1418"/>
        <w:rPr>
          <w:rFonts w:ascii="Arial Narrow" w:hAnsi="Arial Narrow"/>
          <w:bCs/>
          <w:color w:val="244061" w:themeColor="accent1" w:themeShade="80"/>
        </w:rPr>
      </w:pPr>
    </w:p>
    <w:p w14:paraId="2EC8DC87" w14:textId="3B5FB948" w:rsidR="00DB630D" w:rsidRDefault="00B143D7" w:rsidP="00DB630D">
      <w:pPr>
        <w:ind w:left="2138" w:firstLine="22"/>
        <w:rPr>
          <w:rFonts w:ascii="Arial Narrow" w:hAnsi="Arial Narrow"/>
          <w:bCs/>
          <w:color w:val="244061" w:themeColor="accent1" w:themeShade="80"/>
        </w:rPr>
      </w:pPr>
      <w:r>
        <w:rPr>
          <w:rFonts w:ascii="Arial Narrow" w:hAnsi="Arial Narrow"/>
          <w:bCs/>
          <w:color w:val="244061" w:themeColor="accent1" w:themeShade="80"/>
        </w:rPr>
        <w:t>(</w:t>
      </w:r>
      <w:r w:rsidR="00DB630D">
        <w:rPr>
          <w:rFonts w:ascii="Arial Narrow" w:hAnsi="Arial Narrow"/>
          <w:bCs/>
          <w:color w:val="244061" w:themeColor="accent1" w:themeShade="80"/>
        </w:rPr>
        <w:t xml:space="preserve">Se recuerda que, en caso afirmativo, debe solicitarse por parte del </w:t>
      </w:r>
    </w:p>
    <w:p w14:paraId="6AC0F21E" w14:textId="42D8A16B" w:rsidR="00DB630D" w:rsidRDefault="00DB630D" w:rsidP="00DB630D">
      <w:pPr>
        <w:ind w:left="2116" w:firstLine="22"/>
        <w:rPr>
          <w:rFonts w:ascii="Arial Narrow" w:hAnsi="Arial Narrow"/>
          <w:bCs/>
          <w:color w:val="244061" w:themeColor="accent1" w:themeShade="80"/>
        </w:rPr>
      </w:pPr>
      <w:r>
        <w:rPr>
          <w:rFonts w:ascii="Arial Narrow" w:hAnsi="Arial Narrow"/>
          <w:bCs/>
          <w:color w:val="244061" w:themeColor="accent1" w:themeShade="80"/>
        </w:rPr>
        <w:t>representante legal de manera formal a través de CVE-</w:t>
      </w:r>
      <w:proofErr w:type="spellStart"/>
      <w:r>
        <w:rPr>
          <w:rFonts w:ascii="Arial Narrow" w:hAnsi="Arial Narrow"/>
          <w:bCs/>
          <w:color w:val="244061" w:themeColor="accent1" w:themeShade="80"/>
        </w:rPr>
        <w:t>Facilit</w:t>
      </w:r>
      <w:proofErr w:type="spellEnd"/>
      <w:r>
        <w:rPr>
          <w:rFonts w:ascii="Arial Narrow" w:hAnsi="Arial Narrow"/>
          <w:bCs/>
          <w:color w:val="244061" w:themeColor="accent1" w:themeShade="80"/>
        </w:rPr>
        <w:t>@</w:t>
      </w:r>
      <w:r w:rsidR="00B143D7">
        <w:rPr>
          <w:rFonts w:ascii="Arial Narrow" w:hAnsi="Arial Narrow"/>
          <w:bCs/>
          <w:color w:val="244061" w:themeColor="accent1" w:themeShade="80"/>
        </w:rPr>
        <w:t>)</w:t>
      </w:r>
    </w:p>
    <w:p w14:paraId="0AABAF7B" w14:textId="77777777" w:rsidR="00DB630D" w:rsidRPr="004B4CB9" w:rsidRDefault="00DB630D" w:rsidP="00A677FE">
      <w:pPr>
        <w:pStyle w:val="Textoindependiente2"/>
        <w:rPr>
          <w:rFonts w:ascii="Arial Narrow" w:hAnsi="Arial Narrow" w:cs="Arial"/>
          <w:sz w:val="24"/>
        </w:rPr>
      </w:pPr>
    </w:p>
    <w:p w14:paraId="60723FB1" w14:textId="2D6F7EB4" w:rsidR="00842BB1" w:rsidRDefault="00842BB1" w:rsidP="00842BB1">
      <w:pPr>
        <w:pStyle w:val="Textoindependiente2"/>
        <w:rPr>
          <w:rFonts w:ascii="Arial Narrow" w:hAnsi="Arial Narrow" w:cs="Arial"/>
          <w:sz w:val="24"/>
        </w:rPr>
      </w:pPr>
    </w:p>
    <w:p w14:paraId="295C9D0D" w14:textId="77777777" w:rsidR="003D7ADA" w:rsidRPr="00187AE3" w:rsidRDefault="003D7ADA" w:rsidP="00842BB1">
      <w:pPr>
        <w:pStyle w:val="Textoindependiente2"/>
        <w:rPr>
          <w:rFonts w:ascii="Arial Narrow" w:hAnsi="Arial Narrow" w:cs="Arial"/>
          <w:sz w:val="24"/>
        </w:rPr>
      </w:pPr>
    </w:p>
    <w:p w14:paraId="1A025A4C" w14:textId="77777777" w:rsidR="00842BB1" w:rsidRPr="00187AE3" w:rsidRDefault="00842BB1" w:rsidP="00842BB1">
      <w:pPr>
        <w:pStyle w:val="Textoindependiente2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 xml:space="preserve">D./Dña.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 xml:space="preserve">                     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 xml:space="preserve">             </w:t>
      </w:r>
    </w:p>
    <w:p w14:paraId="674EC5C9" w14:textId="77777777" w:rsidR="00842BB1" w:rsidRPr="00187AE3" w:rsidRDefault="00842BB1" w:rsidP="00842BB1">
      <w:pPr>
        <w:pStyle w:val="Textoindependiente2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 xml:space="preserve">como representante legal de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 xml:space="preserve">                               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 xml:space="preserve"> (nombre de la entidad contratante)</w:t>
      </w:r>
    </w:p>
    <w:p w14:paraId="5406A85A" w14:textId="77777777"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 xml:space="preserve">certifica que el investigador (doctor/tecnólogo)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 xml:space="preserve">                                      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ab/>
        <w:t xml:space="preserve">se ha dedicado durante </w:t>
      </w:r>
      <w:r w:rsidR="00A52CC5">
        <w:rPr>
          <w:rFonts w:ascii="Arial Narrow" w:hAnsi="Arial Narrow" w:cs="Arial"/>
          <w:sz w:val="24"/>
        </w:rPr>
        <w:t>la ejecución de</w:t>
      </w:r>
      <w:r w:rsidRPr="00187AE3">
        <w:rPr>
          <w:rFonts w:ascii="Arial Narrow" w:hAnsi="Arial Narrow" w:cs="Arial"/>
          <w:sz w:val="24"/>
        </w:rPr>
        <w:t xml:space="preserve"> la ayuda Torres Quevedo a las actividades propue</w:t>
      </w:r>
      <w:r>
        <w:rPr>
          <w:rFonts w:ascii="Arial Narrow" w:hAnsi="Arial Narrow" w:cs="Arial"/>
          <w:sz w:val="24"/>
        </w:rPr>
        <w:t>stas en la memoria de solicitud.</w:t>
      </w:r>
    </w:p>
    <w:p w14:paraId="1E7579F6" w14:textId="77777777"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1BD4901C" w14:textId="77777777"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44A94F6C" w14:textId="77777777"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right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ab/>
      </w:r>
      <w:r w:rsidRPr="00187AE3">
        <w:rPr>
          <w:rFonts w:ascii="Arial Narrow" w:hAnsi="Arial Narrow" w:cs="Arial"/>
          <w:sz w:val="24"/>
        </w:rPr>
        <w:tab/>
      </w:r>
      <w:r w:rsidRPr="00187AE3">
        <w:rPr>
          <w:rFonts w:ascii="Arial Narrow" w:hAnsi="Arial Narrow" w:cs="Arial"/>
          <w:sz w:val="24"/>
        </w:rPr>
        <w:tab/>
      </w:r>
      <w:r w:rsidRPr="00187AE3">
        <w:rPr>
          <w:rFonts w:ascii="Arial Narrow" w:hAnsi="Arial Narrow" w:cs="Arial"/>
          <w:sz w:val="24"/>
        </w:rPr>
        <w:tab/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 xml:space="preserve">        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 xml:space="preserve">,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 xml:space="preserve"> de 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  <w:r w:rsidRPr="00187AE3">
        <w:rPr>
          <w:rFonts w:ascii="Arial Narrow" w:hAnsi="Arial Narrow" w:cs="Arial"/>
          <w:sz w:val="24"/>
        </w:rPr>
        <w:t xml:space="preserve"> </w:t>
      </w:r>
      <w:proofErr w:type="spellStart"/>
      <w:r w:rsidRPr="00187AE3">
        <w:rPr>
          <w:rFonts w:ascii="Arial Narrow" w:hAnsi="Arial Narrow" w:cs="Arial"/>
          <w:sz w:val="24"/>
        </w:rPr>
        <w:t>de</w:t>
      </w:r>
      <w:proofErr w:type="spellEnd"/>
      <w:r w:rsidRPr="00187AE3">
        <w:rPr>
          <w:rFonts w:ascii="Arial Narrow" w:hAnsi="Arial Narrow" w:cs="Arial"/>
          <w:sz w:val="24"/>
        </w:rPr>
        <w:t xml:space="preserve"> 20</w:t>
      </w:r>
      <w:r w:rsidRPr="00187AE3">
        <w:rPr>
          <w:rFonts w:ascii="Arial Narrow" w:hAnsi="Arial Narrow" w:cs="Arial"/>
          <w:sz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187AE3">
        <w:rPr>
          <w:rFonts w:ascii="Arial Narrow" w:hAnsi="Arial Narrow" w:cs="Arial"/>
          <w:sz w:val="24"/>
        </w:rPr>
        <w:instrText xml:space="preserve"> FORMTEXT </w:instrText>
      </w:r>
      <w:r w:rsidRPr="00187AE3">
        <w:rPr>
          <w:rFonts w:ascii="Arial Narrow" w:hAnsi="Arial Narrow" w:cs="Arial"/>
          <w:sz w:val="24"/>
        </w:rPr>
      </w:r>
      <w:r w:rsidRPr="00187AE3">
        <w:rPr>
          <w:rFonts w:ascii="Arial Narrow" w:hAnsi="Arial Narrow" w:cs="Arial"/>
          <w:sz w:val="24"/>
        </w:rPr>
        <w:fldChar w:fldCharType="separate"/>
      </w:r>
      <w:r w:rsidRPr="00187AE3">
        <w:rPr>
          <w:rFonts w:ascii="Arial Narrow" w:hAnsi="Arial Narrow" w:cs="Arial"/>
          <w:noProof/>
          <w:sz w:val="24"/>
        </w:rPr>
        <w:t> </w:t>
      </w:r>
      <w:r w:rsidRPr="00187AE3">
        <w:rPr>
          <w:rFonts w:ascii="Arial Narrow" w:hAnsi="Arial Narrow" w:cs="Arial"/>
          <w:sz w:val="24"/>
        </w:rPr>
        <w:fldChar w:fldCharType="end"/>
      </w:r>
    </w:p>
    <w:p w14:paraId="2E58C67D" w14:textId="77777777"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1EC3849A" w14:textId="77777777" w:rsidR="00842BB1" w:rsidRPr="00187AE3" w:rsidRDefault="00842BB1" w:rsidP="00842BB1">
      <w:pPr>
        <w:pStyle w:val="Encabezado"/>
        <w:tabs>
          <w:tab w:val="clear" w:pos="4252"/>
          <w:tab w:val="clear" w:pos="8504"/>
        </w:tabs>
        <w:ind w:left="4248" w:firstLine="708"/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 xml:space="preserve">              Firma y sello</w:t>
      </w:r>
    </w:p>
    <w:p w14:paraId="4DC2BD98" w14:textId="77777777"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42F04C28" w14:textId="77777777"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17A66F81" w14:textId="77777777"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ab/>
      </w:r>
      <w:r w:rsidRPr="00187AE3">
        <w:rPr>
          <w:rFonts w:ascii="Arial Narrow" w:hAnsi="Arial Narrow" w:cs="Arial"/>
          <w:sz w:val="24"/>
        </w:rPr>
        <w:tab/>
      </w:r>
      <w:r w:rsidRPr="00187AE3">
        <w:rPr>
          <w:rFonts w:ascii="Arial Narrow" w:hAnsi="Arial Narrow" w:cs="Arial"/>
          <w:sz w:val="24"/>
        </w:rPr>
        <w:tab/>
      </w:r>
      <w:r w:rsidRPr="00187AE3">
        <w:rPr>
          <w:rFonts w:ascii="Arial Narrow" w:hAnsi="Arial Narrow" w:cs="Arial"/>
          <w:sz w:val="24"/>
        </w:rPr>
        <w:tab/>
      </w:r>
      <w:r w:rsidRPr="00187AE3">
        <w:rPr>
          <w:rFonts w:ascii="Arial Narrow" w:hAnsi="Arial Narrow" w:cs="Arial"/>
          <w:sz w:val="24"/>
        </w:rPr>
        <w:tab/>
      </w:r>
      <w:r w:rsidRPr="00187AE3">
        <w:rPr>
          <w:rFonts w:ascii="Arial Narrow" w:hAnsi="Arial Narrow" w:cs="Arial"/>
          <w:sz w:val="24"/>
        </w:rPr>
        <w:tab/>
      </w:r>
    </w:p>
    <w:p w14:paraId="67105A96" w14:textId="77777777"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79702B91" w14:textId="77777777" w:rsidR="00842BB1" w:rsidRPr="00187AE3" w:rsidRDefault="00842BB1" w:rsidP="00842BB1">
      <w:pPr>
        <w:pStyle w:val="Encabezado"/>
        <w:tabs>
          <w:tab w:val="clear" w:pos="4252"/>
          <w:tab w:val="clear" w:pos="8504"/>
        </w:tabs>
        <w:ind w:left="3540" w:firstLine="708"/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>D./Dña.</w:t>
      </w:r>
    </w:p>
    <w:p w14:paraId="5F445C46" w14:textId="77777777"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5C94DA58" w14:textId="77777777"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  <w:r w:rsidRPr="00187AE3">
        <w:rPr>
          <w:rFonts w:ascii="Arial Narrow" w:hAnsi="Arial Narrow" w:cs="Arial"/>
          <w:sz w:val="24"/>
        </w:rPr>
        <w:tab/>
      </w:r>
      <w:r w:rsidRPr="00187AE3">
        <w:rPr>
          <w:rFonts w:ascii="Arial Narrow" w:hAnsi="Arial Narrow" w:cs="Arial"/>
          <w:sz w:val="24"/>
        </w:rPr>
        <w:tab/>
      </w:r>
      <w:r w:rsidRPr="00187AE3">
        <w:rPr>
          <w:rFonts w:ascii="Arial Narrow" w:hAnsi="Arial Narrow" w:cs="Arial"/>
          <w:sz w:val="24"/>
        </w:rPr>
        <w:tab/>
      </w:r>
      <w:r w:rsidRPr="00187AE3">
        <w:rPr>
          <w:rFonts w:ascii="Arial Narrow" w:hAnsi="Arial Narrow" w:cs="Arial"/>
          <w:sz w:val="24"/>
        </w:rPr>
        <w:tab/>
      </w:r>
      <w:r w:rsidRPr="00187AE3">
        <w:rPr>
          <w:rFonts w:ascii="Arial Narrow" w:hAnsi="Arial Narrow" w:cs="Arial"/>
          <w:sz w:val="24"/>
        </w:rPr>
        <w:tab/>
      </w:r>
      <w:r w:rsidRPr="00187AE3">
        <w:rPr>
          <w:rFonts w:ascii="Arial Narrow" w:hAnsi="Arial Narrow" w:cs="Arial"/>
          <w:sz w:val="24"/>
        </w:rPr>
        <w:tab/>
        <w:t>Cargo:</w:t>
      </w:r>
    </w:p>
    <w:p w14:paraId="558957E8" w14:textId="77777777"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</w:p>
    <w:p w14:paraId="10FE3561" w14:textId="77777777"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</w:p>
    <w:p w14:paraId="0CFB9AAF" w14:textId="77777777"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color w:val="3366FF"/>
          <w:u w:val="single"/>
        </w:rPr>
      </w:pPr>
      <w:r w:rsidRPr="00187AE3">
        <w:rPr>
          <w:rFonts w:ascii="Arial Narrow" w:hAnsi="Arial Narrow" w:cs="Arial"/>
          <w:b/>
          <w:bCs/>
          <w:color w:val="3366FF"/>
          <w:u w:val="single"/>
        </w:rPr>
        <w:br w:type="page"/>
      </w:r>
    </w:p>
    <w:p w14:paraId="18D2708E" w14:textId="77777777" w:rsidR="00842BB1" w:rsidRPr="00A677FE" w:rsidRDefault="004115E8" w:rsidP="004115E8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lang w:val="es-ES"/>
        </w:rPr>
      </w:pPr>
      <w:r w:rsidRPr="004115E8">
        <w:rPr>
          <w:rFonts w:ascii="Arial Narrow" w:hAnsi="Arial Narrow" w:cs="Arial"/>
          <w:b/>
          <w:sz w:val="24"/>
        </w:rPr>
        <w:lastRenderedPageBreak/>
        <w:t>1.</w:t>
      </w:r>
      <w:r>
        <w:rPr>
          <w:rFonts w:ascii="Arial Narrow" w:hAnsi="Arial Narrow" w:cs="Arial"/>
          <w:sz w:val="24"/>
        </w:rPr>
        <w:t xml:space="preserve"> </w:t>
      </w:r>
      <w:r w:rsidR="00A677FE" w:rsidRPr="00A677FE">
        <w:rPr>
          <w:rFonts w:ascii="Arial Narrow" w:hAnsi="Arial Narrow" w:cs="Arial"/>
          <w:sz w:val="24"/>
        </w:rPr>
        <w:t>Breve</w:t>
      </w:r>
      <w:r w:rsidR="00842BB1" w:rsidRPr="00A677FE">
        <w:rPr>
          <w:rFonts w:ascii="Arial Narrow" w:hAnsi="Arial Narrow" w:cs="Arial"/>
          <w:sz w:val="24"/>
        </w:rPr>
        <w:t xml:space="preserve"> </w:t>
      </w:r>
      <w:r w:rsidR="00842BB1" w:rsidRPr="00A677FE">
        <w:rPr>
          <w:rFonts w:ascii="Arial Narrow" w:hAnsi="Arial Narrow" w:cs="Arial"/>
          <w:b/>
          <w:bCs/>
          <w:sz w:val="24"/>
        </w:rPr>
        <w:t>resumen de las actividades realizadas</w:t>
      </w:r>
      <w:r w:rsidR="00842BB1" w:rsidRPr="00A677FE">
        <w:rPr>
          <w:rFonts w:ascii="Arial Narrow" w:hAnsi="Arial Narrow" w:cs="Arial"/>
          <w:sz w:val="24"/>
        </w:rPr>
        <w:t xml:space="preserve"> por el investigador durante </w:t>
      </w:r>
      <w:r w:rsidR="00C77BBC" w:rsidRPr="00A677FE">
        <w:rPr>
          <w:rFonts w:ascii="Arial Narrow" w:hAnsi="Arial Narrow" w:cs="Arial"/>
          <w:sz w:val="24"/>
        </w:rPr>
        <w:t>la ejecución</w:t>
      </w:r>
      <w:r w:rsidR="00842BB1" w:rsidRPr="00A677FE">
        <w:rPr>
          <w:rFonts w:ascii="Arial Narrow" w:hAnsi="Arial Narrow" w:cs="Arial"/>
          <w:sz w:val="24"/>
        </w:rPr>
        <w:t xml:space="preserve"> de la ayuda Torres Quevedo, </w:t>
      </w:r>
      <w:r w:rsidR="00842BB1" w:rsidRPr="00A677FE">
        <w:rPr>
          <w:rFonts w:ascii="Arial Narrow" w:hAnsi="Arial Narrow" w:cs="Arial"/>
          <w:b/>
          <w:bCs/>
          <w:sz w:val="24"/>
        </w:rPr>
        <w:t>grado de consecución</w:t>
      </w:r>
      <w:r w:rsidR="00842BB1" w:rsidRPr="00A677FE">
        <w:rPr>
          <w:rFonts w:ascii="Arial Narrow" w:hAnsi="Arial Narrow" w:cs="Arial"/>
          <w:sz w:val="24"/>
        </w:rPr>
        <w:t xml:space="preserve"> de los objetivos propuestos e </w:t>
      </w:r>
      <w:r w:rsidR="00842BB1" w:rsidRPr="00A677FE">
        <w:rPr>
          <w:rFonts w:ascii="Arial Narrow" w:hAnsi="Arial Narrow" w:cs="Arial"/>
          <w:b/>
          <w:bCs/>
          <w:sz w:val="24"/>
        </w:rPr>
        <w:t>impacto de la contratación</w:t>
      </w:r>
      <w:r w:rsidR="00842BB1" w:rsidRPr="00A677FE">
        <w:rPr>
          <w:rFonts w:ascii="Arial Narrow" w:hAnsi="Arial Narrow" w:cs="Arial"/>
          <w:sz w:val="24"/>
        </w:rPr>
        <w:t xml:space="preserve"> del investigador en su entidad. </w:t>
      </w:r>
      <w:proofErr w:type="gramStart"/>
      <w:r w:rsidR="00842BB1" w:rsidRPr="00A677FE">
        <w:rPr>
          <w:rFonts w:ascii="Arial Narrow" w:hAnsi="Arial Narrow" w:cs="Arial"/>
          <w:sz w:val="24"/>
        </w:rPr>
        <w:t>Destacar</w:t>
      </w:r>
      <w:proofErr w:type="gramEnd"/>
      <w:r w:rsidR="00842BB1" w:rsidRPr="00A677FE">
        <w:rPr>
          <w:rFonts w:ascii="Arial Narrow" w:hAnsi="Arial Narrow" w:cs="Arial"/>
          <w:sz w:val="24"/>
        </w:rPr>
        <w:t xml:space="preserve"> los </w:t>
      </w:r>
      <w:r w:rsidR="00842BB1" w:rsidRPr="00A677FE">
        <w:rPr>
          <w:rFonts w:ascii="Arial Narrow" w:hAnsi="Arial Narrow" w:cs="Arial"/>
          <w:b/>
          <w:sz w:val="24"/>
        </w:rPr>
        <w:t xml:space="preserve">tres resultados concretos de mayor impacto en la entidad </w:t>
      </w:r>
      <w:r w:rsidR="00842BB1" w:rsidRPr="00A677FE">
        <w:rPr>
          <w:rFonts w:ascii="Arial Narrow" w:hAnsi="Arial Narrow" w:cs="Arial"/>
          <w:sz w:val="24"/>
        </w:rPr>
        <w:t>(económico y de innovación).</w:t>
      </w:r>
    </w:p>
    <w:p w14:paraId="5C34A5B4" w14:textId="77777777"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6AC5CFBB" w14:textId="6101D782" w:rsidR="00842BB1" w:rsidRDefault="00D74DE1" w:rsidP="004115E8">
      <w:pPr>
        <w:pStyle w:val="Encabezado"/>
        <w:tabs>
          <w:tab w:val="clear" w:pos="4252"/>
          <w:tab w:val="clear" w:pos="8504"/>
          <w:tab w:val="left" w:pos="142"/>
        </w:tabs>
        <w:jc w:val="both"/>
        <w:rPr>
          <w:rFonts w:ascii="Arial Narrow" w:hAnsi="Arial Narrow" w:cs="Arial"/>
          <w:sz w:val="24"/>
        </w:rPr>
      </w:pPr>
      <w:r w:rsidRPr="00D74DE1">
        <w:rPr>
          <w:rFonts w:ascii="Arial Narrow" w:hAnsi="Arial Narrow" w:cs="Arial"/>
          <w:b/>
          <w:sz w:val="24"/>
        </w:rPr>
        <w:t xml:space="preserve"> </w:t>
      </w:r>
      <w:r w:rsidR="004115E8">
        <w:rPr>
          <w:rFonts w:ascii="Arial Narrow" w:hAnsi="Arial Narrow" w:cs="Arial"/>
          <w:b/>
          <w:sz w:val="24"/>
        </w:rPr>
        <w:t xml:space="preserve">2. </w:t>
      </w:r>
      <w:r w:rsidR="00A677FE" w:rsidRPr="00D74DE1">
        <w:rPr>
          <w:rFonts w:ascii="Arial Narrow" w:hAnsi="Arial Narrow" w:cs="Arial"/>
          <w:b/>
          <w:sz w:val="24"/>
        </w:rPr>
        <w:t>B</w:t>
      </w:r>
      <w:r w:rsidR="00842BB1" w:rsidRPr="00D74DE1">
        <w:rPr>
          <w:rFonts w:ascii="Arial Narrow" w:hAnsi="Arial Narrow" w:cs="Arial"/>
          <w:b/>
          <w:sz w:val="24"/>
        </w:rPr>
        <w:t>eneficios obtenidos</w:t>
      </w:r>
      <w:r w:rsidR="00842BB1" w:rsidRPr="00D74DE1">
        <w:rPr>
          <w:rFonts w:ascii="Arial Narrow" w:hAnsi="Arial Narrow" w:cs="Arial"/>
          <w:sz w:val="24"/>
        </w:rPr>
        <w:t xml:space="preserve"> como resultado de la contratación del doctor. </w:t>
      </w:r>
      <w:r w:rsidRPr="00D74DE1">
        <w:rPr>
          <w:rFonts w:ascii="Arial Narrow" w:hAnsi="Arial Narrow" w:cs="Arial"/>
          <w:sz w:val="24"/>
        </w:rPr>
        <w:t>Además de cumplimentar los datos cuantitativos de la tabla, d</w:t>
      </w:r>
      <w:r w:rsidR="00842BB1" w:rsidRPr="00D74DE1">
        <w:rPr>
          <w:rFonts w:ascii="Arial Narrow" w:hAnsi="Arial Narrow" w:cs="Arial"/>
          <w:sz w:val="24"/>
        </w:rPr>
        <w:t xml:space="preserve">escribir con </w:t>
      </w:r>
      <w:r w:rsidRPr="00D74DE1">
        <w:rPr>
          <w:rFonts w:ascii="Arial Narrow" w:hAnsi="Arial Narrow" w:cs="Arial"/>
          <w:sz w:val="24"/>
        </w:rPr>
        <w:t>detalle los siguientes aspectos</w:t>
      </w:r>
      <w:r w:rsidR="00144AC0">
        <w:rPr>
          <w:rFonts w:ascii="Arial Narrow" w:hAnsi="Arial Narrow" w:cs="Arial"/>
          <w:sz w:val="24"/>
        </w:rPr>
        <w:t xml:space="preserve"> preguntados</w:t>
      </w:r>
      <w:r>
        <w:rPr>
          <w:rFonts w:ascii="Arial Narrow" w:hAnsi="Arial Narrow" w:cs="Arial"/>
          <w:sz w:val="24"/>
        </w:rPr>
        <w:t>:</w:t>
      </w:r>
      <w:r w:rsidR="00842BB1" w:rsidRPr="00D74DE1">
        <w:rPr>
          <w:rFonts w:ascii="Arial Narrow" w:hAnsi="Arial Narrow" w:cs="Arial"/>
          <w:sz w:val="24"/>
        </w:rPr>
        <w:t xml:space="preserve"> </w:t>
      </w:r>
      <w:r w:rsidR="004115E8">
        <w:rPr>
          <w:rFonts w:ascii="Arial Narrow" w:hAnsi="Arial Narrow" w:cs="Arial"/>
          <w:sz w:val="24"/>
        </w:rPr>
        <w:t>g</w:t>
      </w:r>
      <w:r w:rsidR="00144AC0">
        <w:rPr>
          <w:rFonts w:ascii="Arial Narrow" w:hAnsi="Arial Narrow" w:cs="Arial"/>
          <w:sz w:val="24"/>
        </w:rPr>
        <w:t>eneración de nuevas actividades, nuevos</w:t>
      </w:r>
      <w:r w:rsidR="004115E8">
        <w:rPr>
          <w:rFonts w:ascii="Arial Narrow" w:hAnsi="Arial Narrow" w:cs="Arial"/>
          <w:sz w:val="24"/>
        </w:rPr>
        <w:t xml:space="preserve"> productos, p</w:t>
      </w:r>
      <w:r w:rsidR="00842BB1">
        <w:rPr>
          <w:rFonts w:ascii="Arial Narrow" w:hAnsi="Arial Narrow" w:cs="Arial"/>
          <w:sz w:val="24"/>
        </w:rPr>
        <w:t>atentes concedidas y/o licenciadas</w:t>
      </w:r>
      <w:r w:rsidR="0096742C">
        <w:rPr>
          <w:rFonts w:ascii="Arial Narrow" w:hAnsi="Arial Narrow" w:cs="Arial"/>
          <w:sz w:val="24"/>
        </w:rPr>
        <w:t>, colaboraciones establecidas,</w:t>
      </w:r>
      <w:r w:rsidR="00144AC0">
        <w:rPr>
          <w:rFonts w:ascii="Arial Narrow" w:hAnsi="Arial Narrow" w:cs="Arial"/>
          <w:sz w:val="24"/>
        </w:rPr>
        <w:t xml:space="preserve"> proyectos financiados</w:t>
      </w:r>
      <w:r w:rsidR="004115E8">
        <w:rPr>
          <w:rFonts w:ascii="Arial Narrow" w:hAnsi="Arial Narrow" w:cs="Arial"/>
          <w:sz w:val="24"/>
        </w:rPr>
        <w:t xml:space="preserve"> y o</w:t>
      </w:r>
      <w:r w:rsidR="00842BB1" w:rsidRPr="00187AE3">
        <w:rPr>
          <w:rFonts w:ascii="Arial Narrow" w:hAnsi="Arial Narrow" w:cs="Arial"/>
          <w:sz w:val="24"/>
        </w:rPr>
        <w:t>tra información que considere interesante para el seguimiento de la ayuda y positiva valoración del trabajo realizado.</w:t>
      </w:r>
    </w:p>
    <w:p w14:paraId="1EB583A0" w14:textId="77777777" w:rsidR="003D7ADA" w:rsidRPr="00187AE3" w:rsidRDefault="003D7ADA" w:rsidP="004115E8">
      <w:pPr>
        <w:pStyle w:val="Encabezado"/>
        <w:tabs>
          <w:tab w:val="clear" w:pos="4252"/>
          <w:tab w:val="clear" w:pos="8504"/>
          <w:tab w:val="left" w:pos="142"/>
        </w:tabs>
        <w:jc w:val="both"/>
        <w:rPr>
          <w:rFonts w:ascii="Arial Narrow" w:hAnsi="Arial Narrow" w:cs="Arial"/>
          <w:sz w:val="24"/>
        </w:rPr>
      </w:pPr>
    </w:p>
    <w:p w14:paraId="5B3A1C80" w14:textId="77777777"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6"/>
        <w:gridCol w:w="1506"/>
        <w:gridCol w:w="1434"/>
      </w:tblGrid>
      <w:tr w:rsidR="00E074A0" w:rsidRPr="00187AE3" w14:paraId="3DA029E8" w14:textId="77777777" w:rsidTr="006A1F9D">
        <w:trPr>
          <w:trHeight w:val="567"/>
          <w:jc w:val="center"/>
        </w:trPr>
        <w:tc>
          <w:tcPr>
            <w:tcW w:w="3106" w:type="dxa"/>
            <w:shd w:val="clear" w:color="auto" w:fill="E0E0E0"/>
            <w:vAlign w:val="center"/>
          </w:tcPr>
          <w:p w14:paraId="5F643490" w14:textId="77777777" w:rsidR="00E074A0" w:rsidRPr="00187AE3" w:rsidRDefault="00E074A0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>Beneficios</w:t>
            </w:r>
          </w:p>
        </w:tc>
        <w:tc>
          <w:tcPr>
            <w:tcW w:w="1506" w:type="dxa"/>
            <w:shd w:val="clear" w:color="auto" w:fill="E0E0E0"/>
            <w:vAlign w:val="center"/>
          </w:tcPr>
          <w:p w14:paraId="22415EE4" w14:textId="77777777" w:rsidR="00E074A0" w:rsidRPr="00187AE3" w:rsidRDefault="00E074A0" w:rsidP="00E074A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</w:t>
            </w:r>
            <w:r>
              <w:rPr>
                <w:rFonts w:ascii="Arial Narrow" w:hAnsi="Arial Narrow" w:cs="Arial"/>
                <w:b/>
                <w:bCs/>
                <w:sz w:val="24"/>
              </w:rPr>
              <w:t>de inicio de la ayuda</w:t>
            </w:r>
          </w:p>
        </w:tc>
        <w:tc>
          <w:tcPr>
            <w:tcW w:w="1434" w:type="dxa"/>
            <w:shd w:val="clear" w:color="auto" w:fill="E0E0E0"/>
            <w:vAlign w:val="center"/>
          </w:tcPr>
          <w:p w14:paraId="40E21DDB" w14:textId="77777777" w:rsidR="00E074A0" w:rsidRPr="00187AE3" w:rsidRDefault="00E074A0" w:rsidP="00E074A0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</w:t>
            </w:r>
            <w:r>
              <w:rPr>
                <w:rFonts w:ascii="Arial Narrow" w:hAnsi="Arial Narrow" w:cs="Arial"/>
                <w:b/>
                <w:bCs/>
                <w:sz w:val="24"/>
              </w:rPr>
              <w:t>de fin de la ayuda</w:t>
            </w:r>
          </w:p>
        </w:tc>
      </w:tr>
      <w:tr w:rsidR="00E074A0" w:rsidRPr="00187AE3" w14:paraId="14FE5851" w14:textId="77777777" w:rsidTr="006A1F9D">
        <w:trPr>
          <w:trHeight w:val="567"/>
          <w:jc w:val="center"/>
        </w:trPr>
        <w:tc>
          <w:tcPr>
            <w:tcW w:w="3106" w:type="dxa"/>
            <w:shd w:val="clear" w:color="auto" w:fill="E0E0E0"/>
            <w:vAlign w:val="center"/>
          </w:tcPr>
          <w:p w14:paraId="447490D5" w14:textId="77777777" w:rsidR="00E074A0" w:rsidRPr="00187AE3" w:rsidRDefault="00E074A0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Número de nuevas actividades de I+D+I</w:t>
            </w:r>
          </w:p>
        </w:tc>
        <w:tc>
          <w:tcPr>
            <w:tcW w:w="1506" w:type="dxa"/>
            <w:vAlign w:val="center"/>
          </w:tcPr>
          <w:p w14:paraId="46E51644" w14:textId="77777777" w:rsidR="00E074A0" w:rsidRPr="00187AE3" w:rsidRDefault="00E074A0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5D941534" w14:textId="77777777" w:rsidR="00E074A0" w:rsidRPr="00187AE3" w:rsidRDefault="00E074A0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  <w:tr w:rsidR="00E074A0" w:rsidRPr="00187AE3" w14:paraId="1AACFCC0" w14:textId="77777777" w:rsidTr="006A1F9D">
        <w:trPr>
          <w:trHeight w:val="567"/>
          <w:jc w:val="center"/>
        </w:trPr>
        <w:tc>
          <w:tcPr>
            <w:tcW w:w="3106" w:type="dxa"/>
            <w:shd w:val="clear" w:color="auto" w:fill="E0E0E0"/>
            <w:vAlign w:val="center"/>
          </w:tcPr>
          <w:p w14:paraId="7C8EC887" w14:textId="77777777" w:rsidR="00E074A0" w:rsidRPr="00187AE3" w:rsidRDefault="00E074A0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 xml:space="preserve">Número de nuevos productos/procesos/servicios </w:t>
            </w:r>
          </w:p>
        </w:tc>
        <w:tc>
          <w:tcPr>
            <w:tcW w:w="1506" w:type="dxa"/>
            <w:vAlign w:val="center"/>
          </w:tcPr>
          <w:p w14:paraId="0CAFF096" w14:textId="77777777" w:rsidR="00E074A0" w:rsidRPr="00187AE3" w:rsidRDefault="00E074A0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54AD629D" w14:textId="77777777" w:rsidR="00E074A0" w:rsidRPr="00187AE3" w:rsidRDefault="00E074A0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  <w:tr w:rsidR="00E074A0" w:rsidRPr="00187AE3" w14:paraId="72380789" w14:textId="77777777" w:rsidTr="006A1F9D">
        <w:trPr>
          <w:trHeight w:val="567"/>
          <w:jc w:val="center"/>
        </w:trPr>
        <w:tc>
          <w:tcPr>
            <w:tcW w:w="3106" w:type="dxa"/>
            <w:shd w:val="clear" w:color="auto" w:fill="E0E0E0"/>
            <w:vAlign w:val="center"/>
          </w:tcPr>
          <w:p w14:paraId="796911CF" w14:textId="77777777" w:rsidR="00E074A0" w:rsidRPr="00187AE3" w:rsidRDefault="00E074A0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 xml:space="preserve">Número de </w:t>
            </w:r>
            <w:proofErr w:type="gramStart"/>
            <w:r w:rsidRPr="00187AE3">
              <w:rPr>
                <w:rFonts w:ascii="Arial Narrow" w:hAnsi="Arial Narrow" w:cs="Arial"/>
              </w:rPr>
              <w:t>colaboraciones  con</w:t>
            </w:r>
            <w:proofErr w:type="gramEnd"/>
            <w:r w:rsidRPr="00187AE3">
              <w:rPr>
                <w:rFonts w:ascii="Arial Narrow" w:hAnsi="Arial Narrow" w:cs="Arial"/>
              </w:rPr>
              <w:t xml:space="preserve"> Universidades, OPIS, y/o Centros tecnológicos</w:t>
            </w:r>
          </w:p>
        </w:tc>
        <w:tc>
          <w:tcPr>
            <w:tcW w:w="1506" w:type="dxa"/>
            <w:vAlign w:val="center"/>
          </w:tcPr>
          <w:p w14:paraId="4EDD3E04" w14:textId="77777777" w:rsidR="00E074A0" w:rsidRPr="00187AE3" w:rsidRDefault="00E074A0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18A0F732" w14:textId="77777777" w:rsidR="00E074A0" w:rsidRPr="00187AE3" w:rsidRDefault="00E074A0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  <w:tr w:rsidR="00E074A0" w:rsidRPr="00187AE3" w14:paraId="6086EBF2" w14:textId="77777777" w:rsidTr="006A1F9D">
        <w:trPr>
          <w:trHeight w:val="567"/>
          <w:jc w:val="center"/>
        </w:trPr>
        <w:tc>
          <w:tcPr>
            <w:tcW w:w="3106" w:type="dxa"/>
            <w:shd w:val="clear" w:color="auto" w:fill="E0E0E0"/>
            <w:vAlign w:val="center"/>
          </w:tcPr>
          <w:p w14:paraId="6A8612D2" w14:textId="77777777" w:rsidR="00E074A0" w:rsidRPr="00187AE3" w:rsidRDefault="00E074A0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 xml:space="preserve">Número de proyectos de I+D+I financiados con fondos nacionales, regionales, </w:t>
            </w:r>
            <w:proofErr w:type="gramStart"/>
            <w:r w:rsidRPr="00187AE3">
              <w:rPr>
                <w:rFonts w:ascii="Arial Narrow" w:hAnsi="Arial Narrow" w:cs="Arial"/>
              </w:rPr>
              <w:t>UE..</w:t>
            </w:r>
            <w:proofErr w:type="gramEnd"/>
          </w:p>
        </w:tc>
        <w:tc>
          <w:tcPr>
            <w:tcW w:w="1506" w:type="dxa"/>
            <w:vAlign w:val="center"/>
          </w:tcPr>
          <w:p w14:paraId="348CEC77" w14:textId="77777777" w:rsidR="00E074A0" w:rsidRPr="00187AE3" w:rsidRDefault="00E074A0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1D585378" w14:textId="77777777" w:rsidR="00E074A0" w:rsidRPr="00187AE3" w:rsidRDefault="00E074A0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sz w:val="24"/>
              </w:rPr>
            </w:pPr>
          </w:p>
        </w:tc>
      </w:tr>
    </w:tbl>
    <w:p w14:paraId="33169C73" w14:textId="77777777" w:rsidR="00842BB1" w:rsidRPr="00187AE3" w:rsidRDefault="00842BB1" w:rsidP="00842BB1">
      <w:pPr>
        <w:pStyle w:val="Encabezado"/>
        <w:tabs>
          <w:tab w:val="clear" w:pos="4252"/>
          <w:tab w:val="clear" w:pos="8504"/>
        </w:tabs>
        <w:ind w:left="708"/>
        <w:jc w:val="both"/>
        <w:rPr>
          <w:rFonts w:ascii="Arial Narrow" w:hAnsi="Arial Narrow" w:cs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842BB1" w:rsidRPr="00A1107D" w14:paraId="393FF924" w14:textId="77777777" w:rsidTr="00462ABA">
        <w:trPr>
          <w:trHeight w:val="624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57CB316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4"/>
                <w:u w:val="single"/>
              </w:rPr>
              <w:br w:type="page"/>
            </w:r>
            <w:r w:rsidRPr="00A1107D">
              <w:rPr>
                <w:rFonts w:ascii="Arial Narrow" w:hAnsi="Arial Narrow" w:cs="Arial"/>
              </w:rPr>
              <w:br w:type="page"/>
              <w:t>Nuevas actividades de I+D+I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EEF529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14:paraId="69F0886D" w14:textId="77777777" w:rsidTr="00462ABA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45AC59" w14:textId="77777777" w:rsidR="00842BB1" w:rsidRPr="00A1107D" w:rsidRDefault="00842BB1" w:rsidP="00842BB1">
            <w:pPr>
              <w:pStyle w:val="Encabezado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</w:t>
            </w:r>
            <w:r>
              <w:rPr>
                <w:rFonts w:ascii="Arial Narrow" w:hAnsi="Arial Narrow" w:cs="Arial"/>
                <w:lang w:val="es-ES"/>
              </w:rPr>
              <w:t>í</w:t>
            </w:r>
            <w:proofErr w:type="spellStart"/>
            <w:r w:rsidRPr="00A1107D">
              <w:rPr>
                <w:rFonts w:ascii="Arial Narrow" w:hAnsi="Arial Narrow" w:cs="Arial"/>
              </w:rPr>
              <w:t>tulo</w:t>
            </w:r>
            <w:proofErr w:type="spellEnd"/>
            <w:r w:rsidRPr="00A1107D">
              <w:rPr>
                <w:rFonts w:ascii="Arial Narrow" w:hAnsi="Arial Narrow" w:cs="Arial"/>
              </w:rPr>
              <w:t xml:space="preserve"> de la actividad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F1BD1C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14:paraId="2065B404" w14:textId="77777777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AEB2B6" w14:textId="77777777" w:rsidR="00842BB1" w:rsidRPr="00A1107D" w:rsidRDefault="00842BB1" w:rsidP="00842BB1">
            <w:pPr>
              <w:pStyle w:val="Encabezado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Fase Investigación-Explotación propia/ajena (por quien)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0AC64A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14:paraId="74BB89B5" w14:textId="77777777" w:rsidTr="00462ABA">
        <w:trPr>
          <w:trHeight w:val="186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B7BA97" w14:textId="77777777" w:rsidR="00842BB1" w:rsidRPr="00A1107D" w:rsidRDefault="00842BB1" w:rsidP="00842BB1">
            <w:pPr>
              <w:pStyle w:val="Encabezado"/>
              <w:numPr>
                <w:ilvl w:val="0"/>
                <w:numId w:val="34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Participa el tecnólogo Si/NO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E3B73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14:paraId="33F75037" w14:textId="77777777" w:rsidTr="00462ABA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9EEA46" w14:textId="77777777" w:rsidR="00842BB1" w:rsidRPr="00A1107D" w:rsidRDefault="00842BB1" w:rsidP="00842BB1">
            <w:pPr>
              <w:pStyle w:val="Encabezado"/>
              <w:numPr>
                <w:ilvl w:val="0"/>
                <w:numId w:val="3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Título de la actividad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8E73A5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ind w:left="360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14:paraId="7ABE14EA" w14:textId="77777777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CD2E90" w14:textId="77777777" w:rsidR="00842BB1" w:rsidRPr="00A1107D" w:rsidRDefault="00842BB1" w:rsidP="00842BB1">
            <w:pPr>
              <w:pStyle w:val="Encabezado"/>
              <w:numPr>
                <w:ilvl w:val="0"/>
                <w:numId w:val="3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Fase Investigación-Explotación propia/ajena (por quien)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802953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14:paraId="783D4FBD" w14:textId="77777777" w:rsidTr="00462ABA">
        <w:trPr>
          <w:trHeight w:val="6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93544F3" w14:textId="77777777" w:rsidR="00842BB1" w:rsidRPr="00A1107D" w:rsidRDefault="00842BB1" w:rsidP="00842BB1">
            <w:pPr>
              <w:pStyle w:val="Encabezado"/>
              <w:numPr>
                <w:ilvl w:val="0"/>
                <w:numId w:val="3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Participa el tecnólogo Si/NO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30681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14:paraId="3D9957E9" w14:textId="77777777" w:rsidTr="00462ABA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28ED6F" w14:textId="77777777" w:rsidR="00842BB1" w:rsidRPr="00A1107D" w:rsidRDefault="00842BB1" w:rsidP="00842BB1">
            <w:pPr>
              <w:pStyle w:val="Encabezado"/>
              <w:numPr>
                <w:ilvl w:val="0"/>
                <w:numId w:val="3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Título de la actividad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29AB31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14:paraId="38425279" w14:textId="77777777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CE48B5" w14:textId="77777777" w:rsidR="00842BB1" w:rsidRPr="00A1107D" w:rsidRDefault="00842BB1" w:rsidP="00842BB1">
            <w:pPr>
              <w:pStyle w:val="Encabezado"/>
              <w:numPr>
                <w:ilvl w:val="0"/>
                <w:numId w:val="3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Fase Investigación-Explotación propia/ajena (por quien)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C8110A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14:paraId="7961F73E" w14:textId="77777777" w:rsidTr="00462ABA">
        <w:trPr>
          <w:trHeight w:val="9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362BB61" w14:textId="77777777" w:rsidR="00842BB1" w:rsidRPr="00A1107D" w:rsidRDefault="00842BB1" w:rsidP="00842BB1">
            <w:pPr>
              <w:pStyle w:val="Encabezado"/>
              <w:numPr>
                <w:ilvl w:val="0"/>
                <w:numId w:val="35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Participa el tecnólogo Si/NO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B66C2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3E56EC67" w14:textId="77777777" w:rsidR="00842BB1" w:rsidRPr="00A1107D" w:rsidRDefault="00842BB1" w:rsidP="00842BB1">
      <w:pPr>
        <w:pStyle w:val="Encabezado"/>
        <w:tabs>
          <w:tab w:val="clear" w:pos="4252"/>
          <w:tab w:val="clear" w:pos="8504"/>
        </w:tabs>
        <w:ind w:left="708"/>
        <w:jc w:val="both"/>
        <w:rPr>
          <w:rFonts w:ascii="Arial Narrow" w:hAnsi="Arial Narrow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842BB1" w:rsidRPr="00A1107D" w14:paraId="0E2C2D98" w14:textId="77777777" w:rsidTr="00462ABA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B7EE08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lastRenderedPageBreak/>
              <w:t>Nuevos productos/procesos/servicios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6336EBD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14:paraId="6F9C461B" w14:textId="77777777" w:rsidTr="00462ABA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DDC708" w14:textId="77777777" w:rsidR="00842BB1" w:rsidRPr="00A1107D" w:rsidRDefault="00842BB1" w:rsidP="00842BB1">
            <w:pPr>
              <w:pStyle w:val="Encabezado"/>
              <w:numPr>
                <w:ilvl w:val="0"/>
                <w:numId w:val="3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295B32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14:paraId="7EAC5D79" w14:textId="77777777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3A7BCF" w14:textId="77777777" w:rsidR="00842BB1" w:rsidRPr="00A1107D" w:rsidRDefault="00842BB1" w:rsidP="00842BB1">
            <w:pPr>
              <w:pStyle w:val="Encabezado"/>
              <w:numPr>
                <w:ilvl w:val="0"/>
                <w:numId w:val="3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Denominación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AC93BC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14:paraId="6B5D1AC6" w14:textId="77777777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8AE46B" w14:textId="77777777" w:rsidR="00842BB1" w:rsidRPr="00A1107D" w:rsidRDefault="00842BB1" w:rsidP="00842BB1">
            <w:pPr>
              <w:pStyle w:val="Encabezado"/>
              <w:numPr>
                <w:ilvl w:val="0"/>
                <w:numId w:val="3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Puesta en el mercado SI/NO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69A148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14:paraId="4537F7B2" w14:textId="77777777" w:rsidTr="00462ABA">
        <w:trPr>
          <w:trHeight w:val="6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D9130A" w14:textId="77777777" w:rsidR="00842BB1" w:rsidRPr="00A1107D" w:rsidRDefault="00842BB1" w:rsidP="00842BB1">
            <w:pPr>
              <w:pStyle w:val="Encabezado"/>
              <w:numPr>
                <w:ilvl w:val="0"/>
                <w:numId w:val="3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Protección de la propiedad Industrial/Intelectual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C633D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14:paraId="4D684BE6" w14:textId="77777777" w:rsidTr="00462ABA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264E05" w14:textId="77777777" w:rsidR="00842BB1" w:rsidRPr="00A1107D" w:rsidRDefault="00842BB1" w:rsidP="00842BB1">
            <w:pPr>
              <w:pStyle w:val="Encabezado"/>
              <w:numPr>
                <w:ilvl w:val="0"/>
                <w:numId w:val="3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8BCDF0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14:paraId="7D44FACD" w14:textId="77777777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349CFC" w14:textId="77777777" w:rsidR="00842BB1" w:rsidRPr="00A1107D" w:rsidRDefault="00842BB1" w:rsidP="00842BB1">
            <w:pPr>
              <w:pStyle w:val="Encabezado"/>
              <w:numPr>
                <w:ilvl w:val="0"/>
                <w:numId w:val="3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Denominación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772EA3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14:paraId="05D1B6CB" w14:textId="77777777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5697A3" w14:textId="77777777" w:rsidR="00842BB1" w:rsidRPr="00A1107D" w:rsidRDefault="00842BB1" w:rsidP="00842BB1">
            <w:pPr>
              <w:pStyle w:val="Encabezado"/>
              <w:numPr>
                <w:ilvl w:val="0"/>
                <w:numId w:val="3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Puesta en el mercado SI/NO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042A25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14:paraId="290299FB" w14:textId="77777777" w:rsidTr="00462ABA">
        <w:trPr>
          <w:trHeight w:val="6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5E4C0E" w14:textId="77777777" w:rsidR="00842BB1" w:rsidRPr="00A1107D" w:rsidRDefault="00842BB1" w:rsidP="00842BB1">
            <w:pPr>
              <w:pStyle w:val="Encabezado"/>
              <w:numPr>
                <w:ilvl w:val="0"/>
                <w:numId w:val="3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Protección de la propiedad I Industrial/Intelectual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8ABC7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14:paraId="63663E3F" w14:textId="77777777" w:rsidTr="00462ABA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D9FDDC" w14:textId="77777777" w:rsidR="00842BB1" w:rsidRPr="00A1107D" w:rsidRDefault="00842BB1" w:rsidP="00842BB1">
            <w:pPr>
              <w:pStyle w:val="Encabezado"/>
              <w:numPr>
                <w:ilvl w:val="0"/>
                <w:numId w:val="3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ECCC4B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14:paraId="2DA2193E" w14:textId="77777777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6EF164" w14:textId="77777777" w:rsidR="00842BB1" w:rsidRPr="00A1107D" w:rsidRDefault="00842BB1" w:rsidP="00842BB1">
            <w:pPr>
              <w:pStyle w:val="Encabezado"/>
              <w:numPr>
                <w:ilvl w:val="0"/>
                <w:numId w:val="3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Denominación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F2F88DC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14:paraId="1FD1BC69" w14:textId="77777777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AF37A4" w14:textId="77777777" w:rsidR="00842BB1" w:rsidRPr="00A1107D" w:rsidRDefault="00842BB1" w:rsidP="00842BB1">
            <w:pPr>
              <w:pStyle w:val="Encabezado"/>
              <w:numPr>
                <w:ilvl w:val="0"/>
                <w:numId w:val="3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Puesta en el mercado SI/NO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F6596E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14:paraId="2CBA5941" w14:textId="77777777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35CDC1" w14:textId="77777777" w:rsidR="00842BB1" w:rsidRPr="00A1107D" w:rsidRDefault="00842BB1" w:rsidP="00842BB1">
            <w:pPr>
              <w:pStyle w:val="Encabezado"/>
              <w:numPr>
                <w:ilvl w:val="0"/>
                <w:numId w:val="36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Protección de la propiedad Industrial/Intelectual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33523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03FEEEC7" w14:textId="77777777" w:rsidR="00842BB1" w:rsidRPr="00A1107D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u w:val="single"/>
        </w:rPr>
      </w:pPr>
    </w:p>
    <w:p w14:paraId="661B0BCD" w14:textId="77777777" w:rsidR="00842BB1" w:rsidRPr="00A1107D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4452"/>
      </w:tblGrid>
      <w:tr w:rsidR="00842BB1" w:rsidRPr="00A1107D" w14:paraId="6A9019D6" w14:textId="77777777" w:rsidTr="00462ABA">
        <w:trPr>
          <w:trHeight w:val="567"/>
          <w:jc w:val="center"/>
        </w:trPr>
        <w:tc>
          <w:tcPr>
            <w:tcW w:w="327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6A0AA90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bCs/>
              </w:rPr>
            </w:pPr>
            <w:proofErr w:type="gramStart"/>
            <w:r w:rsidRPr="00A1107D">
              <w:rPr>
                <w:rFonts w:ascii="Arial Narrow" w:hAnsi="Arial Narrow" w:cs="Arial"/>
              </w:rPr>
              <w:t>Colaboraciones  con</w:t>
            </w:r>
            <w:proofErr w:type="gramEnd"/>
            <w:r w:rsidRPr="00A1107D">
              <w:rPr>
                <w:rFonts w:ascii="Arial Narrow" w:hAnsi="Arial Narrow" w:cs="Arial"/>
              </w:rPr>
              <w:t xml:space="preserve"> Universidades, OPIS, y/o Centros tecnológicos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CBC3027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14:paraId="3DB74F8A" w14:textId="77777777" w:rsidTr="00462ABA">
        <w:trPr>
          <w:trHeight w:val="567"/>
          <w:jc w:val="center"/>
        </w:trPr>
        <w:tc>
          <w:tcPr>
            <w:tcW w:w="3271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353C267F" w14:textId="77777777" w:rsidR="00842BB1" w:rsidRPr="00A1107D" w:rsidRDefault="00842BB1" w:rsidP="00842BB1">
            <w:pPr>
              <w:pStyle w:val="Encabezado"/>
              <w:numPr>
                <w:ilvl w:val="0"/>
                <w:numId w:val="37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Entidad</w:t>
            </w:r>
            <w:r w:rsidRPr="00A1107D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4452" w:type="dxa"/>
            <w:tcBorders>
              <w:left w:val="nil"/>
              <w:bottom w:val="nil"/>
            </w:tcBorders>
            <w:vAlign w:val="center"/>
          </w:tcPr>
          <w:p w14:paraId="5F9DA45C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842BB1" w:rsidRPr="00A1107D" w14:paraId="0ABC299C" w14:textId="77777777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3C732D1C" w14:textId="77777777" w:rsidR="00842BB1" w:rsidRPr="00A1107D" w:rsidRDefault="00842BB1" w:rsidP="00842BB1">
            <w:pPr>
              <w:pStyle w:val="Encabezado"/>
              <w:numPr>
                <w:ilvl w:val="0"/>
                <w:numId w:val="37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de colaboración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14:paraId="29966C0E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842BB1" w:rsidRPr="00A1107D" w14:paraId="5061FDBA" w14:textId="77777777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6F94F4F3" w14:textId="77777777" w:rsidR="00842BB1" w:rsidRPr="00A1107D" w:rsidRDefault="00842BB1" w:rsidP="00842BB1">
            <w:pPr>
              <w:pStyle w:val="Encabezado"/>
              <w:numPr>
                <w:ilvl w:val="0"/>
                <w:numId w:val="37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Convenio (Si/NO).</w:t>
            </w:r>
          </w:p>
          <w:p w14:paraId="4085FFB8" w14:textId="77777777" w:rsidR="00842BB1" w:rsidRPr="00A1107D" w:rsidRDefault="00842BB1" w:rsidP="00842BB1">
            <w:pPr>
              <w:pStyle w:val="Encabezado"/>
              <w:numPr>
                <w:ilvl w:val="0"/>
                <w:numId w:val="37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14:paraId="6FB00FFB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842BB1" w:rsidRPr="00A1107D" w14:paraId="51D0B6D3" w14:textId="77777777" w:rsidTr="00462ABA">
        <w:trPr>
          <w:trHeight w:val="68"/>
          <w:jc w:val="center"/>
        </w:trPr>
        <w:tc>
          <w:tcPr>
            <w:tcW w:w="3271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4FB7FD" w14:textId="77777777" w:rsidR="00842BB1" w:rsidRPr="00A1107D" w:rsidRDefault="00842BB1" w:rsidP="00842BB1">
            <w:pPr>
              <w:pStyle w:val="Encabezado"/>
              <w:numPr>
                <w:ilvl w:val="0"/>
                <w:numId w:val="37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si procede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F524292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842BB1" w:rsidRPr="00A1107D" w14:paraId="73C3B144" w14:textId="77777777" w:rsidTr="00462ABA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02AA0C" w14:textId="77777777" w:rsidR="00842BB1" w:rsidRPr="00A1107D" w:rsidRDefault="00842BB1" w:rsidP="00842BB1">
            <w:pPr>
              <w:pStyle w:val="Encabezado"/>
              <w:numPr>
                <w:ilvl w:val="0"/>
                <w:numId w:val="37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Entidad</w:t>
            </w:r>
            <w:r w:rsidRPr="00A1107D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426FB1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842BB1" w:rsidRPr="00A1107D" w14:paraId="012EE61C" w14:textId="77777777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7460FC" w14:textId="77777777" w:rsidR="00842BB1" w:rsidRPr="00A1107D" w:rsidRDefault="00842BB1" w:rsidP="00842BB1">
            <w:pPr>
              <w:pStyle w:val="Encabezado"/>
              <w:numPr>
                <w:ilvl w:val="0"/>
                <w:numId w:val="37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Tipo de colaboración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B970F3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842BB1" w:rsidRPr="00A1107D" w14:paraId="08DF0746" w14:textId="77777777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3E6CC0" w14:textId="77777777" w:rsidR="00842BB1" w:rsidRPr="00A1107D" w:rsidRDefault="00842BB1" w:rsidP="00842BB1">
            <w:pPr>
              <w:pStyle w:val="Encabezado"/>
              <w:numPr>
                <w:ilvl w:val="0"/>
                <w:numId w:val="37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Convenio (Si/NO).</w:t>
            </w:r>
          </w:p>
          <w:p w14:paraId="18DF04E1" w14:textId="77777777" w:rsidR="00842BB1" w:rsidRPr="00A1107D" w:rsidRDefault="00842BB1" w:rsidP="00842BB1">
            <w:pPr>
              <w:pStyle w:val="Encabezado"/>
              <w:numPr>
                <w:ilvl w:val="0"/>
                <w:numId w:val="37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CAE5CF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842BB1" w:rsidRPr="00A1107D" w14:paraId="756DB412" w14:textId="77777777" w:rsidTr="00462ABA">
        <w:trPr>
          <w:trHeight w:val="68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26D06F" w14:textId="77777777" w:rsidR="00842BB1" w:rsidRPr="00A1107D" w:rsidRDefault="00842BB1" w:rsidP="00842BB1">
            <w:pPr>
              <w:pStyle w:val="Encabezado"/>
              <w:numPr>
                <w:ilvl w:val="0"/>
                <w:numId w:val="37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si procede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72185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842BB1" w:rsidRPr="00A1107D" w14:paraId="17926002" w14:textId="77777777" w:rsidTr="00462ABA">
        <w:trPr>
          <w:trHeight w:val="567"/>
          <w:jc w:val="center"/>
        </w:trPr>
        <w:tc>
          <w:tcPr>
            <w:tcW w:w="327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DB4925C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b/>
                <w:bCs/>
              </w:rPr>
            </w:pPr>
            <w:r w:rsidRPr="00A1107D">
              <w:rPr>
                <w:rFonts w:ascii="Arial Narrow" w:hAnsi="Arial Narrow" w:cs="Arial"/>
              </w:rPr>
              <w:lastRenderedPageBreak/>
              <w:t>Proyectos de I+D+I financiados con fondos nacionales, regionales, UE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35FA6E4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842BB1" w:rsidRPr="00A1107D" w14:paraId="0E9F3509" w14:textId="77777777" w:rsidTr="00462ABA">
        <w:trPr>
          <w:trHeight w:val="567"/>
          <w:jc w:val="center"/>
        </w:trPr>
        <w:tc>
          <w:tcPr>
            <w:tcW w:w="3271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6579E4C5" w14:textId="77777777" w:rsidR="00842BB1" w:rsidRPr="00A1107D" w:rsidRDefault="00842BB1" w:rsidP="00842BB1">
            <w:pPr>
              <w:pStyle w:val="Encabezado"/>
              <w:numPr>
                <w:ilvl w:val="0"/>
                <w:numId w:val="38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Título y Referencia</w:t>
            </w:r>
            <w:r w:rsidRPr="00A1107D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4452" w:type="dxa"/>
            <w:tcBorders>
              <w:left w:val="nil"/>
              <w:bottom w:val="nil"/>
            </w:tcBorders>
            <w:vAlign w:val="center"/>
          </w:tcPr>
          <w:p w14:paraId="104A54AD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842BB1" w:rsidRPr="00A1107D" w14:paraId="278CA671" w14:textId="77777777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0CC258FD" w14:textId="77777777" w:rsidR="00842BB1" w:rsidRPr="00A1107D" w:rsidRDefault="00842BB1" w:rsidP="00842BB1">
            <w:pPr>
              <w:pStyle w:val="Encabezado"/>
              <w:numPr>
                <w:ilvl w:val="0"/>
                <w:numId w:val="38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Entidades Involucradas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14:paraId="16DC96AA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842BB1" w:rsidRPr="00A1107D" w14:paraId="211366CC" w14:textId="77777777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59D9F6BF" w14:textId="77777777" w:rsidR="00842BB1" w:rsidRPr="00A1107D" w:rsidRDefault="00842BB1" w:rsidP="00842BB1">
            <w:pPr>
              <w:pStyle w:val="Encabezado"/>
              <w:numPr>
                <w:ilvl w:val="0"/>
                <w:numId w:val="38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</w:tcBorders>
            <w:vAlign w:val="center"/>
          </w:tcPr>
          <w:p w14:paraId="19DBD1FC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842BB1" w:rsidRPr="00A1107D" w14:paraId="54AC7738" w14:textId="77777777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5B6712" w14:textId="77777777" w:rsidR="00842BB1" w:rsidRPr="00A1107D" w:rsidRDefault="00842BB1" w:rsidP="00842BB1">
            <w:pPr>
              <w:pStyle w:val="Encabezado"/>
              <w:numPr>
                <w:ilvl w:val="0"/>
                <w:numId w:val="38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a la entidad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D8DD18A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842BB1" w:rsidRPr="00A1107D" w14:paraId="65E9DDA0" w14:textId="77777777" w:rsidTr="00462ABA">
        <w:trPr>
          <w:trHeight w:val="567"/>
          <w:jc w:val="center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6690A2" w14:textId="77777777" w:rsidR="00842BB1" w:rsidRPr="00A1107D" w:rsidRDefault="00842BB1" w:rsidP="00842BB1">
            <w:pPr>
              <w:pStyle w:val="Encabezado"/>
              <w:numPr>
                <w:ilvl w:val="0"/>
                <w:numId w:val="38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Título y Referencia 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78945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842BB1" w:rsidRPr="00A1107D" w14:paraId="7D7EC76F" w14:textId="77777777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E840DB" w14:textId="77777777" w:rsidR="00842BB1" w:rsidRPr="00A1107D" w:rsidRDefault="00842BB1" w:rsidP="00842BB1">
            <w:pPr>
              <w:pStyle w:val="Encabezado"/>
              <w:numPr>
                <w:ilvl w:val="0"/>
                <w:numId w:val="38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 xml:space="preserve">Entidades Involucradas 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0CE376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842BB1" w:rsidRPr="00A1107D" w14:paraId="12C039BB" w14:textId="77777777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B5D58E" w14:textId="77777777" w:rsidR="00842BB1" w:rsidRPr="00A1107D" w:rsidRDefault="00842BB1" w:rsidP="00842BB1">
            <w:pPr>
              <w:pStyle w:val="Encabezado"/>
              <w:numPr>
                <w:ilvl w:val="0"/>
                <w:numId w:val="38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Duración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CE4F2C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  <w:tr w:rsidR="00842BB1" w:rsidRPr="00A1107D" w14:paraId="0354083A" w14:textId="77777777" w:rsidTr="00462ABA">
        <w:trPr>
          <w:trHeight w:val="567"/>
          <w:jc w:val="center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738064" w14:textId="77777777" w:rsidR="00842BB1" w:rsidRPr="00A1107D" w:rsidRDefault="00842BB1" w:rsidP="00842BB1">
            <w:pPr>
              <w:pStyle w:val="Encabezado"/>
              <w:numPr>
                <w:ilvl w:val="0"/>
                <w:numId w:val="38"/>
              </w:numPr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A1107D">
              <w:rPr>
                <w:rFonts w:ascii="Arial Narrow" w:hAnsi="Arial Narrow" w:cs="Arial"/>
              </w:rPr>
              <w:t>Financiación a la entidad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164C8" w14:textId="77777777" w:rsidR="00842BB1" w:rsidRPr="00A1107D" w:rsidRDefault="00842BB1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</w:p>
        </w:tc>
      </w:tr>
    </w:tbl>
    <w:p w14:paraId="3FF46DC3" w14:textId="77777777" w:rsidR="00842BB1" w:rsidRPr="00187AE3" w:rsidRDefault="00842BB1" w:rsidP="00842BB1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  <w:u w:val="single"/>
        </w:rPr>
      </w:pPr>
    </w:p>
    <w:p w14:paraId="1F23B92B" w14:textId="77777777" w:rsidR="00842BB1" w:rsidRPr="00187AE3" w:rsidRDefault="007B5CD4" w:rsidP="007B5CD4">
      <w:pPr>
        <w:pStyle w:val="Encabezado"/>
        <w:tabs>
          <w:tab w:val="clear" w:pos="4252"/>
          <w:tab w:val="clear" w:pos="8504"/>
        </w:tabs>
        <w:ind w:left="-142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b/>
          <w:sz w:val="24"/>
        </w:rPr>
        <w:t>3.</w:t>
      </w:r>
      <w:r w:rsidR="00842BB1" w:rsidRPr="0053505C">
        <w:rPr>
          <w:rFonts w:ascii="Arial Narrow" w:hAnsi="Arial Narrow" w:cs="Arial"/>
          <w:b/>
          <w:sz w:val="24"/>
        </w:rPr>
        <w:t xml:space="preserve"> </w:t>
      </w:r>
      <w:r w:rsidR="00842BB1" w:rsidRPr="00403F4F">
        <w:rPr>
          <w:rFonts w:ascii="Arial Narrow" w:hAnsi="Arial Narrow" w:cs="Arial"/>
          <w:b/>
          <w:sz w:val="24"/>
        </w:rPr>
        <w:t>Previsiones de trabajo</w:t>
      </w:r>
      <w:r w:rsidR="00842BB1" w:rsidRPr="00187AE3">
        <w:rPr>
          <w:rFonts w:ascii="Arial Narrow" w:hAnsi="Arial Narrow" w:cs="Arial"/>
          <w:sz w:val="24"/>
        </w:rPr>
        <w:t xml:space="preserve"> en actividades de I+D+I de la entidad </w:t>
      </w:r>
      <w:r w:rsidR="00842BB1" w:rsidRPr="00780D2F">
        <w:rPr>
          <w:rFonts w:ascii="Arial Narrow" w:hAnsi="Arial Narrow" w:cs="Arial"/>
          <w:b/>
          <w:sz w:val="24"/>
        </w:rPr>
        <w:t>con la concurrencia del investigador</w:t>
      </w:r>
      <w:r w:rsidR="00842BB1">
        <w:rPr>
          <w:rFonts w:ascii="Arial Narrow" w:hAnsi="Arial Narrow" w:cs="Arial"/>
          <w:sz w:val="24"/>
        </w:rPr>
        <w:t xml:space="preserve"> </w:t>
      </w:r>
      <w:r w:rsidR="00842BB1" w:rsidRPr="00187AE3">
        <w:rPr>
          <w:rFonts w:ascii="Arial Narrow" w:hAnsi="Arial Narrow" w:cs="Arial"/>
          <w:sz w:val="24"/>
        </w:rPr>
        <w:t>contratado. Detalle de las actividades previstas a desarrollar en el ámbito de la investigación, desarrollo, inno</w:t>
      </w:r>
      <w:r w:rsidR="00842BB1">
        <w:rPr>
          <w:rFonts w:ascii="Arial Narrow" w:hAnsi="Arial Narrow" w:cs="Arial"/>
          <w:sz w:val="24"/>
        </w:rPr>
        <w:t>vación, organización, formación…</w:t>
      </w:r>
      <w:r w:rsidR="00842BB1" w:rsidRPr="00187AE3">
        <w:rPr>
          <w:rFonts w:ascii="Arial Narrow" w:hAnsi="Arial Narrow" w:cs="Arial"/>
          <w:sz w:val="24"/>
        </w:rPr>
        <w:t xml:space="preserve"> </w:t>
      </w:r>
    </w:p>
    <w:p w14:paraId="38836C9B" w14:textId="77777777" w:rsidR="005173C1" w:rsidRDefault="005173C1" w:rsidP="004367E6">
      <w:pPr>
        <w:pStyle w:val="Encabezado"/>
        <w:tabs>
          <w:tab w:val="clear" w:pos="4252"/>
          <w:tab w:val="clear" w:pos="8504"/>
        </w:tabs>
        <w:jc w:val="both"/>
        <w:rPr>
          <w:rFonts w:ascii="Arial Narrow" w:hAnsi="Arial Narrow" w:cs="Arial"/>
          <w:sz w:val="24"/>
        </w:rPr>
      </w:pPr>
    </w:p>
    <w:p w14:paraId="24EA42D0" w14:textId="77777777" w:rsidR="00842BB1" w:rsidRDefault="005173C1" w:rsidP="005173C1">
      <w:pPr>
        <w:pStyle w:val="Encabezado"/>
        <w:tabs>
          <w:tab w:val="clear" w:pos="4252"/>
          <w:tab w:val="clear" w:pos="8504"/>
        </w:tabs>
        <w:ind w:left="-142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4. </w:t>
      </w:r>
      <w:r w:rsidR="004367E6">
        <w:rPr>
          <w:rFonts w:ascii="Arial Narrow" w:hAnsi="Arial Narrow" w:cs="Arial"/>
          <w:b/>
          <w:sz w:val="24"/>
        </w:rPr>
        <w:t xml:space="preserve"> </w:t>
      </w:r>
      <w:r w:rsidR="00842BB1" w:rsidRPr="00403F4F">
        <w:rPr>
          <w:rFonts w:ascii="Arial Narrow" w:hAnsi="Arial Narrow" w:cs="Arial"/>
          <w:b/>
          <w:sz w:val="24"/>
        </w:rPr>
        <w:t>Indicadores cuantitativos</w:t>
      </w:r>
      <w:r w:rsidR="00842BB1" w:rsidRPr="00187AE3">
        <w:rPr>
          <w:rFonts w:ascii="Arial Narrow" w:hAnsi="Arial Narrow" w:cs="Arial"/>
          <w:sz w:val="24"/>
        </w:rPr>
        <w:t xml:space="preserve"> de la repercusión de la contratación del doctor o tecnólogo sobre la entidad.</w:t>
      </w:r>
    </w:p>
    <w:tbl>
      <w:tblPr>
        <w:tblW w:w="6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1954"/>
        <w:gridCol w:w="1839"/>
      </w:tblGrid>
      <w:tr w:rsidR="003822EC" w:rsidRPr="00187AE3" w14:paraId="7F242076" w14:textId="77777777" w:rsidTr="003822EC">
        <w:trPr>
          <w:jc w:val="center"/>
        </w:trPr>
        <w:tc>
          <w:tcPr>
            <w:tcW w:w="3191" w:type="dxa"/>
            <w:tcBorders>
              <w:bottom w:val="single" w:sz="4" w:space="0" w:color="auto"/>
            </w:tcBorders>
            <w:shd w:val="clear" w:color="auto" w:fill="E0E0E0"/>
          </w:tcPr>
          <w:p w14:paraId="29A0B840" w14:textId="77777777" w:rsidR="003822EC" w:rsidRPr="00187AE3" w:rsidRDefault="003822EC" w:rsidP="00462ABA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>Indicador</w:t>
            </w:r>
          </w:p>
        </w:tc>
        <w:tc>
          <w:tcPr>
            <w:tcW w:w="1954" w:type="dxa"/>
            <w:shd w:val="clear" w:color="auto" w:fill="E0E0E0"/>
          </w:tcPr>
          <w:p w14:paraId="15C9480B" w14:textId="77777777" w:rsidR="003822EC" w:rsidRPr="00187AE3" w:rsidRDefault="003822EC" w:rsidP="003822E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</w:t>
            </w:r>
            <w:r>
              <w:rPr>
                <w:rFonts w:ascii="Arial Narrow" w:hAnsi="Arial Narrow" w:cs="Arial"/>
                <w:b/>
                <w:bCs/>
                <w:sz w:val="24"/>
              </w:rPr>
              <w:t>antes del inicio de la ayuda</w:t>
            </w: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 </w:t>
            </w:r>
          </w:p>
        </w:tc>
        <w:tc>
          <w:tcPr>
            <w:tcW w:w="1839" w:type="dxa"/>
            <w:shd w:val="clear" w:color="auto" w:fill="E0E0E0"/>
          </w:tcPr>
          <w:p w14:paraId="65DD8AD6" w14:textId="77777777" w:rsidR="003822EC" w:rsidRPr="00187AE3" w:rsidRDefault="003822EC" w:rsidP="003822E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Narrow" w:hAnsi="Arial Narrow" w:cs="Arial"/>
                <w:b/>
                <w:bCs/>
                <w:sz w:val="24"/>
              </w:rPr>
            </w:pP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Año </w:t>
            </w:r>
            <w:r>
              <w:rPr>
                <w:rFonts w:ascii="Arial Narrow" w:hAnsi="Arial Narrow" w:cs="Arial"/>
                <w:b/>
                <w:bCs/>
                <w:sz w:val="24"/>
              </w:rPr>
              <w:t>de fin de la ayuda</w:t>
            </w:r>
            <w:r w:rsidRPr="00187AE3">
              <w:rPr>
                <w:rFonts w:ascii="Arial Narrow" w:hAnsi="Arial Narrow" w:cs="Arial"/>
                <w:b/>
                <w:bCs/>
                <w:sz w:val="24"/>
              </w:rPr>
              <w:t xml:space="preserve"> </w:t>
            </w:r>
          </w:p>
        </w:tc>
      </w:tr>
      <w:tr w:rsidR="003822EC" w:rsidRPr="00187AE3" w14:paraId="463B2D1C" w14:textId="77777777" w:rsidTr="003822EC">
        <w:trPr>
          <w:trHeight w:val="567"/>
          <w:jc w:val="center"/>
        </w:trPr>
        <w:tc>
          <w:tcPr>
            <w:tcW w:w="3191" w:type="dxa"/>
            <w:shd w:val="clear" w:color="auto" w:fill="E0E0E0"/>
            <w:vAlign w:val="center"/>
          </w:tcPr>
          <w:p w14:paraId="27FE3E36" w14:textId="77777777" w:rsidR="003822EC" w:rsidRPr="00187AE3" w:rsidRDefault="003822EC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 xml:space="preserve">Inversión material </w:t>
            </w:r>
            <w:proofErr w:type="gramStart"/>
            <w:r w:rsidRPr="00187AE3">
              <w:rPr>
                <w:rFonts w:ascii="Arial Narrow" w:hAnsi="Arial Narrow" w:cs="Arial"/>
              </w:rPr>
              <w:t>en  I</w:t>
            </w:r>
            <w:proofErr w:type="gramEnd"/>
            <w:r w:rsidRPr="00187AE3">
              <w:rPr>
                <w:rFonts w:ascii="Arial Narrow" w:hAnsi="Arial Narrow" w:cs="Arial"/>
              </w:rPr>
              <w:t>+D</w:t>
            </w:r>
          </w:p>
        </w:tc>
        <w:tc>
          <w:tcPr>
            <w:tcW w:w="1954" w:type="dxa"/>
          </w:tcPr>
          <w:p w14:paraId="5FA57475" w14:textId="77777777" w:rsidR="003822EC" w:rsidRPr="00187AE3" w:rsidRDefault="003822EC" w:rsidP="00462AB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39" w:type="dxa"/>
          </w:tcPr>
          <w:p w14:paraId="69719A59" w14:textId="77777777" w:rsidR="003822EC" w:rsidRPr="00187AE3" w:rsidRDefault="003822EC" w:rsidP="00462AB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3822EC" w:rsidRPr="00187AE3" w14:paraId="0495BC7F" w14:textId="77777777" w:rsidTr="003822EC">
        <w:trPr>
          <w:trHeight w:val="567"/>
          <w:jc w:val="center"/>
        </w:trPr>
        <w:tc>
          <w:tcPr>
            <w:tcW w:w="3191" w:type="dxa"/>
            <w:shd w:val="clear" w:color="auto" w:fill="E0E0E0"/>
            <w:vAlign w:val="center"/>
          </w:tcPr>
          <w:p w14:paraId="673E70C6" w14:textId="77777777" w:rsidR="003822EC" w:rsidRPr="00187AE3" w:rsidRDefault="003822EC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Gasto corriente en I+D</w:t>
            </w:r>
          </w:p>
        </w:tc>
        <w:tc>
          <w:tcPr>
            <w:tcW w:w="1954" w:type="dxa"/>
          </w:tcPr>
          <w:p w14:paraId="61794175" w14:textId="77777777" w:rsidR="003822EC" w:rsidRPr="00187AE3" w:rsidRDefault="003822EC" w:rsidP="00462AB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39" w:type="dxa"/>
          </w:tcPr>
          <w:p w14:paraId="03D10411" w14:textId="77777777" w:rsidR="003822EC" w:rsidRPr="00187AE3" w:rsidRDefault="003822EC" w:rsidP="00462AB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3822EC" w:rsidRPr="00187AE3" w14:paraId="185A5074" w14:textId="77777777" w:rsidTr="003822EC">
        <w:trPr>
          <w:trHeight w:val="567"/>
          <w:jc w:val="center"/>
        </w:trPr>
        <w:tc>
          <w:tcPr>
            <w:tcW w:w="319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F6D1013" w14:textId="77777777" w:rsidR="003822EC" w:rsidRPr="00187AE3" w:rsidRDefault="003822EC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Volumen de negocio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14:paraId="160EB519" w14:textId="77777777" w:rsidR="003822EC" w:rsidRPr="00187AE3" w:rsidRDefault="003822EC" w:rsidP="00462AB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39" w:type="dxa"/>
          </w:tcPr>
          <w:p w14:paraId="4D462DDD" w14:textId="77777777" w:rsidR="003822EC" w:rsidRPr="00187AE3" w:rsidRDefault="003822EC" w:rsidP="00462AB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  <w:tr w:rsidR="003822EC" w:rsidRPr="00187AE3" w14:paraId="74B43578" w14:textId="77777777" w:rsidTr="003822EC">
        <w:trPr>
          <w:trHeight w:val="567"/>
          <w:jc w:val="center"/>
        </w:trPr>
        <w:tc>
          <w:tcPr>
            <w:tcW w:w="3191" w:type="dxa"/>
            <w:shd w:val="clear" w:color="auto" w:fill="E0E0E0"/>
            <w:vAlign w:val="center"/>
          </w:tcPr>
          <w:p w14:paraId="5BCD2B76" w14:textId="77777777" w:rsidR="003822EC" w:rsidRPr="00187AE3" w:rsidRDefault="003822EC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Personas dedicadas a I+D (doctores y titulados superiores)</w:t>
            </w:r>
          </w:p>
          <w:p w14:paraId="690925FB" w14:textId="77777777" w:rsidR="003822EC" w:rsidRPr="00187AE3" w:rsidRDefault="003822EC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  <w:lang w:val="en-GB"/>
              </w:rPr>
            </w:pPr>
            <w:r w:rsidRPr="00187AE3">
              <w:rPr>
                <w:rFonts w:ascii="Arial Narrow" w:hAnsi="Arial Narrow" w:cs="Arial"/>
                <w:lang w:val="en-GB"/>
              </w:rPr>
              <w:t xml:space="preserve">s/total </w:t>
            </w:r>
            <w:proofErr w:type="spellStart"/>
            <w:r w:rsidRPr="00187AE3">
              <w:rPr>
                <w:rFonts w:ascii="Arial Narrow" w:hAnsi="Arial Narrow" w:cs="Arial"/>
                <w:lang w:val="en-GB"/>
              </w:rPr>
              <w:t>plantilla</w:t>
            </w:r>
            <w:proofErr w:type="spellEnd"/>
            <w:r w:rsidRPr="00187AE3">
              <w:rPr>
                <w:rFonts w:ascii="Arial Narrow" w:hAnsi="Arial Narrow" w:cs="Arial"/>
                <w:lang w:val="en-GB"/>
              </w:rPr>
              <w:t xml:space="preserve">                      </w:t>
            </w:r>
          </w:p>
        </w:tc>
        <w:tc>
          <w:tcPr>
            <w:tcW w:w="1954" w:type="dxa"/>
          </w:tcPr>
          <w:p w14:paraId="1F02FF67" w14:textId="77777777" w:rsidR="003822EC" w:rsidRPr="00187AE3" w:rsidRDefault="003822EC" w:rsidP="00462AB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  <w:lang w:val="en-GB"/>
              </w:rPr>
            </w:pPr>
          </w:p>
        </w:tc>
        <w:tc>
          <w:tcPr>
            <w:tcW w:w="1839" w:type="dxa"/>
          </w:tcPr>
          <w:p w14:paraId="510CD780" w14:textId="77777777" w:rsidR="003822EC" w:rsidRPr="00187AE3" w:rsidRDefault="003822EC" w:rsidP="00462AB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  <w:lang w:val="en-GB"/>
              </w:rPr>
            </w:pPr>
          </w:p>
        </w:tc>
      </w:tr>
      <w:tr w:rsidR="003822EC" w:rsidRPr="00187AE3" w14:paraId="6408C105" w14:textId="77777777" w:rsidTr="003822EC">
        <w:trPr>
          <w:trHeight w:val="567"/>
          <w:jc w:val="center"/>
        </w:trPr>
        <w:tc>
          <w:tcPr>
            <w:tcW w:w="3191" w:type="dxa"/>
            <w:shd w:val="clear" w:color="auto" w:fill="E0E0E0"/>
            <w:vAlign w:val="center"/>
          </w:tcPr>
          <w:p w14:paraId="407432FB" w14:textId="77777777" w:rsidR="003822EC" w:rsidRPr="00187AE3" w:rsidRDefault="003822EC" w:rsidP="00462ABA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Narrow" w:hAnsi="Arial Narrow" w:cs="Arial"/>
              </w:rPr>
            </w:pPr>
            <w:r w:rsidRPr="00187AE3">
              <w:rPr>
                <w:rFonts w:ascii="Arial Narrow" w:hAnsi="Arial Narrow" w:cs="Arial"/>
              </w:rPr>
              <w:t>Creación Dpto. I+D (Si/No)</w:t>
            </w:r>
          </w:p>
        </w:tc>
        <w:tc>
          <w:tcPr>
            <w:tcW w:w="1954" w:type="dxa"/>
          </w:tcPr>
          <w:p w14:paraId="44D4A0B9" w14:textId="77777777" w:rsidR="003822EC" w:rsidRPr="00187AE3" w:rsidRDefault="003822EC" w:rsidP="00462AB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1839" w:type="dxa"/>
          </w:tcPr>
          <w:p w14:paraId="2C26B55F" w14:textId="77777777" w:rsidR="003822EC" w:rsidRPr="00187AE3" w:rsidRDefault="003822EC" w:rsidP="00462ABA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Narrow" w:hAnsi="Arial Narrow" w:cs="Arial"/>
                <w:sz w:val="24"/>
              </w:rPr>
            </w:pPr>
          </w:p>
        </w:tc>
      </w:tr>
    </w:tbl>
    <w:p w14:paraId="457F0CAF" w14:textId="77777777" w:rsidR="003D7ADA" w:rsidRPr="003D7ADA" w:rsidRDefault="003D7ADA" w:rsidP="003D7ADA">
      <w:pPr>
        <w:pStyle w:val="Encabezado"/>
        <w:tabs>
          <w:tab w:val="clear" w:pos="4252"/>
          <w:tab w:val="clear" w:pos="8504"/>
        </w:tabs>
        <w:ind w:left="284"/>
        <w:jc w:val="both"/>
        <w:rPr>
          <w:rFonts w:ascii="Arial Narrow" w:hAnsi="Arial Narrow" w:cs="Arial"/>
          <w:sz w:val="24"/>
        </w:rPr>
      </w:pPr>
    </w:p>
    <w:p w14:paraId="77F1D11E" w14:textId="34874C18" w:rsidR="00842BB1" w:rsidRPr="0053505C" w:rsidRDefault="00842BB1" w:rsidP="00842BB1">
      <w:pPr>
        <w:pStyle w:val="Encabezado"/>
        <w:numPr>
          <w:ilvl w:val="1"/>
          <w:numId w:val="33"/>
        </w:numPr>
        <w:tabs>
          <w:tab w:val="clear" w:pos="4252"/>
          <w:tab w:val="clear" w:pos="8504"/>
        </w:tabs>
        <w:ind w:left="284" w:firstLine="0"/>
        <w:jc w:val="both"/>
        <w:rPr>
          <w:rFonts w:ascii="Arial Narrow" w:hAnsi="Arial Narrow" w:cs="Arial"/>
          <w:sz w:val="24"/>
        </w:rPr>
      </w:pPr>
      <w:r w:rsidRPr="0053505C">
        <w:rPr>
          <w:rFonts w:ascii="Arial Narrow" w:hAnsi="Arial Narrow" w:cs="Arial"/>
          <w:b/>
          <w:sz w:val="24"/>
        </w:rPr>
        <w:t xml:space="preserve"> Indicar, si es aplicable, la difusión de resultados </w:t>
      </w:r>
      <w:r w:rsidRPr="0053505C">
        <w:rPr>
          <w:rFonts w:ascii="Arial Narrow" w:hAnsi="Arial Narrow" w:cs="Arial"/>
          <w:sz w:val="24"/>
        </w:rPr>
        <w:t xml:space="preserve">obtenidos en el proyecto cofinanciado </w:t>
      </w:r>
      <w:r w:rsidR="00A873E6">
        <w:rPr>
          <w:rFonts w:ascii="Arial Narrow" w:hAnsi="Arial Narrow" w:cs="Arial"/>
          <w:sz w:val="24"/>
        </w:rPr>
        <w:t xml:space="preserve">   </w:t>
      </w:r>
      <w:r w:rsidRPr="0053505C">
        <w:rPr>
          <w:rFonts w:ascii="Arial Narrow" w:hAnsi="Arial Narrow" w:cs="Arial"/>
          <w:sz w:val="24"/>
        </w:rPr>
        <w:t>a través de redes científicas, redes sociales, páginas web y otros soportes.</w:t>
      </w:r>
    </w:p>
    <w:p w14:paraId="12F063F0" w14:textId="77777777" w:rsidR="00842BB1" w:rsidRPr="00187AE3" w:rsidRDefault="0028685F" w:rsidP="0028685F">
      <w:pPr>
        <w:pStyle w:val="Encabezado"/>
        <w:tabs>
          <w:tab w:val="clear" w:pos="4252"/>
          <w:tab w:val="clear" w:pos="8504"/>
        </w:tabs>
        <w:jc w:val="center"/>
        <w:rPr>
          <w:rFonts w:ascii="Arial Narrow" w:hAnsi="Arial Narrow" w:cs="Arial"/>
          <w:color w:val="3366FF"/>
          <w:sz w:val="24"/>
        </w:rPr>
      </w:pPr>
      <w:r w:rsidRPr="00187AE3">
        <w:rPr>
          <w:rFonts w:ascii="Arial Narrow" w:hAnsi="Arial Narrow" w:cs="Arial"/>
        </w:rPr>
        <w:t xml:space="preserve"> </w:t>
      </w:r>
    </w:p>
    <w:p w14:paraId="241032A9" w14:textId="7CC8B1A5" w:rsidR="00E3189D" w:rsidRPr="003D7ADA" w:rsidRDefault="005173C1" w:rsidP="003D7AD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snapToGrid w:val="0"/>
          <w:color w:val="000000"/>
          <w:sz w:val="22"/>
          <w:szCs w:val="22"/>
        </w:rPr>
      </w:pPr>
      <w:r>
        <w:rPr>
          <w:rFonts w:ascii="Arial Narrow" w:hAnsi="Arial Narrow" w:cs="Arial"/>
          <w:b/>
          <w:sz w:val="24"/>
          <w:szCs w:val="24"/>
          <w:lang w:val="es-ES"/>
        </w:rPr>
        <w:t xml:space="preserve">5. </w:t>
      </w:r>
      <w:r w:rsidR="00842BB1" w:rsidRPr="00171368">
        <w:rPr>
          <w:rFonts w:ascii="Arial Narrow" w:hAnsi="Arial Narrow" w:cs="Arial"/>
          <w:b/>
          <w:sz w:val="24"/>
          <w:szCs w:val="24"/>
          <w:lang w:val="es-ES"/>
        </w:rPr>
        <w:t>Añada</w:t>
      </w:r>
      <w:r w:rsidR="00842BB1">
        <w:rPr>
          <w:rFonts w:ascii="Arial Narrow" w:hAnsi="Arial Narrow" w:cs="Arial"/>
          <w:sz w:val="24"/>
          <w:szCs w:val="24"/>
          <w:lang w:val="es-ES"/>
        </w:rPr>
        <w:t xml:space="preserve">, si lo desea, </w:t>
      </w:r>
      <w:r w:rsidR="0028685F">
        <w:rPr>
          <w:rFonts w:ascii="Arial Narrow" w:hAnsi="Arial Narrow" w:cs="Arial"/>
          <w:sz w:val="24"/>
          <w:szCs w:val="24"/>
          <w:lang w:val="es-ES"/>
        </w:rPr>
        <w:t>otros</w:t>
      </w:r>
      <w:r w:rsidR="00842BB1">
        <w:rPr>
          <w:rFonts w:ascii="Arial Narrow" w:hAnsi="Arial Narrow" w:cs="Arial"/>
          <w:sz w:val="24"/>
          <w:szCs w:val="24"/>
          <w:lang w:val="es-ES"/>
        </w:rPr>
        <w:t xml:space="preserve"> comentarios que considere pertinentes para la valoración </w:t>
      </w:r>
      <w:r w:rsidR="0028685F">
        <w:rPr>
          <w:rFonts w:ascii="Arial Narrow" w:hAnsi="Arial Narrow" w:cs="Arial"/>
          <w:sz w:val="24"/>
          <w:szCs w:val="24"/>
          <w:lang w:val="es-ES"/>
        </w:rPr>
        <w:t>de la ayuda concedida</w:t>
      </w:r>
      <w:r w:rsidR="00842BB1">
        <w:rPr>
          <w:rFonts w:ascii="Arial Narrow" w:hAnsi="Arial Narrow" w:cs="Arial"/>
          <w:sz w:val="24"/>
          <w:szCs w:val="24"/>
          <w:lang w:val="es-ES"/>
        </w:rPr>
        <w:t>.</w:t>
      </w:r>
    </w:p>
    <w:sectPr w:rsidR="00E3189D" w:rsidRPr="003D7ADA" w:rsidSect="00165A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701" w:bottom="1701" w:left="1701" w:header="90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785CD" w14:textId="77777777" w:rsidR="004F2BE4" w:rsidRDefault="004F2BE4">
      <w:r>
        <w:separator/>
      </w:r>
    </w:p>
  </w:endnote>
  <w:endnote w:type="continuationSeparator" w:id="0">
    <w:p w14:paraId="2980CDAF" w14:textId="77777777" w:rsidR="004F2BE4" w:rsidRDefault="004F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Century Gothic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5510F" w14:textId="77777777" w:rsidR="00FB4F50" w:rsidRDefault="00FB4F5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560E7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5839E0B" w14:textId="77777777" w:rsidR="00FB4F50" w:rsidRDefault="00FB4F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4BE52" w14:textId="77777777" w:rsidR="006B3119" w:rsidRPr="00553F07" w:rsidRDefault="004F2BE4" w:rsidP="0004616E">
    <w:pPr>
      <w:pStyle w:val="Piedepgina"/>
      <w:rPr>
        <w:rFonts w:ascii="Arial Narrow" w:hAnsi="Arial Narrow"/>
        <w:caps/>
      </w:rPr>
    </w:pPr>
    <w:hyperlink r:id="rId1" w:history="1">
      <w:r w:rsidR="00553F07" w:rsidRPr="00553F07">
        <w:rPr>
          <w:rStyle w:val="Hipervnculo"/>
          <w:rFonts w:ascii="Arial Narrow" w:hAnsi="Arial Narrow"/>
          <w:color w:val="auto"/>
        </w:rPr>
        <w:t>ptq.seg@aei.gob.es</w:t>
      </w:r>
    </w:hyperlink>
    <w:r w:rsidR="00553F07" w:rsidRPr="00553F07">
      <w:rPr>
        <w:rFonts w:ascii="Arial Narrow" w:hAnsi="Arial Narrow"/>
      </w:rPr>
      <w:t xml:space="preserve">                                                                                                                        </w:t>
    </w:r>
    <w:r w:rsidR="0004616E">
      <w:rPr>
        <w:rFonts w:ascii="Arial Narrow" w:hAnsi="Arial Narrow"/>
      </w:rPr>
      <w:t xml:space="preserve"> </w:t>
    </w:r>
    <w:r w:rsidR="00553F07" w:rsidRPr="00553F07">
      <w:rPr>
        <w:rFonts w:ascii="Arial Narrow" w:hAnsi="Arial Narrow"/>
      </w:rPr>
      <w:t xml:space="preserve">    </w:t>
    </w:r>
    <w:r w:rsidR="0004616E">
      <w:rPr>
        <w:rFonts w:ascii="Arial Narrow" w:hAnsi="Arial Narrow"/>
      </w:rPr>
      <w:t xml:space="preserve">                     </w:t>
    </w:r>
    <w:r w:rsidR="00553F07" w:rsidRPr="00553F07">
      <w:rPr>
        <w:rFonts w:ascii="Arial Narrow" w:hAnsi="Arial Narrow"/>
      </w:rPr>
      <w:t xml:space="preserve"> </w:t>
    </w:r>
    <w:r w:rsidR="006B3119" w:rsidRPr="00553F07">
      <w:rPr>
        <w:rFonts w:ascii="Arial Narrow" w:hAnsi="Arial Narrow"/>
        <w:caps/>
      </w:rPr>
      <w:fldChar w:fldCharType="begin"/>
    </w:r>
    <w:r w:rsidR="006B3119" w:rsidRPr="00553F07">
      <w:rPr>
        <w:rFonts w:ascii="Arial Narrow" w:hAnsi="Arial Narrow"/>
        <w:caps/>
      </w:rPr>
      <w:instrText>PAGE   \* MERGEFORMAT</w:instrText>
    </w:r>
    <w:r w:rsidR="006B3119" w:rsidRPr="00553F07">
      <w:rPr>
        <w:rFonts w:ascii="Arial Narrow" w:hAnsi="Arial Narrow"/>
        <w:caps/>
      </w:rPr>
      <w:fldChar w:fldCharType="separate"/>
    </w:r>
    <w:r w:rsidR="00793C3A" w:rsidRPr="00793C3A">
      <w:rPr>
        <w:rFonts w:ascii="Arial Narrow" w:hAnsi="Arial Narrow"/>
        <w:caps/>
        <w:noProof/>
        <w:lang w:val="es-ES"/>
      </w:rPr>
      <w:t>3</w:t>
    </w:r>
    <w:r w:rsidR="006B3119" w:rsidRPr="00553F07">
      <w:rPr>
        <w:rFonts w:ascii="Arial Narrow" w:hAnsi="Arial Narrow"/>
        <w:caps/>
      </w:rPr>
      <w:fldChar w:fldCharType="end"/>
    </w:r>
  </w:p>
  <w:p w14:paraId="0F25FB53" w14:textId="77777777" w:rsidR="001B6313" w:rsidRPr="00553F07" w:rsidRDefault="0004616E" w:rsidP="001B6313">
    <w:pPr>
      <w:pStyle w:val="Piedepgina"/>
      <w:rPr>
        <w:rFonts w:ascii="Arial Narrow" w:hAnsi="Arial Narrow"/>
        <w:lang w:val="es-ES"/>
      </w:rPr>
    </w:pPr>
    <w:r>
      <w:rPr>
        <w:rFonts w:ascii="Arial Narrow" w:hAnsi="Arial Narrow"/>
        <w:lang w:val="es-ES"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00F84" w14:textId="77777777" w:rsidR="00F71D05" w:rsidRDefault="008560E7" w:rsidP="00F71D05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4112" behindDoc="0" locked="0" layoutInCell="0" allowOverlap="1" wp14:anchorId="78E02C73" wp14:editId="4B162BEA">
              <wp:simplePos x="0" y="0"/>
              <wp:positionH relativeFrom="column">
                <wp:posOffset>-932217</wp:posOffset>
              </wp:positionH>
              <wp:positionV relativeFrom="paragraph">
                <wp:posOffset>-20768</wp:posOffset>
              </wp:positionV>
              <wp:extent cx="3065929" cy="676910"/>
              <wp:effectExtent l="0" t="0" r="127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5929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9B27B" w14:textId="77777777" w:rsidR="00F71D05" w:rsidRPr="008560E7" w:rsidRDefault="001B6313" w:rsidP="008560E7">
                          <w:pPr>
                            <w:ind w:right="-2229"/>
                            <w:rPr>
                              <w:rFonts w:ascii="Arial Narrow" w:hAnsi="Arial Narrow"/>
                            </w:rPr>
                          </w:pPr>
                          <w:r w:rsidRPr="001B6313">
                            <w:rPr>
                              <w:rFonts w:ascii="Arial Narrow" w:hAnsi="Arial Narrow"/>
                            </w:rPr>
                            <w:t>Correo electrónico: ptq.seg@aei.gob.es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62DF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1" type="#_x0000_t202" style="position:absolute;margin-left:-73.4pt;margin-top:-1.65pt;width:241.4pt;height:53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/hyhgIAABc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" o:allowincell="f" stroked="f">
              <v:textbox>
                <w:txbxContent>
                  <w:p w:rsidR="00F71D05" w:rsidRPr="008560E7" w:rsidRDefault="001B6313" w:rsidP="008560E7">
                    <w:pPr>
                      <w:ind w:right="-2229"/>
                      <w:rPr>
                        <w:rFonts w:ascii="Arial Narrow" w:hAnsi="Arial Narrow"/>
                      </w:rPr>
                    </w:pPr>
                    <w:r w:rsidRPr="001B6313">
                      <w:rPr>
                        <w:rFonts w:ascii="Arial Narrow" w:hAnsi="Arial Narrow"/>
                      </w:rPr>
                      <w:t>Correo electrónico: ptq.seg@aei.gob.es</w:t>
                    </w:r>
                  </w:p>
                </w:txbxContent>
              </v:textbox>
            </v:shape>
          </w:pict>
        </mc:Fallback>
      </mc:AlternateContent>
    </w:r>
    <w:r w:rsidR="0036461A">
      <w:rPr>
        <w:noProof/>
        <w:lang w:val="es-ES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2C9F9ED4" wp14:editId="029CF74C">
              <wp:simplePos x="0" y="0"/>
              <wp:positionH relativeFrom="column">
                <wp:posOffset>4772025</wp:posOffset>
              </wp:positionH>
              <wp:positionV relativeFrom="paragraph">
                <wp:posOffset>70485</wp:posOffset>
              </wp:positionV>
              <wp:extent cx="1438910" cy="262255"/>
              <wp:effectExtent l="0" t="0" r="0" b="4445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FCC443" id="Rectangle 12" o:spid="_x0000_s1026" style="position:absolute;margin-left:375.75pt;margin-top:5.55pt;width:113.3pt;height:20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QgrgIAAKY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" o:allowincell="f" filled="f" stroked="f"/>
          </w:pict>
        </mc:Fallback>
      </mc:AlternateContent>
    </w:r>
    <w:r w:rsidR="00F71D05">
      <w:t xml:space="preserve">  </w:t>
    </w:r>
    <w:r w:rsidR="00F71D05">
      <w:tab/>
      <w:t xml:space="preserve">  </w:t>
    </w:r>
    <w:r w:rsidR="00F71D05">
      <w:tab/>
      <w:t xml:space="preserve">   </w:t>
    </w:r>
    <w:r w:rsidR="00F71D05">
      <w:tab/>
      <w:t xml:space="preserve">  </w:t>
    </w:r>
    <w:r w:rsidR="00F71D05">
      <w:tab/>
      <w:t xml:space="preserve"> </w:t>
    </w:r>
  </w:p>
  <w:p w14:paraId="36800848" w14:textId="77777777" w:rsidR="00F71D05" w:rsidRDefault="00F71D05" w:rsidP="00F71D05">
    <w:pPr>
      <w:pStyle w:val="Piedepgina"/>
    </w:pPr>
  </w:p>
  <w:p w14:paraId="68CA7703" w14:textId="77777777" w:rsidR="00F71D05" w:rsidRDefault="00F71D05" w:rsidP="00F71D05">
    <w:pPr>
      <w:pStyle w:val="Piedepgina"/>
      <w:tabs>
        <w:tab w:val="clear" w:pos="4252"/>
        <w:tab w:val="clear" w:pos="8504"/>
        <w:tab w:val="center" w:pos="4960"/>
      </w:tabs>
      <w:ind w:firstLine="1416"/>
    </w:pPr>
    <w:r w:rsidRPr="00723959">
      <w:t xml:space="preserve">  </w:t>
    </w:r>
    <w:r w:rsidRPr="00723959">
      <w:tab/>
      <w:t xml:space="preserve">  </w:t>
    </w:r>
    <w:r w:rsidRPr="00723959">
      <w:tab/>
      <w:t xml:space="preserve"> </w:t>
    </w:r>
    <w:r w:rsidRPr="00495EC4">
      <w:t xml:space="preserve">  </w:t>
    </w:r>
    <w:r w:rsidRPr="00495EC4">
      <w:tab/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2064" behindDoc="0" locked="0" layoutInCell="0" allowOverlap="1" wp14:anchorId="5AC7CEA3" wp14:editId="3E4F2D9E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91217B" w14:textId="77777777" w:rsidR="00F71D05" w:rsidRDefault="00F71D05" w:rsidP="00F71D05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7E1113" id="Rectangle 13" o:spid="_x0000_s1032" style="position:absolute;left:0;text-align:left;margin-left:11.75pt;margin-top:7pt;width:4.45pt;height:8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" o:allowincell="f" filled="f" stroked="f">
              <v:textbox inset="0,0,0,0">
                <w:txbxContent>
                  <w:p w:rsidR="00F71D05" w:rsidRDefault="00F71D05" w:rsidP="00F71D05"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7E95CE2D" wp14:editId="54139500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FC7D5" w14:textId="77777777" w:rsidR="00F71D05" w:rsidRDefault="00F71D05" w:rsidP="00F71D05">
                          <w:r>
                            <w:rPr>
                              <w:rFonts w:ascii="Arial" w:hAnsi="Arial"/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B669CD" id="Rectangle 6" o:spid="_x0000_s1033" style="position:absolute;left:0;text-align:left;margin-left:11.75pt;margin-top:7pt;width:4.45pt;height:8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Cf0t+E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F71D05" w:rsidRDefault="00F71D05" w:rsidP="00F71D05">
                    <w:r>
                      <w:rPr>
                        <w:rFonts w:ascii="Arial" w:hAnsi="Arial"/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E47F632" wp14:editId="79BCA3CB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1B9118" id="Rectangle 5" o:spid="_x0000_s1026" style="position:absolute;margin-left:375.7pt;margin-top:-17.1pt;width:113.3pt;height:35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EgJz36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>
      <w:rPr>
        <w:noProof/>
        <w:lang w:val="es-ES"/>
      </w:rPr>
      <w:t xml:space="preserve"> </w:t>
    </w:r>
    <w:r>
      <w:rPr>
        <w:noProof/>
        <w:lang w:val="es-ES"/>
      </w:rPr>
      <w:drawing>
        <wp:inline distT="0" distB="0" distL="0" distR="0" wp14:anchorId="54E49576" wp14:editId="6046AD4D">
          <wp:extent cx="5400040" cy="5400040"/>
          <wp:effectExtent l="0" t="0" r="0" b="0"/>
          <wp:docPr id="5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s-ES"/>
      </w:rPr>
      <w:drawing>
        <wp:inline distT="0" distB="0" distL="0" distR="0" wp14:anchorId="12735039" wp14:editId="6CD947BD">
          <wp:extent cx="5400040" cy="5400040"/>
          <wp:effectExtent l="0" t="0" r="0" b="0"/>
          <wp:docPr id="5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44AB85" w14:textId="77777777" w:rsidR="00F71D05" w:rsidRPr="00495EC4" w:rsidRDefault="00F71D05" w:rsidP="00F71D05">
    <w:pPr>
      <w:pStyle w:val="Piedepgina"/>
    </w:pPr>
  </w:p>
  <w:p w14:paraId="7774E9B3" w14:textId="77777777" w:rsidR="00F71D05" w:rsidRPr="00723959" w:rsidRDefault="00F71D05" w:rsidP="00F71D05"/>
  <w:p w14:paraId="5B3676CE" w14:textId="77777777" w:rsidR="00F71D05" w:rsidRPr="00723959" w:rsidRDefault="00F71D05" w:rsidP="00F71D05">
    <w:pPr>
      <w:pStyle w:val="Piedepgina"/>
    </w:pPr>
  </w:p>
  <w:p w14:paraId="5378A390" w14:textId="77777777" w:rsidR="00F71D05" w:rsidRDefault="00F71D05" w:rsidP="00F71D05">
    <w:pPr>
      <w:pStyle w:val="Piedepgina"/>
    </w:pPr>
  </w:p>
  <w:p w14:paraId="5627A646" w14:textId="77777777" w:rsidR="00FB4F50" w:rsidRPr="00F71D05" w:rsidRDefault="00FB4F50" w:rsidP="00F71D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448A3" w14:textId="77777777" w:rsidR="004F2BE4" w:rsidRDefault="004F2BE4">
      <w:r>
        <w:separator/>
      </w:r>
    </w:p>
  </w:footnote>
  <w:footnote w:type="continuationSeparator" w:id="0">
    <w:p w14:paraId="51A09D0E" w14:textId="77777777" w:rsidR="004F2BE4" w:rsidRDefault="004F2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05E6A" w14:textId="77777777" w:rsidR="00FB4F50" w:rsidRDefault="00FB4F5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65A79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232D036" w14:textId="77777777" w:rsidR="00FB4F50" w:rsidRDefault="00FB4F5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AE036" w14:textId="4F1E1E64" w:rsidR="001B6313" w:rsidRDefault="00767B29" w:rsidP="00767B29">
    <w:pPr>
      <w:pStyle w:val="Encabezado"/>
      <w:tabs>
        <w:tab w:val="clear" w:pos="8504"/>
      </w:tabs>
      <w:ind w:left="-426" w:right="-568" w:firstLine="426"/>
    </w:pPr>
    <w:r>
      <w:rPr>
        <w:noProof/>
        <w:lang w:val="es-ES" w:eastAsia="es-ES"/>
      </w:rPr>
      <w:drawing>
        <wp:anchor distT="0" distB="0" distL="114300" distR="114300" simplePos="0" relativeHeight="251675136" behindDoc="0" locked="0" layoutInCell="1" allowOverlap="1" wp14:anchorId="16BDF551" wp14:editId="09970242">
          <wp:simplePos x="0" y="0"/>
          <wp:positionH relativeFrom="column">
            <wp:posOffset>-400685</wp:posOffset>
          </wp:positionH>
          <wp:positionV relativeFrom="paragraph">
            <wp:posOffset>-61595</wp:posOffset>
          </wp:positionV>
          <wp:extent cx="6323965" cy="942975"/>
          <wp:effectExtent l="0" t="0" r="0" b="9525"/>
          <wp:wrapTopAndBottom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396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A6A13">
      <w:rPr>
        <w:noProof/>
        <w:lang w:val="es-ES" w:eastAsia="es-ES"/>
      </w:rPr>
      <w:t xml:space="preserve">                                            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774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3"/>
      <w:gridCol w:w="1435"/>
      <w:gridCol w:w="3816"/>
    </w:tblGrid>
    <w:tr w:rsidR="00AD234A" w14:paraId="4FD336E0" w14:textId="77777777" w:rsidTr="00400BDF">
      <w:trPr>
        <w:trHeight w:val="610"/>
      </w:trPr>
      <w:tc>
        <w:tcPr>
          <w:tcW w:w="5671" w:type="dxa"/>
          <w:vMerge w:val="restart"/>
        </w:tcPr>
        <w:p w14:paraId="65AA78DA" w14:textId="77777777" w:rsidR="00AD234A" w:rsidRDefault="00224FD9" w:rsidP="008560E7">
          <w:pPr>
            <w:pStyle w:val="Encabezado"/>
            <w:ind w:left="742" w:right="1522" w:hanging="281"/>
          </w:pPr>
          <w:r>
            <w:rPr>
              <w:noProof/>
              <w:lang w:val="es-ES" w:eastAsia="es-ES"/>
            </w:rPr>
            <w:drawing>
              <wp:inline distT="0" distB="0" distL="0" distR="0" wp14:anchorId="5F92E473" wp14:editId="215300EC">
                <wp:extent cx="2019300" cy="819150"/>
                <wp:effectExtent l="0" t="0" r="0" b="0"/>
                <wp:docPr id="49" name="Imagen 4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819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Merge w:val="restart"/>
        </w:tcPr>
        <w:p w14:paraId="57EB366F" w14:textId="77777777" w:rsidR="00AD234A" w:rsidRPr="00A224FC" w:rsidRDefault="00AD234A" w:rsidP="00AD234A">
          <w:pPr>
            <w:pStyle w:val="Encabezado"/>
            <w:jc w:val="right"/>
            <w:rPr>
              <w:rFonts w:ascii="Monotype Corsiva" w:hAnsi="Monotype Corsiva"/>
            </w:rPr>
          </w:pPr>
        </w:p>
      </w:tc>
      <w:tc>
        <w:tcPr>
          <w:tcW w:w="2410" w:type="dxa"/>
        </w:tcPr>
        <w:p w14:paraId="75942819" w14:textId="77777777" w:rsidR="00AD234A" w:rsidRPr="00A224FC" w:rsidRDefault="008560E7" w:rsidP="00B65436">
          <w:pPr>
            <w:pStyle w:val="Encabezado"/>
            <w:jc w:val="center"/>
            <w:rPr>
              <w:rFonts w:ascii="Monotype Corsiva" w:hAnsi="Monotype Corsiva" w:cs="Arial"/>
              <w:sz w:val="16"/>
              <w:szCs w:val="16"/>
            </w:rPr>
          </w:pPr>
          <w:r>
            <w:rPr>
              <w:rFonts w:ascii="Monotype Corsiva" w:hAnsi="Monotype Corsiva" w:cs="Arial"/>
              <w:noProof/>
              <w:sz w:val="16"/>
              <w:szCs w:val="16"/>
              <w:lang w:val="es-ES" w:eastAsia="es-ES"/>
            </w:rPr>
            <w:drawing>
              <wp:inline distT="0" distB="0" distL="0" distR="0" wp14:anchorId="08571BDB" wp14:editId="10D443EE">
                <wp:extent cx="2286000" cy="904875"/>
                <wp:effectExtent l="0" t="0" r="0" b="9525"/>
                <wp:docPr id="50" name="Imagen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B65436" w14:paraId="078D623B" w14:textId="77777777" w:rsidTr="00400BDF">
      <w:trPr>
        <w:trHeight w:val="521"/>
      </w:trPr>
      <w:tc>
        <w:tcPr>
          <w:tcW w:w="5671" w:type="dxa"/>
          <w:vMerge/>
        </w:tcPr>
        <w:p w14:paraId="74ED0983" w14:textId="77777777" w:rsidR="00B65436" w:rsidRDefault="00B65436" w:rsidP="008560E7">
          <w:pPr>
            <w:pStyle w:val="Encabezado"/>
            <w:ind w:left="742" w:right="1522" w:hanging="1168"/>
            <w:rPr>
              <w:noProof/>
              <w:lang w:val="es-ES" w:eastAsia="es-ES"/>
            </w:rPr>
          </w:pPr>
        </w:p>
      </w:tc>
      <w:tc>
        <w:tcPr>
          <w:tcW w:w="2693" w:type="dxa"/>
          <w:vMerge/>
        </w:tcPr>
        <w:p w14:paraId="4492D423" w14:textId="77777777" w:rsidR="00B65436" w:rsidRPr="00A224FC" w:rsidRDefault="00B65436" w:rsidP="00AD234A">
          <w:pPr>
            <w:pStyle w:val="Encabezado"/>
            <w:jc w:val="right"/>
            <w:rPr>
              <w:rFonts w:ascii="Monotype Corsiva" w:hAnsi="Monotype Corsiva"/>
              <w:noProof/>
              <w:lang w:val="es-ES" w:eastAsia="es-ES"/>
            </w:rPr>
          </w:pPr>
        </w:p>
      </w:tc>
      <w:tc>
        <w:tcPr>
          <w:tcW w:w="2410" w:type="dxa"/>
        </w:tcPr>
        <w:p w14:paraId="4FE10BC5" w14:textId="77777777" w:rsidR="00B65436" w:rsidRPr="00663F0A" w:rsidRDefault="00B65436" w:rsidP="00A224FC">
          <w:pPr>
            <w:pStyle w:val="Encabezado"/>
            <w:jc w:val="center"/>
            <w:rPr>
              <w:rFonts w:ascii="Monotype Corsiva" w:hAnsi="Monotype Corsiva" w:cs="Arial"/>
            </w:rPr>
          </w:pPr>
        </w:p>
      </w:tc>
    </w:tr>
  </w:tbl>
  <w:p w14:paraId="55FE26DB" w14:textId="77777777" w:rsidR="00D51ED3" w:rsidRDefault="00D51ED3" w:rsidP="00D51ED3">
    <w:pPr>
      <w:pStyle w:val="Encabezado"/>
      <w:ind w:left="-851"/>
    </w:pPr>
  </w:p>
  <w:p w14:paraId="12258CF5" w14:textId="77777777" w:rsidR="00D51ED3" w:rsidRDefault="00D51ED3">
    <w:pPr>
      <w:pStyle w:val="Encabezado"/>
    </w:pPr>
  </w:p>
  <w:p w14:paraId="459D4DF9" w14:textId="77777777" w:rsidR="00FB4F50" w:rsidRDefault="00D51ED3">
    <w:pPr>
      <w:pStyle w:val="Encabezado"/>
    </w:pPr>
    <w:r>
      <w:rPr>
        <w:noProof/>
        <w:lang w:val="es-ES" w:eastAsia="es-ES"/>
      </w:rPr>
      <w:drawing>
        <wp:inline distT="0" distB="0" distL="0" distR="0" wp14:anchorId="3A3EAABF" wp14:editId="11293E73">
          <wp:extent cx="4295775" cy="5829300"/>
          <wp:effectExtent l="0" t="0" r="9525" b="0"/>
          <wp:docPr id="5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a grand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5775" cy="582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3C73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1824" behindDoc="0" locked="0" layoutInCell="0" allowOverlap="1" wp14:anchorId="764D8C2E" wp14:editId="1807A8B7">
              <wp:simplePos x="0" y="0"/>
              <wp:positionH relativeFrom="column">
                <wp:posOffset>-923925</wp:posOffset>
              </wp:positionH>
              <wp:positionV relativeFrom="paragraph">
                <wp:posOffset>381000</wp:posOffset>
              </wp:positionV>
              <wp:extent cx="2926080" cy="1554480"/>
              <wp:effectExtent l="0" t="0" r="0" b="0"/>
              <wp:wrapNone/>
              <wp:docPr id="9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26080" cy="1554480"/>
                        <a:chOff x="144" y="3024"/>
                        <a:chExt cx="4608" cy="2448"/>
                      </a:xfrm>
                    </wpg:grpSpPr>
                    <wps:wsp>
                      <wps:cNvPr id="10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864" y="3024"/>
                          <a:ext cx="3888" cy="4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1FDDE" w14:textId="77777777" w:rsidR="00FB4F50" w:rsidRDefault="00FB4F50">
                            <w:pPr>
                              <w:pStyle w:val="Ttulo3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NOTA  INTERIOR</w:t>
                            </w:r>
                          </w:p>
                          <w:p w14:paraId="6F95102D" w14:textId="77777777" w:rsidR="00FB4F50" w:rsidRDefault="00FB4F50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  <wps:wsp>
                      <wps:cNvPr id="11" name="Line 20"/>
                      <wps:cNvCnPr/>
                      <wps:spPr bwMode="auto">
                        <a:xfrm>
                          <a:off x="647" y="3172"/>
                          <a:ext cx="0" cy="2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21"/>
                      <wps:cNvCnPr/>
                      <wps:spPr bwMode="auto">
                        <a:xfrm>
                          <a:off x="144" y="5472"/>
                          <a:ext cx="528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22"/>
                      <wps:cNvCnPr/>
                      <wps:spPr bwMode="auto">
                        <a:xfrm>
                          <a:off x="632" y="3172"/>
                          <a:ext cx="2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13651C" id="Group 18" o:spid="_x0000_s1026" style="position:absolute;margin-left:-72.75pt;margin-top:30pt;width:230.4pt;height:122.4pt;z-index:251661824" coordorigin="144,3024" coordsize="4608,2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left:864;top:3024;width:388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" filled="f" fillcolor="#0c9" stroked="f">
                <v:textbox>
                  <w:txbxContent>
                    <w:p w:rsidR="00FB4F50" w:rsidRDefault="00FB4F50">
                      <w:pPr>
                        <w:pStyle w:val="Ttulo3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NOTA  INTERIOR</w:t>
                      </w:r>
                    </w:p>
                    <w:p w:rsidR="00FB4F50" w:rsidRDefault="00FB4F50">
                      <w:pPr>
                        <w:rPr>
                          <w:rFonts w:ascii="Arial" w:hAnsi="Arial"/>
                          <w:b/>
                          <w:snapToGrid w:val="0"/>
                          <w:color w:val="000000"/>
                          <w:sz w:val="22"/>
                        </w:rPr>
                      </w:pPr>
                    </w:p>
                  </w:txbxContent>
                </v:textbox>
              </v:shape>
              <v:line id="Line 20" o:spid="_x0000_s1028" style="position:absolute;visibility:visible;mso-wrap-style:square" from="647,3172" to="647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" strokeweight="2.25pt"/>
              <v:line id="Line 21" o:spid="_x0000_s1029" style="position:absolute;visibility:visible;mso-wrap-style:square" from="144,5472" to="672,5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" strokeweight="2.25pt"/>
              <v:line id="Line 22" o:spid="_x0000_s1030" style="position:absolute;visibility:visible;mso-wrap-style:square" from="632,3172" to="902,3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44C6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1715FD"/>
    <w:multiLevelType w:val="hybridMultilevel"/>
    <w:tmpl w:val="949A4E92"/>
    <w:lvl w:ilvl="0" w:tplc="5D642338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40FBF"/>
    <w:multiLevelType w:val="hybridMultilevel"/>
    <w:tmpl w:val="8830305E"/>
    <w:lvl w:ilvl="0" w:tplc="5D642338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58" w:hanging="360"/>
      </w:pPr>
    </w:lvl>
    <w:lvl w:ilvl="2" w:tplc="0C0A001B" w:tentative="1">
      <w:start w:val="1"/>
      <w:numFmt w:val="lowerRoman"/>
      <w:lvlText w:val="%3."/>
      <w:lvlJc w:val="right"/>
      <w:pPr>
        <w:ind w:left="2378" w:hanging="180"/>
      </w:pPr>
    </w:lvl>
    <w:lvl w:ilvl="3" w:tplc="0C0A000F" w:tentative="1">
      <w:start w:val="1"/>
      <w:numFmt w:val="decimal"/>
      <w:lvlText w:val="%4."/>
      <w:lvlJc w:val="left"/>
      <w:pPr>
        <w:ind w:left="3098" w:hanging="360"/>
      </w:pPr>
    </w:lvl>
    <w:lvl w:ilvl="4" w:tplc="0C0A0019" w:tentative="1">
      <w:start w:val="1"/>
      <w:numFmt w:val="lowerLetter"/>
      <w:lvlText w:val="%5."/>
      <w:lvlJc w:val="left"/>
      <w:pPr>
        <w:ind w:left="3818" w:hanging="360"/>
      </w:pPr>
    </w:lvl>
    <w:lvl w:ilvl="5" w:tplc="0C0A001B" w:tentative="1">
      <w:start w:val="1"/>
      <w:numFmt w:val="lowerRoman"/>
      <w:lvlText w:val="%6."/>
      <w:lvlJc w:val="right"/>
      <w:pPr>
        <w:ind w:left="4538" w:hanging="180"/>
      </w:pPr>
    </w:lvl>
    <w:lvl w:ilvl="6" w:tplc="0C0A000F" w:tentative="1">
      <w:start w:val="1"/>
      <w:numFmt w:val="decimal"/>
      <w:lvlText w:val="%7."/>
      <w:lvlJc w:val="left"/>
      <w:pPr>
        <w:ind w:left="5258" w:hanging="360"/>
      </w:pPr>
    </w:lvl>
    <w:lvl w:ilvl="7" w:tplc="0C0A0019" w:tentative="1">
      <w:start w:val="1"/>
      <w:numFmt w:val="lowerLetter"/>
      <w:lvlText w:val="%8."/>
      <w:lvlJc w:val="left"/>
      <w:pPr>
        <w:ind w:left="5978" w:hanging="360"/>
      </w:pPr>
    </w:lvl>
    <w:lvl w:ilvl="8" w:tplc="0C0A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9246B8"/>
    <w:multiLevelType w:val="hybridMultilevel"/>
    <w:tmpl w:val="563A6298"/>
    <w:lvl w:ilvl="0" w:tplc="850CB85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E0C1A"/>
    <w:multiLevelType w:val="hybridMultilevel"/>
    <w:tmpl w:val="B7B4F7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80F224E"/>
    <w:multiLevelType w:val="hybridMultilevel"/>
    <w:tmpl w:val="B0E0F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D269F"/>
    <w:multiLevelType w:val="hybridMultilevel"/>
    <w:tmpl w:val="56266DB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1D68601A"/>
    <w:multiLevelType w:val="hybridMultilevel"/>
    <w:tmpl w:val="7C3EB994"/>
    <w:lvl w:ilvl="0" w:tplc="82E03548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E6E1874"/>
    <w:multiLevelType w:val="hybridMultilevel"/>
    <w:tmpl w:val="7A7094A4"/>
    <w:lvl w:ilvl="0" w:tplc="850CB850">
      <w:start w:val="4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98" w:hanging="360"/>
      </w:pPr>
    </w:lvl>
    <w:lvl w:ilvl="2" w:tplc="0C0A001B" w:tentative="1">
      <w:start w:val="1"/>
      <w:numFmt w:val="lowerRoman"/>
      <w:lvlText w:val="%3."/>
      <w:lvlJc w:val="right"/>
      <w:pPr>
        <w:ind w:left="2018" w:hanging="180"/>
      </w:pPr>
    </w:lvl>
    <w:lvl w:ilvl="3" w:tplc="0C0A000F" w:tentative="1">
      <w:start w:val="1"/>
      <w:numFmt w:val="decimal"/>
      <w:lvlText w:val="%4."/>
      <w:lvlJc w:val="left"/>
      <w:pPr>
        <w:ind w:left="2738" w:hanging="360"/>
      </w:pPr>
    </w:lvl>
    <w:lvl w:ilvl="4" w:tplc="0C0A0019" w:tentative="1">
      <w:start w:val="1"/>
      <w:numFmt w:val="lowerLetter"/>
      <w:lvlText w:val="%5."/>
      <w:lvlJc w:val="left"/>
      <w:pPr>
        <w:ind w:left="3458" w:hanging="360"/>
      </w:pPr>
    </w:lvl>
    <w:lvl w:ilvl="5" w:tplc="0C0A001B" w:tentative="1">
      <w:start w:val="1"/>
      <w:numFmt w:val="lowerRoman"/>
      <w:lvlText w:val="%6."/>
      <w:lvlJc w:val="right"/>
      <w:pPr>
        <w:ind w:left="4178" w:hanging="180"/>
      </w:pPr>
    </w:lvl>
    <w:lvl w:ilvl="6" w:tplc="0C0A000F" w:tentative="1">
      <w:start w:val="1"/>
      <w:numFmt w:val="decimal"/>
      <w:lvlText w:val="%7."/>
      <w:lvlJc w:val="left"/>
      <w:pPr>
        <w:ind w:left="4898" w:hanging="360"/>
      </w:pPr>
    </w:lvl>
    <w:lvl w:ilvl="7" w:tplc="0C0A0019" w:tentative="1">
      <w:start w:val="1"/>
      <w:numFmt w:val="lowerLetter"/>
      <w:lvlText w:val="%8."/>
      <w:lvlJc w:val="left"/>
      <w:pPr>
        <w:ind w:left="5618" w:hanging="360"/>
      </w:pPr>
    </w:lvl>
    <w:lvl w:ilvl="8" w:tplc="0C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1F955F2D"/>
    <w:multiLevelType w:val="hybridMultilevel"/>
    <w:tmpl w:val="253CB9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FA04CF"/>
    <w:multiLevelType w:val="hybridMultilevel"/>
    <w:tmpl w:val="6A407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2A007730"/>
    <w:multiLevelType w:val="hybridMultilevel"/>
    <w:tmpl w:val="AE16F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791F33"/>
    <w:multiLevelType w:val="hybridMultilevel"/>
    <w:tmpl w:val="67FA60DE"/>
    <w:lvl w:ilvl="0" w:tplc="05E2F25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983A93"/>
    <w:multiLevelType w:val="hybridMultilevel"/>
    <w:tmpl w:val="18584694"/>
    <w:lvl w:ilvl="0" w:tplc="79BC93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3A3B319D"/>
    <w:multiLevelType w:val="hybridMultilevel"/>
    <w:tmpl w:val="524A4222"/>
    <w:lvl w:ilvl="0" w:tplc="7FD8E0D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30" w15:restartNumberingAfterBreak="0">
    <w:nsid w:val="3B7C5044"/>
    <w:multiLevelType w:val="hybridMultilevel"/>
    <w:tmpl w:val="863E98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00129D"/>
    <w:multiLevelType w:val="hybridMultilevel"/>
    <w:tmpl w:val="B03EA93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DB427A8"/>
    <w:multiLevelType w:val="hybridMultilevel"/>
    <w:tmpl w:val="0B064C96"/>
    <w:lvl w:ilvl="0" w:tplc="C85E4A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784180"/>
    <w:multiLevelType w:val="hybridMultilevel"/>
    <w:tmpl w:val="EE585E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7791F"/>
    <w:multiLevelType w:val="hybridMultilevel"/>
    <w:tmpl w:val="8A2428E6"/>
    <w:lvl w:ilvl="0" w:tplc="6BFC098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65B81EA1"/>
    <w:multiLevelType w:val="multilevel"/>
    <w:tmpl w:val="6D1EAA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6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  <w:b/>
      </w:rPr>
    </w:lvl>
  </w:abstractNum>
  <w:abstractNum w:abstractNumId="37" w15:restartNumberingAfterBreak="0">
    <w:nsid w:val="67AD1954"/>
    <w:multiLevelType w:val="hybridMultilevel"/>
    <w:tmpl w:val="B526253C"/>
    <w:lvl w:ilvl="0" w:tplc="5D642338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4175C2E"/>
    <w:multiLevelType w:val="hybridMultilevel"/>
    <w:tmpl w:val="F8EC2516"/>
    <w:lvl w:ilvl="0" w:tplc="BAB2C4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56F23"/>
    <w:multiLevelType w:val="hybridMultilevel"/>
    <w:tmpl w:val="C08EB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B152D9F"/>
    <w:multiLevelType w:val="hybridMultilevel"/>
    <w:tmpl w:val="D57470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70166"/>
    <w:multiLevelType w:val="hybridMultilevel"/>
    <w:tmpl w:val="D8560DA0"/>
    <w:lvl w:ilvl="0" w:tplc="12CC8596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4" w15:restartNumberingAfterBreak="0">
    <w:nsid w:val="7DD47BEA"/>
    <w:multiLevelType w:val="hybridMultilevel"/>
    <w:tmpl w:val="41DC09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858DB"/>
    <w:multiLevelType w:val="multilevel"/>
    <w:tmpl w:val="F1C010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1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9"/>
  </w:num>
  <w:num w:numId="5">
    <w:abstractNumId w:val="35"/>
  </w:num>
  <w:num w:numId="6">
    <w:abstractNumId w:val="5"/>
  </w:num>
  <w:num w:numId="7">
    <w:abstractNumId w:val="23"/>
  </w:num>
  <w:num w:numId="8">
    <w:abstractNumId w:val="41"/>
  </w:num>
  <w:num w:numId="9">
    <w:abstractNumId w:val="6"/>
  </w:num>
  <w:num w:numId="10">
    <w:abstractNumId w:val="7"/>
  </w:num>
  <w:num w:numId="11">
    <w:abstractNumId w:val="27"/>
  </w:num>
  <w:num w:numId="12">
    <w:abstractNumId w:val="20"/>
  </w:num>
  <w:num w:numId="13">
    <w:abstractNumId w:val="11"/>
  </w:num>
  <w:num w:numId="14">
    <w:abstractNumId w:val="38"/>
  </w:num>
  <w:num w:numId="15">
    <w:abstractNumId w:val="4"/>
  </w:num>
  <w:num w:numId="16">
    <w:abstractNumId w:val="14"/>
  </w:num>
  <w:num w:numId="17">
    <w:abstractNumId w:val="24"/>
  </w:num>
  <w:num w:numId="18">
    <w:abstractNumId w:val="8"/>
  </w:num>
  <w:num w:numId="19">
    <w:abstractNumId w:val="19"/>
  </w:num>
  <w:num w:numId="20">
    <w:abstractNumId w:val="0"/>
  </w:num>
  <w:num w:numId="21">
    <w:abstractNumId w:val="25"/>
  </w:num>
  <w:num w:numId="2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40"/>
  </w:num>
  <w:num w:numId="25">
    <w:abstractNumId w:val="13"/>
  </w:num>
  <w:num w:numId="26">
    <w:abstractNumId w:val="30"/>
  </w:num>
  <w:num w:numId="27">
    <w:abstractNumId w:val="39"/>
  </w:num>
  <w:num w:numId="28">
    <w:abstractNumId w:val="26"/>
  </w:num>
  <w:num w:numId="29">
    <w:abstractNumId w:val="17"/>
  </w:num>
  <w:num w:numId="30">
    <w:abstractNumId w:val="44"/>
  </w:num>
  <w:num w:numId="31">
    <w:abstractNumId w:val="45"/>
  </w:num>
  <w:num w:numId="32">
    <w:abstractNumId w:val="15"/>
  </w:num>
  <w:num w:numId="33">
    <w:abstractNumId w:val="36"/>
  </w:num>
  <w:num w:numId="34">
    <w:abstractNumId w:val="18"/>
  </w:num>
  <w:num w:numId="35">
    <w:abstractNumId w:val="12"/>
  </w:num>
  <w:num w:numId="36">
    <w:abstractNumId w:val="21"/>
  </w:num>
  <w:num w:numId="37">
    <w:abstractNumId w:val="33"/>
  </w:num>
  <w:num w:numId="38">
    <w:abstractNumId w:val="10"/>
  </w:num>
  <w:num w:numId="39">
    <w:abstractNumId w:val="9"/>
  </w:num>
  <w:num w:numId="40">
    <w:abstractNumId w:val="43"/>
  </w:num>
  <w:num w:numId="41">
    <w:abstractNumId w:val="31"/>
  </w:num>
  <w:num w:numId="42">
    <w:abstractNumId w:val="16"/>
  </w:num>
  <w:num w:numId="43">
    <w:abstractNumId w:val="3"/>
  </w:num>
  <w:num w:numId="44">
    <w:abstractNumId w:val="2"/>
  </w:num>
  <w:num w:numId="45">
    <w:abstractNumId w:val="37"/>
  </w:num>
  <w:num w:numId="46">
    <w:abstractNumId w:val="22"/>
  </w:num>
  <w:num w:numId="47">
    <w:abstractNumId w:val="34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334"/>
    <w:rsid w:val="000024A7"/>
    <w:rsid w:val="0004616E"/>
    <w:rsid w:val="000502E1"/>
    <w:rsid w:val="00050357"/>
    <w:rsid w:val="00057376"/>
    <w:rsid w:val="00062EB2"/>
    <w:rsid w:val="00070C7F"/>
    <w:rsid w:val="00076CCC"/>
    <w:rsid w:val="000A62A3"/>
    <w:rsid w:val="000C119A"/>
    <w:rsid w:val="00103729"/>
    <w:rsid w:val="001173C3"/>
    <w:rsid w:val="00122C12"/>
    <w:rsid w:val="00135DA9"/>
    <w:rsid w:val="00144AC0"/>
    <w:rsid w:val="00165A79"/>
    <w:rsid w:val="00171DDA"/>
    <w:rsid w:val="00192A92"/>
    <w:rsid w:val="001971B1"/>
    <w:rsid w:val="001B40D2"/>
    <w:rsid w:val="001B6313"/>
    <w:rsid w:val="001C0FD3"/>
    <w:rsid w:val="001D7AB6"/>
    <w:rsid w:val="001E1F50"/>
    <w:rsid w:val="00212AA0"/>
    <w:rsid w:val="00224FD9"/>
    <w:rsid w:val="002440A7"/>
    <w:rsid w:val="00256557"/>
    <w:rsid w:val="00272E20"/>
    <w:rsid w:val="00273501"/>
    <w:rsid w:val="0028193A"/>
    <w:rsid w:val="0028685F"/>
    <w:rsid w:val="002A3423"/>
    <w:rsid w:val="002D47BF"/>
    <w:rsid w:val="002E397F"/>
    <w:rsid w:val="002E596B"/>
    <w:rsid w:val="002F1783"/>
    <w:rsid w:val="002F28FF"/>
    <w:rsid w:val="0036461A"/>
    <w:rsid w:val="003822EC"/>
    <w:rsid w:val="003A26D5"/>
    <w:rsid w:val="003A73C8"/>
    <w:rsid w:val="003B0314"/>
    <w:rsid w:val="003D7ADA"/>
    <w:rsid w:val="00400BDF"/>
    <w:rsid w:val="00403F71"/>
    <w:rsid w:val="004115E8"/>
    <w:rsid w:val="004122FF"/>
    <w:rsid w:val="00423BEE"/>
    <w:rsid w:val="00424CB4"/>
    <w:rsid w:val="00433490"/>
    <w:rsid w:val="004367E6"/>
    <w:rsid w:val="00442C4B"/>
    <w:rsid w:val="004445F2"/>
    <w:rsid w:val="00453DCF"/>
    <w:rsid w:val="00467221"/>
    <w:rsid w:val="00467843"/>
    <w:rsid w:val="00470334"/>
    <w:rsid w:val="004D4143"/>
    <w:rsid w:val="004F2BE4"/>
    <w:rsid w:val="005173C1"/>
    <w:rsid w:val="00525AC6"/>
    <w:rsid w:val="005475D9"/>
    <w:rsid w:val="00553F07"/>
    <w:rsid w:val="00556164"/>
    <w:rsid w:val="00571D1D"/>
    <w:rsid w:val="005B053B"/>
    <w:rsid w:val="005B1FB1"/>
    <w:rsid w:val="00615FB7"/>
    <w:rsid w:val="00641B0C"/>
    <w:rsid w:val="00663F0A"/>
    <w:rsid w:val="0067107C"/>
    <w:rsid w:val="006836A5"/>
    <w:rsid w:val="00694ACE"/>
    <w:rsid w:val="006A1F9D"/>
    <w:rsid w:val="006B3119"/>
    <w:rsid w:val="006E02C2"/>
    <w:rsid w:val="006F7DEE"/>
    <w:rsid w:val="00702168"/>
    <w:rsid w:val="0071555A"/>
    <w:rsid w:val="0073149B"/>
    <w:rsid w:val="00767B29"/>
    <w:rsid w:val="0077435F"/>
    <w:rsid w:val="00776644"/>
    <w:rsid w:val="00793C3A"/>
    <w:rsid w:val="007A49A9"/>
    <w:rsid w:val="007B2859"/>
    <w:rsid w:val="007B5CD4"/>
    <w:rsid w:val="007C5A4C"/>
    <w:rsid w:val="008130FF"/>
    <w:rsid w:val="00842BB1"/>
    <w:rsid w:val="008560E7"/>
    <w:rsid w:val="00857E08"/>
    <w:rsid w:val="00872328"/>
    <w:rsid w:val="00883D7C"/>
    <w:rsid w:val="008A3ABB"/>
    <w:rsid w:val="008D200C"/>
    <w:rsid w:val="00941542"/>
    <w:rsid w:val="00962D63"/>
    <w:rsid w:val="0096742C"/>
    <w:rsid w:val="00977743"/>
    <w:rsid w:val="00982255"/>
    <w:rsid w:val="009A3265"/>
    <w:rsid w:val="009A6A13"/>
    <w:rsid w:val="009D4EDC"/>
    <w:rsid w:val="009D6BEA"/>
    <w:rsid w:val="009E17B5"/>
    <w:rsid w:val="009E1E4E"/>
    <w:rsid w:val="00A224FC"/>
    <w:rsid w:val="00A26FD6"/>
    <w:rsid w:val="00A42E46"/>
    <w:rsid w:val="00A518DD"/>
    <w:rsid w:val="00A52CC5"/>
    <w:rsid w:val="00A6184E"/>
    <w:rsid w:val="00A677FE"/>
    <w:rsid w:val="00A7665E"/>
    <w:rsid w:val="00A873E6"/>
    <w:rsid w:val="00AA6A83"/>
    <w:rsid w:val="00AB163C"/>
    <w:rsid w:val="00AD234A"/>
    <w:rsid w:val="00AF0894"/>
    <w:rsid w:val="00B143D7"/>
    <w:rsid w:val="00B144DE"/>
    <w:rsid w:val="00B45F4A"/>
    <w:rsid w:val="00B6173E"/>
    <w:rsid w:val="00B65436"/>
    <w:rsid w:val="00B7352B"/>
    <w:rsid w:val="00B77F5E"/>
    <w:rsid w:val="00BB1ED7"/>
    <w:rsid w:val="00BB732C"/>
    <w:rsid w:val="00BC0112"/>
    <w:rsid w:val="00BF3028"/>
    <w:rsid w:val="00C13C73"/>
    <w:rsid w:val="00C16339"/>
    <w:rsid w:val="00C21909"/>
    <w:rsid w:val="00C22919"/>
    <w:rsid w:val="00C77BBC"/>
    <w:rsid w:val="00C87307"/>
    <w:rsid w:val="00C96148"/>
    <w:rsid w:val="00CE0D37"/>
    <w:rsid w:val="00D12BB8"/>
    <w:rsid w:val="00D231C6"/>
    <w:rsid w:val="00D41ADD"/>
    <w:rsid w:val="00D45CF0"/>
    <w:rsid w:val="00D51725"/>
    <w:rsid w:val="00D51ED3"/>
    <w:rsid w:val="00D522CD"/>
    <w:rsid w:val="00D7028A"/>
    <w:rsid w:val="00D73B35"/>
    <w:rsid w:val="00D74DE1"/>
    <w:rsid w:val="00DA372B"/>
    <w:rsid w:val="00DB630D"/>
    <w:rsid w:val="00DC1D2E"/>
    <w:rsid w:val="00DC388E"/>
    <w:rsid w:val="00DD1632"/>
    <w:rsid w:val="00E01A82"/>
    <w:rsid w:val="00E074A0"/>
    <w:rsid w:val="00E07F07"/>
    <w:rsid w:val="00E21EF4"/>
    <w:rsid w:val="00E3189D"/>
    <w:rsid w:val="00E34738"/>
    <w:rsid w:val="00E82D83"/>
    <w:rsid w:val="00E90C77"/>
    <w:rsid w:val="00F577F1"/>
    <w:rsid w:val="00F71D05"/>
    <w:rsid w:val="00F87002"/>
    <w:rsid w:val="00FB4F50"/>
    <w:rsid w:val="00FC3FE5"/>
    <w:rsid w:val="00FE59E5"/>
    <w:rsid w:val="00F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45BF00"/>
  <w15:docId w15:val="{EF8548DD-3549-4B26-8146-9A311D28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</w:style>
  <w:style w:type="character" w:styleId="Refdenotaalpie">
    <w:name w:val="footnote reference"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paragraph" w:styleId="Listaconvietas">
    <w:name w:val="List Bullet"/>
    <w:basedOn w:val="Normal"/>
    <w:autoRedefine/>
    <w:pPr>
      <w:jc w:val="center"/>
    </w:pPr>
    <w:rPr>
      <w:rFonts w:ascii="Arial" w:hAnsi="Arial"/>
      <w:snapToGrid w:val="0"/>
      <w:color w:val="000000"/>
      <w:sz w:val="22"/>
    </w:rPr>
  </w:style>
  <w:style w:type="character" w:customStyle="1" w:styleId="EncabezadoCar">
    <w:name w:val="Encabezado Car"/>
    <w:link w:val="Encabezado"/>
    <w:uiPriority w:val="99"/>
    <w:rsid w:val="00424CB4"/>
    <w:rPr>
      <w:lang w:val="es-ES_tradnl"/>
    </w:rPr>
  </w:style>
  <w:style w:type="character" w:customStyle="1" w:styleId="TextonotapieCar">
    <w:name w:val="Texto nota pie Car"/>
    <w:link w:val="Textonotapie"/>
    <w:rsid w:val="00D7028A"/>
    <w:rPr>
      <w:lang w:val="es-ES_tradnl"/>
    </w:rPr>
  </w:style>
  <w:style w:type="paragraph" w:styleId="Textocomentario">
    <w:name w:val="annotation text"/>
    <w:basedOn w:val="Normal"/>
    <w:link w:val="TextocomentarioCar"/>
    <w:rsid w:val="00D7028A"/>
    <w:rPr>
      <w:lang w:val="es-ES"/>
    </w:rPr>
  </w:style>
  <w:style w:type="character" w:customStyle="1" w:styleId="TextocomentarioCar">
    <w:name w:val="Texto comentario Car"/>
    <w:basedOn w:val="Fuentedeprrafopredeter"/>
    <w:link w:val="Textocomentario"/>
    <w:rsid w:val="00D7028A"/>
  </w:style>
  <w:style w:type="paragraph" w:styleId="Textodeglobo">
    <w:name w:val="Balloon Text"/>
    <w:basedOn w:val="Normal"/>
    <w:link w:val="TextodegloboCar"/>
    <w:rsid w:val="00D51E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51ED3"/>
    <w:rPr>
      <w:rFonts w:ascii="Tahoma" w:hAnsi="Tahoma" w:cs="Tahoma"/>
      <w:sz w:val="16"/>
      <w:szCs w:val="16"/>
      <w:lang w:val="es-ES_tradnl"/>
    </w:rPr>
  </w:style>
  <w:style w:type="character" w:customStyle="1" w:styleId="Ttulo3Car">
    <w:name w:val="Título 3 Car"/>
    <w:basedOn w:val="Fuentedeprrafopredeter"/>
    <w:link w:val="Ttulo3"/>
    <w:rsid w:val="00D41ADD"/>
    <w:rPr>
      <w:rFonts w:ascii="Gill Sans MT" w:hAnsi="Gill Sans MT"/>
      <w:b/>
      <w:snapToGrid w:val="0"/>
      <w:color w:val="000000"/>
      <w:sz w:val="18"/>
      <w:lang w:val="es-ES_tradnl"/>
    </w:rPr>
  </w:style>
  <w:style w:type="table" w:styleId="Tablaconcuadrcula">
    <w:name w:val="Table Grid"/>
    <w:basedOn w:val="Tablanormal"/>
    <w:rsid w:val="00AD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71D05"/>
    <w:rPr>
      <w:lang w:val="es-ES_tradnl"/>
    </w:rPr>
  </w:style>
  <w:style w:type="paragraph" w:customStyle="1" w:styleId="generaltitle">
    <w:name w:val="generaltitle"/>
    <w:basedOn w:val="Normal"/>
    <w:semiHidden/>
    <w:rsid w:val="00842BB1"/>
    <w:pPr>
      <w:spacing w:before="100" w:beforeAutospacing="1" w:after="100" w:afterAutospacing="1" w:line="360" w:lineRule="auto"/>
    </w:pPr>
    <w:rPr>
      <w:rFonts w:eastAsia="Arial Unicode MS"/>
      <w:lang w:val="es-ES"/>
    </w:rPr>
  </w:style>
  <w:style w:type="paragraph" w:customStyle="1" w:styleId="fuentegrficosytablas">
    <w:name w:val="fuente gráficos y tablas"/>
    <w:basedOn w:val="Normal"/>
    <w:rsid w:val="00842BB1"/>
    <w:pPr>
      <w:spacing w:before="60" w:after="60" w:line="360" w:lineRule="auto"/>
      <w:jc w:val="both"/>
    </w:pPr>
    <w:rPr>
      <w:rFonts w:ascii="Arial Narrow" w:hAnsi="Arial Narrow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tq.seg@aei.gob.e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Nota_interior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22A9D-2B59-473A-B464-9489275F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Nota_interior</Template>
  <TotalTime>1</TotalTime>
  <Pages>4</Pages>
  <Words>683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sobre el  modelo de solicitud de regularización de extranjeros</vt:lpstr>
    </vt:vector>
  </TitlesOfParts>
  <Company>IGSAP</Company>
  <LinksUpToDate>false</LinksUpToDate>
  <CharactersWithSpaces>4435</CharactersWithSpaces>
  <SharedDoc>false</SharedDoc>
  <HLinks>
    <vt:vector size="6" baseType="variant">
      <vt:variant>
        <vt:i4>5374059</vt:i4>
      </vt:variant>
      <vt:variant>
        <vt:i4>0</vt:i4>
      </vt:variant>
      <vt:variant>
        <vt:i4>0</vt:i4>
      </vt:variant>
      <vt:variant>
        <vt:i4>5</vt:i4>
      </vt:variant>
      <vt:variant>
        <vt:lpwstr>mailto:dgi@mineco.es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sobre el  modelo de solicitud de regularización de extranjeros</dc:title>
  <dc:creator>VCP1</dc:creator>
  <cp:lastModifiedBy>Zamarro Molina, María Teresa</cp:lastModifiedBy>
  <cp:revision>2</cp:revision>
  <cp:lastPrinted>2016-06-14T10:33:00Z</cp:lastPrinted>
  <dcterms:created xsi:type="dcterms:W3CDTF">2024-01-22T16:06:00Z</dcterms:created>
  <dcterms:modified xsi:type="dcterms:W3CDTF">2024-01-22T16:06:00Z</dcterms:modified>
</cp:coreProperties>
</file>