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CFE1" w14:textId="77777777" w:rsidR="00CE2A16" w:rsidRDefault="00CE2A16" w:rsidP="00D46536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814E972" w14:textId="77777777"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4"/>
          <w:szCs w:val="22"/>
        </w:rPr>
      </w:pPr>
      <w:r>
        <w:rPr>
          <w:rFonts w:ascii="Tahoma" w:hAnsi="Tahoma" w:cs="Tahoma"/>
          <w:b/>
          <w:color w:val="000000"/>
          <w:sz w:val="24"/>
          <w:szCs w:val="22"/>
        </w:rPr>
        <w:t>DOCUMENTO 13</w:t>
      </w:r>
    </w:p>
    <w:p w14:paraId="454C73CF" w14:textId="77777777"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14:paraId="2103AB49" w14:textId="77777777"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</w:rPr>
      </w:pPr>
    </w:p>
    <w:p w14:paraId="24CED641" w14:textId="77777777" w:rsidR="0032530D" w:rsidRPr="00CD7357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  <w:u w:val="single"/>
        </w:rPr>
      </w:pPr>
      <w:r w:rsidRPr="00CD7357">
        <w:rPr>
          <w:rFonts w:ascii="Tahoma" w:hAnsi="Tahoma" w:cs="Tahoma"/>
          <w:b/>
          <w:color w:val="000000"/>
          <w:sz w:val="24"/>
          <w:szCs w:val="22"/>
          <w:u w:val="single"/>
        </w:rPr>
        <w:t>Referencia del proyecto</w:t>
      </w:r>
    </w:p>
    <w:p w14:paraId="2DFE4113" w14:textId="77777777"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</w:rPr>
      </w:pPr>
    </w:p>
    <w:p w14:paraId="0E1337FE" w14:textId="77777777" w:rsidR="0032530D" w:rsidRPr="00CD7357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4"/>
          <w:szCs w:val="22"/>
          <w:u w:val="single"/>
        </w:rPr>
      </w:pPr>
      <w:r w:rsidRPr="00CD7357">
        <w:rPr>
          <w:rFonts w:ascii="Tahoma" w:hAnsi="Tahoma" w:cs="Tahoma"/>
          <w:b/>
          <w:color w:val="000000"/>
          <w:sz w:val="24"/>
          <w:szCs w:val="22"/>
          <w:u w:val="single"/>
        </w:rPr>
        <w:t>Anualidad</w:t>
      </w:r>
      <w:r>
        <w:rPr>
          <w:rFonts w:ascii="Tahoma" w:hAnsi="Tahoma" w:cs="Tahoma"/>
          <w:b/>
          <w:color w:val="000000"/>
          <w:sz w:val="24"/>
          <w:szCs w:val="22"/>
          <w:u w:val="single"/>
        </w:rPr>
        <w:t>:</w:t>
      </w:r>
    </w:p>
    <w:p w14:paraId="1257C6B2" w14:textId="77777777"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14:paraId="4C6E4FB6" w14:textId="77777777" w:rsidR="0032530D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14:paraId="3EF4EA09" w14:textId="77777777" w:rsidR="0032530D" w:rsidRPr="007B5AC1" w:rsidRDefault="0032530D" w:rsidP="0032530D">
      <w:pPr>
        <w:jc w:val="both"/>
        <w:rPr>
          <w:rFonts w:ascii="Tahoma" w:hAnsi="Tahoma" w:cs="Tahoma"/>
          <w:szCs w:val="22"/>
          <w:u w:val="single"/>
        </w:rPr>
      </w:pPr>
    </w:p>
    <w:p w14:paraId="54C32AD8" w14:textId="77777777" w:rsidR="0032530D" w:rsidRPr="00745EEE" w:rsidRDefault="0032530D" w:rsidP="0032530D">
      <w:pPr>
        <w:jc w:val="both"/>
        <w:rPr>
          <w:rFonts w:ascii="Tahoma" w:eastAsia="Calibri" w:hAnsi="Tahoma" w:cs="Tahoma"/>
          <w:b/>
          <w:i/>
          <w:szCs w:val="22"/>
          <w:u w:val="single"/>
        </w:rPr>
      </w:pPr>
      <w:r w:rsidRPr="00745EEE">
        <w:rPr>
          <w:rFonts w:ascii="Tahoma" w:eastAsia="Calibri" w:hAnsi="Tahoma" w:cs="Tahoma"/>
          <w:b/>
          <w:i/>
          <w:szCs w:val="22"/>
          <w:u w:val="single"/>
        </w:rPr>
        <w:t xml:space="preserve">Nº horas de dedicación al proyecto y coste asociado </w:t>
      </w:r>
      <w:r>
        <w:rPr>
          <w:rFonts w:ascii="Tahoma" w:eastAsia="Calibri" w:hAnsi="Tahoma" w:cs="Tahoma"/>
          <w:b/>
          <w:i/>
          <w:szCs w:val="22"/>
          <w:u w:val="single"/>
        </w:rPr>
        <w:t>PERSONAL PROPIO</w:t>
      </w:r>
    </w:p>
    <w:p w14:paraId="5E4F768F" w14:textId="77777777" w:rsidR="0032530D" w:rsidRPr="007B5AC1" w:rsidRDefault="0032530D" w:rsidP="0032530D">
      <w:pPr>
        <w:jc w:val="both"/>
        <w:rPr>
          <w:rFonts w:ascii="Tahoma" w:eastAsia="Calibri" w:hAnsi="Tahoma" w:cs="Tahoma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2340"/>
        <w:gridCol w:w="1395"/>
        <w:gridCol w:w="980"/>
        <w:gridCol w:w="1225"/>
        <w:gridCol w:w="1772"/>
      </w:tblGrid>
      <w:tr w:rsidR="0032530D" w:rsidRPr="007B5AC1" w14:paraId="42A3D0BB" w14:textId="77777777" w:rsidTr="00FF01F0">
        <w:trPr>
          <w:trHeight w:val="57"/>
          <w:jc w:val="center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440D7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8395E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DAD02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E1BF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B22D2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noWrap/>
            <w:vAlign w:val="center"/>
          </w:tcPr>
          <w:p w14:paraId="69F3A23C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32530D" w:rsidRPr="007B5AC1" w14:paraId="6A561B7F" w14:textId="77777777" w:rsidTr="00FF01F0">
        <w:trPr>
          <w:trHeight w:val="57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7638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57A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Categoría profesional </w:t>
            </w:r>
            <w:r w:rsidRPr="007B5AC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(IP, predoctoral…)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FEE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Horas jornada anual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0BFA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Coste anual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307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Horas de dedicación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9B19" w14:textId="77777777" w:rsidR="0032530D" w:rsidRPr="007B5AC1" w:rsidRDefault="00B5148E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8"/>
                        <w:szCs w:val="18"/>
                      </w:rPr>
                      <m:t>B×C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8"/>
                        <w:szCs w:val="18"/>
                      </w:rPr>
                      <m:t>A</m:t>
                    </m:r>
                  </m:den>
                </m:f>
              </m:oMath>
            </m:oMathPara>
          </w:p>
          <w:p w14:paraId="61ADF9D4" w14:textId="77777777" w:rsidR="0032530D" w:rsidRPr="007B5AC1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Coste horas de dedicación</w:t>
            </w:r>
          </w:p>
        </w:tc>
      </w:tr>
      <w:tr w:rsidR="0032530D" w:rsidRPr="007B5AC1" w14:paraId="0BDF499B" w14:textId="77777777" w:rsidTr="00FF01F0">
        <w:trPr>
          <w:trHeight w:val="57"/>
          <w:jc w:val="center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D0B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3AB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AB90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7121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334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7863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2530D" w:rsidRPr="007B5AC1" w14:paraId="28E79934" w14:textId="77777777" w:rsidTr="00FF01F0">
        <w:trPr>
          <w:trHeight w:val="57"/>
          <w:jc w:val="center"/>
        </w:trPr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868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0FD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77E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00BB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C79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6F38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2530D" w:rsidRPr="007B5AC1" w14:paraId="4AC24F37" w14:textId="77777777" w:rsidTr="00FF01F0">
        <w:trPr>
          <w:trHeight w:val="57"/>
          <w:jc w:val="center"/>
        </w:trPr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BE8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Añadir tantas filas como sean necesarias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014" w14:textId="77777777" w:rsidR="0032530D" w:rsidRPr="007B5AC1" w:rsidRDefault="0032530D" w:rsidP="00FF01F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2530D" w:rsidRPr="007B5AC1" w14:paraId="237DB65D" w14:textId="77777777" w:rsidTr="00FF01F0">
        <w:trPr>
          <w:trHeight w:val="57"/>
          <w:jc w:val="center"/>
        </w:trPr>
        <w:tc>
          <w:tcPr>
            <w:tcW w:w="40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C38E" w14:textId="77777777" w:rsidR="0032530D" w:rsidRPr="007B5AC1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5AC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TOTALES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882" w14:textId="77777777" w:rsidR="0032530D" w:rsidRPr="007B5AC1" w:rsidRDefault="0032530D" w:rsidP="00FF01F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8C9DE09" w14:textId="77777777" w:rsidR="0032530D" w:rsidRPr="007B5AC1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2"/>
        </w:rPr>
      </w:pPr>
    </w:p>
    <w:p w14:paraId="6357C759" w14:textId="77777777"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22"/>
        </w:rPr>
      </w:pPr>
    </w:p>
    <w:p w14:paraId="3987977F" w14:textId="77777777" w:rsidR="0032530D" w:rsidRPr="007B5AC1" w:rsidRDefault="0032530D" w:rsidP="0032530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Cs w:val="22"/>
        </w:rPr>
      </w:pPr>
    </w:p>
    <w:p w14:paraId="21CBA7C6" w14:textId="77777777" w:rsidR="0032530D" w:rsidRPr="007B5AC1" w:rsidRDefault="0032530D" w:rsidP="0032530D">
      <w:pPr>
        <w:rPr>
          <w:rFonts w:ascii="Tahoma" w:hAnsi="Tahoma" w:cs="Tahoma"/>
          <w:color w:val="000000"/>
          <w:sz w:val="22"/>
          <w:szCs w:val="22"/>
        </w:rPr>
      </w:pPr>
      <w:r w:rsidRPr="007B5AC1">
        <w:rPr>
          <w:rFonts w:ascii="Tahoma" w:hAnsi="Tahoma" w:cs="Tahoma"/>
          <w:color w:val="000000"/>
          <w:sz w:val="22"/>
          <w:szCs w:val="22"/>
        </w:rPr>
        <w:t>Fecha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7B5AC1">
        <w:rPr>
          <w:rFonts w:ascii="Tahoma" w:hAnsi="Tahoma" w:cs="Tahoma"/>
          <w:color w:val="000000"/>
          <w:sz w:val="22"/>
          <w:szCs w:val="22"/>
        </w:rPr>
        <w:t xml:space="preserve"> firmado RL </w:t>
      </w:r>
      <w:r>
        <w:rPr>
          <w:rFonts w:ascii="Tahoma" w:hAnsi="Tahoma" w:cs="Tahoma"/>
          <w:color w:val="000000"/>
          <w:sz w:val="22"/>
          <w:szCs w:val="22"/>
        </w:rPr>
        <w:t>y sello</w:t>
      </w:r>
    </w:p>
    <w:p w14:paraId="1CF01918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41FF701B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7F7C9319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6924175F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28A189EE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583530F2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0BA3AAAE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20D784DE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07110035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3241B6A3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1E086CB3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443ECE91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br w:type="page"/>
      </w:r>
    </w:p>
    <w:p w14:paraId="38876BB7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  <w:r w:rsidRPr="00F92CCA">
        <w:rPr>
          <w:rFonts w:ascii="Tahoma" w:hAnsi="Tahoma" w:cs="Tahoma"/>
          <w:b/>
          <w:color w:val="000000"/>
          <w:sz w:val="24"/>
          <w:szCs w:val="22"/>
        </w:rPr>
        <w:lastRenderedPageBreak/>
        <w:t>Observaciones</w:t>
      </w:r>
      <w:r>
        <w:rPr>
          <w:rFonts w:ascii="Tahoma" w:hAnsi="Tahoma" w:cs="Tahoma"/>
          <w:color w:val="000000"/>
          <w:szCs w:val="22"/>
        </w:rPr>
        <w:t>:</w:t>
      </w:r>
    </w:p>
    <w:p w14:paraId="3E3C198E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22AD40C4" w14:textId="77777777" w:rsidR="0032530D" w:rsidRPr="006E40BF" w:rsidRDefault="0032530D" w:rsidP="0032530D">
      <w:pPr>
        <w:jc w:val="both"/>
        <w:rPr>
          <w:rFonts w:ascii="Tahoma" w:eastAsia="Calibri" w:hAnsi="Tahoma" w:cs="Tahoma"/>
          <w:szCs w:val="22"/>
        </w:rPr>
      </w:pPr>
    </w:p>
    <w:p w14:paraId="6B9A736C" w14:textId="77777777" w:rsidR="0032530D" w:rsidRPr="003C4FD0" w:rsidRDefault="0032530D" w:rsidP="0032530D">
      <w:pPr>
        <w:jc w:val="both"/>
        <w:rPr>
          <w:rFonts w:ascii="Tahoma" w:eastAsia="Calibri" w:hAnsi="Tahoma" w:cs="Tahoma"/>
          <w:b/>
          <w:i/>
          <w:szCs w:val="22"/>
        </w:rPr>
      </w:pPr>
      <w:r w:rsidRPr="003C4FD0">
        <w:rPr>
          <w:rFonts w:ascii="Tahoma" w:eastAsia="Calibri" w:hAnsi="Tahoma" w:cs="Tahoma"/>
          <w:b/>
          <w:i/>
          <w:szCs w:val="22"/>
        </w:rPr>
        <w:t>Nº horas de</w:t>
      </w:r>
      <w:r>
        <w:rPr>
          <w:rFonts w:ascii="Tahoma" w:eastAsia="Calibri" w:hAnsi="Tahoma" w:cs="Tahoma"/>
          <w:b/>
          <w:i/>
          <w:szCs w:val="22"/>
        </w:rPr>
        <w:t xml:space="preserve"> de</w:t>
      </w:r>
      <w:r w:rsidRPr="003C4FD0">
        <w:rPr>
          <w:rFonts w:ascii="Tahoma" w:eastAsia="Calibri" w:hAnsi="Tahoma" w:cs="Tahoma"/>
          <w:b/>
          <w:i/>
          <w:szCs w:val="22"/>
        </w:rPr>
        <w:t>dica</w:t>
      </w:r>
      <w:r>
        <w:rPr>
          <w:rFonts w:ascii="Tahoma" w:eastAsia="Calibri" w:hAnsi="Tahoma" w:cs="Tahoma"/>
          <w:b/>
          <w:i/>
          <w:szCs w:val="22"/>
        </w:rPr>
        <w:t>ción</w:t>
      </w:r>
      <w:r w:rsidRPr="003C4FD0">
        <w:rPr>
          <w:rFonts w:ascii="Tahoma" w:eastAsia="Calibri" w:hAnsi="Tahoma" w:cs="Tahoma"/>
          <w:b/>
          <w:i/>
          <w:szCs w:val="22"/>
        </w:rPr>
        <w:t xml:space="preserve"> al proyecto </w:t>
      </w:r>
      <w:r>
        <w:rPr>
          <w:rFonts w:ascii="Tahoma" w:eastAsia="Calibri" w:hAnsi="Tahoma" w:cs="Tahoma"/>
          <w:b/>
          <w:i/>
          <w:szCs w:val="22"/>
        </w:rPr>
        <w:t>y coste</w:t>
      </w:r>
      <w:r w:rsidRPr="003C4FD0">
        <w:rPr>
          <w:rFonts w:ascii="Tahoma" w:eastAsia="Calibri" w:hAnsi="Tahoma" w:cs="Tahoma"/>
          <w:b/>
          <w:i/>
          <w:szCs w:val="22"/>
        </w:rPr>
        <w:t xml:space="preserve"> </w:t>
      </w:r>
      <w:r>
        <w:rPr>
          <w:rFonts w:ascii="Tahoma" w:eastAsia="Calibri" w:hAnsi="Tahoma" w:cs="Tahoma"/>
          <w:b/>
          <w:i/>
          <w:szCs w:val="22"/>
        </w:rPr>
        <w:t>asociado PERSONAL PROPIO</w:t>
      </w:r>
    </w:p>
    <w:p w14:paraId="1F4AD65F" w14:textId="77777777" w:rsidR="0032530D" w:rsidRPr="000853FC" w:rsidRDefault="0032530D" w:rsidP="0032530D">
      <w:pPr>
        <w:jc w:val="both"/>
        <w:rPr>
          <w:rFonts w:ascii="Tahoma" w:eastAsia="Calibri" w:hAnsi="Tahoma" w:cs="Tahoma"/>
          <w:b/>
          <w:szCs w:val="22"/>
          <w:u w:val="single"/>
          <w:lang w:eastAsia="en-US"/>
        </w:rPr>
      </w:pPr>
    </w:p>
    <w:p w14:paraId="150EAFCA" w14:textId="77777777" w:rsidR="0032530D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FB6301">
        <w:rPr>
          <w:rFonts w:ascii="Tahoma" w:eastAsia="Calibri" w:hAnsi="Tahoma" w:cs="Tahoma"/>
        </w:rPr>
        <w:t xml:space="preserve">Los datos </w:t>
      </w:r>
      <w:r>
        <w:rPr>
          <w:rFonts w:ascii="Tahoma" w:eastAsia="Calibri" w:hAnsi="Tahoma" w:cs="Tahoma"/>
        </w:rPr>
        <w:t xml:space="preserve">de horas de jornada anual y coste anual </w:t>
      </w:r>
      <w:r w:rsidRPr="00FB6301">
        <w:rPr>
          <w:rFonts w:ascii="Tahoma" w:eastAsia="Calibri" w:hAnsi="Tahoma" w:cs="Tahoma"/>
        </w:rPr>
        <w:t xml:space="preserve">solo incluirán personal </w:t>
      </w:r>
      <w:r w:rsidRPr="00F92CCA">
        <w:rPr>
          <w:rFonts w:ascii="Tahoma" w:eastAsia="Calibri" w:hAnsi="Tahoma" w:cs="Tahoma"/>
          <w:u w:val="single"/>
        </w:rPr>
        <w:t>cuya nómina sea por cuenta del beneficiario</w:t>
      </w:r>
      <w:r>
        <w:rPr>
          <w:rFonts w:ascii="Tahoma" w:eastAsia="Calibri" w:hAnsi="Tahoma" w:cs="Tahoma"/>
        </w:rPr>
        <w:t xml:space="preserve"> cuyo coste no haya sido imputado con cargo a coste directo de la actuación en el anexo VI, documento 2 y 2.bis.</w:t>
      </w:r>
    </w:p>
    <w:p w14:paraId="6F7A917A" w14:textId="77777777" w:rsidR="0032530D" w:rsidRPr="00CB76E6" w:rsidRDefault="0032530D" w:rsidP="0032530D">
      <w:pPr>
        <w:pStyle w:val="Prrafodelista"/>
        <w:ind w:left="0"/>
        <w:jc w:val="both"/>
        <w:rPr>
          <w:rFonts w:ascii="Tahoma" w:eastAsia="Calibri" w:hAnsi="Tahoma" w:cs="Tahoma"/>
          <w:sz w:val="18"/>
        </w:rPr>
      </w:pPr>
    </w:p>
    <w:p w14:paraId="4C2BDEE5" w14:textId="77777777" w:rsidR="0032530D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E15DFC">
        <w:rPr>
          <w:rFonts w:ascii="Tahoma" w:eastAsia="Calibri" w:hAnsi="Tahoma" w:cs="Tahoma"/>
        </w:rPr>
        <w:t>Horas jornada anual</w:t>
      </w:r>
      <w:r>
        <w:rPr>
          <w:rFonts w:ascii="Tahoma" w:eastAsia="Calibri" w:hAnsi="Tahoma" w:cs="Tahoma"/>
        </w:rPr>
        <w:t xml:space="preserve"> (del empleado)</w:t>
      </w:r>
      <w:r w:rsidRPr="00E15DFC">
        <w:rPr>
          <w:rFonts w:ascii="Tahoma" w:eastAsia="Calibri" w:hAnsi="Tahoma" w:cs="Tahoma"/>
        </w:rPr>
        <w:t xml:space="preserve">: </w:t>
      </w:r>
      <w:r>
        <w:rPr>
          <w:rFonts w:ascii="Tahoma" w:eastAsia="Calibri" w:hAnsi="Tahoma" w:cs="Tahoma"/>
        </w:rPr>
        <w:t>las horas que se imputen se determinarán a partir de las horas trabajadas según régimen jurídico aplicable, restando los períodos de absentismo del puesto de trabajo y cualquier tipo de baja laboral.</w:t>
      </w:r>
    </w:p>
    <w:p w14:paraId="4A12CE7C" w14:textId="77777777" w:rsidR="0032530D" w:rsidRPr="00021B44" w:rsidRDefault="0032530D" w:rsidP="0032530D">
      <w:pPr>
        <w:pStyle w:val="Prrafodelista"/>
        <w:rPr>
          <w:rFonts w:ascii="Tahoma" w:eastAsia="Calibri" w:hAnsi="Tahoma" w:cs="Tahoma"/>
        </w:rPr>
      </w:pPr>
    </w:p>
    <w:p w14:paraId="4E8835F9" w14:textId="77777777" w:rsidR="0032530D" w:rsidRPr="00CB76E6" w:rsidRDefault="0032530D" w:rsidP="0032530D">
      <w:pPr>
        <w:pStyle w:val="Prrafodelista"/>
        <w:numPr>
          <w:ilvl w:val="0"/>
          <w:numId w:val="7"/>
        </w:numPr>
        <w:ind w:left="360"/>
        <w:contextualSpacing w:val="0"/>
        <w:jc w:val="both"/>
        <w:rPr>
          <w:rFonts w:ascii="Tahoma" w:eastAsia="Calibri" w:hAnsi="Tahoma" w:cs="Tahoma"/>
        </w:rPr>
      </w:pPr>
      <w:r w:rsidRPr="00CB76E6">
        <w:rPr>
          <w:rFonts w:ascii="Tahoma" w:eastAsia="Calibri" w:hAnsi="Tahoma" w:cs="Tahoma"/>
        </w:rPr>
        <w:t>Coste anual</w:t>
      </w:r>
      <w:r>
        <w:rPr>
          <w:rFonts w:ascii="Tahoma" w:eastAsia="Calibri" w:hAnsi="Tahoma" w:cs="Tahoma"/>
        </w:rPr>
        <w:t xml:space="preserve"> (del empleado)</w:t>
      </w:r>
      <w:r w:rsidRPr="00CB76E6">
        <w:rPr>
          <w:rFonts w:ascii="Tahoma" w:eastAsia="Calibri" w:hAnsi="Tahoma" w:cs="Tahoma"/>
        </w:rPr>
        <w:t>: rendimientos del trabajo del empleado cotización a la Seguridad Social o régimen de clases pasivas</w:t>
      </w:r>
      <w:r>
        <w:rPr>
          <w:rFonts w:ascii="Tahoma" w:eastAsia="Calibri" w:hAnsi="Tahoma" w:cs="Tahoma"/>
        </w:rPr>
        <w:t xml:space="preserve"> e indemnizaciones por fin de obra en contratos laborales de obra y servicio.</w:t>
      </w:r>
    </w:p>
    <w:p w14:paraId="5A8B83DF" w14:textId="77777777" w:rsidR="0032530D" w:rsidRPr="00CB76E6" w:rsidRDefault="0032530D" w:rsidP="0032530D">
      <w:pPr>
        <w:pStyle w:val="Prrafodelista"/>
        <w:ind w:left="0"/>
        <w:jc w:val="both"/>
        <w:rPr>
          <w:rFonts w:ascii="Tahoma" w:eastAsia="Calibri" w:hAnsi="Tahoma" w:cs="Tahoma"/>
          <w:sz w:val="18"/>
        </w:rPr>
      </w:pPr>
    </w:p>
    <w:p w14:paraId="354EE9DD" w14:textId="77777777" w:rsidR="0032530D" w:rsidRPr="00761291" w:rsidRDefault="0032530D" w:rsidP="0032530D">
      <w:pPr>
        <w:jc w:val="both"/>
        <w:rPr>
          <w:rFonts w:ascii="Tahoma" w:eastAsia="Calibri" w:hAnsi="Tahoma" w:cs="Tahoma"/>
          <w:szCs w:val="22"/>
        </w:rPr>
      </w:pPr>
      <w:r w:rsidRPr="000853FC">
        <w:rPr>
          <w:rFonts w:ascii="Tahoma" w:eastAsia="Calibri" w:hAnsi="Tahoma" w:cs="Tahoma"/>
          <w:szCs w:val="22"/>
        </w:rPr>
        <w:t xml:space="preserve">Esta información ha de ser coherente con la información incluida en </w:t>
      </w:r>
      <w:r>
        <w:rPr>
          <w:rFonts w:ascii="Tahoma" w:eastAsia="Calibri" w:hAnsi="Tahoma" w:cs="Tahoma"/>
          <w:szCs w:val="22"/>
        </w:rPr>
        <w:t>la solicitud de la ayuda y</w:t>
      </w:r>
      <w:r w:rsidRPr="00761291">
        <w:rPr>
          <w:rFonts w:ascii="Tahoma" w:eastAsia="Calibri" w:hAnsi="Tahoma" w:cs="Tahoma"/>
          <w:szCs w:val="22"/>
        </w:rPr>
        <w:t xml:space="preserve"> debe tener un respaldo documental que justifique las </w:t>
      </w:r>
      <w:r>
        <w:rPr>
          <w:rFonts w:ascii="Tahoma" w:eastAsia="Calibri" w:hAnsi="Tahoma" w:cs="Tahoma"/>
          <w:szCs w:val="22"/>
        </w:rPr>
        <w:t>horas de dedicación al proyecto</w:t>
      </w:r>
      <w:r w:rsidRPr="00761291">
        <w:rPr>
          <w:rFonts w:ascii="Tahoma" w:eastAsia="Calibri" w:hAnsi="Tahoma" w:cs="Tahoma"/>
          <w:szCs w:val="22"/>
        </w:rPr>
        <w:t xml:space="preserve">. Por tanto, </w:t>
      </w:r>
      <w:r>
        <w:rPr>
          <w:rFonts w:ascii="Tahoma" w:eastAsia="Calibri" w:hAnsi="Tahoma" w:cs="Tahoma"/>
          <w:szCs w:val="22"/>
        </w:rPr>
        <w:t>el</w:t>
      </w:r>
      <w:r w:rsidRPr="00761291">
        <w:rPr>
          <w:rFonts w:ascii="Tahoma" w:eastAsia="Calibri" w:hAnsi="Tahoma" w:cs="Tahoma"/>
          <w:szCs w:val="22"/>
        </w:rPr>
        <w:t xml:space="preserve"> beneficiario debe estar en condiciones de proporcionar la evidencia de las horas dedicadas al proyecto </w:t>
      </w:r>
      <w:r>
        <w:rPr>
          <w:rFonts w:ascii="Tahoma" w:eastAsia="Calibri" w:hAnsi="Tahoma" w:cs="Tahoma"/>
          <w:szCs w:val="22"/>
        </w:rPr>
        <w:t xml:space="preserve">y </w:t>
      </w:r>
      <w:r w:rsidRPr="00761291">
        <w:rPr>
          <w:rFonts w:ascii="Tahoma" w:eastAsia="Calibri" w:hAnsi="Tahoma" w:cs="Tahoma"/>
          <w:szCs w:val="22"/>
        </w:rPr>
        <w:t xml:space="preserve">deberá </w:t>
      </w:r>
      <w:r>
        <w:rPr>
          <w:rFonts w:ascii="Tahoma" w:eastAsia="Calibri" w:hAnsi="Tahoma" w:cs="Tahoma"/>
          <w:szCs w:val="22"/>
        </w:rPr>
        <w:t xml:space="preserve">estar </w:t>
      </w:r>
      <w:r w:rsidRPr="00761291">
        <w:rPr>
          <w:rFonts w:ascii="Tahoma" w:eastAsia="Calibri" w:hAnsi="Tahoma" w:cs="Tahoma"/>
          <w:szCs w:val="22"/>
        </w:rPr>
        <w:t>a disposición de la Agencia Estatal de Investigación, IGAE u otros organismos de control</w:t>
      </w:r>
      <w:r>
        <w:rPr>
          <w:rFonts w:ascii="Tahoma" w:eastAsia="Calibri" w:hAnsi="Tahoma" w:cs="Tahoma"/>
          <w:szCs w:val="22"/>
        </w:rPr>
        <w:t xml:space="preserve"> en caso de que sea requerida</w:t>
      </w:r>
      <w:r w:rsidRPr="00761291">
        <w:rPr>
          <w:rFonts w:ascii="Tahoma" w:eastAsia="Calibri" w:hAnsi="Tahoma" w:cs="Tahoma"/>
          <w:szCs w:val="22"/>
        </w:rPr>
        <w:t>.</w:t>
      </w:r>
    </w:p>
    <w:p w14:paraId="2F6E93AF" w14:textId="77777777" w:rsidR="0032530D" w:rsidRPr="000853FC" w:rsidRDefault="0032530D" w:rsidP="0032530D">
      <w:pPr>
        <w:jc w:val="both"/>
        <w:rPr>
          <w:rFonts w:ascii="Tahoma" w:eastAsia="Calibri" w:hAnsi="Tahoma" w:cs="Tahoma"/>
          <w:b/>
          <w:szCs w:val="22"/>
        </w:rPr>
      </w:pPr>
    </w:p>
    <w:p w14:paraId="40247698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Ejemplo:</w:t>
      </w:r>
    </w:p>
    <w:p w14:paraId="51E66CC6" w14:textId="77777777" w:rsidR="0032530D" w:rsidRDefault="0032530D" w:rsidP="0032530D">
      <w:pPr>
        <w:rPr>
          <w:rFonts w:ascii="Tahoma" w:hAnsi="Tahoma" w:cs="Tahoma"/>
          <w:color w:val="000000"/>
          <w:szCs w:val="22"/>
        </w:rPr>
      </w:pPr>
    </w:p>
    <w:p w14:paraId="0FE7D3AE" w14:textId="77777777" w:rsidR="0032530D" w:rsidRPr="00293FAE" w:rsidRDefault="0032530D" w:rsidP="0032530D">
      <w:pPr>
        <w:rPr>
          <w:rFonts w:ascii="Tahoma" w:hAnsi="Tahoma" w:cs="Tahoma"/>
          <w:b/>
          <w:color w:val="000000"/>
          <w:sz w:val="16"/>
          <w:szCs w:val="22"/>
        </w:rPr>
      </w:pPr>
      <w:r>
        <w:rPr>
          <w:rFonts w:ascii="Tahoma" w:hAnsi="Tahoma" w:cs="Tahoma"/>
          <w:b/>
          <w:color w:val="000000"/>
          <w:sz w:val="16"/>
          <w:szCs w:val="22"/>
        </w:rPr>
        <w:t>Anualidad 2015</w:t>
      </w:r>
    </w:p>
    <w:p w14:paraId="4BB07554" w14:textId="77777777" w:rsidR="0032530D" w:rsidRPr="00ED3514" w:rsidRDefault="0032530D" w:rsidP="0032530D">
      <w:pPr>
        <w:rPr>
          <w:rFonts w:ascii="Tahoma" w:hAnsi="Tahoma" w:cs="Tahoma"/>
          <w:b/>
          <w:color w:val="000000"/>
          <w:sz w:val="14"/>
          <w:szCs w:val="22"/>
        </w:rPr>
      </w:pPr>
    </w:p>
    <w:p w14:paraId="4B91FD6B" w14:textId="77777777" w:rsidR="0032530D" w:rsidRPr="00ED3514" w:rsidRDefault="0032530D" w:rsidP="0032530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62"/>
        <w:gridCol w:w="2399"/>
      </w:tblGrid>
      <w:tr w:rsidR="0032530D" w:rsidRPr="00ED3514" w14:paraId="19957B07" w14:textId="77777777" w:rsidTr="00FF01F0">
        <w:tc>
          <w:tcPr>
            <w:tcW w:w="3676" w:type="pct"/>
            <w:tcBorders>
              <w:bottom w:val="single" w:sz="4" w:space="0" w:color="auto"/>
            </w:tcBorders>
          </w:tcPr>
          <w:p w14:paraId="3AB3CCE9" w14:textId="77777777" w:rsidR="0032530D" w:rsidRPr="00ED3514" w:rsidRDefault="0032530D" w:rsidP="00FF01F0">
            <w:pPr>
              <w:jc w:val="both"/>
              <w:rPr>
                <w:rFonts w:ascii="Tahoma" w:eastAsia="Calibri" w:hAnsi="Tahoma" w:cs="Tahoma"/>
                <w:b/>
                <w:sz w:val="14"/>
                <w:szCs w:val="22"/>
                <w:u w:val="single"/>
              </w:rPr>
            </w:pPr>
            <w:r w:rsidRPr="00ED3514">
              <w:rPr>
                <w:rFonts w:ascii="Tahoma" w:eastAsia="Calibri" w:hAnsi="Tahoma" w:cs="Tahoma"/>
                <w:b/>
                <w:i/>
                <w:sz w:val="14"/>
                <w:szCs w:val="22"/>
              </w:rPr>
              <w:t>COSTE ANUAL DEL PERSONAL DE LA ENTIDAD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14:paraId="1EC8D4B9" w14:textId="77777777" w:rsidR="0032530D" w:rsidRPr="00ED3514" w:rsidRDefault="0032530D" w:rsidP="00FF01F0">
            <w:pPr>
              <w:jc w:val="both"/>
              <w:rPr>
                <w:rFonts w:ascii="Tahoma" w:eastAsia="Calibri" w:hAnsi="Tahoma" w:cs="Tahoma"/>
                <w:b/>
                <w:sz w:val="14"/>
                <w:szCs w:val="22"/>
              </w:rPr>
            </w:pP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12.</w:t>
            </w:r>
            <w:r>
              <w:rPr>
                <w:rFonts w:ascii="Tahoma" w:eastAsia="Calibri" w:hAnsi="Tahoma" w:cs="Tahoma"/>
                <w:b/>
                <w:sz w:val="14"/>
                <w:szCs w:val="22"/>
              </w:rPr>
              <w:t>523</w:t>
            </w: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.</w:t>
            </w:r>
            <w:r>
              <w:rPr>
                <w:rFonts w:ascii="Tahoma" w:eastAsia="Calibri" w:hAnsi="Tahoma" w:cs="Tahoma"/>
                <w:b/>
                <w:sz w:val="14"/>
                <w:szCs w:val="22"/>
              </w:rPr>
              <w:t>620</w:t>
            </w:r>
            <w:r w:rsidRPr="00ED3514">
              <w:rPr>
                <w:rFonts w:ascii="Tahoma" w:eastAsia="Calibri" w:hAnsi="Tahoma" w:cs="Tahoma"/>
                <w:b/>
                <w:sz w:val="14"/>
                <w:szCs w:val="22"/>
              </w:rPr>
              <w:t>€</w:t>
            </w:r>
          </w:p>
        </w:tc>
      </w:tr>
    </w:tbl>
    <w:p w14:paraId="169D6967" w14:textId="77777777" w:rsidR="0032530D" w:rsidRPr="00ED3514" w:rsidRDefault="0032530D" w:rsidP="0032530D">
      <w:pPr>
        <w:rPr>
          <w:rFonts w:ascii="Tahoma" w:hAnsi="Tahoma" w:cs="Tahoma"/>
          <w:b/>
          <w:color w:val="000000"/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338"/>
        <w:gridCol w:w="1394"/>
        <w:gridCol w:w="979"/>
        <w:gridCol w:w="1223"/>
        <w:gridCol w:w="1771"/>
      </w:tblGrid>
      <w:tr w:rsidR="0032530D" w:rsidRPr="005F22E8" w14:paraId="1F517ADD" w14:textId="77777777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center"/>
          </w:tcPr>
          <w:p w14:paraId="2FE14E30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290" w:type="pct"/>
            <w:shd w:val="clear" w:color="auto" w:fill="auto"/>
            <w:noWrap/>
            <w:vAlign w:val="center"/>
          </w:tcPr>
          <w:p w14:paraId="718162FF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69" w:type="pct"/>
            <w:shd w:val="clear" w:color="auto" w:fill="auto"/>
            <w:noWrap/>
            <w:vAlign w:val="center"/>
          </w:tcPr>
          <w:p w14:paraId="0BBFCF7E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A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887DC2E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B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14:paraId="6F16AE85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</w:t>
            </w:r>
          </w:p>
        </w:tc>
        <w:tc>
          <w:tcPr>
            <w:tcW w:w="977" w:type="pct"/>
            <w:noWrap/>
            <w:vAlign w:val="center"/>
          </w:tcPr>
          <w:p w14:paraId="54320E0A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D</w:t>
            </w:r>
          </w:p>
        </w:tc>
      </w:tr>
      <w:tr w:rsidR="0032530D" w:rsidRPr="005F22E8" w14:paraId="358968CB" w14:textId="77777777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13E332F9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Nombre y apellidos</w:t>
            </w:r>
          </w:p>
        </w:tc>
        <w:tc>
          <w:tcPr>
            <w:tcW w:w="1290" w:type="pct"/>
            <w:shd w:val="clear" w:color="auto" w:fill="auto"/>
            <w:noWrap/>
            <w:vAlign w:val="center"/>
            <w:hideMark/>
          </w:tcPr>
          <w:p w14:paraId="0E274743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 xml:space="preserve">Categoría profesional </w:t>
            </w:r>
            <w:r w:rsidRPr="005F22E8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(IP, predoctoral…)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13E58FC9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Horas jornada anual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8C9DF91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Coste anual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392BDCE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Horas de dedicación</w:t>
            </w:r>
          </w:p>
        </w:tc>
        <w:tc>
          <w:tcPr>
            <w:tcW w:w="977" w:type="pct"/>
            <w:noWrap/>
            <w:vAlign w:val="center"/>
            <w:hideMark/>
          </w:tcPr>
          <w:p w14:paraId="4F88528A" w14:textId="77777777" w:rsidR="0032530D" w:rsidRPr="005F22E8" w:rsidRDefault="00B5148E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ahoma"/>
                        <w:b/>
                        <w:bCs/>
                        <w:i/>
                        <w:color w:val="000000"/>
                        <w:sz w:val="14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4"/>
                        <w:szCs w:val="18"/>
                      </w:rPr>
                      <m:t>B×C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color w:val="000000"/>
                        <w:sz w:val="14"/>
                        <w:szCs w:val="18"/>
                      </w:rPr>
                      <m:t>A</m:t>
                    </m:r>
                  </m:den>
                </m:f>
              </m:oMath>
            </m:oMathPara>
          </w:p>
          <w:p w14:paraId="3BD355A5" w14:textId="77777777" w:rsidR="0032530D" w:rsidRPr="005F22E8" w:rsidRDefault="0032530D" w:rsidP="00FF01F0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Coste horas de dedicación</w:t>
            </w:r>
          </w:p>
        </w:tc>
      </w:tr>
      <w:tr w:rsidR="0032530D" w:rsidRPr="005F22E8" w14:paraId="35618DB0" w14:textId="77777777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bottom"/>
            <w:hideMark/>
          </w:tcPr>
          <w:p w14:paraId="73860304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Personal propio 1</w:t>
            </w:r>
          </w:p>
        </w:tc>
        <w:tc>
          <w:tcPr>
            <w:tcW w:w="1290" w:type="pct"/>
            <w:shd w:val="clear" w:color="auto" w:fill="auto"/>
            <w:noWrap/>
            <w:vAlign w:val="bottom"/>
            <w:hideMark/>
          </w:tcPr>
          <w:p w14:paraId="772EB765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Científico Titular </w:t>
            </w:r>
          </w:p>
        </w:tc>
        <w:tc>
          <w:tcPr>
            <w:tcW w:w="769" w:type="pct"/>
            <w:shd w:val="clear" w:color="auto" w:fill="auto"/>
            <w:noWrap/>
            <w:vAlign w:val="bottom"/>
            <w:hideMark/>
          </w:tcPr>
          <w:p w14:paraId="563EA323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>700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 xml:space="preserve"> h.</w:t>
            </w:r>
          </w:p>
        </w:tc>
        <w:tc>
          <w:tcPr>
            <w:tcW w:w="540" w:type="pct"/>
            <w:shd w:val="clear" w:color="auto" w:fill="auto"/>
          </w:tcPr>
          <w:p w14:paraId="3C0562E3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50.000 €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5AF6AE5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 850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 xml:space="preserve"> h. </w:t>
            </w:r>
          </w:p>
        </w:tc>
        <w:tc>
          <w:tcPr>
            <w:tcW w:w="977" w:type="pct"/>
            <w:noWrap/>
            <w:vAlign w:val="bottom"/>
            <w:hideMark/>
          </w:tcPr>
          <w:p w14:paraId="25A49129" w14:textId="77777777" w:rsidR="0032530D" w:rsidRPr="005F22E8" w:rsidRDefault="0032530D" w:rsidP="00FF01F0">
            <w:pPr>
              <w:jc w:val="right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25.000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€</w:t>
            </w:r>
          </w:p>
        </w:tc>
      </w:tr>
      <w:tr w:rsidR="0032530D" w:rsidRPr="005F22E8" w14:paraId="48B0B9DE" w14:textId="77777777" w:rsidTr="00FF01F0">
        <w:trPr>
          <w:trHeight w:val="57"/>
          <w:jc w:val="center"/>
        </w:trPr>
        <w:tc>
          <w:tcPr>
            <w:tcW w:w="749" w:type="pct"/>
            <w:shd w:val="clear" w:color="auto" w:fill="auto"/>
            <w:noWrap/>
            <w:vAlign w:val="bottom"/>
          </w:tcPr>
          <w:p w14:paraId="7A8570D3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Personal propio 2</w:t>
            </w:r>
          </w:p>
        </w:tc>
        <w:tc>
          <w:tcPr>
            <w:tcW w:w="1290" w:type="pct"/>
            <w:shd w:val="clear" w:color="auto" w:fill="auto"/>
            <w:noWrap/>
            <w:vAlign w:val="bottom"/>
          </w:tcPr>
          <w:p w14:paraId="6C465153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Titulado medio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69" w:type="pct"/>
            <w:shd w:val="clear" w:color="auto" w:fill="auto"/>
            <w:noWrap/>
            <w:vAlign w:val="bottom"/>
          </w:tcPr>
          <w:p w14:paraId="60AAD4F6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1650 h.</w:t>
            </w:r>
          </w:p>
        </w:tc>
        <w:tc>
          <w:tcPr>
            <w:tcW w:w="540" w:type="pct"/>
            <w:shd w:val="clear" w:color="auto" w:fill="auto"/>
          </w:tcPr>
          <w:p w14:paraId="14B8CC4B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3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0.000</w:t>
            </w:r>
            <w:r>
              <w:rPr>
                <w:rFonts w:ascii="Tahoma" w:hAnsi="Tahoma" w:cs="Tahoma"/>
                <w:color w:val="000000"/>
                <w:sz w:val="14"/>
                <w:szCs w:val="18"/>
              </w:rPr>
              <w:t xml:space="preserve"> 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€</w:t>
            </w:r>
          </w:p>
        </w:tc>
        <w:tc>
          <w:tcPr>
            <w:tcW w:w="675" w:type="pct"/>
            <w:shd w:val="clear" w:color="auto" w:fill="auto"/>
            <w:noWrap/>
            <w:vAlign w:val="bottom"/>
          </w:tcPr>
          <w:p w14:paraId="10821471" w14:textId="77777777" w:rsidR="0032530D" w:rsidRPr="005F22E8" w:rsidRDefault="0032530D" w:rsidP="00FF01F0">
            <w:pPr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1650 h.</w:t>
            </w:r>
          </w:p>
        </w:tc>
        <w:tc>
          <w:tcPr>
            <w:tcW w:w="977" w:type="pct"/>
            <w:noWrap/>
            <w:vAlign w:val="bottom"/>
          </w:tcPr>
          <w:p w14:paraId="6956F98E" w14:textId="77777777" w:rsidR="0032530D" w:rsidRPr="005F22E8" w:rsidRDefault="0032530D" w:rsidP="00FF01F0">
            <w:pPr>
              <w:jc w:val="right"/>
              <w:rPr>
                <w:rFonts w:ascii="Tahoma" w:hAnsi="Tahoma" w:cs="Tahoma"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8"/>
              </w:rPr>
              <w:t>30</w:t>
            </w:r>
            <w:r w:rsidRPr="005F22E8">
              <w:rPr>
                <w:rFonts w:ascii="Tahoma" w:hAnsi="Tahoma" w:cs="Tahoma"/>
                <w:color w:val="000000"/>
                <w:sz w:val="14"/>
                <w:szCs w:val="18"/>
              </w:rPr>
              <w:t>.000 €</w:t>
            </w:r>
          </w:p>
        </w:tc>
      </w:tr>
      <w:tr w:rsidR="0032530D" w:rsidRPr="005F22E8" w14:paraId="66FC83A3" w14:textId="77777777" w:rsidTr="00FF01F0">
        <w:trPr>
          <w:trHeight w:val="57"/>
          <w:jc w:val="center"/>
        </w:trPr>
        <w:tc>
          <w:tcPr>
            <w:tcW w:w="4023" w:type="pct"/>
            <w:gridSpan w:val="5"/>
            <w:shd w:val="clear" w:color="auto" w:fill="auto"/>
            <w:noWrap/>
            <w:vAlign w:val="bottom"/>
            <w:hideMark/>
          </w:tcPr>
          <w:p w14:paraId="3ED74819" w14:textId="77777777" w:rsidR="0032530D" w:rsidRPr="005F22E8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 xml:space="preserve">TOTALES 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14:paraId="63F5C7BD" w14:textId="77777777" w:rsidR="0032530D" w:rsidRPr="005F22E8" w:rsidRDefault="0032530D" w:rsidP="00FF01F0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55</w:t>
            </w:r>
            <w:r w:rsidRPr="005F22E8">
              <w:rPr>
                <w:rFonts w:ascii="Tahoma" w:hAnsi="Tahoma" w:cs="Tahoma"/>
                <w:b/>
                <w:bCs/>
                <w:color w:val="000000"/>
                <w:sz w:val="14"/>
                <w:szCs w:val="18"/>
              </w:rPr>
              <w:t>.000 €</w:t>
            </w:r>
          </w:p>
        </w:tc>
      </w:tr>
    </w:tbl>
    <w:p w14:paraId="0052E63A" w14:textId="77777777" w:rsidR="0032530D" w:rsidRPr="00ED3514" w:rsidRDefault="0032530D" w:rsidP="0032530D">
      <w:pPr>
        <w:rPr>
          <w:rFonts w:ascii="Tahoma" w:hAnsi="Tahoma" w:cs="Tahoma"/>
          <w:color w:val="000000"/>
          <w:sz w:val="14"/>
          <w:szCs w:val="22"/>
        </w:rPr>
      </w:pPr>
    </w:p>
    <w:p w14:paraId="0756E2AA" w14:textId="77777777" w:rsidR="00CE2A16" w:rsidRPr="00773FBA" w:rsidRDefault="00CE2A16" w:rsidP="00D46536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CE2A16" w:rsidRPr="00773FBA" w:rsidSect="00101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4" w:right="1134" w:bottom="992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0676" w14:textId="77777777" w:rsidR="00B5148E" w:rsidRDefault="00B5148E">
      <w:r>
        <w:separator/>
      </w:r>
    </w:p>
  </w:endnote>
  <w:endnote w:type="continuationSeparator" w:id="0">
    <w:p w14:paraId="602ED771" w14:textId="77777777" w:rsidR="00B5148E" w:rsidRDefault="00B5148E">
      <w:r>
        <w:continuationSeparator/>
      </w:r>
    </w:p>
  </w:endnote>
  <w:endnote w:type="continuationNotice" w:id="1">
    <w:p w14:paraId="66ECC890" w14:textId="77777777" w:rsidR="00B5148E" w:rsidRDefault="00B5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8CA4" w14:textId="77777777" w:rsidR="00CE59E4" w:rsidRDefault="00CE59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523BA2" w14:textId="77777777" w:rsidR="00CE59E4" w:rsidRDefault="00CE59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4863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360002861"/>
          <w:docPartObj>
            <w:docPartGallery w:val="Page Numbers (Top of Page)"/>
            <w:docPartUnique/>
          </w:docPartObj>
        </w:sdtPr>
        <w:sdtEndPr/>
        <w:sdtContent>
          <w:p w14:paraId="24DD1501" w14:textId="77777777" w:rsidR="00333C38" w:rsidRPr="00333C38" w:rsidRDefault="00333C38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333C38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33C38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B9D61" w14:textId="77777777" w:rsidR="00CE59E4" w:rsidRDefault="00CE5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2932798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42158D" w14:textId="77777777" w:rsidR="00333C38" w:rsidRPr="00333C38" w:rsidRDefault="00333C38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333C38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33C38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33C3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2530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33C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19D2F" w14:textId="77777777" w:rsidR="00CE59E4" w:rsidRDefault="00CE5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0BF4" w14:textId="77777777" w:rsidR="00B5148E" w:rsidRDefault="00B5148E">
      <w:r>
        <w:separator/>
      </w:r>
    </w:p>
  </w:footnote>
  <w:footnote w:type="continuationSeparator" w:id="0">
    <w:p w14:paraId="211A1068" w14:textId="77777777" w:rsidR="00B5148E" w:rsidRDefault="00B5148E">
      <w:r>
        <w:continuationSeparator/>
      </w:r>
    </w:p>
  </w:footnote>
  <w:footnote w:type="continuationNotice" w:id="1">
    <w:p w14:paraId="55D823DA" w14:textId="77777777" w:rsidR="00B5148E" w:rsidRDefault="00B51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F3E" w14:textId="77777777" w:rsidR="00CE59E4" w:rsidRDefault="00CE59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527D52" w14:textId="77777777" w:rsidR="00CE59E4" w:rsidRDefault="00CE59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108B" w14:textId="77777777" w:rsidR="00CE59E4" w:rsidRDefault="00CE59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30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F8D3F" w14:textId="77777777" w:rsidR="00CE59E4" w:rsidRDefault="00CE59E4">
    <w:pPr>
      <w:pStyle w:val="Encabezado"/>
      <w:tabs>
        <w:tab w:val="clear" w:pos="8504"/>
      </w:tabs>
      <w:ind w:right="360"/>
    </w:pPr>
    <w:r>
      <w:rPr>
        <w:noProof/>
        <w:sz w:val="14"/>
        <w:lang w:val="es-ES"/>
      </w:rPr>
      <w:drawing>
        <wp:anchor distT="0" distB="0" distL="114300" distR="114300" simplePos="0" relativeHeight="251665408" behindDoc="0" locked="0" layoutInCell="1" allowOverlap="1" wp14:anchorId="230A7AF5" wp14:editId="641BC64B">
          <wp:simplePos x="0" y="0"/>
          <wp:positionH relativeFrom="column">
            <wp:posOffset>5703570</wp:posOffset>
          </wp:positionH>
          <wp:positionV relativeFrom="paragraph">
            <wp:posOffset>360045</wp:posOffset>
          </wp:positionV>
          <wp:extent cx="351155" cy="473710"/>
          <wp:effectExtent l="0" t="0" r="0" b="254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18931B6B" wp14:editId="5E8F8820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9525" t="9525" r="5715" b="9525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58922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O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1072" behindDoc="0" locked="0" layoutInCell="0" allowOverlap="1" wp14:anchorId="43660C91" wp14:editId="3CFCE174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19050" t="0" r="889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52" w:type="dxa"/>
      <w:tblInd w:w="-709" w:type="dxa"/>
      <w:tblLook w:val="04A0" w:firstRow="1" w:lastRow="0" w:firstColumn="1" w:lastColumn="0" w:noHBand="0" w:noVBand="1"/>
    </w:tblPr>
    <w:tblGrid>
      <w:gridCol w:w="1560"/>
      <w:gridCol w:w="5676"/>
      <w:gridCol w:w="4116"/>
    </w:tblGrid>
    <w:tr w:rsidR="00311731" w:rsidRPr="00BA3BD4" w14:paraId="2917A71F" w14:textId="77777777" w:rsidTr="00867724">
      <w:trPr>
        <w:trHeight w:val="1483"/>
      </w:trPr>
      <w:tc>
        <w:tcPr>
          <w:tcW w:w="1560" w:type="dxa"/>
          <w:vAlign w:val="center"/>
        </w:tcPr>
        <w:p w14:paraId="1EAE6A48" w14:textId="77777777" w:rsidR="00311731" w:rsidRPr="00BA3BD4" w:rsidRDefault="00311731" w:rsidP="00311731">
          <w:pPr>
            <w:pStyle w:val="Encabezado"/>
            <w:ind w:left="886"/>
            <w:rPr>
              <w:rFonts w:cs="Arial"/>
              <w:sz w:val="16"/>
              <w:szCs w:val="16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7456" behindDoc="0" locked="0" layoutInCell="1" allowOverlap="1" wp14:anchorId="4C62039E" wp14:editId="6731B47D">
                <wp:simplePos x="0" y="0"/>
                <wp:positionH relativeFrom="column">
                  <wp:posOffset>106045</wp:posOffset>
                </wp:positionH>
                <wp:positionV relativeFrom="paragraph">
                  <wp:posOffset>182245</wp:posOffset>
                </wp:positionV>
                <wp:extent cx="762000" cy="800100"/>
                <wp:effectExtent l="0" t="0" r="0" b="0"/>
                <wp:wrapNone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6" w:type="dxa"/>
          <w:vAlign w:val="center"/>
        </w:tcPr>
        <w:p w14:paraId="24300747" w14:textId="77777777" w:rsidR="00311731" w:rsidRDefault="00311731" w:rsidP="00311731">
          <w:pPr>
            <w:ind w:left="202" w:hanging="202"/>
            <w:rPr>
              <w:rFonts w:cs="Arial"/>
              <w:sz w:val="16"/>
              <w:szCs w:val="16"/>
            </w:rPr>
          </w:pPr>
        </w:p>
        <w:p w14:paraId="6193EE55" w14:textId="77777777" w:rsidR="00311731" w:rsidRDefault="00311731" w:rsidP="00311731">
          <w:pPr>
            <w:rPr>
              <w:rFonts w:ascii="Gill Sans MT" w:hAnsi="Gill Sans MT"/>
            </w:rPr>
          </w:pPr>
        </w:p>
        <w:p w14:paraId="032B0DEC" w14:textId="77777777" w:rsidR="00311731" w:rsidRPr="001A310B" w:rsidRDefault="00311731" w:rsidP="00311731">
          <w:pPr>
            <w:rPr>
              <w:rFonts w:ascii="Gill Sans MT" w:hAnsi="Gill Sans MT"/>
            </w:rPr>
          </w:pPr>
          <w:r w:rsidRPr="001A310B">
            <w:rPr>
              <w:rFonts w:ascii="Gill Sans MT" w:hAnsi="Gill Sans MT"/>
            </w:rPr>
            <w:t xml:space="preserve">MINISTERIO </w:t>
          </w:r>
        </w:p>
        <w:p w14:paraId="25C1BE73" w14:textId="77777777" w:rsidR="00311731" w:rsidRPr="001A310B" w:rsidRDefault="00311731" w:rsidP="00311731">
          <w:pPr>
            <w:ind w:left="202" w:hanging="202"/>
            <w:rPr>
              <w:rFonts w:ascii="Gill Sans MT" w:hAnsi="Gill Sans MT"/>
            </w:rPr>
          </w:pPr>
          <w:r w:rsidRPr="001A310B">
            <w:rPr>
              <w:rFonts w:ascii="Gill Sans MT" w:hAnsi="Gill Sans MT"/>
            </w:rPr>
            <w:t xml:space="preserve">DE CIENCIA </w:t>
          </w:r>
        </w:p>
        <w:p w14:paraId="14B3FF99" w14:textId="77777777" w:rsidR="00311731" w:rsidRPr="00DE3078" w:rsidRDefault="00311731" w:rsidP="00311731">
          <w:pPr>
            <w:ind w:left="202" w:hanging="202"/>
            <w:rPr>
              <w:rFonts w:ascii="Gill Sans MT" w:hAnsi="Gill Sans MT"/>
              <w:sz w:val="18"/>
              <w:szCs w:val="18"/>
            </w:rPr>
          </w:pPr>
          <w:r w:rsidRPr="001A310B">
            <w:rPr>
              <w:rFonts w:ascii="Gill Sans MT" w:hAnsi="Gill Sans MT"/>
            </w:rPr>
            <w:t>E INNOVACIÓN</w:t>
          </w:r>
        </w:p>
      </w:tc>
      <w:tc>
        <w:tcPr>
          <w:tcW w:w="4116" w:type="dxa"/>
          <w:vAlign w:val="center"/>
        </w:tcPr>
        <w:p w14:paraId="58615571" w14:textId="77777777" w:rsidR="00311731" w:rsidRPr="00BA3BD4" w:rsidRDefault="00311731" w:rsidP="00311731">
          <w:pPr>
            <w:ind w:right="2385"/>
            <w:jc w:val="right"/>
            <w:rPr>
              <w:rFonts w:cs="Arial"/>
              <w:sz w:val="16"/>
              <w:szCs w:val="16"/>
            </w:rPr>
          </w:pPr>
          <w:r w:rsidRPr="007E4E98">
            <w:rPr>
              <w:rFonts w:cs="Arial"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8480" behindDoc="1" locked="0" layoutInCell="1" allowOverlap="1" wp14:anchorId="78E6156B" wp14:editId="2DD0AD4C">
                <wp:simplePos x="0" y="0"/>
                <wp:positionH relativeFrom="column">
                  <wp:posOffset>1069340</wp:posOffset>
                </wp:positionH>
                <wp:positionV relativeFrom="paragraph">
                  <wp:posOffset>318770</wp:posOffset>
                </wp:positionV>
                <wp:extent cx="578485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0628" y="21086"/>
                    <wp:lineTo x="20628" y="0"/>
                    <wp:lineTo x="0" y="0"/>
                  </wp:wrapPolygon>
                </wp:wrapTight>
                <wp:docPr id="54" name="Imagen 54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B73064A" w14:textId="77777777" w:rsidR="00CE59E4" w:rsidRPr="00311731" w:rsidRDefault="00CE59E4" w:rsidP="003117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27D"/>
    <w:multiLevelType w:val="hybridMultilevel"/>
    <w:tmpl w:val="5CB2A4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31BF"/>
    <w:multiLevelType w:val="hybridMultilevel"/>
    <w:tmpl w:val="0824946A"/>
    <w:lvl w:ilvl="0" w:tplc="85D47A8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34EA"/>
    <w:multiLevelType w:val="hybridMultilevel"/>
    <w:tmpl w:val="8EE8C8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9011C"/>
    <w:multiLevelType w:val="hybridMultilevel"/>
    <w:tmpl w:val="B25ACD0A"/>
    <w:name w:val="WWNum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E7DAF"/>
    <w:multiLevelType w:val="hybridMultilevel"/>
    <w:tmpl w:val="0FAC7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17A4D"/>
    <w:multiLevelType w:val="hybridMultilevel"/>
    <w:tmpl w:val="8EC22B80"/>
    <w:lvl w:ilvl="0" w:tplc="C63EBD00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8550F"/>
    <w:multiLevelType w:val="hybridMultilevel"/>
    <w:tmpl w:val="EF485E4A"/>
    <w:name w:val="WWNum212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6FC9"/>
    <w:multiLevelType w:val="hybridMultilevel"/>
    <w:tmpl w:val="9CBC54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B4"/>
    <w:rsid w:val="000041E6"/>
    <w:rsid w:val="00011328"/>
    <w:rsid w:val="000124B9"/>
    <w:rsid w:val="00014087"/>
    <w:rsid w:val="0002024F"/>
    <w:rsid w:val="00021B0F"/>
    <w:rsid w:val="000249ED"/>
    <w:rsid w:val="00030FBC"/>
    <w:rsid w:val="00032620"/>
    <w:rsid w:val="0003426A"/>
    <w:rsid w:val="000360CE"/>
    <w:rsid w:val="00043C64"/>
    <w:rsid w:val="00051AAB"/>
    <w:rsid w:val="000526EB"/>
    <w:rsid w:val="00057AFC"/>
    <w:rsid w:val="00057B0D"/>
    <w:rsid w:val="00061860"/>
    <w:rsid w:val="00061A40"/>
    <w:rsid w:val="00062BFC"/>
    <w:rsid w:val="00063B1A"/>
    <w:rsid w:val="00064018"/>
    <w:rsid w:val="00071FC8"/>
    <w:rsid w:val="00072603"/>
    <w:rsid w:val="00075D57"/>
    <w:rsid w:val="000770D2"/>
    <w:rsid w:val="0008164D"/>
    <w:rsid w:val="000868FD"/>
    <w:rsid w:val="000A1ACD"/>
    <w:rsid w:val="000A23FC"/>
    <w:rsid w:val="000A386C"/>
    <w:rsid w:val="000A3A77"/>
    <w:rsid w:val="000B1EAD"/>
    <w:rsid w:val="000B3563"/>
    <w:rsid w:val="000B548F"/>
    <w:rsid w:val="000B5E3B"/>
    <w:rsid w:val="000B6B78"/>
    <w:rsid w:val="000B7AF4"/>
    <w:rsid w:val="000D1E2C"/>
    <w:rsid w:val="000D2575"/>
    <w:rsid w:val="000D674D"/>
    <w:rsid w:val="000D720B"/>
    <w:rsid w:val="000E1D36"/>
    <w:rsid w:val="000E2BE2"/>
    <w:rsid w:val="000E553C"/>
    <w:rsid w:val="000F4E47"/>
    <w:rsid w:val="000F58D9"/>
    <w:rsid w:val="000F5C5F"/>
    <w:rsid w:val="000F7944"/>
    <w:rsid w:val="00101D22"/>
    <w:rsid w:val="00102A33"/>
    <w:rsid w:val="00111E76"/>
    <w:rsid w:val="00112B6E"/>
    <w:rsid w:val="00126BBE"/>
    <w:rsid w:val="00126E90"/>
    <w:rsid w:val="00135B30"/>
    <w:rsid w:val="00143BE8"/>
    <w:rsid w:val="0014535E"/>
    <w:rsid w:val="00146ACC"/>
    <w:rsid w:val="001530B0"/>
    <w:rsid w:val="00153826"/>
    <w:rsid w:val="0016292C"/>
    <w:rsid w:val="00171096"/>
    <w:rsid w:val="001737B3"/>
    <w:rsid w:val="001807CB"/>
    <w:rsid w:val="0018095B"/>
    <w:rsid w:val="001819CE"/>
    <w:rsid w:val="00184676"/>
    <w:rsid w:val="00191455"/>
    <w:rsid w:val="001931D6"/>
    <w:rsid w:val="00197A66"/>
    <w:rsid w:val="00197E53"/>
    <w:rsid w:val="001A14FE"/>
    <w:rsid w:val="001A5198"/>
    <w:rsid w:val="001A7A0B"/>
    <w:rsid w:val="001B1413"/>
    <w:rsid w:val="001B4DE4"/>
    <w:rsid w:val="001B734C"/>
    <w:rsid w:val="001C4174"/>
    <w:rsid w:val="001C4FD9"/>
    <w:rsid w:val="001C5CBE"/>
    <w:rsid w:val="001C75D2"/>
    <w:rsid w:val="001C7BEF"/>
    <w:rsid w:val="001D3719"/>
    <w:rsid w:val="001D41E1"/>
    <w:rsid w:val="001D4B43"/>
    <w:rsid w:val="001D4C92"/>
    <w:rsid w:val="001D5312"/>
    <w:rsid w:val="001E4B4C"/>
    <w:rsid w:val="00200310"/>
    <w:rsid w:val="0020082B"/>
    <w:rsid w:val="00220FD3"/>
    <w:rsid w:val="00221F28"/>
    <w:rsid w:val="00222592"/>
    <w:rsid w:val="0022582B"/>
    <w:rsid w:val="002262BF"/>
    <w:rsid w:val="002302E4"/>
    <w:rsid w:val="002339DC"/>
    <w:rsid w:val="002353E8"/>
    <w:rsid w:val="0023685D"/>
    <w:rsid w:val="00236A6F"/>
    <w:rsid w:val="00245CC9"/>
    <w:rsid w:val="00252BF7"/>
    <w:rsid w:val="00253433"/>
    <w:rsid w:val="00255CBA"/>
    <w:rsid w:val="00264E94"/>
    <w:rsid w:val="00265041"/>
    <w:rsid w:val="00266807"/>
    <w:rsid w:val="00270E6D"/>
    <w:rsid w:val="00276A6E"/>
    <w:rsid w:val="0028020C"/>
    <w:rsid w:val="002837A5"/>
    <w:rsid w:val="0028454E"/>
    <w:rsid w:val="002937AE"/>
    <w:rsid w:val="00293831"/>
    <w:rsid w:val="00297D38"/>
    <w:rsid w:val="002A5399"/>
    <w:rsid w:val="002B0E2C"/>
    <w:rsid w:val="002B14DF"/>
    <w:rsid w:val="002B300E"/>
    <w:rsid w:val="002B372D"/>
    <w:rsid w:val="002B6E4C"/>
    <w:rsid w:val="002B75D2"/>
    <w:rsid w:val="002C3807"/>
    <w:rsid w:val="002C71DF"/>
    <w:rsid w:val="002C744A"/>
    <w:rsid w:val="002D0B46"/>
    <w:rsid w:val="002D308D"/>
    <w:rsid w:val="002D4177"/>
    <w:rsid w:val="002D4D59"/>
    <w:rsid w:val="002E53ED"/>
    <w:rsid w:val="002E7B4F"/>
    <w:rsid w:val="002F28CE"/>
    <w:rsid w:val="002F596A"/>
    <w:rsid w:val="002F5D07"/>
    <w:rsid w:val="003070DD"/>
    <w:rsid w:val="00311731"/>
    <w:rsid w:val="003140C3"/>
    <w:rsid w:val="00317E33"/>
    <w:rsid w:val="003246F0"/>
    <w:rsid w:val="00324DDF"/>
    <w:rsid w:val="0032530D"/>
    <w:rsid w:val="00327A88"/>
    <w:rsid w:val="00333C38"/>
    <w:rsid w:val="00335352"/>
    <w:rsid w:val="00337091"/>
    <w:rsid w:val="0034563C"/>
    <w:rsid w:val="00347F87"/>
    <w:rsid w:val="00350118"/>
    <w:rsid w:val="00351DE3"/>
    <w:rsid w:val="003561A1"/>
    <w:rsid w:val="003614BC"/>
    <w:rsid w:val="003636C5"/>
    <w:rsid w:val="00367F18"/>
    <w:rsid w:val="003725B1"/>
    <w:rsid w:val="003765AB"/>
    <w:rsid w:val="00377F32"/>
    <w:rsid w:val="0038237E"/>
    <w:rsid w:val="00382D48"/>
    <w:rsid w:val="00383454"/>
    <w:rsid w:val="00383997"/>
    <w:rsid w:val="003850EE"/>
    <w:rsid w:val="00386C67"/>
    <w:rsid w:val="00387204"/>
    <w:rsid w:val="003A09E8"/>
    <w:rsid w:val="003A5ACB"/>
    <w:rsid w:val="003B5DD3"/>
    <w:rsid w:val="003C5C79"/>
    <w:rsid w:val="003D2D68"/>
    <w:rsid w:val="003D5179"/>
    <w:rsid w:val="003D7FD9"/>
    <w:rsid w:val="003E27C9"/>
    <w:rsid w:val="003F2E7F"/>
    <w:rsid w:val="003F7167"/>
    <w:rsid w:val="003F732F"/>
    <w:rsid w:val="00401885"/>
    <w:rsid w:val="00405EB0"/>
    <w:rsid w:val="00414F9E"/>
    <w:rsid w:val="00416DE6"/>
    <w:rsid w:val="00416FC6"/>
    <w:rsid w:val="004229BE"/>
    <w:rsid w:val="00423225"/>
    <w:rsid w:val="00425CC6"/>
    <w:rsid w:val="00426100"/>
    <w:rsid w:val="0043238B"/>
    <w:rsid w:val="00432517"/>
    <w:rsid w:val="00440391"/>
    <w:rsid w:val="0044228C"/>
    <w:rsid w:val="004457F8"/>
    <w:rsid w:val="00445BC5"/>
    <w:rsid w:val="00451A6D"/>
    <w:rsid w:val="004530A0"/>
    <w:rsid w:val="00453822"/>
    <w:rsid w:val="00460739"/>
    <w:rsid w:val="00461B77"/>
    <w:rsid w:val="00472F92"/>
    <w:rsid w:val="004736CE"/>
    <w:rsid w:val="00474C6D"/>
    <w:rsid w:val="00484129"/>
    <w:rsid w:val="00485AEB"/>
    <w:rsid w:val="00486051"/>
    <w:rsid w:val="004947B6"/>
    <w:rsid w:val="004972E9"/>
    <w:rsid w:val="004A00EA"/>
    <w:rsid w:val="004A0A8D"/>
    <w:rsid w:val="004A0DD6"/>
    <w:rsid w:val="004A60D2"/>
    <w:rsid w:val="004B0DAA"/>
    <w:rsid w:val="004B6DF3"/>
    <w:rsid w:val="004C35D2"/>
    <w:rsid w:val="004D0E09"/>
    <w:rsid w:val="004D2DB7"/>
    <w:rsid w:val="004E21C5"/>
    <w:rsid w:val="004E2AD8"/>
    <w:rsid w:val="004E5578"/>
    <w:rsid w:val="004F0F52"/>
    <w:rsid w:val="004F56F9"/>
    <w:rsid w:val="004F5F48"/>
    <w:rsid w:val="004F76CC"/>
    <w:rsid w:val="00503462"/>
    <w:rsid w:val="005038CF"/>
    <w:rsid w:val="00503AA3"/>
    <w:rsid w:val="00513E76"/>
    <w:rsid w:val="005155BD"/>
    <w:rsid w:val="00516295"/>
    <w:rsid w:val="0052302D"/>
    <w:rsid w:val="00526E36"/>
    <w:rsid w:val="00531FAC"/>
    <w:rsid w:val="005321CF"/>
    <w:rsid w:val="005335D1"/>
    <w:rsid w:val="0053475C"/>
    <w:rsid w:val="00535BCC"/>
    <w:rsid w:val="00546AFB"/>
    <w:rsid w:val="00546E3A"/>
    <w:rsid w:val="00550DCD"/>
    <w:rsid w:val="005518A3"/>
    <w:rsid w:val="00562E66"/>
    <w:rsid w:val="0057699B"/>
    <w:rsid w:val="00580AB2"/>
    <w:rsid w:val="00587042"/>
    <w:rsid w:val="00591BA5"/>
    <w:rsid w:val="005974E5"/>
    <w:rsid w:val="005A1ACF"/>
    <w:rsid w:val="005A70CF"/>
    <w:rsid w:val="005A79D3"/>
    <w:rsid w:val="005B1E94"/>
    <w:rsid w:val="005B3A9C"/>
    <w:rsid w:val="005C1E15"/>
    <w:rsid w:val="005C798F"/>
    <w:rsid w:val="005D742F"/>
    <w:rsid w:val="005E0B93"/>
    <w:rsid w:val="005E3FD1"/>
    <w:rsid w:val="005E4E28"/>
    <w:rsid w:val="005E6276"/>
    <w:rsid w:val="005E63A0"/>
    <w:rsid w:val="005E7683"/>
    <w:rsid w:val="005F43EE"/>
    <w:rsid w:val="006045E3"/>
    <w:rsid w:val="006101AC"/>
    <w:rsid w:val="00625EDD"/>
    <w:rsid w:val="00631B05"/>
    <w:rsid w:val="00635651"/>
    <w:rsid w:val="00636BA4"/>
    <w:rsid w:val="00640093"/>
    <w:rsid w:val="00643AA5"/>
    <w:rsid w:val="0065191C"/>
    <w:rsid w:val="00652AE3"/>
    <w:rsid w:val="00653382"/>
    <w:rsid w:val="006538F3"/>
    <w:rsid w:val="00656AC1"/>
    <w:rsid w:val="0066294B"/>
    <w:rsid w:val="006658B9"/>
    <w:rsid w:val="006708B6"/>
    <w:rsid w:val="00671044"/>
    <w:rsid w:val="0067678C"/>
    <w:rsid w:val="00677B6D"/>
    <w:rsid w:val="00685A5C"/>
    <w:rsid w:val="00694D9A"/>
    <w:rsid w:val="0069542D"/>
    <w:rsid w:val="00696E12"/>
    <w:rsid w:val="006A38B6"/>
    <w:rsid w:val="006B4996"/>
    <w:rsid w:val="006C14C5"/>
    <w:rsid w:val="006C192B"/>
    <w:rsid w:val="006C2B81"/>
    <w:rsid w:val="006C4E78"/>
    <w:rsid w:val="006D517D"/>
    <w:rsid w:val="006D6A7E"/>
    <w:rsid w:val="006E452D"/>
    <w:rsid w:val="006E5D3B"/>
    <w:rsid w:val="006E7327"/>
    <w:rsid w:val="006F7E3C"/>
    <w:rsid w:val="007032B9"/>
    <w:rsid w:val="0070713E"/>
    <w:rsid w:val="00715452"/>
    <w:rsid w:val="00715606"/>
    <w:rsid w:val="007229B4"/>
    <w:rsid w:val="00722D07"/>
    <w:rsid w:val="00730758"/>
    <w:rsid w:val="00730B6B"/>
    <w:rsid w:val="00730C4B"/>
    <w:rsid w:val="00733025"/>
    <w:rsid w:val="00736944"/>
    <w:rsid w:val="00740242"/>
    <w:rsid w:val="00744FAD"/>
    <w:rsid w:val="007456F9"/>
    <w:rsid w:val="0074593E"/>
    <w:rsid w:val="00746C61"/>
    <w:rsid w:val="00751CD9"/>
    <w:rsid w:val="0075531D"/>
    <w:rsid w:val="00760F54"/>
    <w:rsid w:val="0076291E"/>
    <w:rsid w:val="00770F09"/>
    <w:rsid w:val="00773F06"/>
    <w:rsid w:val="00773FBA"/>
    <w:rsid w:val="007835B8"/>
    <w:rsid w:val="00783A64"/>
    <w:rsid w:val="00784438"/>
    <w:rsid w:val="007854B8"/>
    <w:rsid w:val="0078582C"/>
    <w:rsid w:val="0078783A"/>
    <w:rsid w:val="00791869"/>
    <w:rsid w:val="0079215B"/>
    <w:rsid w:val="007928F1"/>
    <w:rsid w:val="00795591"/>
    <w:rsid w:val="00797FAE"/>
    <w:rsid w:val="007A036A"/>
    <w:rsid w:val="007A4E73"/>
    <w:rsid w:val="007B1E02"/>
    <w:rsid w:val="007B722D"/>
    <w:rsid w:val="007C08FC"/>
    <w:rsid w:val="007C698E"/>
    <w:rsid w:val="007D0DFF"/>
    <w:rsid w:val="007D5D90"/>
    <w:rsid w:val="007D6EE9"/>
    <w:rsid w:val="007D7E21"/>
    <w:rsid w:val="007E1372"/>
    <w:rsid w:val="007E47BC"/>
    <w:rsid w:val="007E5C51"/>
    <w:rsid w:val="007E5FF1"/>
    <w:rsid w:val="007E648D"/>
    <w:rsid w:val="007F032F"/>
    <w:rsid w:val="007F2DE7"/>
    <w:rsid w:val="007F3FDF"/>
    <w:rsid w:val="007F405D"/>
    <w:rsid w:val="007F4BBF"/>
    <w:rsid w:val="0080020E"/>
    <w:rsid w:val="008012A2"/>
    <w:rsid w:val="00801A14"/>
    <w:rsid w:val="00804A3D"/>
    <w:rsid w:val="008052F2"/>
    <w:rsid w:val="00807CD3"/>
    <w:rsid w:val="00812DBC"/>
    <w:rsid w:val="00817CB6"/>
    <w:rsid w:val="00820E54"/>
    <w:rsid w:val="008231F1"/>
    <w:rsid w:val="0082793A"/>
    <w:rsid w:val="0083102D"/>
    <w:rsid w:val="008365D8"/>
    <w:rsid w:val="00841328"/>
    <w:rsid w:val="00841F59"/>
    <w:rsid w:val="00842539"/>
    <w:rsid w:val="008453F5"/>
    <w:rsid w:val="00847BBD"/>
    <w:rsid w:val="00851C97"/>
    <w:rsid w:val="0086039F"/>
    <w:rsid w:val="0086057D"/>
    <w:rsid w:val="00861226"/>
    <w:rsid w:val="008652D1"/>
    <w:rsid w:val="00881390"/>
    <w:rsid w:val="0088179F"/>
    <w:rsid w:val="00882620"/>
    <w:rsid w:val="00884502"/>
    <w:rsid w:val="00884873"/>
    <w:rsid w:val="00891B21"/>
    <w:rsid w:val="008928EE"/>
    <w:rsid w:val="008A10AE"/>
    <w:rsid w:val="008A5011"/>
    <w:rsid w:val="008A53DF"/>
    <w:rsid w:val="008A7339"/>
    <w:rsid w:val="008B0F57"/>
    <w:rsid w:val="008B5913"/>
    <w:rsid w:val="008B59D2"/>
    <w:rsid w:val="008C04DB"/>
    <w:rsid w:val="008C1E84"/>
    <w:rsid w:val="008C7951"/>
    <w:rsid w:val="008D0137"/>
    <w:rsid w:val="008D1361"/>
    <w:rsid w:val="008D4324"/>
    <w:rsid w:val="008D4D87"/>
    <w:rsid w:val="008E2EA8"/>
    <w:rsid w:val="008E503B"/>
    <w:rsid w:val="008E5738"/>
    <w:rsid w:val="008E712D"/>
    <w:rsid w:val="008E7744"/>
    <w:rsid w:val="008F2AAB"/>
    <w:rsid w:val="008F5041"/>
    <w:rsid w:val="008F6EBB"/>
    <w:rsid w:val="008F76AB"/>
    <w:rsid w:val="009002D9"/>
    <w:rsid w:val="00910BCC"/>
    <w:rsid w:val="0091131D"/>
    <w:rsid w:val="00912216"/>
    <w:rsid w:val="0092187F"/>
    <w:rsid w:val="00925D16"/>
    <w:rsid w:val="0092700F"/>
    <w:rsid w:val="00930A6D"/>
    <w:rsid w:val="00931445"/>
    <w:rsid w:val="009347B5"/>
    <w:rsid w:val="00937B00"/>
    <w:rsid w:val="00937C5C"/>
    <w:rsid w:val="0094008F"/>
    <w:rsid w:val="00943068"/>
    <w:rsid w:val="00944338"/>
    <w:rsid w:val="0094725A"/>
    <w:rsid w:val="00947303"/>
    <w:rsid w:val="0095253C"/>
    <w:rsid w:val="009539A0"/>
    <w:rsid w:val="0095773C"/>
    <w:rsid w:val="009608C0"/>
    <w:rsid w:val="009616B6"/>
    <w:rsid w:val="00964ED6"/>
    <w:rsid w:val="0096755A"/>
    <w:rsid w:val="00967F90"/>
    <w:rsid w:val="00971D12"/>
    <w:rsid w:val="00976FB0"/>
    <w:rsid w:val="00977058"/>
    <w:rsid w:val="00977129"/>
    <w:rsid w:val="00990397"/>
    <w:rsid w:val="00995268"/>
    <w:rsid w:val="009976AA"/>
    <w:rsid w:val="009A03EF"/>
    <w:rsid w:val="009B08A7"/>
    <w:rsid w:val="009B2656"/>
    <w:rsid w:val="009B3E1A"/>
    <w:rsid w:val="009B5471"/>
    <w:rsid w:val="009B6F2A"/>
    <w:rsid w:val="009B77AB"/>
    <w:rsid w:val="009C3632"/>
    <w:rsid w:val="009C60ED"/>
    <w:rsid w:val="009D19E4"/>
    <w:rsid w:val="009E0240"/>
    <w:rsid w:val="009E3B95"/>
    <w:rsid w:val="009E41DD"/>
    <w:rsid w:val="009E6BEA"/>
    <w:rsid w:val="009E6C23"/>
    <w:rsid w:val="009E73C1"/>
    <w:rsid w:val="009E7719"/>
    <w:rsid w:val="009E77C7"/>
    <w:rsid w:val="009F3D0A"/>
    <w:rsid w:val="009F72B4"/>
    <w:rsid w:val="009F7829"/>
    <w:rsid w:val="00A1331F"/>
    <w:rsid w:val="00A208E0"/>
    <w:rsid w:val="00A2699C"/>
    <w:rsid w:val="00A32B8F"/>
    <w:rsid w:val="00A33B51"/>
    <w:rsid w:val="00A35201"/>
    <w:rsid w:val="00A3665B"/>
    <w:rsid w:val="00A37361"/>
    <w:rsid w:val="00A45750"/>
    <w:rsid w:val="00A462FF"/>
    <w:rsid w:val="00A50826"/>
    <w:rsid w:val="00A51D69"/>
    <w:rsid w:val="00A55241"/>
    <w:rsid w:val="00A56C18"/>
    <w:rsid w:val="00A5774A"/>
    <w:rsid w:val="00A6781C"/>
    <w:rsid w:val="00A726BA"/>
    <w:rsid w:val="00A730C6"/>
    <w:rsid w:val="00A7374F"/>
    <w:rsid w:val="00A748F4"/>
    <w:rsid w:val="00A8115A"/>
    <w:rsid w:val="00A82A94"/>
    <w:rsid w:val="00A9142D"/>
    <w:rsid w:val="00A938E2"/>
    <w:rsid w:val="00AA66C0"/>
    <w:rsid w:val="00AB2C25"/>
    <w:rsid w:val="00AC01B1"/>
    <w:rsid w:val="00AC681A"/>
    <w:rsid w:val="00AC78C3"/>
    <w:rsid w:val="00AD2A59"/>
    <w:rsid w:val="00AD654E"/>
    <w:rsid w:val="00AD7DFC"/>
    <w:rsid w:val="00AE25AD"/>
    <w:rsid w:val="00AE2B60"/>
    <w:rsid w:val="00AE3C23"/>
    <w:rsid w:val="00AE53D5"/>
    <w:rsid w:val="00AF110A"/>
    <w:rsid w:val="00AF7891"/>
    <w:rsid w:val="00AF78B1"/>
    <w:rsid w:val="00B02196"/>
    <w:rsid w:val="00B06F43"/>
    <w:rsid w:val="00B13132"/>
    <w:rsid w:val="00B14B8C"/>
    <w:rsid w:val="00B16006"/>
    <w:rsid w:val="00B22730"/>
    <w:rsid w:val="00B2285C"/>
    <w:rsid w:val="00B26AB2"/>
    <w:rsid w:val="00B3007B"/>
    <w:rsid w:val="00B3073E"/>
    <w:rsid w:val="00B34FD9"/>
    <w:rsid w:val="00B357BA"/>
    <w:rsid w:val="00B4301D"/>
    <w:rsid w:val="00B43543"/>
    <w:rsid w:val="00B4412F"/>
    <w:rsid w:val="00B444EA"/>
    <w:rsid w:val="00B45544"/>
    <w:rsid w:val="00B46A00"/>
    <w:rsid w:val="00B47248"/>
    <w:rsid w:val="00B5148E"/>
    <w:rsid w:val="00B52747"/>
    <w:rsid w:val="00B55CF2"/>
    <w:rsid w:val="00B6038A"/>
    <w:rsid w:val="00B60C6D"/>
    <w:rsid w:val="00B632F9"/>
    <w:rsid w:val="00B63E26"/>
    <w:rsid w:val="00B756C6"/>
    <w:rsid w:val="00B757F6"/>
    <w:rsid w:val="00B762B6"/>
    <w:rsid w:val="00B81A82"/>
    <w:rsid w:val="00B90A33"/>
    <w:rsid w:val="00B94771"/>
    <w:rsid w:val="00BA0939"/>
    <w:rsid w:val="00BA0E0B"/>
    <w:rsid w:val="00BB2D49"/>
    <w:rsid w:val="00BB4A18"/>
    <w:rsid w:val="00BB555D"/>
    <w:rsid w:val="00BC13C3"/>
    <w:rsid w:val="00BC6582"/>
    <w:rsid w:val="00BC7439"/>
    <w:rsid w:val="00BD2F20"/>
    <w:rsid w:val="00BE0DCE"/>
    <w:rsid w:val="00BE1782"/>
    <w:rsid w:val="00BE1C41"/>
    <w:rsid w:val="00BE25DE"/>
    <w:rsid w:val="00BE2E0E"/>
    <w:rsid w:val="00BE3AD2"/>
    <w:rsid w:val="00BF09D6"/>
    <w:rsid w:val="00BF508F"/>
    <w:rsid w:val="00BF64D8"/>
    <w:rsid w:val="00BF7368"/>
    <w:rsid w:val="00C0318C"/>
    <w:rsid w:val="00C15B3A"/>
    <w:rsid w:val="00C21367"/>
    <w:rsid w:val="00C31F63"/>
    <w:rsid w:val="00C37E3C"/>
    <w:rsid w:val="00C4058B"/>
    <w:rsid w:val="00C41B2C"/>
    <w:rsid w:val="00C43AF6"/>
    <w:rsid w:val="00C5038C"/>
    <w:rsid w:val="00C51D90"/>
    <w:rsid w:val="00C61002"/>
    <w:rsid w:val="00C61DBE"/>
    <w:rsid w:val="00C657DD"/>
    <w:rsid w:val="00C67236"/>
    <w:rsid w:val="00C6730A"/>
    <w:rsid w:val="00C70EC0"/>
    <w:rsid w:val="00C721F1"/>
    <w:rsid w:val="00C75B06"/>
    <w:rsid w:val="00C81C84"/>
    <w:rsid w:val="00C8690F"/>
    <w:rsid w:val="00C93467"/>
    <w:rsid w:val="00C96C16"/>
    <w:rsid w:val="00CA12E7"/>
    <w:rsid w:val="00CA1830"/>
    <w:rsid w:val="00CA3F2C"/>
    <w:rsid w:val="00CA4509"/>
    <w:rsid w:val="00CA4C71"/>
    <w:rsid w:val="00CB0E51"/>
    <w:rsid w:val="00CB4D3D"/>
    <w:rsid w:val="00CC6768"/>
    <w:rsid w:val="00CC7160"/>
    <w:rsid w:val="00CD14BE"/>
    <w:rsid w:val="00CD44C3"/>
    <w:rsid w:val="00CE2A16"/>
    <w:rsid w:val="00CE4FE9"/>
    <w:rsid w:val="00CE5676"/>
    <w:rsid w:val="00CE57A4"/>
    <w:rsid w:val="00CE59E4"/>
    <w:rsid w:val="00CF2071"/>
    <w:rsid w:val="00CF2BDD"/>
    <w:rsid w:val="00CF7EAC"/>
    <w:rsid w:val="00D02E48"/>
    <w:rsid w:val="00D03B34"/>
    <w:rsid w:val="00D151C0"/>
    <w:rsid w:val="00D1760B"/>
    <w:rsid w:val="00D17B88"/>
    <w:rsid w:val="00D21517"/>
    <w:rsid w:val="00D23FD1"/>
    <w:rsid w:val="00D24264"/>
    <w:rsid w:val="00D24574"/>
    <w:rsid w:val="00D2505C"/>
    <w:rsid w:val="00D26C47"/>
    <w:rsid w:val="00D326B7"/>
    <w:rsid w:val="00D36B1A"/>
    <w:rsid w:val="00D37C47"/>
    <w:rsid w:val="00D40D6C"/>
    <w:rsid w:val="00D40DA3"/>
    <w:rsid w:val="00D43209"/>
    <w:rsid w:val="00D4625A"/>
    <w:rsid w:val="00D46536"/>
    <w:rsid w:val="00D4681E"/>
    <w:rsid w:val="00D46EAD"/>
    <w:rsid w:val="00D5028A"/>
    <w:rsid w:val="00D51DF2"/>
    <w:rsid w:val="00D55C46"/>
    <w:rsid w:val="00D61482"/>
    <w:rsid w:val="00D627B0"/>
    <w:rsid w:val="00D65219"/>
    <w:rsid w:val="00D7093D"/>
    <w:rsid w:val="00D7154A"/>
    <w:rsid w:val="00D7346B"/>
    <w:rsid w:val="00D81F66"/>
    <w:rsid w:val="00D8299A"/>
    <w:rsid w:val="00D84F52"/>
    <w:rsid w:val="00D927C7"/>
    <w:rsid w:val="00D94593"/>
    <w:rsid w:val="00DA0441"/>
    <w:rsid w:val="00DA161D"/>
    <w:rsid w:val="00DA3358"/>
    <w:rsid w:val="00DB1DB2"/>
    <w:rsid w:val="00DB5B78"/>
    <w:rsid w:val="00DB6755"/>
    <w:rsid w:val="00DC2161"/>
    <w:rsid w:val="00DC267D"/>
    <w:rsid w:val="00DE0E4C"/>
    <w:rsid w:val="00DE5D56"/>
    <w:rsid w:val="00DE667C"/>
    <w:rsid w:val="00DF7131"/>
    <w:rsid w:val="00E004C5"/>
    <w:rsid w:val="00E049A3"/>
    <w:rsid w:val="00E0588A"/>
    <w:rsid w:val="00E061C5"/>
    <w:rsid w:val="00E062C5"/>
    <w:rsid w:val="00E06360"/>
    <w:rsid w:val="00E06E0A"/>
    <w:rsid w:val="00E1502B"/>
    <w:rsid w:val="00E15670"/>
    <w:rsid w:val="00E1723E"/>
    <w:rsid w:val="00E17AFA"/>
    <w:rsid w:val="00E21DF1"/>
    <w:rsid w:val="00E267BA"/>
    <w:rsid w:val="00E32133"/>
    <w:rsid w:val="00E34CEC"/>
    <w:rsid w:val="00E35360"/>
    <w:rsid w:val="00E54C18"/>
    <w:rsid w:val="00E602E0"/>
    <w:rsid w:val="00E63C7D"/>
    <w:rsid w:val="00E6569A"/>
    <w:rsid w:val="00E65818"/>
    <w:rsid w:val="00E75C35"/>
    <w:rsid w:val="00E75EA7"/>
    <w:rsid w:val="00E81A3B"/>
    <w:rsid w:val="00E84643"/>
    <w:rsid w:val="00E873A1"/>
    <w:rsid w:val="00E900A2"/>
    <w:rsid w:val="00E9139A"/>
    <w:rsid w:val="00E92A76"/>
    <w:rsid w:val="00E96E17"/>
    <w:rsid w:val="00E970E0"/>
    <w:rsid w:val="00EA59BF"/>
    <w:rsid w:val="00EB03C8"/>
    <w:rsid w:val="00EB3D4A"/>
    <w:rsid w:val="00EB62E7"/>
    <w:rsid w:val="00EC6432"/>
    <w:rsid w:val="00ED3A50"/>
    <w:rsid w:val="00EE1F48"/>
    <w:rsid w:val="00EE37DC"/>
    <w:rsid w:val="00EF36E6"/>
    <w:rsid w:val="00EF4F07"/>
    <w:rsid w:val="00EF6784"/>
    <w:rsid w:val="00F0275E"/>
    <w:rsid w:val="00F04E1D"/>
    <w:rsid w:val="00F10E69"/>
    <w:rsid w:val="00F1273D"/>
    <w:rsid w:val="00F22FCD"/>
    <w:rsid w:val="00F2309B"/>
    <w:rsid w:val="00F232BD"/>
    <w:rsid w:val="00F3288C"/>
    <w:rsid w:val="00F32EE9"/>
    <w:rsid w:val="00F332F2"/>
    <w:rsid w:val="00F34DD9"/>
    <w:rsid w:val="00F3508B"/>
    <w:rsid w:val="00F471DE"/>
    <w:rsid w:val="00F5057F"/>
    <w:rsid w:val="00F50FFA"/>
    <w:rsid w:val="00F627A4"/>
    <w:rsid w:val="00F631FB"/>
    <w:rsid w:val="00F633C6"/>
    <w:rsid w:val="00F6374D"/>
    <w:rsid w:val="00F652EC"/>
    <w:rsid w:val="00F670C2"/>
    <w:rsid w:val="00F70858"/>
    <w:rsid w:val="00F72A5F"/>
    <w:rsid w:val="00F73F8E"/>
    <w:rsid w:val="00F808E5"/>
    <w:rsid w:val="00F83DEA"/>
    <w:rsid w:val="00F87DFE"/>
    <w:rsid w:val="00F92955"/>
    <w:rsid w:val="00F941BF"/>
    <w:rsid w:val="00F9797B"/>
    <w:rsid w:val="00FA2350"/>
    <w:rsid w:val="00FA734D"/>
    <w:rsid w:val="00FB0F5B"/>
    <w:rsid w:val="00FB27C9"/>
    <w:rsid w:val="00FB3762"/>
    <w:rsid w:val="00FC0A80"/>
    <w:rsid w:val="00FD0A8E"/>
    <w:rsid w:val="00FD1447"/>
    <w:rsid w:val="00FD14A6"/>
    <w:rsid w:val="00FD24A9"/>
    <w:rsid w:val="00FD3417"/>
    <w:rsid w:val="00FD5C51"/>
    <w:rsid w:val="00FE0B3E"/>
    <w:rsid w:val="00FE16F2"/>
    <w:rsid w:val="00FE2290"/>
    <w:rsid w:val="00FE475E"/>
    <w:rsid w:val="00FE6128"/>
    <w:rsid w:val="00FE71AE"/>
    <w:rsid w:val="00FF0B88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0A5D5"/>
  <w15:docId w15:val="{A302CB87-E67F-4561-B2BC-8F5DEFE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A53DF"/>
    <w:rPr>
      <w:lang w:val="es-ES_tradnl"/>
    </w:rPr>
  </w:style>
  <w:style w:type="paragraph" w:styleId="Ttulo1">
    <w:name w:val="heading 1"/>
    <w:basedOn w:val="Normal"/>
    <w:next w:val="Normal"/>
    <w:qFormat/>
    <w:rsid w:val="008A53DF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8A53DF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8A53DF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rsid w:val="008A53DF"/>
    <w:pPr>
      <w:keepNext/>
      <w:spacing w:before="180"/>
      <w:ind w:left="-709"/>
      <w:outlineLvl w:val="3"/>
    </w:pPr>
    <w:rPr>
      <w:rFonts w:ascii="Arial" w:hAnsi="Arial"/>
      <w:b/>
      <w:snapToGrid w:val="0"/>
      <w:color w:val="000000"/>
      <w:sz w:val="22"/>
    </w:rPr>
  </w:style>
  <w:style w:type="paragraph" w:styleId="Ttulo5">
    <w:name w:val="heading 5"/>
    <w:basedOn w:val="Normal"/>
    <w:next w:val="Normal"/>
    <w:qFormat/>
    <w:rsid w:val="008A53DF"/>
    <w:pPr>
      <w:keepNext/>
      <w:jc w:val="center"/>
      <w:outlineLvl w:val="4"/>
    </w:pPr>
    <w:rPr>
      <w:rFonts w:ascii="Arial" w:hAnsi="Arial" w:cs="Arial"/>
      <w:b/>
      <w:bCs/>
      <w:sz w:val="22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8A53DF"/>
    <w:pPr>
      <w:keepNext/>
      <w:outlineLvl w:val="5"/>
    </w:pPr>
    <w:rPr>
      <w:rFonts w:ascii="Arial" w:hAnsi="Arial" w:cs="Arial"/>
      <w:b/>
      <w:bCs/>
      <w:sz w:val="22"/>
      <w:u w:val="single"/>
      <w:lang w:val="es-ES"/>
    </w:rPr>
  </w:style>
  <w:style w:type="paragraph" w:styleId="Ttulo7">
    <w:name w:val="heading 7"/>
    <w:basedOn w:val="Normal"/>
    <w:next w:val="Normal"/>
    <w:qFormat/>
    <w:rsid w:val="008A53DF"/>
    <w:pPr>
      <w:keepNext/>
      <w:outlineLvl w:val="6"/>
    </w:pPr>
    <w:rPr>
      <w:rFonts w:ascii="Arial" w:hAnsi="Arial" w:cs="Arial"/>
      <w:sz w:val="24"/>
      <w:lang w:val="en-US"/>
    </w:rPr>
  </w:style>
  <w:style w:type="paragraph" w:styleId="Ttulo8">
    <w:name w:val="heading 8"/>
    <w:basedOn w:val="Normal"/>
    <w:next w:val="Normal"/>
    <w:qFormat/>
    <w:rsid w:val="008A53DF"/>
    <w:pPr>
      <w:keepNext/>
      <w:jc w:val="center"/>
      <w:outlineLvl w:val="7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53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53DF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8A53DF"/>
  </w:style>
  <w:style w:type="character" w:styleId="Refdenotaalpie">
    <w:name w:val="footnote reference"/>
    <w:basedOn w:val="Fuentedeprrafopredeter"/>
    <w:semiHidden/>
    <w:rsid w:val="008A53DF"/>
    <w:rPr>
      <w:vertAlign w:val="superscript"/>
    </w:rPr>
  </w:style>
  <w:style w:type="paragraph" w:styleId="Ttulo">
    <w:name w:val="Title"/>
    <w:basedOn w:val="Normal"/>
    <w:qFormat/>
    <w:rsid w:val="008A53DF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rsid w:val="008A53DF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link w:val="SangradetextonormalCar"/>
    <w:rsid w:val="008A53DF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rsid w:val="008A53DF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8A53DF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rsid w:val="008A53DF"/>
    <w:rPr>
      <w:color w:val="0000FF"/>
      <w:u w:val="single"/>
    </w:rPr>
  </w:style>
  <w:style w:type="paragraph" w:styleId="Textodebloque">
    <w:name w:val="Block Text"/>
    <w:basedOn w:val="Normal"/>
    <w:rsid w:val="008A53DF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link w:val="Sangra2detindependienteCar"/>
    <w:rsid w:val="008A53DF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link w:val="Sangra3detindependienteCar"/>
    <w:rsid w:val="008A53DF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rsid w:val="008A53DF"/>
  </w:style>
  <w:style w:type="paragraph" w:styleId="Textodeglobo">
    <w:name w:val="Balloon Text"/>
    <w:basedOn w:val="Normal"/>
    <w:link w:val="TextodegloboCar"/>
    <w:rsid w:val="00D468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681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AD7DFC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9F3D0A"/>
    <w:rPr>
      <w:rFonts w:ascii="Arial" w:hAnsi="Arial" w:cs="Arial"/>
      <w:b/>
      <w:bCs/>
      <w:sz w:val="22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F3D0A"/>
    <w:rPr>
      <w:rFonts w:ascii="Arial" w:hAnsi="Arial"/>
      <w:b/>
      <w:sz w:val="28"/>
      <w:lang w:val="es-ES_tradnl"/>
    </w:rPr>
  </w:style>
  <w:style w:type="paragraph" w:styleId="NormalWeb">
    <w:name w:val="Normal (Web)"/>
    <w:basedOn w:val="Normal"/>
    <w:rsid w:val="009F3D0A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3D0A"/>
    <w:rPr>
      <w:rFonts w:ascii="Arial" w:hAnsi="Arial"/>
      <w:b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3D0A"/>
    <w:rPr>
      <w:b/>
      <w:sz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9F3D0A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3D0A"/>
    <w:rPr>
      <w:rFonts w:ascii="Courier New" w:hAnsi="Courier New" w:cs="Courier New"/>
    </w:rPr>
  </w:style>
  <w:style w:type="paragraph" w:customStyle="1" w:styleId="CM6">
    <w:name w:val="CM6"/>
    <w:basedOn w:val="Normal"/>
    <w:next w:val="Normal"/>
    <w:rsid w:val="009F3D0A"/>
    <w:pPr>
      <w:widowControl w:val="0"/>
      <w:autoSpaceDE w:val="0"/>
      <w:autoSpaceDN w:val="0"/>
      <w:adjustRightInd w:val="0"/>
      <w:spacing w:after="243"/>
    </w:pPr>
    <w:rPr>
      <w:rFonts w:ascii="Arial" w:hAnsi="Arial"/>
      <w:sz w:val="24"/>
      <w:szCs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3D0A"/>
    <w:rPr>
      <w:sz w:val="24"/>
      <w:lang w:val="es-ES_tradnl"/>
    </w:rPr>
  </w:style>
  <w:style w:type="paragraph" w:customStyle="1" w:styleId="CM1">
    <w:name w:val="CM1"/>
    <w:basedOn w:val="Normal"/>
    <w:next w:val="Normal"/>
    <w:rsid w:val="009F3D0A"/>
    <w:pPr>
      <w:widowControl w:val="0"/>
      <w:autoSpaceDE w:val="0"/>
      <w:autoSpaceDN w:val="0"/>
      <w:adjustRightInd w:val="0"/>
      <w:spacing w:line="383" w:lineRule="atLeast"/>
    </w:pPr>
    <w:rPr>
      <w:rFonts w:ascii="Arial" w:hAnsi="Arial"/>
      <w:sz w:val="24"/>
      <w:szCs w:val="24"/>
      <w:lang w:val="es-ES"/>
    </w:rPr>
  </w:style>
  <w:style w:type="paragraph" w:customStyle="1" w:styleId="CM5">
    <w:name w:val="CM5"/>
    <w:basedOn w:val="Normal"/>
    <w:next w:val="Normal"/>
    <w:rsid w:val="009F3D0A"/>
    <w:pPr>
      <w:widowControl w:val="0"/>
      <w:autoSpaceDE w:val="0"/>
      <w:autoSpaceDN w:val="0"/>
      <w:adjustRightInd w:val="0"/>
      <w:spacing w:line="383" w:lineRule="atLeast"/>
    </w:pPr>
    <w:rPr>
      <w:rFonts w:ascii="Arial" w:hAnsi="Arial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B88"/>
    <w:rPr>
      <w:lang w:val="es-ES_tradnl"/>
    </w:rPr>
  </w:style>
  <w:style w:type="character" w:styleId="Refdecomentario">
    <w:name w:val="annotation reference"/>
    <w:basedOn w:val="Fuentedeprrafopredeter"/>
    <w:rsid w:val="002B37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B372D"/>
  </w:style>
  <w:style w:type="character" w:customStyle="1" w:styleId="TextocomentarioCar">
    <w:name w:val="Texto comentario Car"/>
    <w:basedOn w:val="Fuentedeprrafopredeter"/>
    <w:link w:val="Textocomentario"/>
    <w:uiPriority w:val="99"/>
    <w:rsid w:val="002B372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37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B372D"/>
    <w:rPr>
      <w:b/>
      <w:bCs/>
      <w:lang w:val="es-ES_tradnl"/>
    </w:rPr>
  </w:style>
  <w:style w:type="paragraph" w:styleId="Revisin">
    <w:name w:val="Revision"/>
    <w:hidden/>
    <w:uiPriority w:val="99"/>
    <w:semiHidden/>
    <w:rsid w:val="002B372D"/>
    <w:rPr>
      <w:lang w:val="es-ES_tradnl"/>
    </w:rPr>
  </w:style>
  <w:style w:type="table" w:styleId="Tablaconcuadrcula">
    <w:name w:val="Table Grid"/>
    <w:basedOn w:val="Tablanormal"/>
    <w:rsid w:val="00C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64ED6"/>
    <w:rPr>
      <w:lang w:val="es-ES_tradnl"/>
    </w:rPr>
  </w:style>
  <w:style w:type="paragraph" w:customStyle="1" w:styleId="parrafo">
    <w:name w:val="parrafo"/>
    <w:basedOn w:val="Normal"/>
    <w:rsid w:val="009C60ED"/>
    <w:pPr>
      <w:spacing w:before="100" w:beforeAutospacing="1" w:after="100" w:afterAutospacing="1"/>
    </w:pPr>
    <w:rPr>
      <w:sz w:val="24"/>
      <w:szCs w:val="24"/>
      <w:lang w:val="es-ES"/>
    </w:rPr>
  </w:style>
  <w:style w:type="table" w:styleId="Tabladelista1clara-nfasis5">
    <w:name w:val="List Table 1 Light Accent 5"/>
    <w:basedOn w:val="Tablanormal"/>
    <w:uiPriority w:val="46"/>
    <w:rsid w:val="007F40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D44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3-nfasis1">
    <w:name w:val="List Table 3 Accent 1"/>
    <w:basedOn w:val="Tablanormal"/>
    <w:uiPriority w:val="48"/>
    <w:rsid w:val="00AE25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AE25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normal4">
    <w:name w:val="Plain Table 4"/>
    <w:basedOn w:val="Tablanormal"/>
    <w:uiPriority w:val="44"/>
    <w:rsid w:val="00AE25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alfinal">
    <w:name w:val="endnote text"/>
    <w:basedOn w:val="Normal"/>
    <w:link w:val="TextonotaalfinalCar"/>
    <w:semiHidden/>
    <w:unhideWhenUsed/>
    <w:rsid w:val="008052F2"/>
  </w:style>
  <w:style w:type="character" w:customStyle="1" w:styleId="TextonotaalfinalCar">
    <w:name w:val="Texto nota al final Car"/>
    <w:basedOn w:val="Fuentedeprrafopredeter"/>
    <w:link w:val="Textonotaalfinal"/>
    <w:semiHidden/>
    <w:rsid w:val="008052F2"/>
    <w:rPr>
      <w:lang w:val="es-ES_tradnl"/>
    </w:rPr>
  </w:style>
  <w:style w:type="character" w:styleId="Refdenotaalfinal">
    <w:name w:val="endnote reference"/>
    <w:basedOn w:val="Fuentedeprrafopredeter"/>
    <w:semiHidden/>
    <w:unhideWhenUsed/>
    <w:rsid w:val="008052F2"/>
    <w:rPr>
      <w:vertAlign w:val="superscript"/>
    </w:rPr>
  </w:style>
  <w:style w:type="table" w:styleId="Tabladelista7concolores-nfasis1">
    <w:name w:val="List Table 7 Colorful Accent 1"/>
    <w:basedOn w:val="Tablanormal"/>
    <w:uiPriority w:val="52"/>
    <w:rsid w:val="00425CC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DC5F-3C22-4C18-BA72-04AD79D8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Arias Carrascosa, Miguel Ángel</cp:lastModifiedBy>
  <cp:revision>2</cp:revision>
  <cp:lastPrinted>2020-02-11T15:26:00Z</cp:lastPrinted>
  <dcterms:created xsi:type="dcterms:W3CDTF">2023-06-12T08:01:00Z</dcterms:created>
  <dcterms:modified xsi:type="dcterms:W3CDTF">2023-06-12T08:01:00Z</dcterms:modified>
</cp:coreProperties>
</file>