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714" w:tblpY="354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B5B45" w:rsidRPr="00D92499" w14:paraId="6DC578CC" w14:textId="77777777" w:rsidTr="005B2E61">
        <w:trPr>
          <w:trHeight w:val="9778"/>
        </w:trPr>
        <w:tc>
          <w:tcPr>
            <w:tcW w:w="10348" w:type="dxa"/>
          </w:tcPr>
          <w:p w14:paraId="258456A9" w14:textId="77777777" w:rsidR="000B5B45" w:rsidRPr="00D92499" w:rsidRDefault="000B5B45" w:rsidP="00527D3E">
            <w:pPr>
              <w:spacing w:before="120" w:after="120"/>
              <w:ind w:left="708"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 xml:space="preserve">Referencia de la ayuda: </w:t>
            </w:r>
          </w:p>
          <w:p w14:paraId="60FD5D5F" w14:textId="77777777" w:rsidR="000B5B45" w:rsidRPr="00D92499" w:rsidRDefault="000B5B45" w:rsidP="00527D3E">
            <w:pPr>
              <w:spacing w:after="120"/>
              <w:ind w:left="708"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>Entidad beneficiaria:</w:t>
            </w:r>
          </w:p>
          <w:p w14:paraId="72F3E664" w14:textId="77777777" w:rsidR="000B5B45" w:rsidRPr="00D92499" w:rsidRDefault="000B5B45" w:rsidP="00527D3E">
            <w:pPr>
              <w:spacing w:after="120"/>
              <w:ind w:left="708"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>CIF:</w:t>
            </w:r>
          </w:p>
          <w:p w14:paraId="11DA8537" w14:textId="77777777" w:rsidR="000B5B45" w:rsidRPr="00D92499" w:rsidRDefault="000B5B45" w:rsidP="00527D3E">
            <w:pPr>
              <w:spacing w:after="120"/>
              <w:ind w:left="708"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>Nombre del representante legal:</w:t>
            </w:r>
            <w:r w:rsidRPr="00D92499">
              <w:rPr>
                <w:rFonts w:ascii="Arial Narrow" w:hAnsi="Arial Narrow" w:cs="Arial"/>
                <w:b/>
                <w:bCs/>
                <w:noProof/>
              </w:rPr>
              <w:t xml:space="preserve"> </w:t>
            </w:r>
          </w:p>
          <w:p w14:paraId="07353E44" w14:textId="77777777" w:rsidR="000B5B45" w:rsidRPr="00D92499" w:rsidRDefault="000B5B45" w:rsidP="00527D3E">
            <w:pPr>
              <w:spacing w:after="120"/>
              <w:ind w:left="708"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>Nombre del Investigador:</w:t>
            </w:r>
          </w:p>
          <w:p w14:paraId="20A25B6C" w14:textId="77777777" w:rsidR="000B5B45" w:rsidRPr="00D92499" w:rsidRDefault="000B5B45" w:rsidP="005B2E61">
            <w:pPr>
              <w:tabs>
                <w:tab w:val="left" w:pos="0"/>
              </w:tabs>
              <w:spacing w:after="120"/>
              <w:ind w:right="425"/>
              <w:jc w:val="both"/>
              <w:rPr>
                <w:rFonts w:ascii="Arial Narrow" w:hAnsi="Arial Narrow" w:cs="Arial"/>
              </w:rPr>
            </w:pPr>
          </w:p>
          <w:p w14:paraId="0F99F1DD" w14:textId="77777777" w:rsidR="000B5B45" w:rsidRDefault="000B5B45" w:rsidP="005B2E61">
            <w:pPr>
              <w:tabs>
                <w:tab w:val="left" w:pos="0"/>
              </w:tabs>
              <w:spacing w:after="120"/>
              <w:ind w:right="425"/>
              <w:jc w:val="both"/>
              <w:rPr>
                <w:rFonts w:ascii="Arial Narrow" w:hAnsi="Arial Narrow" w:cs="Arial"/>
              </w:rPr>
            </w:pPr>
            <w:r w:rsidRPr="00D92499">
              <w:rPr>
                <w:rFonts w:ascii="Arial Narrow" w:hAnsi="Arial Narrow" w:cs="Arial"/>
              </w:rPr>
              <w:t xml:space="preserve">En relación con la ayuda Torres Quevedo de referencia arriba indicada, yo, …………………, como representante legal de </w:t>
            </w:r>
            <w:r>
              <w:rPr>
                <w:rFonts w:ascii="Arial Narrow" w:hAnsi="Arial Narrow" w:cs="Arial"/>
              </w:rPr>
              <w:t>la</w:t>
            </w:r>
            <w:r w:rsidRPr="00D92499">
              <w:rPr>
                <w:rFonts w:ascii="Arial Narrow" w:hAnsi="Arial Narrow" w:cs="Arial"/>
              </w:rPr>
              <w:t xml:space="preserve"> entidad solicito: </w:t>
            </w:r>
          </w:p>
          <w:p w14:paraId="1FE06488" w14:textId="77777777" w:rsidR="000B5B45" w:rsidRPr="00D92499" w:rsidRDefault="000B5B45" w:rsidP="005B2E61">
            <w:pPr>
              <w:tabs>
                <w:tab w:val="left" w:pos="0"/>
              </w:tabs>
              <w:spacing w:after="120"/>
              <w:ind w:right="425"/>
              <w:jc w:val="both"/>
              <w:rPr>
                <w:rFonts w:ascii="Arial Narrow" w:hAnsi="Arial Narrow"/>
              </w:rPr>
            </w:pPr>
          </w:p>
          <w:p w14:paraId="7E7D868D" w14:textId="77777777" w:rsidR="000B5B45" w:rsidRPr="00D92499" w:rsidRDefault="000B5B45" w:rsidP="005B2E61">
            <w:pPr>
              <w:pStyle w:val="Prrafodelista"/>
              <w:numPr>
                <w:ilvl w:val="0"/>
                <w:numId w:val="40"/>
              </w:num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  <w:r w:rsidRPr="00D92499">
              <w:rPr>
                <w:rFonts w:ascii="Arial Narrow" w:eastAsia="Times New Roman" w:hAnsi="Arial Narrow" w:cs="Times New Roman"/>
                <w:lang w:eastAsia="es-ES"/>
              </w:rPr>
              <w:t>La interrupción de la ayuda que se produjo por el/los motivo/s y periodo/s indicado/s a continuación (señalar lo que proceda).</w:t>
            </w:r>
          </w:p>
          <w:p w14:paraId="309FC490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</w:t>
            </w:r>
            <w:r w:rsidRPr="00CC5621">
              <w:rPr>
                <w:rFonts w:ascii="Arial Narrow" w:hAnsi="Arial Narrow"/>
              </w:rPr>
              <w:t xml:space="preserve">Gestación, Embarazo, </w:t>
            </w:r>
            <w:r w:rsidRPr="00D92499">
              <w:rPr>
                <w:rFonts w:ascii="Arial Narrow" w:hAnsi="Arial Narrow"/>
              </w:rPr>
              <w:t xml:space="preserve">Maternidad, Paternidad, Adopción o Acogimiento. Desde la fecha </w:t>
            </w:r>
            <w:proofErr w:type="gramStart"/>
            <w:r w:rsidRPr="00D92499">
              <w:rPr>
                <w:rFonts w:ascii="Arial Narrow" w:hAnsi="Arial Narrow"/>
              </w:rPr>
              <w:t>…….</w:t>
            </w:r>
            <w:proofErr w:type="gramEnd"/>
            <w:r w:rsidRPr="00D92499">
              <w:rPr>
                <w:rFonts w:ascii="Arial Narrow" w:hAnsi="Arial Narrow"/>
              </w:rPr>
              <w:t>. hasta la fecha …….</w:t>
            </w:r>
          </w:p>
          <w:p w14:paraId="7C448D2B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Lactancia, Riesgo durante la Lactancia. Desde la fecha ……. hasta la fecha ………...</w:t>
            </w:r>
          </w:p>
          <w:p w14:paraId="6CE8A80C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Riesgo durante la Gestación o el Embarazo. Desde la fecha …… hasta la fecha …….</w:t>
            </w:r>
          </w:p>
          <w:p w14:paraId="3483D743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Incapacidad temporal durante el Embarazo por causas vinculadas con el mismo. Desde la fecha …… hasta la fecha …….</w:t>
            </w:r>
          </w:p>
          <w:p w14:paraId="40E5E567" w14:textId="77777777" w:rsidR="000B5B45" w:rsidRPr="00D92499" w:rsidRDefault="000B5B45" w:rsidP="005B2E61">
            <w:pPr>
              <w:autoSpaceDE w:val="0"/>
              <w:autoSpaceDN w:val="0"/>
              <w:adjustRightInd w:val="0"/>
              <w:spacing w:after="120"/>
              <w:ind w:left="415" w:hanging="415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</w:t>
            </w:r>
            <w:r w:rsidRPr="00D92499">
              <w:rPr>
                <w:rFonts w:ascii="Arial Narrow" w:hAnsi="Arial Narrow" w:cs="Arial Narrow"/>
              </w:rPr>
              <w:t xml:space="preserve">Incapacidad temporal por causas distintas a las del punto anterior por un periodo de al menos 2 meses consecutivos. </w:t>
            </w:r>
            <w:r w:rsidRPr="00D92499">
              <w:rPr>
                <w:rFonts w:ascii="Arial Narrow" w:hAnsi="Arial Narrow"/>
              </w:rPr>
              <w:t>Desde la fecha …. hasta la fecha ……</w:t>
            </w:r>
          </w:p>
          <w:p w14:paraId="4E9E85DF" w14:textId="77777777" w:rsidR="000B5B45" w:rsidRPr="00D92499" w:rsidRDefault="000B5B45" w:rsidP="005B2E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C</w:t>
            </w:r>
            <w:r w:rsidRPr="00D92499">
              <w:rPr>
                <w:rFonts w:ascii="Arial Narrow" w:hAnsi="Arial Narrow" w:cs="Arial Narrow"/>
              </w:rPr>
              <w:t>onciliación por Cuidado de Menores, Familiares o Personas Dependientes.</w:t>
            </w:r>
            <w:r w:rsidRPr="00D92499">
              <w:rPr>
                <w:rFonts w:ascii="Arial Narrow" w:hAnsi="Arial Narrow"/>
              </w:rPr>
              <w:t xml:space="preserve"> Desde la fecha</w:t>
            </w:r>
            <w:proofErr w:type="gramStart"/>
            <w:r w:rsidRPr="00D92499">
              <w:rPr>
                <w:rFonts w:ascii="Arial Narrow" w:hAnsi="Arial Narrow"/>
              </w:rPr>
              <w:t xml:space="preserve"> ….</w:t>
            </w:r>
            <w:proofErr w:type="gramEnd"/>
            <w:r w:rsidRPr="00D92499">
              <w:rPr>
                <w:rFonts w:ascii="Arial Narrow" w:hAnsi="Arial Narrow"/>
              </w:rPr>
              <w:t>.….. hasta la fecha ……...</w:t>
            </w:r>
          </w:p>
          <w:p w14:paraId="3282939B" w14:textId="77777777" w:rsidR="000B5B45" w:rsidRPr="00D92499" w:rsidRDefault="000B5B45" w:rsidP="005B2E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</w:t>
            </w:r>
            <w:r w:rsidRPr="00D92499">
              <w:rPr>
                <w:rFonts w:ascii="Arial Narrow" w:hAnsi="Arial Narrow" w:cs="Arial Narrow"/>
              </w:rPr>
              <w:t>Excedencia por Cuidado de Hijos/as, Familiares o Violencia de Género.</w:t>
            </w:r>
            <w:r w:rsidRPr="00D92499">
              <w:rPr>
                <w:rFonts w:ascii="Arial Narrow" w:hAnsi="Arial Narrow"/>
              </w:rPr>
              <w:t xml:space="preserve"> Desde la fecha ……... hasta la fecha</w:t>
            </w:r>
            <w:proofErr w:type="gramStart"/>
            <w:r w:rsidRPr="00D92499">
              <w:rPr>
                <w:rFonts w:ascii="Arial Narrow" w:hAnsi="Arial Narrow"/>
              </w:rPr>
              <w:t xml:space="preserve"> ….</w:t>
            </w:r>
            <w:proofErr w:type="gramEnd"/>
            <w:r w:rsidRPr="00D92499">
              <w:rPr>
                <w:rFonts w:ascii="Arial Narrow" w:hAnsi="Arial Narrow"/>
              </w:rPr>
              <w:t>……..</w:t>
            </w:r>
          </w:p>
          <w:p w14:paraId="566561BF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</w:rPr>
            </w:pPr>
          </w:p>
          <w:p w14:paraId="0A63BE52" w14:textId="77777777" w:rsidR="000B5B45" w:rsidRPr="00D92499" w:rsidRDefault="000B5B45" w:rsidP="005B2E61">
            <w:pPr>
              <w:pStyle w:val="Prrafodelista"/>
              <w:numPr>
                <w:ilvl w:val="0"/>
                <w:numId w:val="40"/>
              </w:num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  <w:r w:rsidRPr="00D92499">
              <w:rPr>
                <w:rFonts w:ascii="Arial Narrow" w:eastAsia="Times New Roman" w:hAnsi="Arial Narrow" w:cs="Times New Roman"/>
                <w:lang w:eastAsia="es-ES"/>
              </w:rPr>
              <w:t>La prórroga del plazo de ejecución de la ayuda, desde</w:t>
            </w:r>
            <w:r>
              <w:rPr>
                <w:rFonts w:ascii="Arial Narrow" w:eastAsia="Times New Roman" w:hAnsi="Arial Narrow" w:cs="Times New Roman"/>
                <w:lang w:eastAsia="es-ES"/>
              </w:rPr>
              <w:t xml:space="preserve"> la fecha</w:t>
            </w:r>
            <w:r w:rsidRPr="00D92499">
              <w:rPr>
                <w:rFonts w:ascii="Arial Narrow" w:eastAsia="Times New Roman" w:hAnsi="Arial Narrow" w:cs="Times New Roman"/>
                <w:lang w:eastAsia="es-ES"/>
              </w:rPr>
              <w:t xml:space="preserve"> </w:t>
            </w:r>
            <w:proofErr w:type="gramStart"/>
            <w:r w:rsidRPr="00D92499">
              <w:rPr>
                <w:rFonts w:ascii="Arial Narrow" w:eastAsia="Times New Roman" w:hAnsi="Arial Narrow" w:cs="Times New Roman"/>
                <w:lang w:eastAsia="es-ES"/>
              </w:rPr>
              <w:t>…….</w:t>
            </w:r>
            <w:proofErr w:type="gramEnd"/>
            <w:r w:rsidRPr="00D92499">
              <w:rPr>
                <w:rFonts w:ascii="Arial Narrow" w:eastAsia="Times New Roman" w:hAnsi="Arial Narrow" w:cs="Times New Roman"/>
                <w:lang w:eastAsia="es-ES"/>
              </w:rPr>
              <w:t>. hasta</w:t>
            </w:r>
            <w:r>
              <w:rPr>
                <w:rFonts w:ascii="Arial Narrow" w:eastAsia="Times New Roman" w:hAnsi="Arial Narrow" w:cs="Times New Roman"/>
                <w:lang w:eastAsia="es-ES"/>
              </w:rPr>
              <w:t xml:space="preserve"> la fecha</w:t>
            </w:r>
            <w:r w:rsidRPr="00D92499">
              <w:rPr>
                <w:rFonts w:ascii="Arial Narrow" w:eastAsia="Times New Roman" w:hAnsi="Arial Narrow" w:cs="Times New Roman"/>
                <w:lang w:eastAsia="es-ES"/>
              </w:rPr>
              <w:t xml:space="preserve"> …….</w:t>
            </w:r>
          </w:p>
          <w:p w14:paraId="2F8912C7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38A21E9B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3E7CF0A2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</w:rPr>
              <w:t>En………</w:t>
            </w:r>
            <w:proofErr w:type="gramStart"/>
            <w:r w:rsidRPr="00D92499">
              <w:rPr>
                <w:rFonts w:ascii="Arial Narrow" w:hAnsi="Arial Narrow"/>
              </w:rPr>
              <w:t>…….</w:t>
            </w:r>
            <w:proofErr w:type="gramEnd"/>
            <w:r w:rsidRPr="00D92499">
              <w:rPr>
                <w:rFonts w:ascii="Arial Narrow" w:hAnsi="Arial Narrow"/>
              </w:rPr>
              <w:t>., a ….. de</w:t>
            </w:r>
            <w:proofErr w:type="gramStart"/>
            <w:r w:rsidRPr="00D92499">
              <w:rPr>
                <w:rFonts w:ascii="Arial Narrow" w:hAnsi="Arial Narrow"/>
              </w:rPr>
              <w:t xml:space="preserve"> ….</w:t>
            </w:r>
            <w:proofErr w:type="gramEnd"/>
            <w:r w:rsidRPr="00D92499">
              <w:rPr>
                <w:rFonts w:ascii="Arial Narrow" w:hAnsi="Arial Narrow"/>
              </w:rPr>
              <w:t>.………. de 20………</w:t>
            </w:r>
          </w:p>
          <w:p w14:paraId="5A2845E6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560E7A98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</w:rPr>
              <w:t>El Representante legal del Centro de I+D                                                             Investigador/a</w:t>
            </w:r>
          </w:p>
          <w:p w14:paraId="04820498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  <w:i/>
                <w:iCs/>
              </w:rPr>
              <w:t>Firma y sello</w:t>
            </w:r>
            <w:r w:rsidRPr="00D92499">
              <w:rPr>
                <w:rFonts w:ascii="Arial Narrow" w:hAnsi="Arial Narrow"/>
              </w:rPr>
              <w:t xml:space="preserve">,                                                                                                   </w:t>
            </w:r>
            <w:r w:rsidRPr="00D92499">
              <w:rPr>
                <w:rFonts w:ascii="Arial Narrow" w:hAnsi="Arial Narrow"/>
                <w:i/>
                <w:iCs/>
              </w:rPr>
              <w:t>Firma,</w:t>
            </w:r>
          </w:p>
          <w:p w14:paraId="0AF6F9DD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3FDC4111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7FB90256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779BA349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</w:rPr>
              <w:t>D/Dª …………</w:t>
            </w:r>
            <w:proofErr w:type="gramStart"/>
            <w:r w:rsidRPr="00D92499">
              <w:rPr>
                <w:rFonts w:ascii="Arial Narrow" w:hAnsi="Arial Narrow"/>
              </w:rPr>
              <w:t>…….</w:t>
            </w:r>
            <w:proofErr w:type="gramEnd"/>
            <w:r w:rsidRPr="00D92499">
              <w:rPr>
                <w:rFonts w:ascii="Arial Narrow" w:hAnsi="Arial Narrow"/>
              </w:rPr>
              <w:t>……………                                                                       D/Dª …………………</w:t>
            </w:r>
            <w:proofErr w:type="gramStart"/>
            <w:r w:rsidRPr="00D92499">
              <w:rPr>
                <w:rFonts w:ascii="Arial Narrow" w:hAnsi="Arial Narrow"/>
              </w:rPr>
              <w:t>…….</w:t>
            </w:r>
            <w:proofErr w:type="gramEnd"/>
            <w:r w:rsidRPr="00D92499">
              <w:rPr>
                <w:rFonts w:ascii="Arial Narrow" w:hAnsi="Arial Narrow"/>
              </w:rPr>
              <w:t>.</w:t>
            </w:r>
          </w:p>
          <w:p w14:paraId="28D42613" w14:textId="77777777" w:rsidR="000B5B45" w:rsidRPr="00D92499" w:rsidRDefault="000B5B45" w:rsidP="005B2E61">
            <w:pPr>
              <w:tabs>
                <w:tab w:val="left" w:pos="-851"/>
              </w:tabs>
              <w:ind w:right="-852"/>
              <w:jc w:val="center"/>
              <w:rPr>
                <w:rFonts w:ascii="Arial Narrow" w:hAnsi="Arial Narrow"/>
              </w:rPr>
            </w:pPr>
          </w:p>
        </w:tc>
      </w:tr>
    </w:tbl>
    <w:p w14:paraId="4BB81867" w14:textId="09F6528D" w:rsidR="000B5B45" w:rsidRPr="00C044A0" w:rsidRDefault="000B5B45" w:rsidP="005B2E61">
      <w:pPr>
        <w:tabs>
          <w:tab w:val="left" w:pos="9639"/>
        </w:tabs>
        <w:spacing w:after="60"/>
        <w:ind w:left="1134" w:right="828" w:hanging="283"/>
        <w:jc w:val="center"/>
        <w:rPr>
          <w:rFonts w:ascii="Arial Narrow" w:hAnsi="Arial Narrow"/>
          <w:b/>
          <w:sz w:val="32"/>
          <w:szCs w:val="32"/>
        </w:rPr>
      </w:pPr>
      <w:r w:rsidRPr="00C044A0">
        <w:rPr>
          <w:rFonts w:ascii="Arial Narrow" w:hAnsi="Arial Narrow"/>
          <w:b/>
          <w:sz w:val="32"/>
          <w:szCs w:val="32"/>
        </w:rPr>
        <w:t>SOLICITUD DE INTERRUPCIÓN CON PRÓRROGA DE AYUDA</w:t>
      </w:r>
      <w:r w:rsidR="00745787">
        <w:rPr>
          <w:rFonts w:ascii="Arial Narrow" w:hAnsi="Arial Narrow"/>
          <w:b/>
          <w:sz w:val="32"/>
          <w:szCs w:val="32"/>
        </w:rPr>
        <w:t>S</w:t>
      </w:r>
      <w:r w:rsidRPr="00C044A0">
        <w:rPr>
          <w:rFonts w:ascii="Arial Narrow" w:hAnsi="Arial Narrow"/>
          <w:b/>
          <w:sz w:val="32"/>
          <w:szCs w:val="32"/>
        </w:rPr>
        <w:t xml:space="preserve"> TORRES QUEVEDO EN LAS SITUACIONES DESCRITAS EN LA CONVOCATORIA 202</w:t>
      </w:r>
      <w:r w:rsidR="004429F2">
        <w:rPr>
          <w:rFonts w:ascii="Arial Narrow" w:hAnsi="Arial Narrow"/>
          <w:b/>
          <w:sz w:val="32"/>
          <w:szCs w:val="32"/>
        </w:rPr>
        <w:t>4</w:t>
      </w:r>
    </w:p>
    <w:p w14:paraId="708D0FA4" w14:textId="77777777" w:rsidR="000B5B45" w:rsidRPr="00D92499" w:rsidRDefault="000B5B45" w:rsidP="000B5B45">
      <w:pPr>
        <w:spacing w:after="120"/>
        <w:ind w:left="-839"/>
        <w:jc w:val="both"/>
        <w:rPr>
          <w:rFonts w:ascii="Arial Narrow" w:hAnsi="Arial Narrow" w:cs="Tahoma"/>
          <w:b/>
        </w:rPr>
      </w:pPr>
    </w:p>
    <w:p w14:paraId="6E9DF9D1" w14:textId="7DC6B298" w:rsidR="000B5B45" w:rsidRPr="00F10A97" w:rsidRDefault="000B5B45" w:rsidP="000B5B45">
      <w:pPr>
        <w:spacing w:after="120"/>
        <w:jc w:val="both"/>
        <w:rPr>
          <w:rFonts w:ascii="Arial Narrow" w:hAnsi="Arial Narrow" w:cs="Tahoma"/>
          <w:b/>
        </w:rPr>
      </w:pPr>
      <w:r w:rsidRPr="00C87FAA">
        <w:rPr>
          <w:rFonts w:ascii="Arial Narrow" w:hAnsi="Arial Narrow" w:cs="Tahoma"/>
          <w:bCs/>
        </w:rPr>
        <w:t xml:space="preserve">Las entidades beneficiarias y el personal contratado estarán obligados a </w:t>
      </w:r>
      <w:r w:rsidRPr="00C87FAA">
        <w:rPr>
          <w:rFonts w:ascii="Arial Narrow" w:hAnsi="Arial Narrow" w:cs="Tahoma"/>
          <w:b/>
        </w:rPr>
        <w:t xml:space="preserve">comunicar al </w:t>
      </w:r>
      <w:r w:rsidRPr="00CC5621">
        <w:rPr>
          <w:rFonts w:ascii="Arial Narrow" w:hAnsi="Arial Narrow" w:cs="Tahoma"/>
          <w:b/>
        </w:rPr>
        <w:t xml:space="preserve">órgano concedente cualquier incidencia de los contratos financiados con cargo a las ayudas en el plazo máximo de 2 meses a contar desde la fecha en que se produzca el hecho causante para poder optar a la correspondiente prórroga, conforme a lo dispuesto en el </w:t>
      </w:r>
      <w:r w:rsidRPr="00F10A97">
        <w:rPr>
          <w:rFonts w:ascii="Arial Narrow" w:hAnsi="Arial Narrow" w:cs="Tahoma"/>
          <w:b/>
        </w:rPr>
        <w:t xml:space="preserve">artículo </w:t>
      </w:r>
      <w:r w:rsidR="00527D3E" w:rsidRPr="00F10A97">
        <w:rPr>
          <w:rFonts w:ascii="Arial Narrow" w:hAnsi="Arial Narrow" w:cs="Tahoma"/>
          <w:b/>
        </w:rPr>
        <w:t>20</w:t>
      </w:r>
      <w:r w:rsidR="00F10A97" w:rsidRPr="00F10A97">
        <w:rPr>
          <w:rFonts w:ascii="Arial Narrow" w:hAnsi="Arial Narrow" w:cs="Tahoma"/>
          <w:b/>
        </w:rPr>
        <w:t>.</w:t>
      </w:r>
    </w:p>
    <w:p w14:paraId="3D85AEDA" w14:textId="77777777" w:rsidR="000B5B45" w:rsidRPr="00484296" w:rsidRDefault="000B5B45" w:rsidP="000B5B45">
      <w:pPr>
        <w:spacing w:after="120"/>
        <w:jc w:val="both"/>
        <w:rPr>
          <w:rFonts w:ascii="Arial Narrow" w:hAnsi="Arial Narrow" w:cs="Tahoma"/>
          <w:bCs/>
        </w:rPr>
      </w:pPr>
      <w:r w:rsidRPr="00484296">
        <w:rPr>
          <w:rFonts w:ascii="Arial Narrow" w:hAnsi="Arial Narrow" w:cs="Tahoma"/>
          <w:bCs/>
        </w:rPr>
        <w:lastRenderedPageBreak/>
        <w:t xml:space="preserve">Las solicitudes se harán </w:t>
      </w:r>
      <w:r w:rsidRPr="00484296">
        <w:rPr>
          <w:rFonts w:ascii="Arial Narrow" w:hAnsi="Arial Narrow" w:cs="Tahoma"/>
          <w:b/>
        </w:rPr>
        <w:t xml:space="preserve">conforme a los modelos publicados en la página web </w:t>
      </w:r>
      <w:r w:rsidRPr="00CC5621">
        <w:rPr>
          <w:rFonts w:ascii="Arial Narrow" w:hAnsi="Arial Narrow" w:cs="Tahoma"/>
          <w:b/>
        </w:rPr>
        <w:t>de la AEI</w:t>
      </w:r>
      <w:r w:rsidRPr="00CC5621">
        <w:rPr>
          <w:rFonts w:ascii="Arial Narrow" w:hAnsi="Arial Narrow" w:cs="Tahoma"/>
          <w:bCs/>
        </w:rPr>
        <w:t xml:space="preserve"> </w:t>
      </w:r>
      <w:r w:rsidRPr="00CC5621">
        <w:rPr>
          <w:rFonts w:ascii="Arial Narrow" w:hAnsi="Arial Narrow" w:cs="Tahoma"/>
          <w:b/>
        </w:rPr>
        <w:t>y adjunta</w:t>
      </w:r>
      <w:r w:rsidRPr="00FB5BF3">
        <w:rPr>
          <w:rFonts w:ascii="Arial Narrow" w:hAnsi="Arial Narrow" w:cs="Tahoma"/>
          <w:b/>
        </w:rPr>
        <w:t>ndo a su solicitud, los documentos justificativos según el caso</w:t>
      </w:r>
      <w:r>
        <w:rPr>
          <w:rFonts w:ascii="Arial Narrow" w:hAnsi="Arial Narrow" w:cs="Tahoma"/>
          <w:bCs/>
        </w:rPr>
        <w:t>, y si fuera necesario,</w:t>
      </w:r>
      <w:r w:rsidRPr="00484296">
        <w:rPr>
          <w:rFonts w:ascii="Arial Narrow" w:hAnsi="Arial Narrow" w:cs="Tahoma"/>
          <w:bCs/>
        </w:rPr>
        <w:t xml:space="preserve"> la adenda del contrato o documento justificativo de su prórroga que cubra dicho periodo.   </w:t>
      </w:r>
    </w:p>
    <w:p w14:paraId="4C91B8A3" w14:textId="3E821AEE" w:rsidR="000B5B45" w:rsidRPr="00484296" w:rsidRDefault="000B5B45" w:rsidP="000B5B45">
      <w:pPr>
        <w:tabs>
          <w:tab w:val="left" w:pos="737"/>
        </w:tabs>
        <w:spacing w:after="120"/>
        <w:jc w:val="both"/>
        <w:rPr>
          <w:rFonts w:ascii="Arial Narrow" w:hAnsi="Arial Narrow" w:cs="Tahoma"/>
          <w:b/>
          <w:color w:val="C00000"/>
        </w:rPr>
      </w:pPr>
      <w:r w:rsidRPr="009D221E">
        <w:rPr>
          <w:rFonts w:ascii="Arial Narrow" w:hAnsi="Arial Narrow" w:cs="Tahoma"/>
          <w:b/>
          <w:color w:val="C00000"/>
        </w:rPr>
        <w:t>No darán lugar a la prórroga del plazo de ejecución,</w:t>
      </w:r>
      <w:r>
        <w:rPr>
          <w:rFonts w:ascii="Arial Narrow" w:hAnsi="Arial Narrow" w:cs="Tahoma"/>
          <w:b/>
          <w:color w:val="C00000"/>
        </w:rPr>
        <w:t xml:space="preserve"> l</w:t>
      </w:r>
      <w:r w:rsidRPr="00484296">
        <w:rPr>
          <w:rFonts w:ascii="Arial Narrow" w:hAnsi="Arial Narrow" w:cs="Tahoma"/>
          <w:b/>
          <w:color w:val="C00000"/>
        </w:rPr>
        <w:t xml:space="preserve">as interrupciones de la ayuda por causas diferentes a las anteriormente recogidas, o aquellas comunicadas fuera del plazo establecido en el </w:t>
      </w:r>
      <w:r w:rsidRPr="00515AAB">
        <w:rPr>
          <w:rFonts w:ascii="Arial Narrow" w:hAnsi="Arial Narrow" w:cs="Tahoma"/>
          <w:b/>
          <w:color w:val="C00000"/>
        </w:rPr>
        <w:t xml:space="preserve">artículo </w:t>
      </w:r>
      <w:r w:rsidR="004429F2" w:rsidRPr="00515AAB">
        <w:rPr>
          <w:rFonts w:ascii="Arial Narrow" w:hAnsi="Arial Narrow" w:cs="Tahoma"/>
          <w:b/>
          <w:color w:val="C00000"/>
        </w:rPr>
        <w:t xml:space="preserve">24.1 </w:t>
      </w:r>
      <w:r w:rsidRPr="00D81C89">
        <w:rPr>
          <w:rFonts w:ascii="Arial Narrow" w:hAnsi="Arial Narrow" w:cs="Tahoma"/>
          <w:b/>
          <w:color w:val="C00000"/>
        </w:rPr>
        <w:t>es</w:t>
      </w:r>
      <w:r w:rsidRPr="00484296">
        <w:rPr>
          <w:rFonts w:ascii="Arial Narrow" w:hAnsi="Arial Narrow" w:cs="Tahoma"/>
          <w:b/>
          <w:color w:val="C00000"/>
        </w:rPr>
        <w:t xml:space="preserve"> decir, </w:t>
      </w:r>
      <w:r>
        <w:rPr>
          <w:rFonts w:ascii="Arial Narrow" w:hAnsi="Arial Narrow" w:cs="Tahoma"/>
          <w:b/>
          <w:color w:val="C00000"/>
        </w:rPr>
        <w:t>comunicadas después d</w:t>
      </w:r>
      <w:r w:rsidRPr="00484296">
        <w:rPr>
          <w:rFonts w:ascii="Arial Narrow" w:hAnsi="Arial Narrow" w:cs="Tahoma"/>
          <w:b/>
          <w:color w:val="C00000"/>
        </w:rPr>
        <w:t>el plazo máximo de dos meses a contar desde la fecha en que se produzca el hecho causante</w:t>
      </w:r>
      <w:r>
        <w:rPr>
          <w:rFonts w:ascii="Arial Narrow" w:hAnsi="Arial Narrow" w:cs="Tahoma"/>
          <w:b/>
          <w:color w:val="C00000"/>
        </w:rPr>
        <w:t>.</w:t>
      </w:r>
      <w:r w:rsidRPr="00484296">
        <w:rPr>
          <w:rFonts w:ascii="Arial Narrow" w:hAnsi="Arial Narrow" w:cs="Tahoma"/>
          <w:b/>
          <w:color w:val="C00000"/>
        </w:rPr>
        <w:t xml:space="preserve"> </w:t>
      </w:r>
    </w:p>
    <w:p w14:paraId="0D651E15" w14:textId="77777777" w:rsidR="000B5B45" w:rsidRDefault="000B5B45" w:rsidP="000B5B45">
      <w:pPr>
        <w:spacing w:after="120"/>
        <w:jc w:val="both"/>
        <w:rPr>
          <w:rFonts w:ascii="Arial Narrow" w:hAnsi="Arial Narrow" w:cs="Tahoma"/>
        </w:rPr>
      </w:pPr>
      <w:r w:rsidRPr="00CC5621">
        <w:rPr>
          <w:rFonts w:ascii="Arial Narrow" w:hAnsi="Arial Narrow" w:cs="Tahoma"/>
        </w:rPr>
        <w:t>En los casos en los que los períodos de suspensión puedan legalmente disfrutarse en régimen de tiempo parcial o mediante reducción de la jornada laboral, la duración de la ayuda se verá ampliada por un periodo equivalente al de la duración de la suspensión calculado en jornadas completas</w:t>
      </w:r>
      <w:r w:rsidRPr="00D92499">
        <w:rPr>
          <w:rFonts w:ascii="Arial Narrow" w:hAnsi="Arial Narrow" w:cs="Tahoma"/>
        </w:rPr>
        <w:t xml:space="preserve">. </w:t>
      </w:r>
    </w:p>
    <w:p w14:paraId="7B3FCF70" w14:textId="77777777" w:rsidR="000B5B45" w:rsidRPr="00D92499" w:rsidRDefault="000B5B45" w:rsidP="000B5B45">
      <w:pPr>
        <w:spacing w:after="120"/>
        <w:jc w:val="both"/>
        <w:rPr>
          <w:rFonts w:ascii="Arial Narrow" w:hAnsi="Arial Narrow" w:cs="Tahoma"/>
        </w:rPr>
      </w:pPr>
      <w:r w:rsidRPr="00D92499">
        <w:rPr>
          <w:rFonts w:ascii="Arial Narrow" w:hAnsi="Arial Narrow" w:cs="Tahoma"/>
        </w:rPr>
        <w:t>En ningún caso serán subvencionables los gastos derivados de la contratación en los que incurra el beneficiario (retribución o cuota patronal de la Seguridad Social) devengados</w:t>
      </w:r>
      <w:r>
        <w:rPr>
          <w:rFonts w:ascii="Arial Narrow" w:hAnsi="Arial Narrow" w:cs="Tahoma"/>
        </w:rPr>
        <w:t xml:space="preserve"> </w:t>
      </w:r>
      <w:r w:rsidRPr="00D92499">
        <w:rPr>
          <w:rFonts w:ascii="Arial Narrow" w:hAnsi="Arial Narrow" w:cs="Tahoma"/>
        </w:rPr>
        <w:t>durante el periodo de interrupción autorizado.</w:t>
      </w:r>
    </w:p>
    <w:p w14:paraId="5A05E449" w14:textId="77777777" w:rsidR="000B5B45" w:rsidRPr="00D92499" w:rsidRDefault="000B5B45" w:rsidP="000B5B45">
      <w:pPr>
        <w:spacing w:after="120"/>
        <w:jc w:val="both"/>
        <w:rPr>
          <w:rFonts w:ascii="Arial Narrow" w:hAnsi="Arial Narrow" w:cs="Tahoma"/>
        </w:rPr>
      </w:pPr>
      <w:r w:rsidRPr="009D221E">
        <w:rPr>
          <w:rFonts w:ascii="Arial Narrow" w:hAnsi="Arial Narrow"/>
          <w:b/>
          <w:bCs/>
        </w:rPr>
        <w:t xml:space="preserve">La interrupción con prórroga deberá ser autorizadas </w:t>
      </w:r>
      <w:r w:rsidRPr="009D221E">
        <w:rPr>
          <w:rFonts w:ascii="Arial Narrow" w:hAnsi="Arial Narrow" w:cs="Tahoma"/>
          <w:b/>
          <w:bCs/>
        </w:rPr>
        <w:t>por el órgano correspondiente</w:t>
      </w:r>
      <w:r w:rsidRPr="00D92499">
        <w:rPr>
          <w:rFonts w:ascii="Arial Narrow" w:hAnsi="Arial Narrow" w:cs="Tahoma"/>
        </w:rPr>
        <w:t xml:space="preserve">, que podrá recabar los informes que considere oportunos y dar lugar a la modificación mediante nueva resolución. </w:t>
      </w:r>
      <w:r w:rsidRPr="00D92499">
        <w:rPr>
          <w:rFonts w:ascii="Arial Narrow" w:hAnsi="Arial Narrow" w:cs="Tahoma"/>
          <w:b/>
          <w:bCs/>
        </w:rPr>
        <w:t>Esta prórroga en ningún caso conlleva un aumento en la cuantía de la ayuda concedida inicialmente</w:t>
      </w:r>
      <w:r w:rsidRPr="00D92499">
        <w:rPr>
          <w:rFonts w:ascii="Arial Narrow" w:hAnsi="Arial Narrow" w:cs="Tahoma"/>
        </w:rPr>
        <w:t>.</w:t>
      </w:r>
    </w:p>
    <w:p w14:paraId="2F13B43D" w14:textId="77777777" w:rsidR="000B5B45" w:rsidRDefault="000B5B45" w:rsidP="000B5B45">
      <w:pPr>
        <w:spacing w:after="120"/>
        <w:jc w:val="both"/>
        <w:rPr>
          <w:rFonts w:ascii="Arial Narrow" w:hAnsi="Arial Narrow"/>
          <w:b/>
          <w:color w:val="C00000"/>
        </w:rPr>
      </w:pPr>
      <w:r w:rsidRPr="00484296">
        <w:rPr>
          <w:rFonts w:ascii="Arial Narrow" w:hAnsi="Arial Narrow"/>
          <w:b/>
          <w:color w:val="C00000"/>
          <w:lang w:val="x-none"/>
        </w:rPr>
        <w:t xml:space="preserve">Esta solicitud </w:t>
      </w:r>
      <w:r w:rsidRPr="00484296">
        <w:rPr>
          <w:rFonts w:ascii="Arial Narrow" w:hAnsi="Arial Narrow"/>
          <w:b/>
          <w:color w:val="C00000"/>
        </w:rPr>
        <w:t xml:space="preserve">junto a la documentación </w:t>
      </w:r>
      <w:r>
        <w:rPr>
          <w:rFonts w:ascii="Arial Narrow" w:hAnsi="Arial Narrow"/>
          <w:b/>
          <w:color w:val="C00000"/>
        </w:rPr>
        <w:t>requerida,</w:t>
      </w:r>
      <w:r w:rsidRPr="00484296">
        <w:rPr>
          <w:rFonts w:ascii="Arial Narrow" w:hAnsi="Arial Narrow"/>
          <w:b/>
          <w:color w:val="C00000"/>
          <w:lang w:val="x-none"/>
        </w:rPr>
        <w:t xml:space="preserve"> deberá ser remitida</w:t>
      </w:r>
      <w:r w:rsidRPr="00484296">
        <w:rPr>
          <w:rFonts w:ascii="Arial Narrow" w:hAnsi="Arial Narrow"/>
          <w:b/>
          <w:color w:val="C00000"/>
        </w:rPr>
        <w:t xml:space="preserve"> por el representante legal</w:t>
      </w:r>
      <w:r>
        <w:rPr>
          <w:rFonts w:ascii="Arial Narrow" w:hAnsi="Arial Narrow"/>
          <w:b/>
          <w:color w:val="C00000"/>
        </w:rPr>
        <w:t xml:space="preserve"> </w:t>
      </w:r>
      <w:r w:rsidRPr="00484296">
        <w:rPr>
          <w:rFonts w:ascii="Arial Narrow" w:hAnsi="Arial Narrow"/>
          <w:b/>
          <w:color w:val="C00000"/>
          <w:lang w:val="x-none"/>
        </w:rPr>
        <w:t xml:space="preserve">a través de CVE- </w:t>
      </w:r>
      <w:proofErr w:type="spellStart"/>
      <w:r w:rsidRPr="00484296">
        <w:rPr>
          <w:rFonts w:ascii="Arial Narrow" w:hAnsi="Arial Narrow"/>
          <w:b/>
          <w:color w:val="C00000"/>
          <w:lang w:val="x-none"/>
        </w:rPr>
        <w:t>Facilit</w:t>
      </w:r>
      <w:proofErr w:type="spellEnd"/>
      <w:r w:rsidRPr="00484296">
        <w:rPr>
          <w:rFonts w:ascii="Arial Narrow" w:hAnsi="Arial Narrow"/>
          <w:b/>
          <w:color w:val="C00000"/>
          <w:lang w:val="x-none"/>
        </w:rPr>
        <w:t>@</w:t>
      </w:r>
      <w:r>
        <w:rPr>
          <w:rFonts w:ascii="Arial Narrow" w:hAnsi="Arial Narrow"/>
          <w:b/>
          <w:color w:val="C00000"/>
        </w:rPr>
        <w:t xml:space="preserve"> </w:t>
      </w:r>
      <w:r w:rsidRPr="00B32AAC">
        <w:rPr>
          <w:rFonts w:ascii="Arial Narrow" w:hAnsi="Arial Narrow"/>
          <w:b/>
          <w:color w:val="C00000"/>
        </w:rPr>
        <w:t>(</w:t>
      </w:r>
      <w:hyperlink r:id="rId8" w:history="1">
        <w:r w:rsidRPr="00433EFB">
          <w:rPr>
            <w:rStyle w:val="Hipervnculo"/>
            <w:rFonts w:ascii="Arial Narrow" w:hAnsi="Arial Narrow"/>
            <w:b/>
          </w:rPr>
          <w:t>https://aplicaciones.ciencia.gob.es/facilita/</w:t>
        </w:r>
      </w:hyperlink>
      <w:r w:rsidRPr="00B32AAC">
        <w:rPr>
          <w:rFonts w:ascii="Arial Narrow" w:hAnsi="Arial Narrow"/>
          <w:b/>
          <w:color w:val="C00000"/>
        </w:rPr>
        <w:t>)</w:t>
      </w:r>
      <w:r>
        <w:rPr>
          <w:rFonts w:ascii="Arial Narrow" w:hAnsi="Arial Narrow"/>
          <w:b/>
          <w:color w:val="C00000"/>
        </w:rPr>
        <w:t>.</w:t>
      </w:r>
    </w:p>
    <w:p w14:paraId="21F65B55" w14:textId="36F522AE" w:rsidR="000B5B45" w:rsidRPr="00CC5621" w:rsidRDefault="000B5B45" w:rsidP="000B5B45">
      <w:pPr>
        <w:spacing w:after="120"/>
        <w:jc w:val="both"/>
        <w:rPr>
          <w:rFonts w:ascii="Arial Narrow" w:hAnsi="Arial Narrow"/>
          <w:b/>
          <w:color w:val="C00000"/>
        </w:rPr>
      </w:pPr>
      <w:r w:rsidRPr="00CC5621">
        <w:rPr>
          <w:rFonts w:ascii="Arial Narrow" w:hAnsi="Arial Narrow"/>
          <w:b/>
          <w:color w:val="C00000"/>
        </w:rPr>
        <w:t xml:space="preserve">Por otra parte, NO SERÁ NECESARIA LA COMUNICACIÓN DE LAS INTERRUPCIONES DE LOS CONTRATOS QUE NO SEAN OBJETO DE SOLICITUD DE PRÓRROGA, conforme a lo dispuesto en el </w:t>
      </w:r>
      <w:r w:rsidRPr="00F10A97">
        <w:rPr>
          <w:rFonts w:ascii="Arial Narrow" w:hAnsi="Arial Narrow"/>
          <w:b/>
          <w:color w:val="C00000"/>
        </w:rPr>
        <w:t xml:space="preserve">artículo </w:t>
      </w:r>
      <w:r w:rsidR="00527D3E" w:rsidRPr="00F10A97">
        <w:rPr>
          <w:rFonts w:ascii="Arial Narrow" w:hAnsi="Arial Narrow"/>
          <w:b/>
          <w:color w:val="C00000"/>
        </w:rPr>
        <w:t>20.3</w:t>
      </w:r>
    </w:p>
    <w:p w14:paraId="031A9730" w14:textId="77777777" w:rsidR="000B5B45" w:rsidRPr="00484296" w:rsidRDefault="000B5B45" w:rsidP="000B5B45">
      <w:pPr>
        <w:spacing w:after="120"/>
        <w:jc w:val="both"/>
        <w:rPr>
          <w:rFonts w:ascii="Arial" w:hAnsi="Arial"/>
          <w:b/>
          <w:color w:val="C00000"/>
        </w:rPr>
      </w:pPr>
    </w:p>
    <w:p w14:paraId="5497E58E" w14:textId="77777777" w:rsidR="00E3189D" w:rsidRPr="000B5B45" w:rsidRDefault="00E3189D" w:rsidP="000B5B45"/>
    <w:sectPr w:rsidR="00E3189D" w:rsidRPr="000B5B45" w:rsidSect="00170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268" w:right="1416" w:bottom="1701" w:left="1701" w:header="90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E177E" w14:textId="77777777" w:rsidR="00C16A0E" w:rsidRDefault="00C16A0E">
      <w:r>
        <w:separator/>
      </w:r>
    </w:p>
  </w:endnote>
  <w:endnote w:type="continuationSeparator" w:id="0">
    <w:p w14:paraId="1426DB6C" w14:textId="77777777" w:rsidR="00C16A0E" w:rsidRDefault="00C1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79B47" w14:textId="77777777" w:rsidR="00FB4F50" w:rsidRDefault="00FB4F5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5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5CCC4FE" w14:textId="77777777" w:rsidR="00FB4F50" w:rsidRDefault="00FB4F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A139" w14:textId="77777777" w:rsidR="00C755B8" w:rsidRPr="00C755B8" w:rsidRDefault="00E5021F">
    <w:pPr>
      <w:pStyle w:val="Piedepgina"/>
      <w:rPr>
        <w:rFonts w:ascii="Arial Narrow" w:hAnsi="Arial Narrow"/>
        <w:lang w:val="es-ES"/>
      </w:rPr>
    </w:pPr>
    <w:r>
      <w:rPr>
        <w:rFonts w:ascii="Arial Narrow" w:hAnsi="Arial Narrow"/>
        <w:lang w:val="es-ES"/>
      </w:rPr>
      <w:t>p</w:t>
    </w:r>
    <w:r w:rsidR="00C755B8" w:rsidRPr="00C755B8">
      <w:rPr>
        <w:rFonts w:ascii="Arial Narrow" w:hAnsi="Arial Narrow"/>
        <w:lang w:val="es-ES"/>
      </w:rPr>
      <w:t>tq.seg@aei.gob.es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3AA6" w14:textId="77777777" w:rsidR="00C16A0E" w:rsidRDefault="00C16A0E">
      <w:r>
        <w:separator/>
      </w:r>
    </w:p>
  </w:footnote>
  <w:footnote w:type="continuationSeparator" w:id="0">
    <w:p w14:paraId="7FAC6BB7" w14:textId="77777777" w:rsidR="00C16A0E" w:rsidRDefault="00C1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1164" w14:textId="77777777" w:rsidR="00FB4F50" w:rsidRDefault="00FB4F5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5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3EF887" w14:textId="77777777" w:rsidR="00FB4F50" w:rsidRDefault="00FB4F5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0C29" w14:textId="57BADA66" w:rsidR="00916BA9" w:rsidRPr="00916BA9" w:rsidRDefault="00237D4E" w:rsidP="00916BA9">
    <w:pPr>
      <w:pStyle w:val="Encabezado"/>
    </w:pPr>
    <w:r w:rsidRPr="00401C87">
      <w:rPr>
        <w:rFonts w:ascii="Calibri" w:eastAsia="Calibri" w:hAnsi="Calibri"/>
        <w:noProof/>
      </w:rPr>
      <w:drawing>
        <wp:anchor distT="0" distB="0" distL="114300" distR="114300" simplePos="0" relativeHeight="251665920" behindDoc="0" locked="0" layoutInCell="1" allowOverlap="1" wp14:anchorId="36596468" wp14:editId="612FDDBC">
          <wp:simplePos x="0" y="0"/>
          <wp:positionH relativeFrom="column">
            <wp:posOffset>-466725</wp:posOffset>
          </wp:positionH>
          <wp:positionV relativeFrom="paragraph">
            <wp:posOffset>-393700</wp:posOffset>
          </wp:positionV>
          <wp:extent cx="2505710" cy="975360"/>
          <wp:effectExtent l="0" t="0" r="8890" b="0"/>
          <wp:wrapTopAndBottom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" t="8516" r="2810" b="7948"/>
                  <a:stretch/>
                </pic:blipFill>
                <pic:spPr bwMode="auto">
                  <a:xfrm>
                    <a:off x="0" y="0"/>
                    <a:ext cx="2505710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6FF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B5D4F99" wp14:editId="5A68F60B">
              <wp:simplePos x="0" y="0"/>
              <wp:positionH relativeFrom="margin">
                <wp:posOffset>4152536</wp:posOffset>
              </wp:positionH>
              <wp:positionV relativeFrom="paragraph">
                <wp:posOffset>-414020</wp:posOffset>
              </wp:positionV>
              <wp:extent cx="1938387" cy="991235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8387" cy="991235"/>
                        <a:chOff x="4695825" y="0"/>
                        <a:chExt cx="1948816" cy="1040765"/>
                      </a:xfrm>
                    </wpg:grpSpPr>
                    <wps:wsp>
                      <wps:cNvPr id="8" name="1 Rectángulo"/>
                      <wps:cNvSpPr>
                        <a:spLocks noChangeArrowheads="1"/>
                      </wps:cNvSpPr>
                      <wps:spPr bwMode="auto">
                        <a:xfrm>
                          <a:off x="5348199" y="27139"/>
                          <a:ext cx="1296442" cy="1013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29C55" w14:textId="77777777" w:rsidR="005336FF" w:rsidRPr="00896FB9" w:rsidRDefault="005336FF" w:rsidP="005336FF">
                            <w:pPr>
                              <w:pStyle w:val="NormalWeb"/>
                              <w:spacing w:before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97" t="-1707"/>
                        <a:stretch/>
                      </pic:blipFill>
                      <pic:spPr bwMode="auto">
                        <a:xfrm>
                          <a:off x="4695825" y="0"/>
                          <a:ext cx="67627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5D4F99" id="Grupo 2" o:spid="_x0000_s1026" style="position:absolute;margin-left:326.95pt;margin-top:-32.6pt;width:152.65pt;height:78.05pt;z-index:251663872;mso-position-horizontal-relative:margin;mso-width-relative:margin;mso-height-relative:margin" coordorigin="46958" coordsize="19488,10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">
              <v:rect id="1 Rectángulo" o:spid="_x0000_s1027" style="position:absolute;left:53481;top:271;width:12965;height:10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<v:textbox>
                  <w:txbxContent>
                    <w:p w14:paraId="43C29C55" w14:textId="77777777" w:rsidR="005336FF" w:rsidRPr="00896FB9" w:rsidRDefault="005336FF" w:rsidP="005336FF">
                      <w:pPr>
                        <w:pStyle w:val="NormalWeb"/>
                        <w:spacing w:before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8" type="#_x0000_t75" style="position:absolute;left:46958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">
                <v:imagedata r:id="rId3" o:title="" croptop="-1119f" cropleft="56752f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58"/>
      <w:gridCol w:w="3140"/>
    </w:tblGrid>
    <w:tr w:rsidR="00D0652D" w14:paraId="01A40E8B" w14:textId="77777777" w:rsidTr="00281DF6">
      <w:trPr>
        <w:cantSplit/>
        <w:trHeight w:val="2082"/>
      </w:trPr>
      <w:tc>
        <w:tcPr>
          <w:tcW w:w="6358" w:type="dxa"/>
          <w:shd w:val="clear" w:color="auto" w:fill="auto"/>
        </w:tcPr>
        <w:p w14:paraId="5406BD51" w14:textId="77777777" w:rsidR="00D0652D" w:rsidRDefault="00D0652D" w:rsidP="00281DF6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49BD5611" wp14:editId="7F9BA549">
                <wp:extent cx="2727325" cy="874395"/>
                <wp:effectExtent l="0" t="0" r="0" b="190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73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99B687" w14:textId="77777777" w:rsidR="00D0652D" w:rsidRPr="00D24BE5" w:rsidRDefault="00D0652D" w:rsidP="00281DF6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3140" w:type="dxa"/>
          <w:shd w:val="clear" w:color="auto" w:fill="auto"/>
        </w:tcPr>
        <w:p w14:paraId="20FC1450" w14:textId="77777777" w:rsidR="00D0652D" w:rsidRPr="0072577E" w:rsidRDefault="00D0652D" w:rsidP="00281DF6">
          <w:pPr>
            <w:jc w:val="right"/>
          </w:pPr>
          <w:r>
            <w:rPr>
              <w:noProof/>
              <w:sz w:val="14"/>
              <w:lang w:val="es-ES"/>
            </w:rPr>
            <w:drawing>
              <wp:inline distT="0" distB="0" distL="0" distR="0" wp14:anchorId="1120DCEE" wp14:editId="34C8503B">
                <wp:extent cx="588645" cy="795020"/>
                <wp:effectExtent l="0" t="0" r="1905" b="508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CE96EF" w14:textId="77777777" w:rsidR="00D51ED3" w:rsidRDefault="00D51ED3">
    <w:pPr>
      <w:pStyle w:val="Encabezado"/>
    </w:pPr>
  </w:p>
  <w:p w14:paraId="4980F749" w14:textId="77777777" w:rsidR="00FB4F50" w:rsidRDefault="00D51ED3">
    <w:pPr>
      <w:pStyle w:val="Encabezado"/>
    </w:pPr>
    <w:r>
      <w:rPr>
        <w:noProof/>
        <w:lang w:val="es-ES" w:eastAsia="es-ES"/>
      </w:rPr>
      <w:drawing>
        <wp:inline distT="0" distB="0" distL="0" distR="0" wp14:anchorId="03BAC300" wp14:editId="2ED78921">
          <wp:extent cx="4295775" cy="5829300"/>
          <wp:effectExtent l="0" t="0" r="9525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582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3C73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824" behindDoc="0" locked="0" layoutInCell="0" allowOverlap="1" wp14:anchorId="1DB47E53" wp14:editId="305EE6A2">
              <wp:simplePos x="0" y="0"/>
              <wp:positionH relativeFrom="column">
                <wp:posOffset>-923925</wp:posOffset>
              </wp:positionH>
              <wp:positionV relativeFrom="paragraph">
                <wp:posOffset>381000</wp:posOffset>
              </wp:positionV>
              <wp:extent cx="2926080" cy="1554480"/>
              <wp:effectExtent l="0" t="0" r="0" b="0"/>
              <wp:wrapNone/>
              <wp:docPr id="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26080" cy="1554480"/>
                        <a:chOff x="144" y="3024"/>
                        <a:chExt cx="4608" cy="2448"/>
                      </a:xfrm>
                    </wpg:grpSpPr>
                    <wps:wsp>
                      <wps:cNvPr id="10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864" y="3024"/>
                          <a:ext cx="3888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40BA3" w14:textId="77777777" w:rsidR="00FB4F50" w:rsidRDefault="00FB4F50">
                            <w:pPr>
                              <w:pStyle w:val="Ttulo3"/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NOTA  INTERIOR</w:t>
                            </w:r>
                            <w:proofErr w:type="gramEnd"/>
                          </w:p>
                          <w:p w14:paraId="614F2B61" w14:textId="77777777" w:rsidR="00FB4F50" w:rsidRDefault="00FB4F50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  <wps:wsp>
                      <wps:cNvPr id="11" name="Line 20"/>
                      <wps:cNvCnPr/>
                      <wps:spPr bwMode="auto">
                        <a:xfrm>
                          <a:off x="647" y="3172"/>
                          <a:ext cx="0" cy="2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1"/>
                      <wps:cNvCnPr/>
                      <wps:spPr bwMode="auto">
                        <a:xfrm>
                          <a:off x="144" y="5472"/>
                          <a:ext cx="52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2"/>
                      <wps:cNvCnPr/>
                      <wps:spPr bwMode="auto">
                        <a:xfrm>
                          <a:off x="632" y="3172"/>
                          <a:ext cx="2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47E53" id="Group 18" o:spid="_x0000_s1029" style="position:absolute;margin-left:-72.75pt;margin-top:30pt;width:230.4pt;height:122.4pt;z-index:251661824" coordorigin="144,3024" coordsize="460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left:864;top:3024;width:38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" filled="f" fillcolor="#0c9" stroked="f">
                <v:textbox>
                  <w:txbxContent>
                    <w:p w14:paraId="06540BA3" w14:textId="77777777" w:rsidR="00FB4F50" w:rsidRDefault="00FB4F50">
                      <w:pPr>
                        <w:pStyle w:val="Ttulo3"/>
                        <w:rPr>
                          <w:rFonts w:ascii="Arial" w:hAnsi="Arial"/>
                          <w:sz w:val="22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22"/>
                        </w:rPr>
                        <w:t>NOTA  INTERIOR</w:t>
                      </w:r>
                      <w:proofErr w:type="gramEnd"/>
                    </w:p>
                    <w:p w14:paraId="614F2B61" w14:textId="77777777" w:rsidR="00FB4F50" w:rsidRDefault="00FB4F50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  <v:line id="Line 20" o:spid="_x0000_s1031" style="position:absolute;visibility:visible;mso-wrap-style:square" from="647,3172" to="647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" strokeweight="2.25pt"/>
              <v:line id="Line 21" o:spid="_x0000_s1032" style="position:absolute;visibility:visible;mso-wrap-style:square" from="144,5472" to="672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" strokeweight="2.25pt"/>
              <v:line id="Line 22" o:spid="_x0000_s1033" style="position:absolute;visibility:visible;mso-wrap-style:square" from="632,3172" to="902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44C6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D17"/>
    <w:multiLevelType w:val="hybridMultilevel"/>
    <w:tmpl w:val="0710414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EC193A"/>
    <w:multiLevelType w:val="hybridMultilevel"/>
    <w:tmpl w:val="F9363718"/>
    <w:lvl w:ilvl="0" w:tplc="1CCE643E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CD269F"/>
    <w:multiLevelType w:val="hybridMultilevel"/>
    <w:tmpl w:val="56266D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D68601A"/>
    <w:multiLevelType w:val="hybridMultilevel"/>
    <w:tmpl w:val="7C3EB994"/>
    <w:lvl w:ilvl="0" w:tplc="82E0354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F955F2D"/>
    <w:multiLevelType w:val="hybridMultilevel"/>
    <w:tmpl w:val="253CB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983A93"/>
    <w:multiLevelType w:val="hybridMultilevel"/>
    <w:tmpl w:val="18584694"/>
    <w:lvl w:ilvl="0" w:tplc="79BC93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6" w15:restartNumberingAfterBreak="0">
    <w:nsid w:val="3B7C5044"/>
    <w:multiLevelType w:val="hybridMultilevel"/>
    <w:tmpl w:val="863E98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27A8"/>
    <w:multiLevelType w:val="hybridMultilevel"/>
    <w:tmpl w:val="0B064C96"/>
    <w:lvl w:ilvl="0" w:tplc="C85E4A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31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4175C2E"/>
    <w:multiLevelType w:val="hybridMultilevel"/>
    <w:tmpl w:val="F8EC2516"/>
    <w:lvl w:ilvl="0" w:tplc="BAB2C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56F23"/>
    <w:multiLevelType w:val="hybridMultilevel"/>
    <w:tmpl w:val="C08EB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152D9F"/>
    <w:multiLevelType w:val="hybridMultilevel"/>
    <w:tmpl w:val="D57470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47BEA"/>
    <w:multiLevelType w:val="hybridMultilevel"/>
    <w:tmpl w:val="41DC0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858DB"/>
    <w:multiLevelType w:val="multilevel"/>
    <w:tmpl w:val="F1C01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1104303106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3782275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70343688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828087303">
    <w:abstractNumId w:val="25"/>
  </w:num>
  <w:num w:numId="5" w16cid:durableId="1764718208">
    <w:abstractNumId w:val="29"/>
  </w:num>
  <w:num w:numId="6" w16cid:durableId="2086761338">
    <w:abstractNumId w:val="3"/>
  </w:num>
  <w:num w:numId="7" w16cid:durableId="986665281">
    <w:abstractNumId w:val="20"/>
  </w:num>
  <w:num w:numId="8" w16cid:durableId="869149267">
    <w:abstractNumId w:val="34"/>
  </w:num>
  <w:num w:numId="9" w16cid:durableId="1363940015">
    <w:abstractNumId w:val="4"/>
  </w:num>
  <w:num w:numId="10" w16cid:durableId="1781872664">
    <w:abstractNumId w:val="5"/>
  </w:num>
  <w:num w:numId="11" w16cid:durableId="1920020704">
    <w:abstractNumId w:val="24"/>
  </w:num>
  <w:num w:numId="12" w16cid:durableId="1326127483">
    <w:abstractNumId w:val="18"/>
  </w:num>
  <w:num w:numId="13" w16cid:durableId="1781340191">
    <w:abstractNumId w:val="8"/>
  </w:num>
  <w:num w:numId="14" w16cid:durableId="924652654">
    <w:abstractNumId w:val="31"/>
  </w:num>
  <w:num w:numId="15" w16cid:durableId="1696347554">
    <w:abstractNumId w:val="2"/>
  </w:num>
  <w:num w:numId="16" w16cid:durableId="1058360898">
    <w:abstractNumId w:val="13"/>
  </w:num>
  <w:num w:numId="17" w16cid:durableId="295843969">
    <w:abstractNumId w:val="21"/>
  </w:num>
  <w:num w:numId="18" w16cid:durableId="466317911">
    <w:abstractNumId w:val="6"/>
  </w:num>
  <w:num w:numId="19" w16cid:durableId="1754622690">
    <w:abstractNumId w:val="17"/>
  </w:num>
  <w:num w:numId="20" w16cid:durableId="218245988">
    <w:abstractNumId w:val="0"/>
  </w:num>
  <w:num w:numId="21" w16cid:durableId="964697163">
    <w:abstractNumId w:val="22"/>
  </w:num>
  <w:num w:numId="22" w16cid:durableId="8104843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354699">
    <w:abstractNumId w:val="35"/>
  </w:num>
  <w:num w:numId="24" w16cid:durableId="1381052859">
    <w:abstractNumId w:val="33"/>
  </w:num>
  <w:num w:numId="25" w16cid:durableId="1567452580">
    <w:abstractNumId w:val="12"/>
  </w:num>
  <w:num w:numId="26" w16cid:durableId="2053842096">
    <w:abstractNumId w:val="26"/>
  </w:num>
  <w:num w:numId="27" w16cid:durableId="135414436">
    <w:abstractNumId w:val="32"/>
  </w:num>
  <w:num w:numId="28" w16cid:durableId="1246917448">
    <w:abstractNumId w:val="23"/>
  </w:num>
  <w:num w:numId="29" w16cid:durableId="1063259136">
    <w:abstractNumId w:val="15"/>
  </w:num>
  <w:num w:numId="30" w16cid:durableId="1932930618">
    <w:abstractNumId w:val="36"/>
  </w:num>
  <w:num w:numId="31" w16cid:durableId="1686247787">
    <w:abstractNumId w:val="37"/>
  </w:num>
  <w:num w:numId="32" w16cid:durableId="1520505535">
    <w:abstractNumId w:val="14"/>
  </w:num>
  <w:num w:numId="33" w16cid:durableId="1554923318">
    <w:abstractNumId w:val="30"/>
  </w:num>
  <w:num w:numId="34" w16cid:durableId="875584322">
    <w:abstractNumId w:val="16"/>
  </w:num>
  <w:num w:numId="35" w16cid:durableId="299505186">
    <w:abstractNumId w:val="9"/>
  </w:num>
  <w:num w:numId="36" w16cid:durableId="2106224886">
    <w:abstractNumId w:val="19"/>
  </w:num>
  <w:num w:numId="37" w16cid:durableId="1647589208">
    <w:abstractNumId w:val="28"/>
  </w:num>
  <w:num w:numId="38" w16cid:durableId="559100221">
    <w:abstractNumId w:val="7"/>
  </w:num>
  <w:num w:numId="39" w16cid:durableId="1429962542">
    <w:abstractNumId w:val="11"/>
  </w:num>
  <w:num w:numId="40" w16cid:durableId="960107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34"/>
    <w:rsid w:val="000024A7"/>
    <w:rsid w:val="00014ED9"/>
    <w:rsid w:val="000502E1"/>
    <w:rsid w:val="00050357"/>
    <w:rsid w:val="00057376"/>
    <w:rsid w:val="00061C6C"/>
    <w:rsid w:val="00062EB2"/>
    <w:rsid w:val="00070C7F"/>
    <w:rsid w:val="00091DC1"/>
    <w:rsid w:val="000B5B45"/>
    <w:rsid w:val="000B5ECC"/>
    <w:rsid w:val="000D4704"/>
    <w:rsid w:val="00102E01"/>
    <w:rsid w:val="00103729"/>
    <w:rsid w:val="001173C3"/>
    <w:rsid w:val="00121A1C"/>
    <w:rsid w:val="00122C12"/>
    <w:rsid w:val="00135DA9"/>
    <w:rsid w:val="00150439"/>
    <w:rsid w:val="00170B45"/>
    <w:rsid w:val="00192A92"/>
    <w:rsid w:val="001971B1"/>
    <w:rsid w:val="001A582B"/>
    <w:rsid w:val="001D7AB6"/>
    <w:rsid w:val="001E1F50"/>
    <w:rsid w:val="0020507A"/>
    <w:rsid w:val="00212AA0"/>
    <w:rsid w:val="00226698"/>
    <w:rsid w:val="00237D4E"/>
    <w:rsid w:val="002440A7"/>
    <w:rsid w:val="00256557"/>
    <w:rsid w:val="00272E20"/>
    <w:rsid w:val="00273501"/>
    <w:rsid w:val="0028193A"/>
    <w:rsid w:val="002A3423"/>
    <w:rsid w:val="002A3948"/>
    <w:rsid w:val="002D47BF"/>
    <w:rsid w:val="002E397F"/>
    <w:rsid w:val="002E596B"/>
    <w:rsid w:val="002F1783"/>
    <w:rsid w:val="002F28FF"/>
    <w:rsid w:val="00353B69"/>
    <w:rsid w:val="00362106"/>
    <w:rsid w:val="00390B67"/>
    <w:rsid w:val="003A73C8"/>
    <w:rsid w:val="003B0314"/>
    <w:rsid w:val="003D19A3"/>
    <w:rsid w:val="003F426A"/>
    <w:rsid w:val="00400BDF"/>
    <w:rsid w:val="00403F71"/>
    <w:rsid w:val="004122FF"/>
    <w:rsid w:val="00423BEE"/>
    <w:rsid w:val="00424CB4"/>
    <w:rsid w:val="00433490"/>
    <w:rsid w:val="004429F2"/>
    <w:rsid w:val="00442C4B"/>
    <w:rsid w:val="004507DA"/>
    <w:rsid w:val="00453DCF"/>
    <w:rsid w:val="004663A6"/>
    <w:rsid w:val="00467221"/>
    <w:rsid w:val="00467843"/>
    <w:rsid w:val="00470334"/>
    <w:rsid w:val="00485D1B"/>
    <w:rsid w:val="004D4143"/>
    <w:rsid w:val="004E4BA3"/>
    <w:rsid w:val="00515AAB"/>
    <w:rsid w:val="00525AC6"/>
    <w:rsid w:val="00527D3E"/>
    <w:rsid w:val="005336FF"/>
    <w:rsid w:val="005B053B"/>
    <w:rsid w:val="005B2E61"/>
    <w:rsid w:val="005D3B75"/>
    <w:rsid w:val="006509DA"/>
    <w:rsid w:val="00663F0A"/>
    <w:rsid w:val="0067107C"/>
    <w:rsid w:val="00680118"/>
    <w:rsid w:val="006836A5"/>
    <w:rsid w:val="00694ACE"/>
    <w:rsid w:val="006B0309"/>
    <w:rsid w:val="006D0ED7"/>
    <w:rsid w:val="006E02C2"/>
    <w:rsid w:val="006F7DEE"/>
    <w:rsid w:val="00701671"/>
    <w:rsid w:val="00702168"/>
    <w:rsid w:val="0071555A"/>
    <w:rsid w:val="0073149B"/>
    <w:rsid w:val="00745787"/>
    <w:rsid w:val="0077102F"/>
    <w:rsid w:val="0077435F"/>
    <w:rsid w:val="00776644"/>
    <w:rsid w:val="007A49A9"/>
    <w:rsid w:val="007B2859"/>
    <w:rsid w:val="007B7B22"/>
    <w:rsid w:val="007C4F91"/>
    <w:rsid w:val="007C5A4C"/>
    <w:rsid w:val="0080494C"/>
    <w:rsid w:val="008130FF"/>
    <w:rsid w:val="00842BB1"/>
    <w:rsid w:val="0086027F"/>
    <w:rsid w:val="00872328"/>
    <w:rsid w:val="00883D7C"/>
    <w:rsid w:val="008A3ABB"/>
    <w:rsid w:val="008A6D27"/>
    <w:rsid w:val="008D200C"/>
    <w:rsid w:val="00916BA9"/>
    <w:rsid w:val="00935FB3"/>
    <w:rsid w:val="00941542"/>
    <w:rsid w:val="00962D63"/>
    <w:rsid w:val="00972220"/>
    <w:rsid w:val="00977743"/>
    <w:rsid w:val="009A3265"/>
    <w:rsid w:val="009D4EDC"/>
    <w:rsid w:val="009D6BEA"/>
    <w:rsid w:val="009E1E4E"/>
    <w:rsid w:val="00A224FC"/>
    <w:rsid w:val="00A26FD6"/>
    <w:rsid w:val="00A40B9D"/>
    <w:rsid w:val="00A42E46"/>
    <w:rsid w:val="00A518DD"/>
    <w:rsid w:val="00A6184E"/>
    <w:rsid w:val="00A7665E"/>
    <w:rsid w:val="00AA6A83"/>
    <w:rsid w:val="00AB163C"/>
    <w:rsid w:val="00AD234A"/>
    <w:rsid w:val="00AF0894"/>
    <w:rsid w:val="00B144DE"/>
    <w:rsid w:val="00B36F75"/>
    <w:rsid w:val="00B45F4A"/>
    <w:rsid w:val="00B6173E"/>
    <w:rsid w:val="00B65436"/>
    <w:rsid w:val="00B7352B"/>
    <w:rsid w:val="00B7667E"/>
    <w:rsid w:val="00B77DFF"/>
    <w:rsid w:val="00B77F5E"/>
    <w:rsid w:val="00B8645C"/>
    <w:rsid w:val="00BB1ED7"/>
    <w:rsid w:val="00BB732C"/>
    <w:rsid w:val="00BC0112"/>
    <w:rsid w:val="00BF136A"/>
    <w:rsid w:val="00BF3028"/>
    <w:rsid w:val="00C0649A"/>
    <w:rsid w:val="00C13C73"/>
    <w:rsid w:val="00C16339"/>
    <w:rsid w:val="00C16A0E"/>
    <w:rsid w:val="00C21909"/>
    <w:rsid w:val="00C22919"/>
    <w:rsid w:val="00C51100"/>
    <w:rsid w:val="00C672EC"/>
    <w:rsid w:val="00C755B8"/>
    <w:rsid w:val="00C87307"/>
    <w:rsid w:val="00C96148"/>
    <w:rsid w:val="00CE0D37"/>
    <w:rsid w:val="00CE1A1E"/>
    <w:rsid w:val="00CE3634"/>
    <w:rsid w:val="00D0652D"/>
    <w:rsid w:val="00D12BB8"/>
    <w:rsid w:val="00D231C6"/>
    <w:rsid w:val="00D41ADD"/>
    <w:rsid w:val="00D4494C"/>
    <w:rsid w:val="00D45CF0"/>
    <w:rsid w:val="00D51725"/>
    <w:rsid w:val="00D51ED3"/>
    <w:rsid w:val="00D522CD"/>
    <w:rsid w:val="00D7028A"/>
    <w:rsid w:val="00D73B35"/>
    <w:rsid w:val="00D81C89"/>
    <w:rsid w:val="00D87705"/>
    <w:rsid w:val="00DA33A5"/>
    <w:rsid w:val="00DA372B"/>
    <w:rsid w:val="00DC1D2E"/>
    <w:rsid w:val="00DC388E"/>
    <w:rsid w:val="00E01A82"/>
    <w:rsid w:val="00E07F07"/>
    <w:rsid w:val="00E21EF4"/>
    <w:rsid w:val="00E3189D"/>
    <w:rsid w:val="00E34738"/>
    <w:rsid w:val="00E5021F"/>
    <w:rsid w:val="00E53625"/>
    <w:rsid w:val="00E82D83"/>
    <w:rsid w:val="00E90C77"/>
    <w:rsid w:val="00EC1539"/>
    <w:rsid w:val="00F10A97"/>
    <w:rsid w:val="00F306A5"/>
    <w:rsid w:val="00F577F1"/>
    <w:rsid w:val="00F71D05"/>
    <w:rsid w:val="00F87002"/>
    <w:rsid w:val="00FA5AC2"/>
    <w:rsid w:val="00FA6520"/>
    <w:rsid w:val="00FB4F50"/>
    <w:rsid w:val="00FC3FE5"/>
    <w:rsid w:val="00FE59E5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850A2C4"/>
  <w15:docId w15:val="{60206963-0BB6-4ED4-9EA2-96208CF6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C4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jc w:val="center"/>
    </w:pPr>
    <w:rPr>
      <w:rFonts w:ascii="Arial" w:hAnsi="Arial"/>
      <w:snapToGrid w:val="0"/>
      <w:color w:val="000000"/>
      <w:sz w:val="22"/>
    </w:rPr>
  </w:style>
  <w:style w:type="character" w:customStyle="1" w:styleId="EncabezadoCar">
    <w:name w:val="Encabezado Car"/>
    <w:link w:val="Encabezado"/>
    <w:uiPriority w:val="99"/>
    <w:rsid w:val="00424CB4"/>
    <w:rPr>
      <w:lang w:val="es-ES_tradnl"/>
    </w:rPr>
  </w:style>
  <w:style w:type="character" w:customStyle="1" w:styleId="TextonotapieCar">
    <w:name w:val="Texto nota pie Car"/>
    <w:link w:val="Textonotapie"/>
    <w:rsid w:val="00D7028A"/>
    <w:rPr>
      <w:lang w:val="es-ES_tradnl"/>
    </w:rPr>
  </w:style>
  <w:style w:type="paragraph" w:styleId="Textocomentario">
    <w:name w:val="annotation text"/>
    <w:basedOn w:val="Normal"/>
    <w:link w:val="TextocomentarioCar"/>
    <w:rsid w:val="00D7028A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D7028A"/>
  </w:style>
  <w:style w:type="paragraph" w:styleId="Textodeglobo">
    <w:name w:val="Balloon Text"/>
    <w:basedOn w:val="Normal"/>
    <w:link w:val="TextodegloboCar"/>
    <w:rsid w:val="00D51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1ED3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basedOn w:val="Fuentedeprrafopredeter"/>
    <w:link w:val="Ttulo3"/>
    <w:rsid w:val="00D41ADD"/>
    <w:rPr>
      <w:rFonts w:ascii="Gill Sans MT" w:hAnsi="Gill Sans MT"/>
      <w:b/>
      <w:snapToGrid w:val="0"/>
      <w:color w:val="000000"/>
      <w:sz w:val="18"/>
      <w:lang w:val="es-ES_tradnl"/>
    </w:rPr>
  </w:style>
  <w:style w:type="table" w:styleId="Tablaconcuadrcula">
    <w:name w:val="Table Grid"/>
    <w:basedOn w:val="Tablanormal"/>
    <w:rsid w:val="00AD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F71D05"/>
    <w:rPr>
      <w:lang w:val="es-ES_tradnl"/>
    </w:rPr>
  </w:style>
  <w:style w:type="paragraph" w:customStyle="1" w:styleId="generaltitle">
    <w:name w:val="generaltitle"/>
    <w:basedOn w:val="Normal"/>
    <w:semiHidden/>
    <w:rsid w:val="00842BB1"/>
    <w:pPr>
      <w:spacing w:before="100" w:beforeAutospacing="1" w:after="100" w:afterAutospacing="1" w:line="360" w:lineRule="auto"/>
    </w:pPr>
    <w:rPr>
      <w:rFonts w:eastAsia="Arial Unicode MS"/>
      <w:lang w:val="es-ES"/>
    </w:rPr>
  </w:style>
  <w:style w:type="paragraph" w:customStyle="1" w:styleId="fuentegrficosytablas">
    <w:name w:val="fuente gráficos y tablas"/>
    <w:basedOn w:val="Normal"/>
    <w:rsid w:val="00842BB1"/>
    <w:pPr>
      <w:spacing w:before="60" w:after="60" w:line="360" w:lineRule="auto"/>
      <w:jc w:val="both"/>
    </w:pPr>
    <w:rPr>
      <w:rFonts w:ascii="Arial Narrow" w:hAnsi="Arial Narrow"/>
      <w:sz w:val="16"/>
      <w:szCs w:val="16"/>
      <w:lang w:val="en-GB"/>
    </w:rPr>
  </w:style>
  <w:style w:type="character" w:customStyle="1" w:styleId="Ttulo5Car">
    <w:name w:val="Título 5 Car"/>
    <w:basedOn w:val="Fuentedeprrafopredeter"/>
    <w:link w:val="Ttulo5"/>
    <w:semiHidden/>
    <w:rsid w:val="007C4F9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Pa6">
    <w:name w:val="Pa6"/>
    <w:basedOn w:val="Normal"/>
    <w:next w:val="Normal"/>
    <w:rsid w:val="007C4F91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paragraph" w:customStyle="1" w:styleId="Pa11">
    <w:name w:val="Pa11"/>
    <w:basedOn w:val="Normal"/>
    <w:next w:val="Normal"/>
    <w:rsid w:val="007C4F91"/>
    <w:pPr>
      <w:widowControl w:val="0"/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B36F75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5E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B5B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Nota_interi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09F2B-197D-49D4-91D0-C82DD530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Nota_interior</Template>
  <TotalTime>22</TotalTime>
  <Pages>2</Pages>
  <Words>577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el  modelo de solicitud de regularización de extranjeros</vt:lpstr>
    </vt:vector>
  </TitlesOfParts>
  <Company>IGSAP</Company>
  <LinksUpToDate>false</LinksUpToDate>
  <CharactersWithSpaces>4041</CharactersWithSpaces>
  <SharedDoc>false</SharedDoc>
  <HLinks>
    <vt:vector size="6" baseType="variant">
      <vt:variant>
        <vt:i4>5374059</vt:i4>
      </vt:variant>
      <vt:variant>
        <vt:i4>0</vt:i4>
      </vt:variant>
      <vt:variant>
        <vt:i4>0</vt:i4>
      </vt:variant>
      <vt:variant>
        <vt:i4>5</vt:i4>
      </vt:variant>
      <vt:variant>
        <vt:lpwstr>mailto:dgi@mineco.es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el  modelo de solicitud de regularización de extranjeros</dc:title>
  <dc:creator>VCP1</dc:creator>
  <cp:lastModifiedBy>Trueba Ruiz, Olga</cp:lastModifiedBy>
  <cp:revision>9</cp:revision>
  <cp:lastPrinted>2016-06-14T10:33:00Z</cp:lastPrinted>
  <dcterms:created xsi:type="dcterms:W3CDTF">2023-11-30T07:41:00Z</dcterms:created>
  <dcterms:modified xsi:type="dcterms:W3CDTF">2025-09-24T07:42:00Z</dcterms:modified>
</cp:coreProperties>
</file>