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725" w14:textId="77777777" w:rsidR="007C5385" w:rsidRPr="00F24286" w:rsidRDefault="007C5385" w:rsidP="007C5385">
      <w:pPr>
        <w:jc w:val="center"/>
        <w:rPr>
          <w:b/>
          <w:sz w:val="18"/>
          <w:szCs w:val="18"/>
          <w:lang w:val="es-ES_tradnl"/>
        </w:rPr>
      </w:pPr>
      <w:r w:rsidRPr="00F24286">
        <w:rPr>
          <w:b/>
          <w:sz w:val="18"/>
          <w:szCs w:val="18"/>
          <w:lang w:val="es-ES_tradnl"/>
        </w:rPr>
        <w:t>REDES DE INVESTIGACIÓN</w:t>
      </w:r>
    </w:p>
    <w:p w14:paraId="68CC6DF5" w14:textId="77777777" w:rsidR="007C5385" w:rsidRPr="0095141A" w:rsidRDefault="007C5385" w:rsidP="007C5385">
      <w:pPr>
        <w:jc w:val="center"/>
        <w:rPr>
          <w:b/>
          <w:caps/>
          <w:color w:val="0000FF"/>
          <w:sz w:val="18"/>
          <w:szCs w:val="18"/>
          <w:u w:val="single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AMPLIACIÓN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</w:t>
      </w:r>
      <w:r w:rsidR="00DE40DB">
        <w:rPr>
          <w:rFonts w:cs="Arial"/>
          <w:b/>
          <w:bCs/>
          <w:sz w:val="18"/>
          <w:szCs w:val="18"/>
          <w:lang w:val="es-ES_tradnl"/>
        </w:rPr>
        <w:t>ERIODO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 EJECUCIÓN DE</w:t>
      </w:r>
      <w:r w:rsidR="00C269E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22238A">
        <w:rPr>
          <w:rFonts w:cs="Arial"/>
          <w:b/>
          <w:bCs/>
          <w:sz w:val="18"/>
          <w:szCs w:val="18"/>
          <w:lang w:val="es-ES_tradnl"/>
        </w:rPr>
        <w:t>L</w:t>
      </w:r>
      <w:r w:rsidR="00C269E6">
        <w:rPr>
          <w:rFonts w:cs="Arial"/>
          <w:b/>
          <w:bCs/>
          <w:sz w:val="18"/>
          <w:szCs w:val="18"/>
          <w:lang w:val="es-ES_tradnl"/>
        </w:rPr>
        <w:t>A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C269E6">
        <w:rPr>
          <w:rFonts w:cs="Arial"/>
          <w:b/>
          <w:bCs/>
          <w:sz w:val="18"/>
          <w:szCs w:val="18"/>
          <w:lang w:val="es-ES_tradnl"/>
        </w:rPr>
        <w:t>RED</w:t>
      </w:r>
    </w:p>
    <w:p w14:paraId="05A32FD7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606F0ACB" w14:textId="35ECF33A" w:rsidR="007C5385" w:rsidRDefault="00A94AF3" w:rsidP="007C5385">
      <w:pPr>
        <w:jc w:val="both"/>
        <w:rPr>
          <w:rFonts w:cs="Arial"/>
          <w:sz w:val="18"/>
          <w:szCs w:val="18"/>
        </w:rPr>
      </w:pPr>
      <w:r w:rsidRPr="00DE40DB">
        <w:rPr>
          <w:sz w:val="18"/>
          <w:szCs w:val="18"/>
        </w:rPr>
        <w:t xml:space="preserve">Cuando surjan circunstancias científico-técnicas concretas sobrevenidas como </w:t>
      </w:r>
      <w:r w:rsidRPr="00455296">
        <w:rPr>
          <w:sz w:val="18"/>
          <w:szCs w:val="18"/>
        </w:rPr>
        <w:t>consecuencia de las cuales no sea posible la ejecución de la actividad en el período inicialmente previsto</w:t>
      </w:r>
      <w:r w:rsidRPr="00455296">
        <w:t xml:space="preserve">, </w:t>
      </w:r>
      <w:r w:rsidR="007C5385" w:rsidRPr="00455296">
        <w:rPr>
          <w:rFonts w:cs="Arial"/>
          <w:sz w:val="18"/>
          <w:szCs w:val="18"/>
        </w:rPr>
        <w:t>el</w:t>
      </w:r>
      <w:r w:rsidR="00BC6B2B" w:rsidRPr="00455296">
        <w:rPr>
          <w:rFonts w:cs="Arial"/>
          <w:sz w:val="18"/>
          <w:szCs w:val="18"/>
        </w:rPr>
        <w:t>/la</w:t>
      </w:r>
      <w:r w:rsidR="007C5385" w:rsidRPr="00455296">
        <w:rPr>
          <w:rFonts w:cs="Arial"/>
          <w:sz w:val="18"/>
          <w:szCs w:val="18"/>
        </w:rPr>
        <w:t xml:space="preserve"> </w:t>
      </w:r>
      <w:r w:rsidR="00C14C68" w:rsidRPr="00455296">
        <w:rPr>
          <w:rFonts w:cs="Arial"/>
          <w:sz w:val="18"/>
          <w:szCs w:val="18"/>
        </w:rPr>
        <w:t xml:space="preserve">coordinador/a de la red </w:t>
      </w:r>
      <w:r w:rsidR="007C5385" w:rsidRPr="00455296">
        <w:rPr>
          <w:rFonts w:cs="Arial"/>
          <w:sz w:val="18"/>
          <w:szCs w:val="18"/>
        </w:rPr>
        <w:t xml:space="preserve">podrá solicitar la ampliación del período de ejecución de la RED. Dicha solicitud deberá ser presentada </w:t>
      </w:r>
      <w:r w:rsidR="007C5385" w:rsidRPr="00455296">
        <w:rPr>
          <w:rFonts w:cs="Arial"/>
          <w:b/>
          <w:sz w:val="18"/>
          <w:szCs w:val="18"/>
        </w:rPr>
        <w:t>al menos 2 meses</w:t>
      </w:r>
      <w:r w:rsidR="007C5385" w:rsidRPr="00455296">
        <w:rPr>
          <w:rFonts w:cs="Arial"/>
          <w:sz w:val="18"/>
          <w:szCs w:val="18"/>
        </w:rPr>
        <w:t xml:space="preserve"> antes del final del periodo</w:t>
      </w:r>
      <w:r w:rsidR="007C5385" w:rsidRPr="00D25489">
        <w:rPr>
          <w:rFonts w:cs="Arial"/>
          <w:sz w:val="18"/>
          <w:szCs w:val="18"/>
        </w:rPr>
        <w:t xml:space="preserve"> de ejecución.</w:t>
      </w:r>
    </w:p>
    <w:p w14:paraId="1EFDF6B9" w14:textId="77777777" w:rsidR="007C5385" w:rsidRDefault="007C5385" w:rsidP="007C5385">
      <w:pPr>
        <w:jc w:val="both"/>
        <w:rPr>
          <w:rFonts w:cs="Arial"/>
          <w:sz w:val="18"/>
          <w:szCs w:val="18"/>
        </w:rPr>
      </w:pPr>
    </w:p>
    <w:p w14:paraId="0FEEDD0B" w14:textId="77777777" w:rsidR="00A94AF3" w:rsidRDefault="00A94AF3" w:rsidP="00A94AF3">
      <w:pPr>
        <w:jc w:val="both"/>
        <w:rPr>
          <w:rFonts w:cs="Arial"/>
          <w:sz w:val="18"/>
          <w:szCs w:val="18"/>
        </w:rPr>
      </w:pPr>
    </w:p>
    <w:p w14:paraId="59A2AD8F" w14:textId="77777777" w:rsidR="00A94AF3" w:rsidRPr="008B6B1C" w:rsidRDefault="00A94AF3" w:rsidP="00A94AF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both"/>
        <w:rPr>
          <w:rFonts w:cs="Arial"/>
          <w:b/>
          <w:sz w:val="18"/>
          <w:szCs w:val="18"/>
        </w:rPr>
      </w:pPr>
      <w:r w:rsidRPr="008B6B1C">
        <w:rPr>
          <w:rFonts w:cs="Arial"/>
          <w:b/>
          <w:sz w:val="18"/>
          <w:szCs w:val="18"/>
        </w:rPr>
        <w:t>No se autorizarán ampliaciones que excedan de la mitad de la duración inicial de</w:t>
      </w:r>
      <w:r w:rsidR="00C269E6">
        <w:rPr>
          <w:rFonts w:cs="Arial"/>
          <w:b/>
          <w:sz w:val="18"/>
          <w:szCs w:val="18"/>
        </w:rPr>
        <w:t xml:space="preserve"> la RED</w:t>
      </w:r>
      <w:r w:rsidR="00445212">
        <w:rPr>
          <w:rFonts w:cs="Arial"/>
          <w:b/>
          <w:sz w:val="18"/>
          <w:szCs w:val="18"/>
        </w:rPr>
        <w:t>.</w:t>
      </w:r>
    </w:p>
    <w:p w14:paraId="50E93A7D" w14:textId="77777777" w:rsidR="00A94AF3" w:rsidRPr="009369FA" w:rsidRDefault="00A94AF3" w:rsidP="00A94AF3">
      <w:pPr>
        <w:jc w:val="both"/>
        <w:rPr>
          <w:rFonts w:cs="Arial"/>
          <w:b/>
          <w:sz w:val="18"/>
          <w:szCs w:val="18"/>
        </w:rPr>
      </w:pPr>
    </w:p>
    <w:p w14:paraId="1E75AAB3" w14:textId="77777777" w:rsidR="007C5385" w:rsidRPr="00D25489" w:rsidRDefault="007C5385" w:rsidP="007C5385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23224DFA" w14:textId="77777777" w:rsidR="007C5385" w:rsidRPr="0022238A" w:rsidRDefault="007C5385" w:rsidP="007C538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actuación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6162517" w14:textId="77777777" w:rsidR="007C5385" w:rsidRPr="0022238A" w:rsidRDefault="007C5385" w:rsidP="007C5385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A99E92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D934D13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>AREA:</w:t>
      </w:r>
    </w:p>
    <w:p w14:paraId="670090B1" w14:textId="77777777" w:rsidR="00A94AF3" w:rsidRPr="00DE40DB" w:rsidRDefault="00A94AF3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color w:val="000000"/>
          <w:sz w:val="18"/>
          <w:szCs w:val="18"/>
        </w:rPr>
      </w:pPr>
      <w:r w:rsidRPr="00DE40DB">
        <w:rPr>
          <w:rFonts w:cs="Arial"/>
          <w:color w:val="000000"/>
          <w:sz w:val="18"/>
          <w:szCs w:val="18"/>
        </w:rPr>
        <w:t xml:space="preserve">SUBAREA: </w:t>
      </w:r>
    </w:p>
    <w:p w14:paraId="1BBBB86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0B9D5887" w14:textId="77777777" w:rsidR="007C5385" w:rsidRPr="00844C39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2E59ED1D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844C39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4AEA429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la RED</w:t>
      </w:r>
      <w:r w:rsidRPr="0022238A">
        <w:rPr>
          <w:rFonts w:cs="Arial"/>
          <w:sz w:val="18"/>
          <w:szCs w:val="18"/>
        </w:rPr>
        <w:t>:</w:t>
      </w:r>
    </w:p>
    <w:p w14:paraId="180A22A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22238A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2223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22238A">
        <w:rPr>
          <w:rFonts w:cs="Arial"/>
          <w:sz w:val="18"/>
          <w:szCs w:val="18"/>
        </w:rPr>
        <w:t>:</w:t>
      </w:r>
    </w:p>
    <w:p w14:paraId="57E1360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7C5385" w14:paraId="226D09E7" w14:textId="77777777" w:rsidTr="006849F0">
        <w:tc>
          <w:tcPr>
            <w:tcW w:w="8644" w:type="dxa"/>
          </w:tcPr>
          <w:p w14:paraId="75E30CC0" w14:textId="77777777" w:rsidR="007C5385" w:rsidRPr="00D107B3" w:rsidRDefault="007C5385" w:rsidP="006849F0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4C21A8FA" w14:textId="77777777" w:rsidR="007C5385" w:rsidRPr="0022238A" w:rsidRDefault="007C5385" w:rsidP="00BC6B2B">
      <w:pPr>
        <w:jc w:val="both"/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22238A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22238A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RED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425C524A" w14:textId="77777777" w:rsidR="007C5385" w:rsidRPr="00C23309" w:rsidRDefault="007C5385" w:rsidP="00BC6B2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</w:t>
      </w:r>
      <w:r>
        <w:rPr>
          <w:rFonts w:cs="Arial"/>
          <w:i/>
          <w:sz w:val="16"/>
          <w:szCs w:val="16"/>
        </w:rPr>
        <w:t>aso en la ejecución de las tareas de la RED</w:t>
      </w:r>
      <w:r w:rsidRPr="00C23309">
        <w:rPr>
          <w:rFonts w:cs="Arial"/>
          <w:i/>
          <w:sz w:val="16"/>
          <w:szCs w:val="16"/>
        </w:rPr>
        <w:t>.</w:t>
      </w:r>
    </w:p>
    <w:p w14:paraId="6ACDC80F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80C5DB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335D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990246" w14:textId="77777777" w:rsidR="00483BE4" w:rsidRDefault="00483BE4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CED8EB3" w14:textId="77777777" w:rsidR="00483BE4" w:rsidRPr="0022238A" w:rsidRDefault="00483BE4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39D2D6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E2CE4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109D8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7778002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E76A94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4855B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70C45CA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CDE0BB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D74EB5D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9760DE0" w14:textId="77777777" w:rsidR="00A94AF3" w:rsidRDefault="00A94AF3" w:rsidP="00A94AF3">
      <w:pPr>
        <w:rPr>
          <w:rStyle w:val="bold"/>
          <w:rFonts w:eastAsia="Calibri"/>
        </w:rPr>
      </w:pPr>
      <w:r w:rsidRPr="00123F3F">
        <w:rPr>
          <w:rStyle w:val="ESBBold"/>
          <w:rFonts w:cs="Arial"/>
          <w:sz w:val="18"/>
          <w:szCs w:val="18"/>
        </w:rPr>
        <w:t>3. Pro</w:t>
      </w:r>
      <w:r>
        <w:rPr>
          <w:rStyle w:val="ESBBold"/>
          <w:rFonts w:cs="Arial"/>
          <w:sz w:val="18"/>
          <w:szCs w:val="18"/>
        </w:rPr>
        <w:t xml:space="preserve">greso de la </w:t>
      </w:r>
      <w:r w:rsidR="00C269E6">
        <w:rPr>
          <w:rStyle w:val="ESBBold"/>
          <w:rFonts w:cs="Arial"/>
          <w:sz w:val="18"/>
          <w:szCs w:val="18"/>
        </w:rPr>
        <w:t>actuación</w:t>
      </w:r>
      <w:r>
        <w:rPr>
          <w:rStyle w:val="ESBBold"/>
          <w:rFonts w:cs="Arial"/>
          <w:sz w:val="18"/>
          <w:szCs w:val="18"/>
        </w:rPr>
        <w:t>.</w:t>
      </w:r>
      <w:r>
        <w:rPr>
          <w:rStyle w:val="bold"/>
          <w:rFonts w:eastAsia="Calibri"/>
        </w:rPr>
        <w:t xml:space="preserve"> </w:t>
      </w:r>
    </w:p>
    <w:p w14:paraId="20FF21F8" w14:textId="77777777" w:rsidR="00A94AF3" w:rsidRPr="00F0124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844C39">
        <w:rPr>
          <w:rStyle w:val="bold"/>
          <w:rFonts w:eastAsia="Calibri"/>
          <w:b w:val="0"/>
          <w:i/>
          <w:sz w:val="16"/>
          <w:szCs w:val="16"/>
        </w:rPr>
        <w:t>Indique</w:t>
      </w:r>
      <w:r w:rsidRPr="00F0124A">
        <w:rPr>
          <w:rStyle w:val="bold"/>
          <w:rFonts w:eastAsia="Calibri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el grado de cumplimiento de los objetivos de</w:t>
      </w:r>
      <w:r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>l</w:t>
      </w:r>
      <w:r>
        <w:rPr>
          <w:rStyle w:val="bold"/>
          <w:rFonts w:eastAsia="Calibri"/>
          <w:b w:val="0"/>
          <w:i/>
          <w:sz w:val="16"/>
          <w:szCs w:val="16"/>
        </w:rPr>
        <w:t>a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</w:t>
      </w:r>
      <w:r>
        <w:rPr>
          <w:rStyle w:val="bold"/>
          <w:rFonts w:eastAsia="Calibri"/>
          <w:b w:val="0"/>
          <w:i/>
          <w:sz w:val="16"/>
          <w:szCs w:val="16"/>
        </w:rPr>
        <w:t>red</w:t>
      </w:r>
      <w:r w:rsidRPr="00F0124A">
        <w:rPr>
          <w:rStyle w:val="bold"/>
          <w:rFonts w:eastAsia="Calibri"/>
          <w:b w:val="0"/>
          <w:i/>
          <w:sz w:val="16"/>
          <w:szCs w:val="16"/>
        </w:rPr>
        <w:t xml:space="preserve"> (</w:t>
      </w:r>
      <w:r w:rsidRPr="00F0124A">
        <w:rPr>
          <w:rStyle w:val="bold"/>
          <w:rFonts w:eastAsia="Calibri"/>
          <w:i/>
          <w:sz w:val="16"/>
          <w:szCs w:val="16"/>
        </w:rPr>
        <w:t>porcentaje estimado respecto al objetivo</w:t>
      </w:r>
      <w:r w:rsidR="00C269E6">
        <w:rPr>
          <w:rStyle w:val="bold"/>
          <w:rFonts w:eastAsia="Calibri"/>
          <w:i/>
          <w:sz w:val="16"/>
          <w:szCs w:val="16"/>
        </w:rPr>
        <w:t>)</w:t>
      </w:r>
      <w:r w:rsidRPr="00F0124A">
        <w:rPr>
          <w:rStyle w:val="ESBBold"/>
          <w:rFonts w:cs="Arial"/>
          <w:i/>
          <w:sz w:val="16"/>
          <w:szCs w:val="16"/>
        </w:rPr>
        <w:t>.</w:t>
      </w:r>
    </w:p>
    <w:p w14:paraId="76C6E78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47AD2E5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9D782AA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BBCA36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ED5729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9B0D2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055B297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B14810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626555F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A5E2E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FE4CAD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D04864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75D901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C12E072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B392A2B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B13624C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1AF0408" w14:textId="77777777" w:rsidR="00A94AF3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23A7BA7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8A679DA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9D8546" w14:textId="77777777" w:rsidR="00A94AF3" w:rsidRPr="0022238A" w:rsidRDefault="00A94AF3" w:rsidP="00A94AF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70EA98A" w14:textId="77777777" w:rsidR="00A94AF3" w:rsidRDefault="00A94AF3" w:rsidP="00A94AF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88B0E8A" w14:textId="77777777" w:rsidR="00A94AF3" w:rsidRPr="0022238A" w:rsidRDefault="00A94AF3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9B9A431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71DCC064" w14:textId="77777777" w:rsidR="007C5385" w:rsidRDefault="007C5385" w:rsidP="007C5385">
      <w:pPr>
        <w:rPr>
          <w:rStyle w:val="ESBBold"/>
          <w:rFonts w:cs="Arial"/>
          <w:sz w:val="18"/>
          <w:szCs w:val="18"/>
        </w:rPr>
      </w:pPr>
    </w:p>
    <w:p w14:paraId="3CCDBF4E" w14:textId="77777777" w:rsidR="007C5385" w:rsidRPr="00123F3F" w:rsidRDefault="00A94AF3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7C5385" w:rsidRPr="00123F3F">
        <w:rPr>
          <w:rStyle w:val="ESBBold"/>
          <w:rFonts w:cs="Arial"/>
          <w:sz w:val="18"/>
          <w:szCs w:val="18"/>
        </w:rPr>
        <w:t>. Propuesta detallada de las actividades a desarrollar hasta la finalización de</w:t>
      </w:r>
      <w:r w:rsidR="007C5385">
        <w:rPr>
          <w:rStyle w:val="ESBBold"/>
          <w:rFonts w:cs="Arial"/>
          <w:sz w:val="18"/>
          <w:szCs w:val="18"/>
        </w:rPr>
        <w:t xml:space="preserve"> </w:t>
      </w:r>
      <w:r w:rsidR="007C5385" w:rsidRPr="00123F3F">
        <w:rPr>
          <w:rStyle w:val="ESBBold"/>
          <w:rFonts w:cs="Arial"/>
          <w:sz w:val="18"/>
          <w:szCs w:val="18"/>
        </w:rPr>
        <w:t>l</w:t>
      </w:r>
      <w:r w:rsidR="007C5385">
        <w:rPr>
          <w:rStyle w:val="ESBBold"/>
          <w:rFonts w:cs="Arial"/>
          <w:sz w:val="18"/>
          <w:szCs w:val="18"/>
        </w:rPr>
        <w:t>a</w:t>
      </w:r>
      <w:r w:rsidR="007C5385" w:rsidRPr="00123F3F">
        <w:rPr>
          <w:rStyle w:val="ESBBold"/>
          <w:rFonts w:cs="Arial"/>
          <w:sz w:val="18"/>
          <w:szCs w:val="18"/>
        </w:rPr>
        <w:t xml:space="preserve"> </w:t>
      </w:r>
      <w:r w:rsidR="007C5385">
        <w:rPr>
          <w:rStyle w:val="ESBBold"/>
          <w:rFonts w:cs="Arial"/>
          <w:sz w:val="18"/>
          <w:szCs w:val="18"/>
        </w:rPr>
        <w:t xml:space="preserve">RED y relación de los responsables de </w:t>
      </w:r>
      <w:proofErr w:type="gramStart"/>
      <w:r w:rsidR="007C5385">
        <w:rPr>
          <w:rStyle w:val="ESBBold"/>
          <w:rFonts w:cs="Arial"/>
          <w:sz w:val="18"/>
          <w:szCs w:val="18"/>
        </w:rPr>
        <w:t>las mismas</w:t>
      </w:r>
      <w:proofErr w:type="gramEnd"/>
      <w:r w:rsidR="007C5385">
        <w:rPr>
          <w:rStyle w:val="ESBBold"/>
          <w:rFonts w:cs="Arial"/>
          <w:sz w:val="18"/>
          <w:szCs w:val="18"/>
        </w:rPr>
        <w:t xml:space="preserve">  </w:t>
      </w:r>
    </w:p>
    <w:p w14:paraId="3C30DA4B" w14:textId="77777777" w:rsidR="007C5385" w:rsidRPr="0022238A" w:rsidRDefault="007C5385" w:rsidP="00BC6B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realizarán hasta la finalización, incluido el periodo de prórroga, </w:t>
      </w:r>
      <w:r w:rsidRPr="00123F3F">
        <w:rPr>
          <w:rStyle w:val="ESBBold"/>
          <w:rFonts w:cs="Arial"/>
          <w:i/>
          <w:sz w:val="16"/>
          <w:szCs w:val="16"/>
        </w:rPr>
        <w:t>para alcanzar el cumplimiento</w:t>
      </w:r>
      <w:r w:rsidRPr="0022238A">
        <w:rPr>
          <w:rStyle w:val="ESBBold"/>
          <w:rFonts w:cs="Arial"/>
          <w:i/>
          <w:sz w:val="16"/>
          <w:szCs w:val="16"/>
        </w:rPr>
        <w:t xml:space="preserve"> de los objetivos pendientes</w:t>
      </w:r>
      <w:r>
        <w:rPr>
          <w:rStyle w:val="ESBBold"/>
          <w:rFonts w:cs="Arial"/>
          <w:i/>
          <w:sz w:val="16"/>
          <w:szCs w:val="16"/>
        </w:rPr>
        <w:t>, incluyendo un cronograma de actividades y el personal investigador involucrado en el desarrollo de tales actividades.</w:t>
      </w:r>
    </w:p>
    <w:p w14:paraId="3933499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7F9BC1C1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5651263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7F0A73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1C0B7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9429AB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364C7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20B0A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A2693D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02ABE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28955A5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9A772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7E1B236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7E7D2F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7955D6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82DE110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1FDAB7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8163EEC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78D688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ECACE17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1020C" w14:textId="77777777" w:rsidR="007C5385" w:rsidRDefault="007C5385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FC88150" w14:textId="0AE2E8F6" w:rsidR="007C5385" w:rsidRPr="008C2D30" w:rsidRDefault="003A1456" w:rsidP="007C5385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7C5385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7A15DD09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3CD8F97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700A6E4B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5B36164D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comprometidos </w:t>
      </w:r>
      <w:r w:rsidRPr="00803015">
        <w:rPr>
          <w:rFonts w:cs="Arial"/>
          <w:b/>
          <w:sz w:val="16"/>
          <w:szCs w:val="16"/>
        </w:rPr>
        <w:t>hasta la fecha de solicitud de la prórroga</w:t>
      </w:r>
      <w:r>
        <w:rPr>
          <w:rFonts w:cs="Arial"/>
          <w:b/>
          <w:sz w:val="16"/>
          <w:szCs w:val="16"/>
        </w:rPr>
        <w:t>:</w:t>
      </w:r>
    </w:p>
    <w:p w14:paraId="450266E8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0832B172" w14:textId="77777777" w:rsidR="007C5385" w:rsidRPr="00953894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BCE09C1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A26220">
        <w:rPr>
          <w:rFonts w:cs="Arial"/>
          <w:sz w:val="16"/>
          <w:szCs w:val="16"/>
        </w:rPr>
        <w:t xml:space="preserve">En caso de existir un remanente superior al </w:t>
      </w:r>
      <w:r>
        <w:rPr>
          <w:rFonts w:cs="Arial"/>
          <w:sz w:val="16"/>
          <w:szCs w:val="16"/>
        </w:rPr>
        <w:t>4</w:t>
      </w:r>
      <w:r w:rsidRPr="00A26220">
        <w:rPr>
          <w:rFonts w:cs="Arial"/>
          <w:sz w:val="16"/>
          <w:szCs w:val="16"/>
        </w:rPr>
        <w:t>0% del presupuesto concedido (costes directos), indique las razones que han motivado</w:t>
      </w:r>
      <w:r>
        <w:rPr>
          <w:rFonts w:cs="Arial"/>
          <w:sz w:val="16"/>
          <w:szCs w:val="16"/>
        </w:rPr>
        <w:t xml:space="preserve"> la escasa ejecución del presupuesto</w:t>
      </w:r>
      <w:r w:rsidRPr="00A26220">
        <w:rPr>
          <w:rFonts w:cs="Arial"/>
          <w:sz w:val="16"/>
          <w:szCs w:val="16"/>
        </w:rPr>
        <w:t>:</w:t>
      </w:r>
    </w:p>
    <w:p w14:paraId="4A58F273" w14:textId="77777777" w:rsidR="007C5385" w:rsidRPr="00A26220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515A0E9A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6EF0835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1AA010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7B523D" w14:textId="77777777" w:rsidR="007C5385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0ED27E" w14:textId="77777777" w:rsidR="007C5385" w:rsidRPr="0022238A" w:rsidRDefault="007C5385" w:rsidP="007C538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ADE791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A997D92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0D730B7E" w14:textId="77777777" w:rsidR="007C5385" w:rsidRPr="0022238A" w:rsidRDefault="007C5385" w:rsidP="007C5385">
      <w:pPr>
        <w:rPr>
          <w:rStyle w:val="ESBBold"/>
          <w:rFonts w:cs="Arial"/>
          <w:szCs w:val="20"/>
        </w:rPr>
      </w:pPr>
    </w:p>
    <w:p w14:paraId="118C9A82" w14:textId="24DC1C21" w:rsidR="007C5385" w:rsidRDefault="003A1456" w:rsidP="007C5385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7C5385" w:rsidRPr="008C2D30">
        <w:rPr>
          <w:rStyle w:val="ESBBold"/>
          <w:rFonts w:cs="Arial"/>
          <w:sz w:val="18"/>
          <w:szCs w:val="18"/>
        </w:rPr>
        <w:t>. Previsión de gasto hasta la finalización (incluida la prórroga solicitada)</w:t>
      </w:r>
    </w:p>
    <w:p w14:paraId="2B2FF62E" w14:textId="77777777" w:rsidR="00455296" w:rsidRPr="008C2D30" w:rsidRDefault="00455296" w:rsidP="007C5385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4784"/>
      </w:tblGrid>
      <w:tr w:rsidR="007C5385" w:rsidRPr="0022238A" w14:paraId="315E3BE4" w14:textId="77777777" w:rsidTr="00151145">
        <w:trPr>
          <w:trHeight w:val="595"/>
        </w:trPr>
        <w:tc>
          <w:tcPr>
            <w:tcW w:w="8720" w:type="dxa"/>
            <w:gridSpan w:val="3"/>
            <w:tcBorders>
              <w:bottom w:val="single" w:sz="12" w:space="0" w:color="auto"/>
            </w:tcBorders>
          </w:tcPr>
          <w:p w14:paraId="5A10321F" w14:textId="77777777" w:rsidR="007C5385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3A5FBCFF" w14:textId="77777777" w:rsidR="007C5385" w:rsidRPr="00CC50D7" w:rsidRDefault="007C5385" w:rsidP="006849F0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 xml:space="preserve">Las actividades para las que se proponga el gasto deben ser debidamente justificadas, en el caso de que no estuvieran previstas en la solicitud </w:t>
            </w:r>
            <w:r w:rsidR="00C269E6">
              <w:rPr>
                <w:rStyle w:val="ESBBold"/>
                <w:rFonts w:cs="Arial"/>
                <w:i/>
                <w:sz w:val="16"/>
                <w:szCs w:val="16"/>
              </w:rPr>
              <w:t>de la RED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05E249D3" w14:textId="77777777" w:rsidR="007C5385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5536C631" w14:textId="77777777" w:rsidR="007C5385" w:rsidRPr="00A26220" w:rsidRDefault="007C5385" w:rsidP="006849F0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7C5385" w:rsidRPr="0022238A" w14:paraId="364449B3" w14:textId="77777777" w:rsidTr="00483BE4">
        <w:trPr>
          <w:trHeight w:val="287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C577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5696B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A163E" w14:textId="77777777" w:rsidR="007C5385" w:rsidRPr="00A51D18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7C5385" w:rsidRPr="0022238A" w14:paraId="21C73417" w14:textId="77777777" w:rsidTr="00483BE4">
        <w:trPr>
          <w:trHeight w:val="668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378F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lastRenderedPageBreak/>
              <w:t>Personal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C597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20A0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4887A296" w14:textId="77777777" w:rsidTr="00483BE4">
        <w:trPr>
          <w:trHeight w:val="716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61AC3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derivados de la organización y asistencia a actividades científico-técnicas de la RED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DA4D3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90166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7C5385" w:rsidRPr="0022238A" w14:paraId="3F6E5F80" w14:textId="77777777" w:rsidTr="00483BE4">
        <w:trPr>
          <w:trHeight w:val="683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29FD" w14:textId="77777777" w:rsidR="007C5385" w:rsidRPr="00A26220" w:rsidRDefault="007C538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Gastos de difusión de actividades de la RED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8C0E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1B0F4" w14:textId="77777777" w:rsidR="007C5385" w:rsidRPr="0022238A" w:rsidRDefault="007C538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BD31AF" w:rsidRPr="0022238A" w14:paraId="20CC07D7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89B2" w14:textId="106DE908" w:rsidR="00BD31AF" w:rsidRPr="00BD31AF" w:rsidRDefault="00413E55" w:rsidP="00413E55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 xml:space="preserve">En </w:t>
            </w:r>
            <w:r w:rsidR="00734D7F">
              <w:rPr>
                <w:rStyle w:val="ESBBold"/>
                <w:rFonts w:cs="Arial"/>
                <w:sz w:val="16"/>
                <w:szCs w:val="16"/>
              </w:rPr>
              <w:t xml:space="preserve">las </w:t>
            </w:r>
            <w:r>
              <w:rPr>
                <w:rStyle w:val="ESBBold"/>
                <w:rFonts w:cs="Arial"/>
                <w:sz w:val="16"/>
                <w:szCs w:val="16"/>
              </w:rPr>
              <w:t>redes estratégicas, gastos correspondientes a cuotas o sociedades científicas, organizaciones de referencia, foros de debate y planificación</w:t>
            </w:r>
            <w:r w:rsidR="00F35F47">
              <w:rPr>
                <w:rStyle w:val="ESBBold"/>
                <w:rFonts w:cs="Arial"/>
                <w:sz w:val="16"/>
                <w:szCs w:val="16"/>
              </w:rPr>
              <w:t xml:space="preserve"> u </w:t>
            </w:r>
            <w:r>
              <w:rPr>
                <w:rStyle w:val="ESBBold"/>
                <w:rFonts w:cs="Arial"/>
                <w:sz w:val="16"/>
                <w:szCs w:val="16"/>
              </w:rPr>
              <w:t>otros conceptos análogos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1D1F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F1596" w14:textId="77777777" w:rsidR="00BD31AF" w:rsidRPr="0022238A" w:rsidRDefault="00BD31AF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151145" w:rsidRPr="0022238A" w14:paraId="69AAD826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B132C" w14:textId="77777777" w:rsidR="00151145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BD31AF">
              <w:rPr>
                <w:rStyle w:val="ESBBold"/>
                <w:rFonts w:cs="Arial"/>
                <w:sz w:val="16"/>
                <w:szCs w:val="16"/>
              </w:rPr>
              <w:t>En las redes ICTS, gastos derivados de la promoción y fomento del acceso abierto competitivo a las infraestructuras</w:t>
            </w:r>
          </w:p>
          <w:p w14:paraId="44765C2C" w14:textId="67605ADF" w:rsidR="00151145" w:rsidRPr="00F35F47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ADB5B" w14:textId="77777777" w:rsidR="00151145" w:rsidRPr="005574A7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DDD98" w14:textId="77777777" w:rsidR="00151145" w:rsidRPr="0022238A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151145" w:rsidRPr="0022238A" w14:paraId="2F7538A4" w14:textId="77777777" w:rsidTr="00483BE4">
        <w:trPr>
          <w:trHeight w:val="722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8FC2" w14:textId="506B69FB" w:rsidR="00151145" w:rsidRPr="00A26220" w:rsidRDefault="00151145" w:rsidP="006849F0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6E5226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D859" w14:textId="651B1F1D" w:rsidR="00151145" w:rsidRPr="0022238A" w:rsidRDefault="00151145" w:rsidP="006E5226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0A421" w14:textId="77777777" w:rsidR="00151145" w:rsidRPr="0022238A" w:rsidRDefault="00151145" w:rsidP="006849F0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C92AC35" w14:textId="77777777" w:rsidR="007C5385" w:rsidRPr="0022238A" w:rsidRDefault="007C5385" w:rsidP="007C5385">
      <w:pPr>
        <w:rPr>
          <w:rStyle w:val="ESBBold"/>
          <w:rFonts w:cs="Arial"/>
        </w:rPr>
      </w:pPr>
    </w:p>
    <w:p w14:paraId="71E5132A" w14:textId="77777777" w:rsidR="007C5385" w:rsidRPr="0022238A" w:rsidRDefault="007C5385" w:rsidP="007C5385">
      <w:pPr>
        <w:rPr>
          <w:rStyle w:val="ESBBold"/>
          <w:rFonts w:cs="Arial"/>
        </w:rPr>
      </w:pPr>
    </w:p>
    <w:p w14:paraId="7C1D2F03" w14:textId="78F0C9AF" w:rsidR="007C5385" w:rsidRPr="00455296" w:rsidRDefault="007C5385" w:rsidP="00455296">
      <w:pPr>
        <w:jc w:val="both"/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 xml:space="preserve">IMPORTANTE: </w:t>
      </w:r>
      <w:r w:rsidR="003A1456">
        <w:rPr>
          <w:rStyle w:val="ESBBold"/>
          <w:rFonts w:cs="Arial"/>
          <w:i/>
          <w:sz w:val="18"/>
          <w:szCs w:val="18"/>
        </w:rPr>
        <w:t xml:space="preserve">Las ampliaciones autorizadas </w:t>
      </w:r>
      <w:r w:rsidRPr="00CC268E">
        <w:rPr>
          <w:rStyle w:val="ESBBold"/>
          <w:rFonts w:cs="Arial"/>
          <w:i/>
          <w:sz w:val="18"/>
          <w:szCs w:val="18"/>
        </w:rPr>
        <w:t>deberá</w:t>
      </w:r>
      <w:r w:rsidR="003A1456">
        <w:rPr>
          <w:rStyle w:val="ESBBold"/>
          <w:rFonts w:cs="Arial"/>
          <w:i/>
          <w:sz w:val="18"/>
          <w:szCs w:val="18"/>
        </w:rPr>
        <w:t xml:space="preserve">n </w:t>
      </w:r>
      <w:r w:rsidR="003A1456" w:rsidRPr="00455296">
        <w:rPr>
          <w:rStyle w:val="ESBBold"/>
          <w:rFonts w:cs="Arial"/>
          <w:i/>
          <w:sz w:val="18"/>
          <w:szCs w:val="18"/>
        </w:rPr>
        <w:t>reflejarse</w:t>
      </w:r>
      <w:r w:rsidRPr="00455296">
        <w:rPr>
          <w:rStyle w:val="ESBBold"/>
          <w:rFonts w:cs="Arial"/>
          <w:i/>
          <w:sz w:val="18"/>
          <w:szCs w:val="18"/>
        </w:rPr>
        <w:t xml:space="preserve"> en </w:t>
      </w:r>
      <w:r w:rsidR="003A1456" w:rsidRPr="00455296">
        <w:rPr>
          <w:rStyle w:val="ESBBold"/>
          <w:rFonts w:cs="Arial"/>
          <w:i/>
          <w:sz w:val="18"/>
          <w:szCs w:val="18"/>
        </w:rPr>
        <w:t>e</w:t>
      </w:r>
      <w:r w:rsidRPr="00455296">
        <w:rPr>
          <w:rStyle w:val="ESBBold"/>
          <w:rFonts w:cs="Arial"/>
          <w:i/>
          <w:sz w:val="18"/>
          <w:szCs w:val="18"/>
        </w:rPr>
        <w:t xml:space="preserve">l informe final para facilitar el seguimiento de la actividad.  </w:t>
      </w:r>
    </w:p>
    <w:p w14:paraId="06A17091" w14:textId="77777777" w:rsidR="007C5385" w:rsidRPr="00455296" w:rsidRDefault="007C5385" w:rsidP="00455296">
      <w:pPr>
        <w:jc w:val="both"/>
        <w:rPr>
          <w:rStyle w:val="ESBBold"/>
          <w:rFonts w:cs="Arial"/>
          <w:i/>
        </w:rPr>
      </w:pPr>
    </w:p>
    <w:p w14:paraId="7A68227E" w14:textId="299FB986" w:rsidR="007C5385" w:rsidRPr="00BC6B2B" w:rsidRDefault="00BC6B2B" w:rsidP="00455296">
      <w:pPr>
        <w:jc w:val="both"/>
        <w:rPr>
          <w:rFonts w:cs="Arial"/>
          <w:b/>
          <w:bCs/>
          <w:i/>
        </w:rPr>
      </w:pPr>
      <w:r w:rsidRPr="00455296">
        <w:rPr>
          <w:rFonts w:cs="Arial"/>
          <w:b/>
          <w:i/>
          <w:sz w:val="18"/>
          <w:szCs w:val="18"/>
        </w:rPr>
        <w:t xml:space="preserve">Esta solicitud deberá presentarla </w:t>
      </w:r>
      <w:bookmarkStart w:id="0" w:name="_Hlk140126753"/>
      <w:r w:rsidRPr="00455296">
        <w:rPr>
          <w:rFonts w:cs="Arial"/>
          <w:b/>
          <w:i/>
          <w:sz w:val="18"/>
          <w:szCs w:val="18"/>
        </w:rPr>
        <w:t xml:space="preserve">el/la </w:t>
      </w:r>
      <w:r w:rsidR="00C14C68" w:rsidRPr="00455296">
        <w:rPr>
          <w:rFonts w:cs="Arial"/>
          <w:b/>
          <w:i/>
          <w:sz w:val="18"/>
          <w:szCs w:val="18"/>
        </w:rPr>
        <w:t>coordinador/a de la red</w:t>
      </w:r>
      <w:r w:rsidRPr="00455296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455296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455296">
        <w:rPr>
          <w:rFonts w:cs="Arial"/>
          <w:b/>
          <w:i/>
          <w:sz w:val="18"/>
          <w:szCs w:val="18"/>
        </w:rPr>
        <w:t>Facilit</w:t>
      </w:r>
      <w:proofErr w:type="spellEnd"/>
      <w:r w:rsidRPr="00455296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455296">
        <w:rPr>
          <w:rFonts w:cs="Arial"/>
          <w:b/>
          <w:i/>
          <w:sz w:val="18"/>
          <w:szCs w:val="18"/>
        </w:rPr>
        <w:fldChar w:fldCharType="begin"/>
      </w:r>
      <w:r w:rsidRPr="00455296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455296">
        <w:rPr>
          <w:rFonts w:cs="Arial"/>
          <w:b/>
          <w:i/>
          <w:sz w:val="18"/>
          <w:szCs w:val="18"/>
        </w:rPr>
      </w:r>
      <w:r w:rsidRPr="00455296">
        <w:rPr>
          <w:rFonts w:cs="Arial"/>
          <w:b/>
          <w:i/>
          <w:sz w:val="18"/>
          <w:szCs w:val="18"/>
        </w:rPr>
        <w:fldChar w:fldCharType="separate"/>
      </w:r>
      <w:r w:rsidRPr="00455296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455296"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r>
        <w:rPr>
          <w:rStyle w:val="ESBBold"/>
          <w:rFonts w:cs="Arial"/>
          <w:i/>
        </w:rPr>
        <w:t xml:space="preserve"> </w:t>
      </w:r>
      <w:r w:rsidR="007C5385">
        <w:rPr>
          <w:rFonts w:cs="Arial"/>
          <w:b/>
          <w:i/>
          <w:sz w:val="18"/>
          <w:szCs w:val="18"/>
        </w:rPr>
        <w:t>deberá confirmar</w:t>
      </w:r>
      <w:r w:rsidR="007C5385" w:rsidRPr="00542719">
        <w:rPr>
          <w:rFonts w:cs="Arial"/>
          <w:b/>
          <w:i/>
          <w:sz w:val="18"/>
          <w:szCs w:val="18"/>
        </w:rPr>
        <w:t xml:space="preserve"> siempre </w:t>
      </w:r>
      <w:r w:rsidR="007C5385">
        <w:rPr>
          <w:rFonts w:cs="Arial"/>
          <w:b/>
          <w:i/>
          <w:sz w:val="18"/>
          <w:szCs w:val="18"/>
        </w:rPr>
        <w:t>dicha solicitud con su</w:t>
      </w:r>
      <w:r w:rsidR="007C5385" w:rsidRPr="00542719">
        <w:rPr>
          <w:rFonts w:cs="Arial"/>
          <w:b/>
          <w:i/>
          <w:sz w:val="18"/>
          <w:szCs w:val="18"/>
        </w:rPr>
        <w:t xml:space="preserve"> firma electrónica para que la documentación aportada llegue a los sistemas de tramitación </w:t>
      </w:r>
      <w:r w:rsidR="007C5385">
        <w:rPr>
          <w:rFonts w:cs="Arial"/>
          <w:b/>
          <w:i/>
          <w:sz w:val="18"/>
          <w:szCs w:val="18"/>
        </w:rPr>
        <w:t>de la Agencia.</w:t>
      </w:r>
    </w:p>
    <w:p w14:paraId="08004858" w14:textId="77777777" w:rsidR="007C5385" w:rsidRDefault="007C5385" w:rsidP="007C5385">
      <w:pPr>
        <w:jc w:val="both"/>
        <w:rPr>
          <w:rFonts w:cs="Arial"/>
          <w:b/>
          <w:i/>
          <w:sz w:val="18"/>
          <w:szCs w:val="18"/>
        </w:rPr>
      </w:pPr>
    </w:p>
    <w:p w14:paraId="36D8B5F2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5E756B07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2E81D204" w14:textId="77777777" w:rsidR="00151145" w:rsidRDefault="00151145" w:rsidP="007C5385">
      <w:pPr>
        <w:jc w:val="both"/>
        <w:rPr>
          <w:rFonts w:cs="Arial"/>
          <w:b/>
          <w:i/>
          <w:sz w:val="18"/>
          <w:szCs w:val="18"/>
        </w:rPr>
      </w:pPr>
    </w:p>
    <w:p w14:paraId="0DE40228" w14:textId="77777777" w:rsidR="007C5385" w:rsidRPr="00D10FDB" w:rsidRDefault="007C5385" w:rsidP="007C5385">
      <w:pPr>
        <w:rPr>
          <w:rStyle w:val="ESBBold"/>
          <w:rFonts w:cs="Arial"/>
          <w:b w:val="0"/>
          <w:i/>
        </w:rPr>
      </w:pPr>
    </w:p>
    <w:p w14:paraId="7F33761E" w14:textId="6F21707F" w:rsidR="007C5385" w:rsidRPr="0022238A" w:rsidRDefault="00000000" w:rsidP="00455296">
      <w:pPr>
        <w:tabs>
          <w:tab w:val="left" w:pos="708"/>
          <w:tab w:val="left" w:pos="1416"/>
          <w:tab w:val="left" w:pos="2124"/>
          <w:tab w:val="left" w:pos="6435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63987A7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6" type="#_x0000_t202" style="position:absolute;margin-left:-1.15pt;margin-top:3.2pt;width:228pt;height:88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0D6A4750" w14:textId="77777777" w:rsidR="007C5385" w:rsidRDefault="007C5385" w:rsidP="007C5385"/>
                <w:p w14:paraId="413E9191" w14:textId="77777777" w:rsidR="007C5385" w:rsidRDefault="007C5385" w:rsidP="007C5385"/>
                <w:p w14:paraId="186348C9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33EC0A15" w14:textId="77777777" w:rsidR="007C5385" w:rsidRDefault="007C5385" w:rsidP="007C5385">
                  <w:pPr>
                    <w:rPr>
                      <w:sz w:val="18"/>
                      <w:szCs w:val="18"/>
                    </w:rPr>
                  </w:pPr>
                </w:p>
                <w:p w14:paraId="014B90EA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0306D9" w14:textId="77777777" w:rsidR="007C5385" w:rsidRDefault="007C5385" w:rsidP="007C538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del </w:t>
                  </w:r>
                  <w:r>
                    <w:rPr>
                      <w:sz w:val="18"/>
                      <w:szCs w:val="18"/>
                    </w:rPr>
                    <w:t xml:space="preserve">Coordinador/a </w:t>
                  </w:r>
                </w:p>
              </w:txbxContent>
            </v:textbox>
          </v:shape>
        </w:pict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</w:r>
      <w:r w:rsidR="007C5385" w:rsidRPr="0022238A">
        <w:rPr>
          <w:rStyle w:val="ESBStandard1"/>
          <w:rFonts w:cs="Arial"/>
          <w:b/>
          <w:bCs/>
          <w:szCs w:val="20"/>
        </w:rPr>
        <w:tab/>
        <w:t xml:space="preserve"> </w:t>
      </w:r>
      <w:r w:rsidR="00455296">
        <w:rPr>
          <w:rStyle w:val="ESBStandard1"/>
          <w:rFonts w:cs="Arial"/>
          <w:b/>
          <w:bCs/>
          <w:szCs w:val="20"/>
        </w:rPr>
        <w:tab/>
      </w:r>
    </w:p>
    <w:p w14:paraId="744768F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291ABC1" w14:textId="77777777" w:rsidR="007C5385" w:rsidRPr="0022238A" w:rsidRDefault="007C5385" w:rsidP="007C5385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97712F5" w14:textId="77777777" w:rsidR="007C5385" w:rsidRPr="0022238A" w:rsidRDefault="007C5385" w:rsidP="007C5385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481F26FB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6E274D30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74C91AC1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621442BD" w14:textId="77777777" w:rsidR="007C5385" w:rsidRPr="0022238A" w:rsidRDefault="007C5385" w:rsidP="007C5385">
      <w:pPr>
        <w:rPr>
          <w:rStyle w:val="ESBStandard1"/>
          <w:rFonts w:cs="Arial"/>
          <w:b/>
          <w:bCs/>
          <w:szCs w:val="20"/>
        </w:rPr>
      </w:pPr>
    </w:p>
    <w:p w14:paraId="4FAE0F94" w14:textId="663FB824" w:rsidR="005C39C4" w:rsidRPr="007C5385" w:rsidRDefault="007C5385" w:rsidP="007C5385">
      <w:pPr>
        <w:rPr>
          <w:rStyle w:val="ESBStandard1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  <w:r>
        <w:rPr>
          <w:rStyle w:val="ESBStandard1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</w:p>
    <w:sectPr w:rsidR="005C39C4" w:rsidRPr="007C5385" w:rsidSect="00455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0988" w14:textId="77777777" w:rsidR="006D06D7" w:rsidRDefault="006D06D7">
      <w:r>
        <w:separator/>
      </w:r>
    </w:p>
  </w:endnote>
  <w:endnote w:type="continuationSeparator" w:id="0">
    <w:p w14:paraId="2817644C" w14:textId="77777777" w:rsidR="006D06D7" w:rsidRDefault="006D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AD32" w14:textId="77777777" w:rsidR="005C2CA7" w:rsidRDefault="005C2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A8BF" w14:textId="7033061F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1270063" w14:textId="117D0047" w:rsidR="00CA467D" w:rsidRPr="00CA467D" w:rsidRDefault="00653013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445AD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6CB0228A">
        <v:shape id="_x0000_i1026" type="#_x0000_t75" style="width:425pt;height:425pt;visibility:visible">
          <v:imagedata r:id="rId1" o:title=""/>
        </v:shape>
      </w:pict>
    </w:r>
  </w:p>
  <w:p w14:paraId="0046C3F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5D880B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DCEF03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E1EF8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4AFED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C2FB78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DA1A3EA" w14:textId="77777777"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361C" w14:textId="77777777" w:rsidR="005C2CA7" w:rsidRDefault="005C2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E188" w14:textId="77777777" w:rsidR="006D06D7" w:rsidRDefault="006D06D7">
      <w:r>
        <w:separator/>
      </w:r>
    </w:p>
  </w:footnote>
  <w:footnote w:type="continuationSeparator" w:id="0">
    <w:p w14:paraId="034C1B48" w14:textId="77777777" w:rsidR="006D06D7" w:rsidRDefault="006D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B865" w14:textId="77777777" w:rsidR="005C2CA7" w:rsidRDefault="005C2C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A3AE" w14:textId="33D27C5A" w:rsidR="00DF2B92" w:rsidRDefault="00000000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b/>
        <w:bCs/>
        <w:noProof/>
        <w:position w:val="12"/>
        <w:sz w:val="36"/>
        <w:lang w:val="es-ES" w:eastAsia="es-ES"/>
      </w:rPr>
      <w:pict w14:anchorId="10936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alt="Imagen que contiene nombre de la empresa&#10;&#10;Descripción generada automáticamente" style="position:absolute;margin-left:337.35pt;margin-top:-17pt;width:96.5pt;height:68.85pt;z-index:2;visibility:visible;mso-position-horizontal-relative:text;mso-position-vertical-relative:text;mso-width-relative:margin;mso-height-relative:margin">
          <v:imagedata r:id="rId1" o:title="Imagen que contiene nombre de la empresa&#10;&#10;Descripción generada automáticamente"/>
          <w10:wrap type="square" side="right"/>
        </v:shape>
      </w:pict>
    </w:r>
    <w:r>
      <w:rPr>
        <w:noProof/>
      </w:rPr>
      <w:pict w14:anchorId="19068698">
        <v:shape id="Imagen 1" o:spid="_x0000_s1041" type="#_x0000_t75" style="position:absolute;margin-left:-17pt;margin-top:-17pt;width:188pt;height:64pt;z-index:1;visibility:visible;mso-wrap-style:square;mso-position-horizontal:absolute;mso-position-horizontal-relative:text;mso-position-vertical:absolute;mso-position-vertical-relative:text;mso-width-relative:page;mso-height-relative:page">
          <v:imagedata r:id="rId2" o:title=""/>
          <w10:wrap type="square" side="left"/>
        </v:shape>
      </w:pict>
    </w:r>
    <w:r w:rsidR="00802FE2">
      <w:tab/>
    </w:r>
  </w:p>
  <w:p w14:paraId="727E0088" w14:textId="77777777" w:rsidR="00F25B7E" w:rsidRDefault="00F25B7E" w:rsidP="00802FE2">
    <w:pPr>
      <w:pStyle w:val="Encabezado"/>
      <w:tabs>
        <w:tab w:val="clear" w:pos="4252"/>
        <w:tab w:val="clear" w:pos="8504"/>
        <w:tab w:val="left" w:pos="1020"/>
      </w:tabs>
    </w:pPr>
  </w:p>
  <w:p w14:paraId="55537286" w14:textId="77777777" w:rsidR="00F25B7E" w:rsidRDefault="00F25B7E" w:rsidP="00802FE2">
    <w:pPr>
      <w:pStyle w:val="Encabezado"/>
      <w:tabs>
        <w:tab w:val="clear" w:pos="4252"/>
        <w:tab w:val="clear" w:pos="8504"/>
        <w:tab w:val="left" w:pos="1020"/>
      </w:tabs>
    </w:pPr>
  </w:p>
  <w:p w14:paraId="7FA6E8AB" w14:textId="77777777" w:rsidR="00F25B7E" w:rsidRDefault="00F25B7E" w:rsidP="00802FE2">
    <w:pPr>
      <w:pStyle w:val="Encabezado"/>
      <w:tabs>
        <w:tab w:val="clear" w:pos="4252"/>
        <w:tab w:val="clear" w:pos="8504"/>
        <w:tab w:val="left" w:pos="1020"/>
      </w:tabs>
    </w:pPr>
  </w:p>
  <w:p w14:paraId="3E5553FD" w14:textId="77777777" w:rsidR="00F25B7E" w:rsidRDefault="00F25B7E" w:rsidP="00802FE2">
    <w:pPr>
      <w:pStyle w:val="Encabezado"/>
      <w:tabs>
        <w:tab w:val="clear" w:pos="4252"/>
        <w:tab w:val="clear" w:pos="8504"/>
        <w:tab w:val="left" w:pos="1020"/>
      </w:tabs>
    </w:pPr>
  </w:p>
  <w:p w14:paraId="5F39974B" w14:textId="77777777" w:rsidR="00F25B7E" w:rsidRDefault="00F25B7E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EF74" w14:textId="77777777" w:rsidR="005C2CA7" w:rsidRDefault="005C2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141064">
    <w:abstractNumId w:val="7"/>
  </w:num>
  <w:num w:numId="2" w16cid:durableId="2044284794">
    <w:abstractNumId w:val="4"/>
  </w:num>
  <w:num w:numId="3" w16cid:durableId="1799033212">
    <w:abstractNumId w:val="9"/>
  </w:num>
  <w:num w:numId="4" w16cid:durableId="863708401">
    <w:abstractNumId w:val="2"/>
  </w:num>
  <w:num w:numId="5" w16cid:durableId="2046952425">
    <w:abstractNumId w:val="6"/>
  </w:num>
  <w:num w:numId="6" w16cid:durableId="1606618869">
    <w:abstractNumId w:val="8"/>
  </w:num>
  <w:num w:numId="7" w16cid:durableId="313216580">
    <w:abstractNumId w:val="3"/>
  </w:num>
  <w:num w:numId="8" w16cid:durableId="232929860">
    <w:abstractNumId w:val="11"/>
  </w:num>
  <w:num w:numId="9" w16cid:durableId="1114206956">
    <w:abstractNumId w:val="0"/>
  </w:num>
  <w:num w:numId="10" w16cid:durableId="13005291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319305">
    <w:abstractNumId w:val="5"/>
  </w:num>
  <w:num w:numId="12" w16cid:durableId="964846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E73"/>
    <w:rsid w:val="00004778"/>
    <w:rsid w:val="000066F0"/>
    <w:rsid w:val="00011B1C"/>
    <w:rsid w:val="000219C3"/>
    <w:rsid w:val="00027AF9"/>
    <w:rsid w:val="00084333"/>
    <w:rsid w:val="000867FB"/>
    <w:rsid w:val="00095704"/>
    <w:rsid w:val="000A2EF1"/>
    <w:rsid w:val="000C2AE2"/>
    <w:rsid w:val="000F377A"/>
    <w:rsid w:val="001139CE"/>
    <w:rsid w:val="00113A98"/>
    <w:rsid w:val="001158B7"/>
    <w:rsid w:val="00127C5A"/>
    <w:rsid w:val="001402D0"/>
    <w:rsid w:val="00151145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66E27"/>
    <w:rsid w:val="00376263"/>
    <w:rsid w:val="00376681"/>
    <w:rsid w:val="00392FC6"/>
    <w:rsid w:val="003A1456"/>
    <w:rsid w:val="003A6489"/>
    <w:rsid w:val="003B3488"/>
    <w:rsid w:val="003C453A"/>
    <w:rsid w:val="00404014"/>
    <w:rsid w:val="00413E55"/>
    <w:rsid w:val="00432CAF"/>
    <w:rsid w:val="00434461"/>
    <w:rsid w:val="00434706"/>
    <w:rsid w:val="00437E47"/>
    <w:rsid w:val="00445212"/>
    <w:rsid w:val="00455296"/>
    <w:rsid w:val="00461C9B"/>
    <w:rsid w:val="00483BE4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1F8E"/>
    <w:rsid w:val="005574A7"/>
    <w:rsid w:val="00561F42"/>
    <w:rsid w:val="00563B90"/>
    <w:rsid w:val="005754D4"/>
    <w:rsid w:val="00575EF0"/>
    <w:rsid w:val="005876A7"/>
    <w:rsid w:val="0058796C"/>
    <w:rsid w:val="00593701"/>
    <w:rsid w:val="005B21BA"/>
    <w:rsid w:val="005C2CA7"/>
    <w:rsid w:val="005C39C4"/>
    <w:rsid w:val="005E296B"/>
    <w:rsid w:val="00607E35"/>
    <w:rsid w:val="00625B4C"/>
    <w:rsid w:val="0063346A"/>
    <w:rsid w:val="006364D4"/>
    <w:rsid w:val="00637A21"/>
    <w:rsid w:val="00653013"/>
    <w:rsid w:val="00663C9B"/>
    <w:rsid w:val="006765FF"/>
    <w:rsid w:val="00676D07"/>
    <w:rsid w:val="00676EE3"/>
    <w:rsid w:val="006800D9"/>
    <w:rsid w:val="006849F0"/>
    <w:rsid w:val="006A31E5"/>
    <w:rsid w:val="006D06D7"/>
    <w:rsid w:val="006E0056"/>
    <w:rsid w:val="006E5226"/>
    <w:rsid w:val="006F09DC"/>
    <w:rsid w:val="006F6E6F"/>
    <w:rsid w:val="00714F70"/>
    <w:rsid w:val="0073028C"/>
    <w:rsid w:val="007305DC"/>
    <w:rsid w:val="00732026"/>
    <w:rsid w:val="00734D7F"/>
    <w:rsid w:val="00736C31"/>
    <w:rsid w:val="00740ECE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26245"/>
    <w:rsid w:val="0084059D"/>
    <w:rsid w:val="00842981"/>
    <w:rsid w:val="0084333F"/>
    <w:rsid w:val="00844C39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A2547C"/>
    <w:rsid w:val="00A26C9B"/>
    <w:rsid w:val="00A3013E"/>
    <w:rsid w:val="00A31E4C"/>
    <w:rsid w:val="00A3306D"/>
    <w:rsid w:val="00A534CA"/>
    <w:rsid w:val="00A90E12"/>
    <w:rsid w:val="00A94AF3"/>
    <w:rsid w:val="00AB46A4"/>
    <w:rsid w:val="00AC14A1"/>
    <w:rsid w:val="00AF32B9"/>
    <w:rsid w:val="00AF7C82"/>
    <w:rsid w:val="00B079BD"/>
    <w:rsid w:val="00B228AC"/>
    <w:rsid w:val="00B23392"/>
    <w:rsid w:val="00B436ED"/>
    <w:rsid w:val="00B45CC2"/>
    <w:rsid w:val="00B45FB3"/>
    <w:rsid w:val="00B81300"/>
    <w:rsid w:val="00B85B53"/>
    <w:rsid w:val="00B91022"/>
    <w:rsid w:val="00BA559C"/>
    <w:rsid w:val="00BC6B2B"/>
    <w:rsid w:val="00BD31AF"/>
    <w:rsid w:val="00C14C68"/>
    <w:rsid w:val="00C14D6D"/>
    <w:rsid w:val="00C20AFF"/>
    <w:rsid w:val="00C21A15"/>
    <w:rsid w:val="00C269E6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41FA8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C799C"/>
    <w:rsid w:val="00DE40DB"/>
    <w:rsid w:val="00DE5F6E"/>
    <w:rsid w:val="00DF2B92"/>
    <w:rsid w:val="00DF7C1A"/>
    <w:rsid w:val="00E02411"/>
    <w:rsid w:val="00E2304E"/>
    <w:rsid w:val="00E233BA"/>
    <w:rsid w:val="00E33677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286"/>
    <w:rsid w:val="00F2467C"/>
    <w:rsid w:val="00F25B7E"/>
    <w:rsid w:val="00F35F47"/>
    <w:rsid w:val="00F410A6"/>
    <w:rsid w:val="00F53296"/>
    <w:rsid w:val="00F553BC"/>
    <w:rsid w:val="00F73ABB"/>
    <w:rsid w:val="00FB2A24"/>
    <w:rsid w:val="00FD5487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635A772A"/>
  <w15:chartTrackingRefBased/>
  <w15:docId w15:val="{89373B54-9928-4B1F-8C39-6FCFF25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A94AF3"/>
    <w:rPr>
      <w:rFonts w:cs="Times New Roman"/>
      <w:b/>
    </w:rPr>
  </w:style>
  <w:style w:type="paragraph" w:styleId="Revisin">
    <w:name w:val="Revision"/>
    <w:hidden/>
    <w:uiPriority w:val="99"/>
    <w:semiHidden/>
    <w:rsid w:val="00C14C68"/>
    <w:rPr>
      <w:rFonts w:ascii="Arial" w:hAnsi="Arial"/>
      <w:szCs w:val="24"/>
    </w:rPr>
  </w:style>
  <w:style w:type="character" w:styleId="Refdecomentario">
    <w:name w:val="annotation reference"/>
    <w:rsid w:val="00C14C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4C68"/>
    <w:rPr>
      <w:szCs w:val="20"/>
    </w:rPr>
  </w:style>
  <w:style w:type="character" w:customStyle="1" w:styleId="TextocomentarioCar">
    <w:name w:val="Texto comentario Car"/>
    <w:link w:val="Textocomentario"/>
    <w:rsid w:val="00C14C6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4C68"/>
    <w:rPr>
      <w:b/>
      <w:bCs/>
    </w:rPr>
  </w:style>
  <w:style w:type="character" w:customStyle="1" w:styleId="AsuntodelcomentarioCar">
    <w:name w:val="Asunto del comentario Car"/>
    <w:link w:val="Asuntodelcomentario"/>
    <w:rsid w:val="00C14C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F8663-8D41-4047-80BB-F6C59DC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168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3515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Redondo, MªSol</cp:lastModifiedBy>
  <cp:revision>13</cp:revision>
  <cp:lastPrinted>2023-08-01T11:47:00Z</cp:lastPrinted>
  <dcterms:created xsi:type="dcterms:W3CDTF">2025-04-22T09:33:00Z</dcterms:created>
  <dcterms:modified xsi:type="dcterms:W3CDTF">2025-06-02T06:55:00Z</dcterms:modified>
</cp:coreProperties>
</file>