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AAF2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</w:p>
    <w:p w14:paraId="0C29FB08" w14:textId="381908C3" w:rsidR="00AA7EDC" w:rsidRPr="00E11AB3" w:rsidRDefault="00AA7ED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 xml:space="preserve">COMUNICACIÓN DE </w:t>
      </w:r>
      <w:r w:rsidR="00767E92">
        <w:rPr>
          <w:rFonts w:ascii="Arial Narrow" w:hAnsi="Arial Narrow"/>
          <w:sz w:val="32"/>
          <w:szCs w:val="32"/>
        </w:rPr>
        <w:t>FINALIZACIÓN ANTICIPADA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 xml:space="preserve">BAJA </w:t>
      </w:r>
      <w:r w:rsidR="00ED1848">
        <w:rPr>
          <w:rFonts w:ascii="Arial Narrow" w:hAnsi="Arial Narrow"/>
          <w:sz w:val="32"/>
          <w:szCs w:val="32"/>
        </w:rPr>
        <w:t>DE LA PERSONA CONTRATADA</w:t>
      </w:r>
    </w:p>
    <w:p w14:paraId="419011B6" w14:textId="647DEE7E" w:rsidR="00AA7EDC" w:rsidRPr="00E11AB3" w:rsidRDefault="0002517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994285">
        <w:rPr>
          <w:rFonts w:ascii="Arial Narrow" w:hAnsi="Arial Narrow"/>
          <w:sz w:val="32"/>
          <w:szCs w:val="32"/>
        </w:rPr>
        <w:t>JUAN DE LA CIERVA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14:paraId="4F04489C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</w:p>
    <w:p w14:paraId="72626C2D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44DCDC9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6806F8B3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6E7FCA2F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14:paraId="377C612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39A7637E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65A0A234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5E7B7F07" w14:textId="77777777" w:rsidR="00AA7EDC" w:rsidRDefault="00AA7ED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14:paraId="1EF9C443" w14:textId="23687EA3" w:rsidR="005F6FAB" w:rsidRDefault="00415328" w:rsidP="00EC0A1B">
      <w:pPr>
        <w:pStyle w:val="Sangra3detindependiente"/>
        <w:tabs>
          <w:tab w:val="left" w:pos="0"/>
        </w:tabs>
        <w:spacing w:before="120" w:after="0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767E92">
        <w:rPr>
          <w:rFonts w:ascii="Arial Narrow" w:hAnsi="Arial Narrow" w:cs="Arial"/>
          <w:b/>
          <w:sz w:val="22"/>
          <w:szCs w:val="22"/>
          <w:lang w:val="es-ES"/>
        </w:rPr>
        <w:t xml:space="preserve">finalización anticipada 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>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de</w:t>
      </w:r>
      <w:r w:rsidR="00EC0A1B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la 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14:paraId="4C03E851" w14:textId="77777777" w:rsidR="00EC0A1B" w:rsidRDefault="002F619A" w:rsidP="00476558">
      <w:pPr>
        <w:pStyle w:val="Sangra3detindependiente"/>
        <w:tabs>
          <w:tab w:val="left" w:pos="0"/>
        </w:tabs>
        <w:spacing w:before="360" w:after="360" w:line="240" w:lineRule="auto"/>
        <w:ind w:left="0"/>
        <w:jc w:val="center"/>
        <w:rPr>
          <w:rFonts w:ascii="Arial Narrow" w:hAnsi="Arial Narrow" w:cs="Arial"/>
          <w:sz w:val="22"/>
          <w:szCs w:val="22"/>
        </w:rPr>
      </w:pPr>
      <w:r w:rsidRPr="00EC0A1B">
        <w:rPr>
          <w:rFonts w:ascii="Arial Narrow" w:hAnsi="Arial Narrow" w:cs="Arial"/>
          <w:sz w:val="22"/>
          <w:szCs w:val="22"/>
        </w:rPr>
        <w:t>(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IMPRESCINDIBLE </w:t>
      </w:r>
      <w:r w:rsidRPr="00EC0A1B">
        <w:rPr>
          <w:rFonts w:ascii="Arial Narrow" w:hAnsi="Arial Narrow" w:cs="Arial"/>
          <w:bCs/>
          <w:sz w:val="22"/>
          <w:szCs w:val="22"/>
        </w:rPr>
        <w:t>ADJUNTAR LA</w:t>
      </w:r>
      <w:r w:rsidRPr="00EC0A1B">
        <w:rPr>
          <w:rFonts w:ascii="Arial Narrow" w:hAnsi="Arial Narrow" w:cs="Arial"/>
          <w:b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RESOLUCIÓN </w:t>
      </w:r>
      <w:r w:rsidRPr="00EC0A1B">
        <w:rPr>
          <w:rFonts w:ascii="Arial Narrow" w:hAnsi="Arial Narrow" w:cs="Arial"/>
          <w:bCs/>
          <w:sz w:val="22"/>
          <w:szCs w:val="22"/>
        </w:rPr>
        <w:t>DE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BAJA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</w:rPr>
        <w:t xml:space="preserve">DE LA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SEGURIDAD</w:t>
      </w:r>
      <w:r w:rsidR="005F6FAB"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SOCIAL</w:t>
      </w:r>
      <w:r w:rsidRPr="00EC0A1B">
        <w:rPr>
          <w:rFonts w:ascii="Arial Narrow" w:hAnsi="Arial Narrow" w:cs="Arial"/>
          <w:sz w:val="22"/>
          <w:szCs w:val="22"/>
        </w:rPr>
        <w:t>)</w:t>
      </w:r>
    </w:p>
    <w:p w14:paraId="4674A7D4" w14:textId="2494824B" w:rsidR="00432F11" w:rsidRPr="00EC0A1B" w:rsidRDefault="00432F11" w:rsidP="00EC0A1B">
      <w:pPr>
        <w:pStyle w:val="Sangra3detindependiente"/>
        <w:tabs>
          <w:tab w:val="left" w:pos="0"/>
        </w:tabs>
        <w:spacing w:after="0" w:line="240" w:lineRule="auto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Motivo de la </w:t>
      </w:r>
      <w:r w:rsidR="00767E92">
        <w:rPr>
          <w:rFonts w:ascii="Arial Narrow" w:hAnsi="Arial Narrow" w:cs="Arial"/>
          <w:sz w:val="22"/>
          <w:szCs w:val="22"/>
          <w:lang w:val="es-ES"/>
        </w:rPr>
        <w:t xml:space="preserve">finalización anticipada </w:t>
      </w:r>
      <w:r>
        <w:rPr>
          <w:rFonts w:ascii="Arial Narrow" w:hAnsi="Arial Narrow" w:cs="Arial"/>
          <w:sz w:val="22"/>
          <w:szCs w:val="22"/>
          <w:lang w:val="es-ES"/>
        </w:rPr>
        <w:t>/ baja:</w:t>
      </w:r>
    </w:p>
    <w:p w14:paraId="04573900" w14:textId="75D726DD" w:rsidR="002F619A" w:rsidRDefault="002F619A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9FAF09B" w14:textId="77777777" w:rsidR="00476558" w:rsidRDefault="00476558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1326555" w14:textId="77777777" w:rsidR="004866CC" w:rsidRDefault="004866C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14:paraId="2566276D" w14:textId="77777777" w:rsidR="00AA7EDC" w:rsidRDefault="00AA7EDC" w:rsidP="00EC0A1B">
      <w:pPr>
        <w:pStyle w:val="Sangra3detindependiente"/>
        <w:tabs>
          <w:tab w:val="left" w:pos="0"/>
        </w:tabs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5B034741" w14:textId="77777777" w:rsidR="00AA7EDC" w:rsidRDefault="00AA7EDC" w:rsidP="00EC0A1B">
      <w:pPr>
        <w:pStyle w:val="Sangra3detindependiente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14:paraId="78EA1482" w14:textId="77777777" w:rsidTr="002F619A">
        <w:tc>
          <w:tcPr>
            <w:tcW w:w="4219" w:type="dxa"/>
          </w:tcPr>
          <w:p w14:paraId="27D16D78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8615ACE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39E54BE1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C9CD5AD" w14:textId="77777777" w:rsidR="006479E8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14:paraId="17BE06A5" w14:textId="77777777" w:rsidR="001802B9" w:rsidRPr="00CD2749" w:rsidRDefault="00ED184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Centro de I+D</w:t>
            </w:r>
          </w:p>
          <w:p w14:paraId="7011B5A4" w14:textId="77777777" w:rsidR="001802B9" w:rsidRPr="00E50E78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14:paraId="72723C47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37F589F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677783BB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6F059112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439B4E35" w14:textId="77777777" w:rsidR="001802B9" w:rsidRPr="00AE274E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26742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14:paraId="38142C09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721A4C1" w14:textId="77777777" w:rsidR="005D0E61" w:rsidRDefault="005D0E61" w:rsidP="00EC0A1B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BA5EBF" w14:textId="77777777" w:rsidR="00154A8F" w:rsidRPr="006479E8" w:rsidRDefault="004F4E7C" w:rsidP="00EC0A1B">
      <w:pPr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476558">
      <w:headerReference w:type="default" r:id="rId8"/>
      <w:footerReference w:type="default" r:id="rId9"/>
      <w:pgSz w:w="11906" w:h="16838" w:code="9"/>
      <w:pgMar w:top="2665" w:right="1418" w:bottom="1418" w:left="153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3545" w14:textId="77777777" w:rsidR="004C5010" w:rsidRDefault="004C5010">
      <w:r>
        <w:separator/>
      </w:r>
    </w:p>
  </w:endnote>
  <w:endnote w:type="continuationSeparator" w:id="0">
    <w:p w14:paraId="655C1825" w14:textId="77777777" w:rsidR="004C5010" w:rsidRDefault="004C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5428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SUBDIVISIÓN DE PROGRAMAS CIENTIFICO-TÉCNICOS TRANSVERSALES, FORTALECIMIENTO Y EXCELENCIA</w:t>
    </w:r>
  </w:p>
  <w:p w14:paraId="3A768030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DIVISIÓN DE COORDINACIÓN, EVALUACIÓN Y SEGUIMIENTO CIENTÍFICO Y TÉCNICO</w:t>
    </w:r>
  </w:p>
  <w:p w14:paraId="225617AD" w14:textId="40E72E46" w:rsidR="004C6310" w:rsidRPr="00476558" w:rsidRDefault="00476558" w:rsidP="00476558">
    <w:pPr>
      <w:ind w:left="-964" w:right="-964"/>
      <w:jc w:val="center"/>
      <w:rPr>
        <w:rFonts w:cs="Arial"/>
        <w:b/>
        <w:bCs/>
        <w:sz w:val="16"/>
        <w:szCs w:val="16"/>
      </w:rPr>
    </w:pPr>
    <w:r w:rsidRPr="00583D62">
      <w:rPr>
        <w:rFonts w:cs="Arial"/>
        <w:sz w:val="16"/>
        <w:szCs w:val="16"/>
      </w:rPr>
      <w:t xml:space="preserve">AGENCIA ESTATAL DE INVESTIGACIÓN  </w:t>
    </w:r>
    <w:r>
      <w:rPr>
        <w:rFonts w:cs="Arial"/>
        <w:sz w:val="16"/>
        <w:szCs w:val="16"/>
      </w:rPr>
      <w:t xml:space="preserve">                              </w:t>
    </w:r>
    <w:r w:rsidRPr="00583D62">
      <w:rPr>
        <w:rFonts w:cs="Arial"/>
        <w:sz w:val="16"/>
        <w:szCs w:val="16"/>
      </w:rPr>
      <w:t xml:space="preserve">                          </w:t>
    </w:r>
    <w:r>
      <w:rPr>
        <w:rFonts w:cs="Arial"/>
        <w:sz w:val="16"/>
        <w:szCs w:val="16"/>
      </w:rPr>
      <w:t xml:space="preserve">                                        </w:t>
    </w:r>
    <w:r w:rsidRPr="00583D62">
      <w:rPr>
        <w:rFonts w:cs="Arial"/>
        <w:sz w:val="16"/>
        <w:szCs w:val="16"/>
      </w:rPr>
      <w:t xml:space="preserve">            </w:t>
    </w:r>
    <w:r>
      <w:rPr>
        <w:rFonts w:cs="Arial"/>
        <w:sz w:val="16"/>
        <w:szCs w:val="16"/>
      </w:rPr>
      <w:t xml:space="preserve">  </w:t>
    </w:r>
    <w:r w:rsidRPr="00583D62">
      <w:rPr>
        <w:rFonts w:cs="Arial"/>
        <w:sz w:val="16"/>
        <w:szCs w:val="16"/>
      </w:rPr>
      <w:t xml:space="preserve">             </w:t>
    </w:r>
    <w:hyperlink r:id="rId1" w:history="1">
      <w:r w:rsidRPr="00583D62">
        <w:rPr>
          <w:rStyle w:val="Hipervnculo"/>
          <w:rFonts w:cs="Arial"/>
          <w:b/>
          <w:bCs/>
          <w:sz w:val="16"/>
          <w:szCs w:val="16"/>
        </w:rPr>
        <w:t>jdcformacion.seg@aei.gob.es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ABC5" w14:textId="77777777" w:rsidR="004C5010" w:rsidRDefault="004C5010">
      <w:r>
        <w:separator/>
      </w:r>
    </w:p>
  </w:footnote>
  <w:footnote w:type="continuationSeparator" w:id="0">
    <w:p w14:paraId="0F5E4234" w14:textId="77777777" w:rsidR="004C5010" w:rsidRDefault="004C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0F0A" w14:textId="25E9B100" w:rsidR="00356CB6" w:rsidRDefault="00EC0A1B" w:rsidP="00554C0B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13826EB" wp14:editId="29745E9A">
              <wp:simplePos x="1076325" y="180975"/>
              <wp:positionH relativeFrom="margin">
                <wp:align>center</wp:align>
              </wp:positionH>
              <wp:positionV relativeFrom="page">
                <wp:posOffset>360045</wp:posOffset>
              </wp:positionV>
              <wp:extent cx="6465600" cy="1080000"/>
              <wp:effectExtent l="0" t="0" r="0" b="635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5600" cy="1080000"/>
                        <a:chOff x="0" y="0"/>
                        <a:chExt cx="6464935" cy="1079500"/>
                      </a:xfrm>
                    </wpg:grpSpPr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8" t="9384" r="4320" b="13079"/>
                        <a:stretch/>
                      </pic:blipFill>
                      <pic:spPr bwMode="auto">
                        <a:xfrm>
                          <a:off x="0" y="0"/>
                          <a:ext cx="288163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98" r="1"/>
                        <a:stretch/>
                      </pic:blipFill>
                      <pic:spPr bwMode="auto">
                        <a:xfrm>
                          <a:off x="5632450" y="0"/>
                          <a:ext cx="8324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67" r="14739"/>
                        <a:stretch/>
                      </pic:blipFill>
                      <pic:spPr bwMode="auto">
                        <a:xfrm>
                          <a:off x="2978150" y="0"/>
                          <a:ext cx="23183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86B945" id="Grupo 5" o:spid="_x0000_s1026" style="position:absolute;margin-left:0;margin-top:28.35pt;width:509.1pt;height:85.05pt;z-index:251657216;mso-position-horizontal:center;mso-position-horizontal-relative:margin;mso-position-vertical-relative:page;mso-width-relative:margin;mso-height-relative:margin" coordsize="6464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Texto&#10;&#10;Descripción generada automáticamente" style="position:absolute;width:2881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">
                <v:imagedata r:id="rId3" o:title="Texto&#10;&#10;Descripción generada automáticamente" croptop="6150f" cropbottom="8571f" cropleft="3708f" cropright="2831f"/>
              </v:shape>
              <v:shape id="Imagen 1" o:spid="_x0000_s1028" type="#_x0000_t75" alt="Imagen que contiene Interfaz de usuario gráfica&#10;&#10;Descripción generada automáticamente" style="position:absolute;left:56324;width:83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">
                <v:imagedata r:id="rId4" o:title="Imagen que contiene Interfaz de usuario gráfica&#10;&#10;Descripción generada automáticamente" cropleft="55573f" cropright="1f"/>
              </v:shape>
              <v:shape id="Imagen 4" o:spid="_x0000_s1029" type="#_x0000_t75" alt="Imagen que contiene Interfaz de usuario gráfica&#10;&#10;Descripción generada automáticamente" style="position:absolute;left:29781;width:231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">
                <v:imagedata r:id="rId4" o:title="Imagen que contiene Interfaz de usuario gráfica&#10;&#10;Descripción generada automáticamente" cropleft="28159f" cropright="9659f"/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889338">
    <w:abstractNumId w:val="7"/>
  </w:num>
  <w:num w:numId="2" w16cid:durableId="421489999">
    <w:abstractNumId w:val="4"/>
  </w:num>
  <w:num w:numId="3" w16cid:durableId="1431659004">
    <w:abstractNumId w:val="9"/>
  </w:num>
  <w:num w:numId="4" w16cid:durableId="44261770">
    <w:abstractNumId w:val="2"/>
  </w:num>
  <w:num w:numId="5" w16cid:durableId="645816821">
    <w:abstractNumId w:val="6"/>
  </w:num>
  <w:num w:numId="6" w16cid:durableId="1210921451">
    <w:abstractNumId w:val="8"/>
  </w:num>
  <w:num w:numId="7" w16cid:durableId="1130510374">
    <w:abstractNumId w:val="3"/>
  </w:num>
  <w:num w:numId="8" w16cid:durableId="748041260">
    <w:abstractNumId w:val="10"/>
  </w:num>
  <w:num w:numId="9" w16cid:durableId="1142847552">
    <w:abstractNumId w:val="0"/>
  </w:num>
  <w:num w:numId="10" w16cid:durableId="11458988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7383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4357B"/>
    <w:rsid w:val="00154A8F"/>
    <w:rsid w:val="001802B9"/>
    <w:rsid w:val="00192AE2"/>
    <w:rsid w:val="00236012"/>
    <w:rsid w:val="00244173"/>
    <w:rsid w:val="002458F2"/>
    <w:rsid w:val="002637FD"/>
    <w:rsid w:val="00267420"/>
    <w:rsid w:val="00275EE7"/>
    <w:rsid w:val="002951F1"/>
    <w:rsid w:val="002A4B99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35CA8"/>
    <w:rsid w:val="00352F4A"/>
    <w:rsid w:val="00356CB6"/>
    <w:rsid w:val="00356F47"/>
    <w:rsid w:val="00357962"/>
    <w:rsid w:val="00371462"/>
    <w:rsid w:val="00376263"/>
    <w:rsid w:val="00391201"/>
    <w:rsid w:val="00393D03"/>
    <w:rsid w:val="003964AE"/>
    <w:rsid w:val="003A35F2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76558"/>
    <w:rsid w:val="004866CC"/>
    <w:rsid w:val="004B1CEC"/>
    <w:rsid w:val="004C5010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67E92"/>
    <w:rsid w:val="0077291E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3151E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042F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C1BDB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47A28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0A1B"/>
    <w:rsid w:val="00EC4103"/>
    <w:rsid w:val="00EC736F"/>
    <w:rsid w:val="00ED1848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04F9BA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cformacion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D5A25-7815-4988-822D-432E203D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López Barreiro, Beatriz</cp:lastModifiedBy>
  <cp:revision>3</cp:revision>
  <cp:lastPrinted>2017-09-29T08:37:00Z</cp:lastPrinted>
  <dcterms:created xsi:type="dcterms:W3CDTF">2025-06-12T08:58:00Z</dcterms:created>
  <dcterms:modified xsi:type="dcterms:W3CDTF">2025-06-12T08:59:00Z</dcterms:modified>
</cp:coreProperties>
</file>