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B01A" w14:textId="77777777" w:rsidR="005C17D8" w:rsidRPr="005C17D8" w:rsidRDefault="005C17D8" w:rsidP="00864D1B">
      <w:pPr>
        <w:autoSpaceDE w:val="0"/>
        <w:autoSpaceDN w:val="0"/>
        <w:adjustRightInd w:val="0"/>
        <w:spacing w:after="240"/>
        <w:ind w:left="426"/>
        <w:jc w:val="both"/>
        <w:rPr>
          <w:rFonts w:ascii="Arial Narrow" w:hAnsi="Arial Narrow" w:cstheme="minorHAnsi"/>
          <w:b/>
          <w:sz w:val="22"/>
        </w:rPr>
      </w:pPr>
    </w:p>
    <w:p w14:paraId="6EC1AF22" w14:textId="52CE1108" w:rsidR="005C17D8" w:rsidRPr="005C17D8" w:rsidRDefault="005C17D8" w:rsidP="00864D1B">
      <w:pPr>
        <w:autoSpaceDE w:val="0"/>
        <w:autoSpaceDN w:val="0"/>
        <w:adjustRightInd w:val="0"/>
        <w:spacing w:after="240"/>
        <w:ind w:left="426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5C17D8">
        <w:rPr>
          <w:rFonts w:ascii="Arial Narrow" w:hAnsi="Arial Narrow" w:cstheme="minorHAnsi"/>
          <w:b/>
          <w:sz w:val="22"/>
        </w:rPr>
        <w:t>ALEGACIONES A LA PROPUESTA DE RESOLUCIÓN PROVISIONAL DE LA CONVOCATORIA 202</w:t>
      </w:r>
      <w:r w:rsidR="0002095B">
        <w:rPr>
          <w:rFonts w:ascii="Arial Narrow" w:hAnsi="Arial Narrow" w:cstheme="minorHAnsi"/>
          <w:b/>
          <w:sz w:val="22"/>
        </w:rPr>
        <w:t>4</w:t>
      </w:r>
      <w:r w:rsidRPr="005C17D8">
        <w:rPr>
          <w:rFonts w:ascii="Arial Narrow" w:hAnsi="Arial Narrow" w:cstheme="minorHAnsi"/>
          <w:b/>
          <w:sz w:val="22"/>
        </w:rPr>
        <w:t xml:space="preserve"> DE PERSONAL TÉCNICO DE</w:t>
      </w:r>
      <w:r w:rsidR="0002095B">
        <w:rPr>
          <w:rFonts w:ascii="Arial Narrow" w:hAnsi="Arial Narrow" w:cstheme="minorHAnsi"/>
          <w:b/>
          <w:sz w:val="22"/>
        </w:rPr>
        <w:t xml:space="preserve"> I+D+i</w:t>
      </w:r>
    </w:p>
    <w:p w14:paraId="17689574" w14:textId="77777777"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i/>
          <w:sz w:val="22"/>
        </w:rPr>
      </w:pPr>
      <w:r w:rsidRPr="005C17D8">
        <w:rPr>
          <w:rFonts w:ascii="Arial Narrow" w:hAnsi="Arial Narrow" w:cstheme="minorHAnsi"/>
          <w:i/>
          <w:sz w:val="22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5C17D8">
        <w:rPr>
          <w:rFonts w:ascii="Arial Narrow" w:hAnsi="Arial Narrow" w:cstheme="minorHAnsi"/>
          <w:i/>
          <w:sz w:val="22"/>
          <w:u w:val="single"/>
        </w:rPr>
        <w:t>en posibles errores de trasmisión o de procedimiento</w:t>
      </w:r>
      <w:r w:rsidRPr="005C17D8">
        <w:rPr>
          <w:rFonts w:ascii="Arial Narrow" w:hAnsi="Arial Narrow" w:cstheme="minorHAnsi"/>
          <w:i/>
          <w:sz w:val="22"/>
        </w:rPr>
        <w:t>).</w:t>
      </w:r>
    </w:p>
    <w:p w14:paraId="223A3E69" w14:textId="77777777"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i/>
          <w:sz w:val="22"/>
        </w:rPr>
      </w:pPr>
      <w:r w:rsidRPr="005C17D8">
        <w:rPr>
          <w:rFonts w:ascii="Arial Narrow" w:hAnsi="Arial Narrow" w:cstheme="minorHAnsi"/>
          <w:i/>
          <w:sz w:val="22"/>
          <w:u w:val="single"/>
        </w:rPr>
        <w:t>Extensión máxima de este escrito: 3 páginas</w:t>
      </w:r>
      <w:r w:rsidRPr="005C17D8">
        <w:rPr>
          <w:rFonts w:ascii="Arial Narrow" w:hAnsi="Arial Narrow" w:cstheme="minorHAnsi"/>
          <w:i/>
          <w:sz w:val="22"/>
        </w:rPr>
        <w:t>.</w:t>
      </w:r>
    </w:p>
    <w:p w14:paraId="2F790F9F" w14:textId="77777777"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sz w:val="22"/>
        </w:rPr>
      </w:pPr>
    </w:p>
    <w:p w14:paraId="5259198F" w14:textId="5D86BBDC"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b/>
          <w:sz w:val="22"/>
        </w:rPr>
      </w:pPr>
      <w:r w:rsidRPr="005C17D8">
        <w:rPr>
          <w:rFonts w:ascii="Arial Narrow" w:hAnsi="Arial Narrow" w:cstheme="minorHAnsi"/>
          <w:sz w:val="22"/>
        </w:rPr>
        <w:t xml:space="preserve">Siendo parte interesada en el expediente de referencia </w:t>
      </w:r>
      <w:r w:rsidRPr="005C17D8">
        <w:rPr>
          <w:rFonts w:ascii="Arial Narrow" w:hAnsi="Arial Narrow" w:cstheme="minorHAnsi"/>
          <w:b/>
          <w:sz w:val="22"/>
        </w:rPr>
        <w:t>#REFERENCIA DE LA SOLICITUD PTA20</w:t>
      </w:r>
      <w:r>
        <w:rPr>
          <w:rFonts w:ascii="Arial Narrow" w:hAnsi="Arial Narrow" w:cstheme="minorHAnsi"/>
          <w:b/>
          <w:sz w:val="22"/>
        </w:rPr>
        <w:t>2</w:t>
      </w:r>
      <w:r w:rsidR="0002095B">
        <w:rPr>
          <w:rFonts w:ascii="Arial Narrow" w:hAnsi="Arial Narrow" w:cstheme="minorHAnsi"/>
          <w:b/>
          <w:sz w:val="22"/>
        </w:rPr>
        <w:t>4</w:t>
      </w:r>
      <w:r w:rsidRPr="005C17D8">
        <w:rPr>
          <w:rFonts w:ascii="Arial Narrow" w:hAnsi="Arial Narrow" w:cstheme="minorHAnsi"/>
          <w:b/>
          <w:sz w:val="22"/>
        </w:rPr>
        <w:t>-XXXXX #</w:t>
      </w:r>
      <w:r w:rsidRPr="005C17D8">
        <w:rPr>
          <w:rFonts w:ascii="Arial Narrow" w:hAnsi="Arial Narrow" w:cstheme="minorHAnsi"/>
          <w:sz w:val="22"/>
        </w:rPr>
        <w:t xml:space="preserve">, se formulan las siguientes </w:t>
      </w:r>
    </w:p>
    <w:p w14:paraId="3F3651C6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b/>
          <w:sz w:val="22"/>
        </w:rPr>
      </w:pPr>
      <w:r w:rsidRPr="005C17D8">
        <w:rPr>
          <w:rFonts w:ascii="Arial Narrow" w:hAnsi="Arial Narrow" w:cstheme="minorHAnsi"/>
          <w:b/>
          <w:sz w:val="22"/>
        </w:rPr>
        <w:t>ALEGACIONES:</w:t>
      </w:r>
    </w:p>
    <w:p w14:paraId="21EBF611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</w:p>
    <w:p w14:paraId="744BBB8C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</w:p>
    <w:p w14:paraId="1866CDBE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</w:p>
    <w:p w14:paraId="3AEFAA72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  <w:r w:rsidRPr="005C17D8">
        <w:rPr>
          <w:rFonts w:ascii="Arial Narrow" w:hAnsi="Arial Narrow" w:cstheme="minorHAnsi"/>
          <w:sz w:val="22"/>
        </w:rPr>
        <w:t>Por todo lo cual,</w:t>
      </w:r>
    </w:p>
    <w:p w14:paraId="176AA8A4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b/>
          <w:sz w:val="22"/>
        </w:rPr>
      </w:pPr>
      <w:r w:rsidRPr="005C17D8">
        <w:rPr>
          <w:rFonts w:ascii="Arial Narrow" w:hAnsi="Arial Narrow" w:cstheme="minorHAnsi"/>
          <w:b/>
          <w:sz w:val="22"/>
        </w:rPr>
        <w:t>SE SOLICITA:</w:t>
      </w:r>
    </w:p>
    <w:p w14:paraId="71D44B28" w14:textId="77777777" w:rsidR="00817CCB" w:rsidRPr="005C17D8" w:rsidRDefault="00817CCB" w:rsidP="00864D1B">
      <w:pPr>
        <w:ind w:left="426"/>
        <w:rPr>
          <w:rFonts w:ascii="Arial Narrow" w:hAnsi="Arial Narrow"/>
          <w:sz w:val="22"/>
        </w:rPr>
      </w:pPr>
    </w:p>
    <w:sectPr w:rsidR="00817CCB" w:rsidRPr="005C17D8" w:rsidSect="005D6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4" w:right="991" w:bottom="1417" w:left="900" w:header="567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4E021" w14:textId="77777777" w:rsidR="00CA755F" w:rsidRDefault="00CA755F">
      <w:r>
        <w:separator/>
      </w:r>
    </w:p>
  </w:endnote>
  <w:endnote w:type="continuationSeparator" w:id="0">
    <w:p w14:paraId="51FE38BC" w14:textId="77777777" w:rsidR="00CA755F" w:rsidRDefault="00CA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1650" w14:textId="77777777" w:rsidR="00AA21AB" w:rsidRDefault="00AA21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C57E" w14:textId="77777777" w:rsidR="00AA21AB" w:rsidRDefault="00AA21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A2FAB" w14:textId="77777777" w:rsidR="00AA21AB" w:rsidRDefault="00AA21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4247B" w14:textId="77777777" w:rsidR="00CA755F" w:rsidRDefault="00CA755F">
      <w:r>
        <w:separator/>
      </w:r>
    </w:p>
  </w:footnote>
  <w:footnote w:type="continuationSeparator" w:id="0">
    <w:p w14:paraId="12252C26" w14:textId="77777777" w:rsidR="00CA755F" w:rsidRDefault="00CA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17DF" w14:textId="77777777" w:rsidR="00AA21AB" w:rsidRDefault="00AA21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9"/>
      <w:gridCol w:w="1802"/>
      <w:gridCol w:w="3784"/>
    </w:tblGrid>
    <w:tr w:rsidR="005D6559" w14:paraId="67AF2617" w14:textId="77777777" w:rsidTr="00056C16">
      <w:tc>
        <w:tcPr>
          <w:tcW w:w="4517" w:type="dxa"/>
        </w:tcPr>
        <w:p w14:paraId="6861CFCA" w14:textId="6C182D51" w:rsidR="00056C16" w:rsidRDefault="005D6559" w:rsidP="00191948">
          <w:pPr>
            <w:pStyle w:val="Encabezado"/>
          </w:pPr>
          <w:r w:rsidRPr="0039340F">
            <w:rPr>
              <w:noProof/>
            </w:rPr>
            <w:drawing>
              <wp:inline distT="0" distB="0" distL="0" distR="0" wp14:anchorId="57A9AE27" wp14:editId="15193C70">
                <wp:extent cx="1524000" cy="641350"/>
                <wp:effectExtent l="0" t="0" r="0" b="6350"/>
                <wp:docPr id="4636050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36050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177" cy="64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8" w:type="dxa"/>
        </w:tcPr>
        <w:p w14:paraId="0B6D65C8" w14:textId="7FCF6815" w:rsidR="00056C16" w:rsidRDefault="00AA21AB" w:rsidP="005D6559">
          <w:pPr>
            <w:pStyle w:val="Encabezado"/>
            <w:rPr>
              <w:rFonts w:cstheme="minorHAnsi"/>
              <w:noProof/>
            </w:rPr>
          </w:pPr>
          <w:r>
            <w:rPr>
              <w:rFonts w:cstheme="minorHAnsi"/>
              <w:noProof/>
            </w:rPr>
            <w:t xml:space="preserve">        </w:t>
          </w:r>
          <w:r w:rsidR="005D6559">
            <w:rPr>
              <w:rFonts w:cstheme="minorHAnsi"/>
              <w:noProof/>
            </w:rPr>
            <w:drawing>
              <wp:inline distT="0" distB="0" distL="0" distR="0" wp14:anchorId="641781CB" wp14:editId="75DDD2F9">
                <wp:extent cx="660400" cy="797475"/>
                <wp:effectExtent l="0" t="0" r="6350" b="0"/>
                <wp:docPr id="178083116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046" cy="8224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6" w:type="dxa"/>
        </w:tcPr>
        <w:p w14:paraId="7EE6649F" w14:textId="47C54552" w:rsidR="00056C16" w:rsidRPr="00817CCB" w:rsidRDefault="005D6559" w:rsidP="00817CCB">
          <w:pPr>
            <w:pStyle w:val="Encabezado"/>
            <w:jc w:val="right"/>
          </w:pPr>
          <w:r w:rsidRPr="009C2251">
            <w:rPr>
              <w:noProof/>
            </w:rPr>
            <w:drawing>
              <wp:inline distT="0" distB="0" distL="0" distR="0" wp14:anchorId="76013A05" wp14:editId="281BCCDA">
                <wp:extent cx="932736" cy="629285"/>
                <wp:effectExtent l="0" t="0" r="1270" b="0"/>
                <wp:docPr id="461152864" name="Imagen 1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1152864" name="Imagen 1" descr="Texto&#10;&#10;Descripción generada automáticamente con confianza baja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09" cy="6623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5523C9" w14:textId="77777777" w:rsidR="00C5498C" w:rsidRDefault="00C5498C" w:rsidP="001919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40236" w14:textId="77777777" w:rsidR="00AA21AB" w:rsidRDefault="00AA21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1029465">
    <w:abstractNumId w:val="2"/>
  </w:num>
  <w:num w:numId="2" w16cid:durableId="1459950687">
    <w:abstractNumId w:val="1"/>
  </w:num>
  <w:num w:numId="3" w16cid:durableId="11415212">
    <w:abstractNumId w:val="3"/>
  </w:num>
  <w:num w:numId="4" w16cid:durableId="189373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0522"/>
    <w:rsid w:val="00004778"/>
    <w:rsid w:val="000066F0"/>
    <w:rsid w:val="00011B1C"/>
    <w:rsid w:val="00014909"/>
    <w:rsid w:val="00017A19"/>
    <w:rsid w:val="0002095B"/>
    <w:rsid w:val="00027AF9"/>
    <w:rsid w:val="00033A47"/>
    <w:rsid w:val="00050C73"/>
    <w:rsid w:val="00056C16"/>
    <w:rsid w:val="000600C2"/>
    <w:rsid w:val="00076ED9"/>
    <w:rsid w:val="00084333"/>
    <w:rsid w:val="00094AC5"/>
    <w:rsid w:val="000C2AE2"/>
    <w:rsid w:val="000E3284"/>
    <w:rsid w:val="000E50D7"/>
    <w:rsid w:val="000F377A"/>
    <w:rsid w:val="001060DB"/>
    <w:rsid w:val="001158B7"/>
    <w:rsid w:val="00127C5A"/>
    <w:rsid w:val="00132F79"/>
    <w:rsid w:val="00135B86"/>
    <w:rsid w:val="00164C00"/>
    <w:rsid w:val="00165575"/>
    <w:rsid w:val="0018420E"/>
    <w:rsid w:val="00191948"/>
    <w:rsid w:val="001B34F7"/>
    <w:rsid w:val="001C0035"/>
    <w:rsid w:val="001C1C91"/>
    <w:rsid w:val="001C4614"/>
    <w:rsid w:val="001C4823"/>
    <w:rsid w:val="001D57F3"/>
    <w:rsid w:val="001D5955"/>
    <w:rsid w:val="001E13BA"/>
    <w:rsid w:val="001E53F3"/>
    <w:rsid w:val="0020680E"/>
    <w:rsid w:val="0021240C"/>
    <w:rsid w:val="00236012"/>
    <w:rsid w:val="00244173"/>
    <w:rsid w:val="002458F2"/>
    <w:rsid w:val="00256C27"/>
    <w:rsid w:val="00266275"/>
    <w:rsid w:val="002844AC"/>
    <w:rsid w:val="00291AC1"/>
    <w:rsid w:val="002951F1"/>
    <w:rsid w:val="002B1E5E"/>
    <w:rsid w:val="002C6556"/>
    <w:rsid w:val="002D54AF"/>
    <w:rsid w:val="002D5738"/>
    <w:rsid w:val="002F704A"/>
    <w:rsid w:val="00315674"/>
    <w:rsid w:val="003201FC"/>
    <w:rsid w:val="0032418A"/>
    <w:rsid w:val="003555FA"/>
    <w:rsid w:val="00376263"/>
    <w:rsid w:val="00380FB5"/>
    <w:rsid w:val="00381858"/>
    <w:rsid w:val="00395618"/>
    <w:rsid w:val="003A6489"/>
    <w:rsid w:val="003B3488"/>
    <w:rsid w:val="003C6041"/>
    <w:rsid w:val="003D6F2A"/>
    <w:rsid w:val="003E02CD"/>
    <w:rsid w:val="003E14BC"/>
    <w:rsid w:val="00402A32"/>
    <w:rsid w:val="00414754"/>
    <w:rsid w:val="00430FF4"/>
    <w:rsid w:val="00434706"/>
    <w:rsid w:val="00444563"/>
    <w:rsid w:val="00461684"/>
    <w:rsid w:val="00461C9B"/>
    <w:rsid w:val="00481A0F"/>
    <w:rsid w:val="00485DAE"/>
    <w:rsid w:val="00491860"/>
    <w:rsid w:val="004B1CEC"/>
    <w:rsid w:val="004D2A76"/>
    <w:rsid w:val="004D413B"/>
    <w:rsid w:val="004E7EC9"/>
    <w:rsid w:val="004F5ACD"/>
    <w:rsid w:val="004F63D4"/>
    <w:rsid w:val="00500171"/>
    <w:rsid w:val="005108BD"/>
    <w:rsid w:val="00520ED1"/>
    <w:rsid w:val="00525348"/>
    <w:rsid w:val="00533A37"/>
    <w:rsid w:val="00534255"/>
    <w:rsid w:val="0054780A"/>
    <w:rsid w:val="00550001"/>
    <w:rsid w:val="00555F9E"/>
    <w:rsid w:val="00563B90"/>
    <w:rsid w:val="005C17D8"/>
    <w:rsid w:val="005C26D1"/>
    <w:rsid w:val="005D6559"/>
    <w:rsid w:val="00607E35"/>
    <w:rsid w:val="00625B4C"/>
    <w:rsid w:val="006538EB"/>
    <w:rsid w:val="0065440E"/>
    <w:rsid w:val="00660CAF"/>
    <w:rsid w:val="00663C9B"/>
    <w:rsid w:val="00676D07"/>
    <w:rsid w:val="006800D9"/>
    <w:rsid w:val="00687C16"/>
    <w:rsid w:val="006C1BFC"/>
    <w:rsid w:val="006D67AE"/>
    <w:rsid w:val="006F09DC"/>
    <w:rsid w:val="006F5876"/>
    <w:rsid w:val="0073028C"/>
    <w:rsid w:val="00732026"/>
    <w:rsid w:val="007377FA"/>
    <w:rsid w:val="0076681D"/>
    <w:rsid w:val="00776086"/>
    <w:rsid w:val="00783630"/>
    <w:rsid w:val="00787F5C"/>
    <w:rsid w:val="0079190A"/>
    <w:rsid w:val="00795D67"/>
    <w:rsid w:val="007A1495"/>
    <w:rsid w:val="007B4F76"/>
    <w:rsid w:val="007B7792"/>
    <w:rsid w:val="007C6844"/>
    <w:rsid w:val="007E7D1A"/>
    <w:rsid w:val="00813C07"/>
    <w:rsid w:val="00817CCB"/>
    <w:rsid w:val="00831480"/>
    <w:rsid w:val="00840ABE"/>
    <w:rsid w:val="00847147"/>
    <w:rsid w:val="008635BA"/>
    <w:rsid w:val="00864087"/>
    <w:rsid w:val="00864D1B"/>
    <w:rsid w:val="00890C5B"/>
    <w:rsid w:val="0089282F"/>
    <w:rsid w:val="008A2029"/>
    <w:rsid w:val="008A3690"/>
    <w:rsid w:val="008A59E7"/>
    <w:rsid w:val="008A628C"/>
    <w:rsid w:val="008B7251"/>
    <w:rsid w:val="008D0B31"/>
    <w:rsid w:val="008D44AB"/>
    <w:rsid w:val="008E05D0"/>
    <w:rsid w:val="008E585B"/>
    <w:rsid w:val="008F0718"/>
    <w:rsid w:val="00901FC2"/>
    <w:rsid w:val="009023CA"/>
    <w:rsid w:val="009177C3"/>
    <w:rsid w:val="00920390"/>
    <w:rsid w:val="00924430"/>
    <w:rsid w:val="0092450E"/>
    <w:rsid w:val="009263CB"/>
    <w:rsid w:val="00940DCE"/>
    <w:rsid w:val="0094744E"/>
    <w:rsid w:val="00961D07"/>
    <w:rsid w:val="00967C9B"/>
    <w:rsid w:val="00993E0F"/>
    <w:rsid w:val="009A7E75"/>
    <w:rsid w:val="009F698C"/>
    <w:rsid w:val="00A20C08"/>
    <w:rsid w:val="00A25CCC"/>
    <w:rsid w:val="00A3013E"/>
    <w:rsid w:val="00A534CA"/>
    <w:rsid w:val="00A649AE"/>
    <w:rsid w:val="00A85C02"/>
    <w:rsid w:val="00A85D3D"/>
    <w:rsid w:val="00A87381"/>
    <w:rsid w:val="00AA21AB"/>
    <w:rsid w:val="00AB39C7"/>
    <w:rsid w:val="00AB4D52"/>
    <w:rsid w:val="00AB64FE"/>
    <w:rsid w:val="00B00B6C"/>
    <w:rsid w:val="00B23392"/>
    <w:rsid w:val="00B351DD"/>
    <w:rsid w:val="00B436ED"/>
    <w:rsid w:val="00B86B2F"/>
    <w:rsid w:val="00B91022"/>
    <w:rsid w:val="00BA559C"/>
    <w:rsid w:val="00C04060"/>
    <w:rsid w:val="00C10B8D"/>
    <w:rsid w:val="00C112A6"/>
    <w:rsid w:val="00C20AFF"/>
    <w:rsid w:val="00C213C7"/>
    <w:rsid w:val="00C21A15"/>
    <w:rsid w:val="00C30B50"/>
    <w:rsid w:val="00C5498C"/>
    <w:rsid w:val="00C6219E"/>
    <w:rsid w:val="00C75356"/>
    <w:rsid w:val="00C87DA2"/>
    <w:rsid w:val="00CA281B"/>
    <w:rsid w:val="00CA755F"/>
    <w:rsid w:val="00CB4F01"/>
    <w:rsid w:val="00CC2738"/>
    <w:rsid w:val="00CD53D1"/>
    <w:rsid w:val="00CE0D2B"/>
    <w:rsid w:val="00CE30C9"/>
    <w:rsid w:val="00D03C0D"/>
    <w:rsid w:val="00D059E5"/>
    <w:rsid w:val="00D11D0E"/>
    <w:rsid w:val="00D23509"/>
    <w:rsid w:val="00D235F1"/>
    <w:rsid w:val="00D35FA3"/>
    <w:rsid w:val="00D41C4D"/>
    <w:rsid w:val="00D4243A"/>
    <w:rsid w:val="00D63290"/>
    <w:rsid w:val="00D90B18"/>
    <w:rsid w:val="00D93282"/>
    <w:rsid w:val="00D96122"/>
    <w:rsid w:val="00DA33D2"/>
    <w:rsid w:val="00DA7CF4"/>
    <w:rsid w:val="00DB1614"/>
    <w:rsid w:val="00DC2B6D"/>
    <w:rsid w:val="00DD1762"/>
    <w:rsid w:val="00DD33B2"/>
    <w:rsid w:val="00DE11FB"/>
    <w:rsid w:val="00DE5F6E"/>
    <w:rsid w:val="00E04074"/>
    <w:rsid w:val="00E233BA"/>
    <w:rsid w:val="00E343D3"/>
    <w:rsid w:val="00E372A6"/>
    <w:rsid w:val="00E61EF7"/>
    <w:rsid w:val="00E65A66"/>
    <w:rsid w:val="00E66BEA"/>
    <w:rsid w:val="00E86472"/>
    <w:rsid w:val="00E87E7B"/>
    <w:rsid w:val="00EA07A3"/>
    <w:rsid w:val="00EB1FFF"/>
    <w:rsid w:val="00EB2C5D"/>
    <w:rsid w:val="00EB7C80"/>
    <w:rsid w:val="00EC2D73"/>
    <w:rsid w:val="00EE1D1E"/>
    <w:rsid w:val="00EF4A28"/>
    <w:rsid w:val="00EF5D3D"/>
    <w:rsid w:val="00F12DDF"/>
    <w:rsid w:val="00F410A6"/>
    <w:rsid w:val="00F46A56"/>
    <w:rsid w:val="00F47B8E"/>
    <w:rsid w:val="00F54105"/>
    <w:rsid w:val="00F57395"/>
    <w:rsid w:val="00F71D9C"/>
    <w:rsid w:val="00F75C2A"/>
    <w:rsid w:val="00F83878"/>
    <w:rsid w:val="00FB02B4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44D4AD21"/>
  <w15:docId w15:val="{436F8748-85F4-4D82-9621-03C6C8E4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C21A15"/>
    <w:rPr>
      <w:rFonts w:ascii="Arial" w:hAnsi="Arial"/>
    </w:rPr>
  </w:style>
  <w:style w:type="character" w:styleId="Hipervnculo">
    <w:name w:val="Hyperlink"/>
    <w:basedOn w:val="Fuentedeprrafopredeter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8A6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A628C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17A19"/>
    <w:rPr>
      <w:color w:val="954F72"/>
      <w:u w:val="single"/>
    </w:rPr>
  </w:style>
  <w:style w:type="paragraph" w:customStyle="1" w:styleId="msonormal0">
    <w:name w:val="msonormal"/>
    <w:basedOn w:val="Normal"/>
    <w:rsid w:val="00017A1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14">
    <w:name w:val="xl114"/>
    <w:basedOn w:val="Normal"/>
    <w:rsid w:val="00017A19"/>
    <w:pPr>
      <w:spacing w:before="100" w:beforeAutospacing="1" w:after="100" w:afterAutospacing="1"/>
    </w:pPr>
    <w:rPr>
      <w:rFonts w:ascii="Arial Narrow" w:hAnsi="Arial Narrow"/>
      <w:sz w:val="24"/>
    </w:rPr>
  </w:style>
  <w:style w:type="paragraph" w:customStyle="1" w:styleId="xl115">
    <w:name w:val="xl115"/>
    <w:basedOn w:val="Normal"/>
    <w:rsid w:val="0001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</w:rPr>
  </w:style>
  <w:style w:type="paragraph" w:customStyle="1" w:styleId="xl116">
    <w:name w:val="xl116"/>
    <w:basedOn w:val="Normal"/>
    <w:rsid w:val="0001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4"/>
    </w:rPr>
  </w:style>
  <w:style w:type="paragraph" w:customStyle="1" w:styleId="xl117">
    <w:name w:val="xl117"/>
    <w:basedOn w:val="Normal"/>
    <w:rsid w:val="00017A19"/>
    <w:pPr>
      <w:spacing w:before="100" w:beforeAutospacing="1" w:after="100" w:afterAutospacing="1"/>
    </w:pPr>
    <w:rPr>
      <w:rFonts w:ascii="Arial Narrow" w:hAnsi="Arial Narrow"/>
      <w:sz w:val="24"/>
    </w:rPr>
  </w:style>
  <w:style w:type="paragraph" w:customStyle="1" w:styleId="xl118">
    <w:name w:val="xl118"/>
    <w:basedOn w:val="Normal"/>
    <w:rsid w:val="0001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4"/>
    </w:rPr>
  </w:style>
  <w:style w:type="paragraph" w:customStyle="1" w:styleId="xl119">
    <w:name w:val="xl119"/>
    <w:basedOn w:val="Normal"/>
    <w:rsid w:val="00017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120">
    <w:name w:val="xl120"/>
    <w:basedOn w:val="Normal"/>
    <w:rsid w:val="00017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121">
    <w:name w:val="xl121"/>
    <w:basedOn w:val="Normal"/>
    <w:rsid w:val="00017A19"/>
    <w:pPr>
      <w:spacing w:before="100" w:beforeAutospacing="1" w:after="100" w:afterAutospacing="1"/>
      <w:jc w:val="center"/>
    </w:pPr>
    <w:rPr>
      <w:rFonts w:ascii="Arial Narrow" w:hAnsi="Arial Narrow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63D4"/>
    <w:rPr>
      <w:rFonts w:ascii="Arial" w:hAnsi="Arial"/>
      <w:szCs w:val="24"/>
    </w:rPr>
  </w:style>
  <w:style w:type="table" w:styleId="Tablaconcuadrcula">
    <w:name w:val="Table Grid"/>
    <w:basedOn w:val="Tablanormal"/>
    <w:rsid w:val="00C1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E02C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B5B63-272D-4C70-8919-B2FD48CE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11</TotalTime>
  <Pages>1</Pages>
  <Words>111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alegación_PTA2023</dc:title>
  <dc:creator>micinn</dc:creator>
  <cp:lastModifiedBy>Montoya Poyato, Socorro</cp:lastModifiedBy>
  <cp:revision>8</cp:revision>
  <cp:lastPrinted>2022-07-05T12:00:00Z</cp:lastPrinted>
  <dcterms:created xsi:type="dcterms:W3CDTF">2023-09-05T11:53:00Z</dcterms:created>
  <dcterms:modified xsi:type="dcterms:W3CDTF">2025-05-05T15:07:00Z</dcterms:modified>
</cp:coreProperties>
</file>