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1397" w14:textId="77777777" w:rsidR="00E97CA6" w:rsidRPr="007939E8" w:rsidRDefault="00E97CA6" w:rsidP="00E97CA6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</w:p>
    <w:p w14:paraId="3C5A5A34" w14:textId="77777777" w:rsidR="00E97CA6" w:rsidRPr="005E3D62" w:rsidRDefault="00E97CA6" w:rsidP="00E97CA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E3D62">
        <w:rPr>
          <w:rFonts w:cs="Arial"/>
          <w:b/>
          <w:bCs/>
          <w:sz w:val="18"/>
          <w:szCs w:val="18"/>
          <w:lang w:val="es-ES_tradnl"/>
        </w:rPr>
        <w:t xml:space="preserve">SOLICITUD DE MODIFICACIONES </w:t>
      </w:r>
    </w:p>
    <w:p w14:paraId="71434844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D384E91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42ADFE0" w14:textId="04CF916D" w:rsidR="00E97CA6" w:rsidRPr="005E3D62" w:rsidRDefault="00E97CA6" w:rsidP="00E97CA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E3D62">
        <w:rPr>
          <w:rFonts w:cs="Arial"/>
          <w:b/>
          <w:sz w:val="18"/>
          <w:szCs w:val="18"/>
        </w:rPr>
        <w:t>Este modelo se deber</w:t>
      </w:r>
      <w:r w:rsidR="00A04596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 xml:space="preserve"> utilizar siempre que no exista un modelo concreto para la </w:t>
      </w:r>
      <w:r w:rsidR="009363AA" w:rsidRPr="005E3D62">
        <w:rPr>
          <w:rFonts w:cs="Arial"/>
          <w:b/>
          <w:sz w:val="18"/>
          <w:szCs w:val="18"/>
        </w:rPr>
        <w:t xml:space="preserve">modificación </w:t>
      </w:r>
      <w:r w:rsidRPr="005E3D62">
        <w:rPr>
          <w:rFonts w:cs="Arial"/>
          <w:b/>
          <w:sz w:val="18"/>
          <w:szCs w:val="18"/>
        </w:rPr>
        <w:t>solici</w:t>
      </w:r>
      <w:r w:rsidR="009363AA" w:rsidRPr="005E3D62">
        <w:rPr>
          <w:rFonts w:cs="Arial"/>
          <w:b/>
          <w:sz w:val="18"/>
          <w:szCs w:val="18"/>
        </w:rPr>
        <w:t>tada</w:t>
      </w:r>
      <w:r w:rsidR="000721C7" w:rsidRPr="005E3D62">
        <w:rPr>
          <w:rFonts w:cs="Arial"/>
          <w:b/>
          <w:sz w:val="18"/>
          <w:szCs w:val="18"/>
        </w:rPr>
        <w:t>.</w:t>
      </w:r>
    </w:p>
    <w:p w14:paraId="6BDB6DFD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C17660A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E3D62">
        <w:rPr>
          <w:rStyle w:val="ESBBold"/>
          <w:rFonts w:cs="Arial"/>
          <w:sz w:val="18"/>
          <w:szCs w:val="18"/>
          <w:lang w:val="es-ES"/>
        </w:rPr>
        <w:t>1. Datos de la RED:</w:t>
      </w:r>
    </w:p>
    <w:p w14:paraId="08B27377" w14:textId="77777777" w:rsidR="00E97CA6" w:rsidRPr="005E3D62" w:rsidRDefault="00E97CA6" w:rsidP="00E97CA6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10449F0" w14:textId="77777777" w:rsidR="0049619B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 xml:space="preserve">REFERENCIA: </w:t>
      </w:r>
    </w:p>
    <w:p w14:paraId="5C954E62" w14:textId="77777777" w:rsidR="0049619B" w:rsidRPr="005E3D62" w:rsidRDefault="00412E91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Á</w:t>
      </w:r>
      <w:r w:rsidR="0049619B" w:rsidRPr="005E3D62">
        <w:rPr>
          <w:rFonts w:cs="Arial"/>
          <w:b/>
          <w:sz w:val="18"/>
          <w:szCs w:val="18"/>
        </w:rPr>
        <w:t>REA:</w:t>
      </w:r>
    </w:p>
    <w:p w14:paraId="66ECE967" w14:textId="77777777" w:rsidR="0049619B" w:rsidRPr="005E3D62" w:rsidRDefault="0049619B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SUB</w:t>
      </w:r>
      <w:r w:rsidR="00412E91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>REA:</w:t>
      </w:r>
    </w:p>
    <w:p w14:paraId="29C3128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Entidad beneficiaria: </w:t>
      </w:r>
    </w:p>
    <w:p w14:paraId="3BAA6D0E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Centro ejecutor actual </w:t>
      </w:r>
      <w:r w:rsidRPr="005E3D62">
        <w:rPr>
          <w:rFonts w:cs="Arial"/>
          <w:i/>
          <w:sz w:val="18"/>
          <w:szCs w:val="18"/>
        </w:rPr>
        <w:t>(si procede)</w:t>
      </w:r>
      <w:r w:rsidRPr="005E3D62">
        <w:rPr>
          <w:rFonts w:cs="Arial"/>
          <w:sz w:val="18"/>
          <w:szCs w:val="18"/>
        </w:rPr>
        <w:t>:</w:t>
      </w:r>
    </w:p>
    <w:p w14:paraId="14268BC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Coordinador</w:t>
      </w:r>
      <w:r w:rsidR="00CD7AF8" w:rsidRPr="005E3D62">
        <w:rPr>
          <w:rFonts w:cs="Arial"/>
          <w:sz w:val="18"/>
          <w:szCs w:val="18"/>
        </w:rPr>
        <w:t>/a</w:t>
      </w:r>
      <w:r w:rsidRPr="005E3D62">
        <w:rPr>
          <w:rFonts w:cs="Arial"/>
          <w:sz w:val="18"/>
          <w:szCs w:val="18"/>
          <w:lang w:val="pt-BR"/>
        </w:rPr>
        <w:t>:</w:t>
      </w:r>
    </w:p>
    <w:p w14:paraId="25CD150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inicio de la RED:</w:t>
      </w:r>
    </w:p>
    <w:p w14:paraId="47AC8F2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finalización de la RED:</w:t>
      </w:r>
    </w:p>
    <w:p w14:paraId="41FD7ED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Financiación concedida: </w:t>
      </w:r>
    </w:p>
    <w:p w14:paraId="34F7377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Gasto ejecutado hasta la fecha de solicitud: </w:t>
      </w:r>
    </w:p>
    <w:p w14:paraId="0B17059B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3EC216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2. Solicitud:</w:t>
      </w:r>
    </w:p>
    <w:p w14:paraId="3BA87100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4803F0E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A3CC672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95F40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BFB0F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F500A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27938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52D7F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32F9BE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A3A28D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99FBB5C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FE3A4D7" w14:textId="53331B4E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3.</w:t>
      </w:r>
      <w:r w:rsidRPr="005E3D62">
        <w:rPr>
          <w:rFonts w:cs="Arial"/>
          <w:color w:val="0000FF"/>
          <w:sz w:val="18"/>
          <w:szCs w:val="18"/>
        </w:rPr>
        <w:t xml:space="preserve"> </w:t>
      </w:r>
      <w:r w:rsidRPr="005E3D62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Pr="005E3D62">
        <w:rPr>
          <w:rFonts w:cs="Arial"/>
          <w:sz w:val="18"/>
          <w:szCs w:val="18"/>
        </w:rPr>
        <w:t>(indicar c</w:t>
      </w:r>
      <w:r w:rsidR="00A04596" w:rsidRPr="005E3D62">
        <w:rPr>
          <w:rFonts w:cs="Arial"/>
          <w:sz w:val="18"/>
          <w:szCs w:val="18"/>
        </w:rPr>
        <w:t>ó</w:t>
      </w:r>
      <w:r w:rsidRPr="005E3D62">
        <w:rPr>
          <w:rFonts w:cs="Arial"/>
          <w:sz w:val="18"/>
          <w:szCs w:val="18"/>
        </w:rPr>
        <w:t>mo afecta esta modificación al desarrollo de la actividad, objetivos, tareas, equipo de</w:t>
      </w:r>
      <w:r w:rsidR="00746C85" w:rsidRPr="005E3D62">
        <w:rPr>
          <w:rFonts w:cs="Arial"/>
          <w:sz w:val="18"/>
          <w:szCs w:val="18"/>
        </w:rPr>
        <w:t xml:space="preserve"> la red</w:t>
      </w:r>
      <w:r w:rsidR="00A04596" w:rsidRPr="005E3D62">
        <w:rPr>
          <w:rFonts w:cs="Arial"/>
          <w:sz w:val="18"/>
          <w:szCs w:val="18"/>
        </w:rPr>
        <w:t>,</w:t>
      </w:r>
      <w:r w:rsidRPr="005E3D62">
        <w:rPr>
          <w:rFonts w:cs="Arial"/>
          <w:sz w:val="18"/>
          <w:szCs w:val="18"/>
        </w:rPr>
        <w:t xml:space="preserve"> etc</w:t>
      </w:r>
      <w:r w:rsidR="00A04596" w:rsidRPr="005E3D62">
        <w:rPr>
          <w:rFonts w:cs="Arial"/>
          <w:sz w:val="18"/>
          <w:szCs w:val="18"/>
        </w:rPr>
        <w:t>.</w:t>
      </w:r>
      <w:r w:rsidRPr="005E3D62">
        <w:rPr>
          <w:rFonts w:cs="Arial"/>
          <w:sz w:val="18"/>
          <w:szCs w:val="18"/>
        </w:rPr>
        <w:t>)</w:t>
      </w:r>
    </w:p>
    <w:p w14:paraId="3B37C5F1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5B16F5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30A213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6A84FE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20E61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CCBE71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56D5E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FDBE66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239D4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B561A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15086B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94D07C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B311D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5276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4A585E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D0F7F95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69E509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86AC6A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391262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3270FF6E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403FC53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7F3BC12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C82AFB0" w14:textId="2149BE0A" w:rsidR="00E97CA6" w:rsidRPr="005E3D62" w:rsidRDefault="00CD7AF8" w:rsidP="00E97CA6">
      <w:pPr>
        <w:jc w:val="both"/>
        <w:rPr>
          <w:rFonts w:cs="Arial"/>
          <w:b/>
          <w:bCs/>
          <w:sz w:val="18"/>
          <w:szCs w:val="18"/>
        </w:rPr>
      </w:pPr>
      <w:r w:rsidRPr="005E3D62">
        <w:rPr>
          <w:rFonts w:cs="Arial"/>
          <w:b/>
          <w:i/>
          <w:sz w:val="18"/>
          <w:szCs w:val="18"/>
        </w:rPr>
        <w:lastRenderedPageBreak/>
        <w:t xml:space="preserve">Esta solicitud deberá presentarla </w:t>
      </w:r>
      <w:bookmarkStart w:id="0" w:name="_Hlk140126753"/>
      <w:r w:rsidRPr="005E3D62">
        <w:rPr>
          <w:rFonts w:cs="Arial"/>
          <w:b/>
          <w:i/>
          <w:sz w:val="18"/>
          <w:szCs w:val="18"/>
        </w:rPr>
        <w:t xml:space="preserve">el/la </w:t>
      </w:r>
      <w:r w:rsidR="00746C85" w:rsidRPr="005E3D62">
        <w:rPr>
          <w:rFonts w:cs="Arial"/>
          <w:b/>
          <w:i/>
          <w:sz w:val="18"/>
          <w:szCs w:val="18"/>
        </w:rPr>
        <w:t>coordinador/a de la red</w:t>
      </w:r>
      <w:r w:rsidRPr="005E3D62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5E3D62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5E3D62">
        <w:rPr>
          <w:rFonts w:cs="Arial"/>
          <w:b/>
          <w:i/>
          <w:sz w:val="18"/>
          <w:szCs w:val="18"/>
        </w:rPr>
        <w:t>Facilit</w:t>
      </w:r>
      <w:proofErr w:type="spellEnd"/>
      <w:r w:rsidRPr="005E3D62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Pr="005E3D62">
        <w:rPr>
          <w:rFonts w:cs="Arial"/>
          <w:b/>
          <w:i/>
          <w:sz w:val="18"/>
          <w:szCs w:val="18"/>
        </w:rPr>
        <w:fldChar w:fldCharType="begin"/>
      </w:r>
      <w:r w:rsidRPr="005E3D62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5E3D62">
        <w:rPr>
          <w:rFonts w:cs="Arial"/>
          <w:b/>
          <w:i/>
          <w:sz w:val="18"/>
          <w:szCs w:val="18"/>
        </w:rPr>
      </w:r>
      <w:r w:rsidRPr="005E3D62">
        <w:rPr>
          <w:rFonts w:cs="Arial"/>
          <w:b/>
          <w:i/>
          <w:sz w:val="18"/>
          <w:szCs w:val="18"/>
        </w:rPr>
        <w:fldChar w:fldCharType="separate"/>
      </w:r>
      <w:r w:rsidRPr="005E3D62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5E3D62">
        <w:rPr>
          <w:rFonts w:cs="Arial"/>
          <w:b/>
          <w:i/>
          <w:sz w:val="18"/>
          <w:szCs w:val="18"/>
        </w:rPr>
        <w:fldChar w:fldCharType="end"/>
      </w:r>
      <w:r w:rsidRPr="005E3D62">
        <w:rPr>
          <w:rFonts w:cs="Arial"/>
          <w:b/>
          <w:i/>
          <w:sz w:val="18"/>
          <w:szCs w:val="18"/>
        </w:rPr>
        <w:t xml:space="preserve">, </w:t>
      </w:r>
      <w:bookmarkEnd w:id="1"/>
      <w:r w:rsidRPr="005E3D62">
        <w:rPr>
          <w:rFonts w:cs="Arial"/>
          <w:b/>
          <w:i/>
          <w:sz w:val="18"/>
          <w:szCs w:val="18"/>
        </w:rPr>
        <w:t>mediante la acción Realizar Instancia. En todo caso, el/la representante legal</w:t>
      </w:r>
      <w:r w:rsidRPr="005E3D62">
        <w:rPr>
          <w:rStyle w:val="ESBBold"/>
          <w:rFonts w:cs="Arial"/>
          <w:sz w:val="18"/>
          <w:szCs w:val="18"/>
        </w:rPr>
        <w:t xml:space="preserve"> </w:t>
      </w:r>
      <w:r w:rsidR="00E97CA6" w:rsidRPr="005E3D62">
        <w:rPr>
          <w:rFonts w:cs="Arial"/>
          <w:b/>
          <w:i/>
          <w:sz w:val="18"/>
          <w:szCs w:val="18"/>
        </w:rPr>
        <w:t xml:space="preserve">deberá confirmar siempre la solicitud con su firma electrónica para que la documentación aportada </w:t>
      </w:r>
      <w:r w:rsidR="00DE4840" w:rsidRPr="005E3D62">
        <w:rPr>
          <w:rFonts w:cs="Arial"/>
          <w:b/>
          <w:i/>
          <w:sz w:val="18"/>
          <w:szCs w:val="18"/>
        </w:rPr>
        <w:t xml:space="preserve">llegue </w:t>
      </w:r>
      <w:r w:rsidR="00E97CA6" w:rsidRPr="005E3D62">
        <w:rPr>
          <w:rFonts w:cs="Arial"/>
          <w:b/>
          <w:i/>
          <w:sz w:val="18"/>
          <w:szCs w:val="18"/>
        </w:rPr>
        <w:t>a los sistemas de tramitación de la Agencia.</w:t>
      </w:r>
    </w:p>
    <w:p w14:paraId="3C9AF922" w14:textId="77777777" w:rsidR="00E97CA6" w:rsidRPr="005E3D62" w:rsidRDefault="00E97CA6" w:rsidP="00E97CA6">
      <w:pPr>
        <w:rPr>
          <w:rStyle w:val="ESBBold"/>
          <w:rFonts w:cs="Arial"/>
          <w:i/>
          <w:sz w:val="18"/>
          <w:szCs w:val="18"/>
        </w:rPr>
      </w:pPr>
    </w:p>
    <w:p w14:paraId="2054737B" w14:textId="77777777" w:rsidR="00E97CA6" w:rsidRPr="005E3D62" w:rsidRDefault="00B601AC" w:rsidP="00E97CA6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4FD7059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6.2pt;margin-top:9.25pt;width:208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44A50114" w14:textId="77777777" w:rsidR="00E97CA6" w:rsidRDefault="00E97CA6" w:rsidP="00E97CA6"/>
                <w:p w14:paraId="092732BD" w14:textId="77777777" w:rsidR="00E97CA6" w:rsidRDefault="00E97CA6" w:rsidP="00E97CA6"/>
                <w:p w14:paraId="3FD2214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7B5459F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6E0D4900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EB67C37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D7AF8">
                    <w:rPr>
                      <w:sz w:val="18"/>
                      <w:szCs w:val="18"/>
                    </w:rPr>
                    <w:t xml:space="preserve">/ de la </w:t>
                  </w:r>
                  <w:r w:rsidRPr="007D1E94">
                    <w:rPr>
                      <w:sz w:val="18"/>
                      <w:szCs w:val="18"/>
                    </w:rPr>
                    <w:t xml:space="preserve">representante legal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06FE9CB2">
          <v:shape id="Text Box 16" o:spid="_x0000_s1037" type="#_x0000_t202" style="position:absolute;margin-left:-.05pt;margin-top:9.2pt;width:196.5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5847C3B1" w14:textId="77777777" w:rsidR="00E97CA6" w:rsidRDefault="00E97CA6" w:rsidP="00E97CA6"/>
                <w:p w14:paraId="542B472C" w14:textId="77777777" w:rsidR="00E97CA6" w:rsidRDefault="00E97CA6" w:rsidP="00E97CA6"/>
                <w:p w14:paraId="1B565614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5A30F0B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22907AB3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BBFD80E" w14:textId="5D93BFEE" w:rsidR="00CD7AF8" w:rsidRDefault="00CD7AF8" w:rsidP="00CD7AF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E91841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29D05F50" w14:textId="77777777" w:rsidR="00E97CA6" w:rsidRDefault="00E97CA6" w:rsidP="00CD7AF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2DEFF43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1FF3956B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EB7E8CF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06B3D37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3D185606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69A9055C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143F8AD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64BD3915" w14:textId="77777777" w:rsidR="00E97CA6" w:rsidRPr="005E3D62" w:rsidRDefault="00E97CA6" w:rsidP="00E97CA6">
      <w:pPr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Cs/>
          <w:sz w:val="18"/>
          <w:szCs w:val="18"/>
        </w:rPr>
        <w:tab/>
      </w:r>
    </w:p>
    <w:p w14:paraId="4A43CD92" w14:textId="77777777" w:rsidR="00E97CA6" w:rsidRPr="005E3D62" w:rsidRDefault="00E97CA6" w:rsidP="00E97CA6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</w:p>
    <w:p w14:paraId="263225F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36B0C15B" w14:textId="77777777" w:rsidR="00E97CA6" w:rsidRPr="007939E8" w:rsidRDefault="00E97CA6" w:rsidP="00E97CA6">
      <w:pPr>
        <w:rPr>
          <w:rStyle w:val="ESBStandard1"/>
          <w:rFonts w:cs="Arial"/>
          <w:bCs/>
          <w:sz w:val="18"/>
          <w:szCs w:val="18"/>
        </w:rPr>
      </w:pPr>
    </w:p>
    <w:p w14:paraId="35F695A1" w14:textId="77777777" w:rsidR="005C39C4" w:rsidRPr="00E97CA6" w:rsidRDefault="005C39C4" w:rsidP="00E97CA6">
      <w:pPr>
        <w:rPr>
          <w:rStyle w:val="ESBStandard1"/>
        </w:rPr>
      </w:pPr>
    </w:p>
    <w:sectPr w:rsidR="005C39C4" w:rsidRPr="00E97CA6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E93A" w14:textId="77777777" w:rsidR="00ED072C" w:rsidRDefault="00ED072C">
      <w:r>
        <w:separator/>
      </w:r>
    </w:p>
  </w:endnote>
  <w:endnote w:type="continuationSeparator" w:id="0">
    <w:p w14:paraId="6B30F7AB" w14:textId="77777777" w:rsidR="00ED072C" w:rsidRDefault="00E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1AF3" w14:textId="76785EF3" w:rsidR="00B601AC" w:rsidRDefault="00CA467D" w:rsidP="00B601AC">
    <w:pPr>
      <w:tabs>
        <w:tab w:val="center" w:pos="4252"/>
        <w:tab w:val="right" w:pos="8504"/>
      </w:tabs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</w:r>
  </w:p>
  <w:p w14:paraId="04D2DFC3" w14:textId="65054BE5" w:rsidR="00CA467D" w:rsidRPr="00CA467D" w:rsidRDefault="00B601AC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3AB9C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25pt;height:425.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03B1B6E9">
        <v:shape id="_x0000_i1027" type="#_x0000_t75" style="width:425.25pt;height:425.25pt;visibility:visible">
          <v:imagedata r:id="rId1" o:title=""/>
        </v:shape>
      </w:pict>
    </w:r>
  </w:p>
  <w:p w14:paraId="28DEE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981BFC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1A68E7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DB4DB1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4552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4732B1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149DAE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768A" w14:textId="77777777" w:rsidR="00ED072C" w:rsidRDefault="00ED072C">
      <w:r>
        <w:separator/>
      </w:r>
    </w:p>
  </w:footnote>
  <w:footnote w:type="continuationSeparator" w:id="0">
    <w:p w14:paraId="41944F91" w14:textId="77777777" w:rsidR="00ED072C" w:rsidRDefault="00E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B601AC" w14:paraId="06894CBF" w14:textId="77777777" w:rsidTr="003C453A">
      <w:trPr>
        <w:gridAfter w:val="3"/>
        <w:wAfter w:w="3566" w:type="dxa"/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EACE8D2" w14:textId="13A2FD32" w:rsidR="00B601AC" w:rsidRDefault="00B601A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6A6C7E54" w14:textId="77777777" w:rsidR="00B601AC" w:rsidRPr="00D24BE5" w:rsidRDefault="00B601A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  <w:tr w:rsidR="00B601AC" w14:paraId="443B842F" w14:textId="77777777" w:rsidTr="003C453A">
      <w:trPr>
        <w:gridAfter w:val="3"/>
        <w:wAfter w:w="3566" w:type="dxa"/>
        <w:cantSplit/>
        <w:trHeight w:val="1321"/>
      </w:trPr>
      <w:tc>
        <w:tcPr>
          <w:tcW w:w="6920" w:type="dxa"/>
          <w:vMerge/>
          <w:shd w:val="clear" w:color="auto" w:fill="auto"/>
        </w:tcPr>
        <w:p w14:paraId="5C51EB44" w14:textId="77777777" w:rsidR="00B601AC" w:rsidRDefault="00B601AC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</w:tr>
    <w:tr w:rsidR="004F1417" w14:paraId="5B865F1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3A4ADA6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64A9D817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62D3E469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75EE8C39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4CFBD7D7" w14:textId="6ED824C1" w:rsidR="00DF2B92" w:rsidRDefault="00B601AC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alt="Imagen que contiene nombre de la empresa&#10;&#10;Descripción generada automáticamente" style="position:absolute;margin-left:337.35pt;margin-top:-104.9pt;width:96.5pt;height:68.85pt;z-index:251662336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/>
        </v:shape>
      </w:pict>
    </w:r>
    <w:r>
      <w:rPr>
        <w:noProof/>
        <w:position w:val="12"/>
        <w:sz w:val="36"/>
        <w:lang w:val="es-ES" w:eastAsia="es-ES"/>
      </w:rPr>
      <w:pict w14:anchorId="19068698">
        <v:shape id="Imagen 1" o:spid="_x0000_s2060" type="#_x0000_t75" style="position:absolute;margin-left:-18.9pt;margin-top:-111.1pt;width:188pt;height:64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008967">
    <w:abstractNumId w:val="7"/>
  </w:num>
  <w:num w:numId="2" w16cid:durableId="1755737929">
    <w:abstractNumId w:val="4"/>
  </w:num>
  <w:num w:numId="3" w16cid:durableId="1449616728">
    <w:abstractNumId w:val="9"/>
  </w:num>
  <w:num w:numId="4" w16cid:durableId="493841621">
    <w:abstractNumId w:val="2"/>
  </w:num>
  <w:num w:numId="5" w16cid:durableId="827525254">
    <w:abstractNumId w:val="6"/>
  </w:num>
  <w:num w:numId="6" w16cid:durableId="979115016">
    <w:abstractNumId w:val="8"/>
  </w:num>
  <w:num w:numId="7" w16cid:durableId="763888363">
    <w:abstractNumId w:val="3"/>
  </w:num>
  <w:num w:numId="8" w16cid:durableId="2075741130">
    <w:abstractNumId w:val="11"/>
  </w:num>
  <w:num w:numId="9" w16cid:durableId="1189758735">
    <w:abstractNumId w:val="0"/>
  </w:num>
  <w:num w:numId="10" w16cid:durableId="11160201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621732">
    <w:abstractNumId w:val="5"/>
  </w:num>
  <w:num w:numId="12" w16cid:durableId="367686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35C"/>
    <w:rsid w:val="000219C3"/>
    <w:rsid w:val="00027AF9"/>
    <w:rsid w:val="00046888"/>
    <w:rsid w:val="000721C7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1EE3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3F5CF6"/>
    <w:rsid w:val="00404014"/>
    <w:rsid w:val="00412E91"/>
    <w:rsid w:val="00434461"/>
    <w:rsid w:val="00434706"/>
    <w:rsid w:val="00437E47"/>
    <w:rsid w:val="00461C9B"/>
    <w:rsid w:val="00484E9B"/>
    <w:rsid w:val="004961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A1821"/>
    <w:rsid w:val="005B21BA"/>
    <w:rsid w:val="005C39C4"/>
    <w:rsid w:val="005E296B"/>
    <w:rsid w:val="005E3D62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46C85"/>
    <w:rsid w:val="00750BAF"/>
    <w:rsid w:val="0076681D"/>
    <w:rsid w:val="007779B1"/>
    <w:rsid w:val="00787F5C"/>
    <w:rsid w:val="007A1495"/>
    <w:rsid w:val="007B4F76"/>
    <w:rsid w:val="007B571E"/>
    <w:rsid w:val="007C156C"/>
    <w:rsid w:val="007C1610"/>
    <w:rsid w:val="007C49EA"/>
    <w:rsid w:val="007C5385"/>
    <w:rsid w:val="007C67E0"/>
    <w:rsid w:val="007E161B"/>
    <w:rsid w:val="007E5FB8"/>
    <w:rsid w:val="007E771A"/>
    <w:rsid w:val="007F76E4"/>
    <w:rsid w:val="00802FE2"/>
    <w:rsid w:val="00813730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63AA"/>
    <w:rsid w:val="009378FE"/>
    <w:rsid w:val="00940DCE"/>
    <w:rsid w:val="009446A3"/>
    <w:rsid w:val="0094744E"/>
    <w:rsid w:val="0096572E"/>
    <w:rsid w:val="00967C9B"/>
    <w:rsid w:val="0098724B"/>
    <w:rsid w:val="009B335E"/>
    <w:rsid w:val="009C2051"/>
    <w:rsid w:val="00A04596"/>
    <w:rsid w:val="00A2547C"/>
    <w:rsid w:val="00A3013E"/>
    <w:rsid w:val="00A3306D"/>
    <w:rsid w:val="00A534CA"/>
    <w:rsid w:val="00A90E12"/>
    <w:rsid w:val="00A924CE"/>
    <w:rsid w:val="00AB46A4"/>
    <w:rsid w:val="00AD09ED"/>
    <w:rsid w:val="00AF7C82"/>
    <w:rsid w:val="00B23392"/>
    <w:rsid w:val="00B436ED"/>
    <w:rsid w:val="00B45FB3"/>
    <w:rsid w:val="00B601AC"/>
    <w:rsid w:val="00B81300"/>
    <w:rsid w:val="00B91022"/>
    <w:rsid w:val="00B9520E"/>
    <w:rsid w:val="00BA559C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05AC"/>
    <w:rsid w:val="00CC2738"/>
    <w:rsid w:val="00CD53D1"/>
    <w:rsid w:val="00CD7AF8"/>
    <w:rsid w:val="00CF6EC0"/>
    <w:rsid w:val="00D0079A"/>
    <w:rsid w:val="00D10FDB"/>
    <w:rsid w:val="00D24BE5"/>
    <w:rsid w:val="00D25489"/>
    <w:rsid w:val="00D35FA3"/>
    <w:rsid w:val="00D52E53"/>
    <w:rsid w:val="00D63290"/>
    <w:rsid w:val="00D7362D"/>
    <w:rsid w:val="00D96122"/>
    <w:rsid w:val="00DA01F4"/>
    <w:rsid w:val="00DA3560"/>
    <w:rsid w:val="00DA7CF4"/>
    <w:rsid w:val="00DB2BBE"/>
    <w:rsid w:val="00DC2B6D"/>
    <w:rsid w:val="00DC2ECA"/>
    <w:rsid w:val="00DC7085"/>
    <w:rsid w:val="00DE4840"/>
    <w:rsid w:val="00DE5F6E"/>
    <w:rsid w:val="00DF2B92"/>
    <w:rsid w:val="00E01032"/>
    <w:rsid w:val="00E02411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1841"/>
    <w:rsid w:val="00E92A33"/>
    <w:rsid w:val="00E97CA6"/>
    <w:rsid w:val="00EB1FFF"/>
    <w:rsid w:val="00ED072C"/>
    <w:rsid w:val="00ED7845"/>
    <w:rsid w:val="00EE69CC"/>
    <w:rsid w:val="00F2467C"/>
    <w:rsid w:val="00F410A6"/>
    <w:rsid w:val="00F700FD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27F95C6D"/>
  <w15:chartTrackingRefBased/>
  <w15:docId w15:val="{865D40B7-C313-40AC-8D9C-4F98EFFA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746C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96C7-1CCA-4963-BB98-F4F765CF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1165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(EXT) Infante Trompiz, Yaniris Andrea</cp:lastModifiedBy>
  <cp:revision>2</cp:revision>
  <cp:lastPrinted>2016-06-06T11:54:00Z</cp:lastPrinted>
  <dcterms:created xsi:type="dcterms:W3CDTF">2025-04-22T11:46:00Z</dcterms:created>
  <dcterms:modified xsi:type="dcterms:W3CDTF">2025-04-22T11:46:00Z</dcterms:modified>
</cp:coreProperties>
</file>