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9E35B9" w:rsidRPr="00AC05BA" w14:paraId="1A013DBD" w14:textId="77777777" w:rsidTr="00610041">
        <w:tc>
          <w:tcPr>
            <w:tcW w:w="8644" w:type="dxa"/>
            <w:shd w:val="clear" w:color="auto" w:fill="DDDDDD"/>
          </w:tcPr>
          <w:p w14:paraId="53C26046" w14:textId="77777777" w:rsidR="009E35B9" w:rsidRPr="00AC05BA" w:rsidRDefault="009E35B9" w:rsidP="00AC05BA">
            <w:pPr>
              <w:pStyle w:val="ESBHead"/>
              <w:jc w:val="left"/>
              <w:outlineLvl w:val="0"/>
              <w:rPr>
                <w:rStyle w:val="ESBBold"/>
                <w:rFonts w:cs="Arial"/>
                <w:lang w:val="es-ES_tradnl"/>
              </w:rPr>
            </w:pPr>
          </w:p>
          <w:p w14:paraId="62F44128" w14:textId="107AE494" w:rsidR="00F34F5C" w:rsidRDefault="00972FB4" w:rsidP="00F34F5C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AYUDAS</w:t>
            </w:r>
            <w:r w:rsidR="00F34F5C"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</w:t>
            </w:r>
            <w:r w:rsidR="00F9054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DE CONSOLIDACIÓN INVESTIGADORA</w:t>
            </w:r>
          </w:p>
          <w:p w14:paraId="4F7492AB" w14:textId="77777777" w:rsidR="009E35B9" w:rsidRPr="00AC05BA" w:rsidRDefault="009E35B9" w:rsidP="00AC05BA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462B7C9E" w14:textId="1815A1FD" w:rsidR="009E35B9" w:rsidRPr="005A6D52" w:rsidRDefault="009E35B9" w:rsidP="00AC05BA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5A6D52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SOLICITUD DE </w:t>
            </w:r>
            <w:r w:rsidR="005A6D52" w:rsidRPr="005A6D52">
              <w:rPr>
                <w:rFonts w:cs="Arial"/>
                <w:b/>
                <w:bCs/>
                <w:sz w:val="22"/>
                <w:szCs w:val="18"/>
                <w:lang w:val="es-ES_tradnl"/>
              </w:rPr>
              <w:t>M</w:t>
            </w:r>
            <w:r w:rsidR="005A6D52" w:rsidRPr="005A6D52">
              <w:rPr>
                <w:b/>
                <w:bCs/>
                <w:sz w:val="22"/>
                <w:lang w:val="es-ES_tradnl"/>
              </w:rPr>
              <w:t>ODIFICACI</w:t>
            </w:r>
            <w:r w:rsidR="005A6D52">
              <w:rPr>
                <w:b/>
                <w:bCs/>
                <w:sz w:val="22"/>
                <w:lang w:val="es-ES_tradnl"/>
              </w:rPr>
              <w:t>ONES</w:t>
            </w:r>
          </w:p>
          <w:p w14:paraId="0D5892B7" w14:textId="77777777" w:rsidR="009E35B9" w:rsidRPr="00AC05BA" w:rsidRDefault="009E35B9" w:rsidP="00AC05BA">
            <w:pPr>
              <w:pStyle w:val="ESBHead"/>
              <w:jc w:val="left"/>
              <w:outlineLvl w:val="0"/>
              <w:rPr>
                <w:rStyle w:val="ESBBold"/>
                <w:rFonts w:cs="Arial"/>
                <w:lang w:val="es-ES_tradnl"/>
              </w:rPr>
            </w:pPr>
          </w:p>
        </w:tc>
      </w:tr>
    </w:tbl>
    <w:p w14:paraId="3CAA4B89" w14:textId="77777777" w:rsidR="009E35B9" w:rsidRDefault="009E35B9" w:rsidP="00D25489">
      <w:pPr>
        <w:pStyle w:val="ESBHead"/>
        <w:outlineLvl w:val="0"/>
        <w:rPr>
          <w:rStyle w:val="ESBBold"/>
          <w:rFonts w:cs="Arial"/>
          <w:lang w:val="es-ES_tradnl"/>
        </w:rPr>
      </w:pPr>
    </w:p>
    <w:p w14:paraId="389C2AEB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tbl>
      <w:tblPr>
        <w:tblW w:w="0" w:type="auto"/>
        <w:tblBorders>
          <w:top w:val="single" w:sz="18" w:space="0" w:color="F4B083"/>
          <w:left w:val="single" w:sz="18" w:space="0" w:color="F4B083"/>
          <w:bottom w:val="single" w:sz="18" w:space="0" w:color="F4B083"/>
          <w:right w:val="single" w:sz="18" w:space="0" w:color="F4B083"/>
          <w:insideH w:val="single" w:sz="18" w:space="0" w:color="F4B083"/>
          <w:insideV w:val="single" w:sz="18" w:space="0" w:color="F4B083"/>
        </w:tblBorders>
        <w:tblLook w:val="04A0" w:firstRow="1" w:lastRow="0" w:firstColumn="1" w:lastColumn="0" w:noHBand="0" w:noVBand="1"/>
      </w:tblPr>
      <w:tblGrid>
        <w:gridCol w:w="8644"/>
      </w:tblGrid>
      <w:tr w:rsidR="00F34F5C" w:rsidRPr="005B747E" w14:paraId="77A58D33" w14:textId="77777777" w:rsidTr="000D52E9">
        <w:tc>
          <w:tcPr>
            <w:tcW w:w="8644" w:type="dxa"/>
            <w:shd w:val="clear" w:color="auto" w:fill="auto"/>
          </w:tcPr>
          <w:p w14:paraId="1D30C051" w14:textId="77777777" w:rsidR="005A6D52" w:rsidRPr="005A6D52" w:rsidRDefault="005A6D52" w:rsidP="005A6D52">
            <w:pPr>
              <w:pStyle w:val="ESBHead"/>
              <w:jc w:val="both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  <w:p w14:paraId="3FDEE606" w14:textId="77777777" w:rsidR="005A6D52" w:rsidRDefault="005A6D52" w:rsidP="005A6D52">
            <w:pPr>
              <w:pStyle w:val="ESBHead"/>
              <w:numPr>
                <w:ilvl w:val="0"/>
                <w:numId w:val="16"/>
              </w:numPr>
              <w:jc w:val="both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  <w:r w:rsidRPr="005A6D52">
              <w:rPr>
                <w:rStyle w:val="ESBBold"/>
                <w:rFonts w:cs="Arial"/>
                <w:lang w:val="es-ES"/>
              </w:rPr>
              <w:t>Este modelo se deberá utilizar siempre que no exista un modelo concreto para la solicitud de modificación solicitada</w:t>
            </w:r>
            <w:r>
              <w:rPr>
                <w:rStyle w:val="ESBBold"/>
                <w:rFonts w:cs="Arial"/>
                <w:sz w:val="18"/>
                <w:szCs w:val="18"/>
                <w:lang w:val="es-ES"/>
              </w:rPr>
              <w:t>.</w:t>
            </w:r>
          </w:p>
          <w:p w14:paraId="498245CF" w14:textId="77777777" w:rsidR="005A6D52" w:rsidRDefault="005A6D52" w:rsidP="005A6D52">
            <w:pPr>
              <w:pStyle w:val="ESBHead"/>
              <w:jc w:val="both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  <w:p w14:paraId="5A273C22" w14:textId="012F7DC6" w:rsidR="00F34F5C" w:rsidRDefault="005A6D52" w:rsidP="005A6D52">
            <w:pPr>
              <w:pStyle w:val="ESBHead"/>
              <w:jc w:val="both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  <w:r>
              <w:rPr>
                <w:rStyle w:val="ESBBold"/>
                <w:rFonts w:cs="Arial"/>
                <w:sz w:val="18"/>
                <w:szCs w:val="18"/>
                <w:lang w:val="es-ES"/>
              </w:rPr>
              <w:t xml:space="preserve">Esta </w:t>
            </w:r>
            <w:r w:rsidRPr="005A6D52">
              <w:rPr>
                <w:rStyle w:val="ESBBold"/>
                <w:rFonts w:cs="Arial"/>
                <w:sz w:val="18"/>
                <w:szCs w:val="18"/>
                <w:lang w:val="es-ES"/>
              </w:rPr>
              <w:t xml:space="preserve">solicitud deberá presentarla el/la investigador/a principal o el/la representante legal de la entidad beneficiaria a través de </w:t>
            </w:r>
            <w:proofErr w:type="spellStart"/>
            <w:r w:rsidRPr="005A6D52">
              <w:rPr>
                <w:rStyle w:val="ESBBold"/>
                <w:rFonts w:cs="Arial"/>
                <w:sz w:val="18"/>
                <w:szCs w:val="18"/>
                <w:lang w:val="es-ES"/>
              </w:rPr>
              <w:t>Facilit</w:t>
            </w:r>
            <w:proofErr w:type="spellEnd"/>
            <w:r w:rsidRPr="005A6D52">
              <w:rPr>
                <w:rStyle w:val="ESBBold"/>
                <w:rFonts w:cs="Arial"/>
                <w:sz w:val="18"/>
                <w:szCs w:val="18"/>
                <w:lang w:val="es-ES"/>
              </w:rPr>
              <w:t>@, en https://aplicaciones.ciencia.gob.es/facilita/, mediante la acción Realizar Instancia &gt;. En todo caso, el/la representante legal deberá confirmar siempre la solicitud con su firma electrónica para que la documentación aportada a los sistemas de tramitación de la Agencia</w:t>
            </w:r>
          </w:p>
          <w:p w14:paraId="1DB659F3" w14:textId="77777777" w:rsidR="00F34F5C" w:rsidRPr="005B747E" w:rsidRDefault="00F34F5C" w:rsidP="005A6D52">
            <w:pPr>
              <w:jc w:val="both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2526DA23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1B5FB8D2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42420869" w14:textId="77777777" w:rsidR="00F34F5C" w:rsidRPr="0022238A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</w:t>
      </w:r>
      <w:r w:rsidR="00546878"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22238A">
        <w:rPr>
          <w:rStyle w:val="ESBBold"/>
          <w:rFonts w:cs="Arial"/>
          <w:sz w:val="18"/>
          <w:szCs w:val="18"/>
          <w:lang w:val="es-ES"/>
        </w:rPr>
        <w:t>l</w:t>
      </w:r>
      <w:r w:rsidR="00546878">
        <w:rPr>
          <w:rStyle w:val="ESBBold"/>
          <w:rFonts w:cs="Arial"/>
          <w:sz w:val="18"/>
          <w:szCs w:val="18"/>
          <w:lang w:val="es-ES"/>
        </w:rPr>
        <w:t>a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</w:t>
      </w:r>
      <w:r w:rsidR="00546878">
        <w:rPr>
          <w:rStyle w:val="ESBBold"/>
          <w:rFonts w:cs="Arial"/>
          <w:sz w:val="18"/>
          <w:szCs w:val="18"/>
          <w:lang w:val="es-ES"/>
        </w:rPr>
        <w:t>ayuda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14:paraId="7A497FDB" w14:textId="77777777" w:rsidR="00F34F5C" w:rsidRPr="0022238A" w:rsidRDefault="00F34F5C" w:rsidP="00F34F5C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70BADAFC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2238A">
        <w:rPr>
          <w:rFonts w:cs="Arial"/>
          <w:b/>
        </w:rPr>
        <w:t xml:space="preserve">REFERENCIA: </w:t>
      </w:r>
    </w:p>
    <w:p w14:paraId="4B6FDB13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TÍTULO:</w:t>
      </w:r>
    </w:p>
    <w:p w14:paraId="1D34468A" w14:textId="77777777" w:rsidR="00F34F5C" w:rsidRPr="00F90546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</w:rPr>
      </w:pPr>
      <w:r w:rsidRPr="00F90546">
        <w:rPr>
          <w:rFonts w:cs="Arial"/>
          <w:b/>
          <w:bCs/>
          <w:szCs w:val="20"/>
        </w:rPr>
        <w:t xml:space="preserve">ENTIDAD BENEFICIARIA: </w:t>
      </w:r>
    </w:p>
    <w:p w14:paraId="7982DF6A" w14:textId="77777777" w:rsidR="00F34F5C" w:rsidRPr="00F90546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  <w:lang w:val="pt-BR"/>
        </w:rPr>
      </w:pPr>
      <w:r w:rsidRPr="00F90546">
        <w:rPr>
          <w:rFonts w:cs="Arial"/>
          <w:b/>
          <w:bCs/>
          <w:szCs w:val="20"/>
          <w:lang w:val="pt-BR"/>
        </w:rPr>
        <w:t>CENTRO:</w:t>
      </w:r>
    </w:p>
    <w:p w14:paraId="2CC1EA0F" w14:textId="3E452D33" w:rsidR="00F34F5C" w:rsidRDefault="00F90546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  <w:lang w:val="pt-BR"/>
        </w:rPr>
      </w:pPr>
      <w:r w:rsidRPr="00F90546">
        <w:rPr>
          <w:rFonts w:cs="Arial"/>
          <w:b/>
          <w:bCs/>
          <w:szCs w:val="20"/>
          <w:lang w:val="pt-BR"/>
        </w:rPr>
        <w:t>INVESTIGADOR/A PRINCIPAL</w:t>
      </w:r>
      <w:r w:rsidR="005A6D52">
        <w:rPr>
          <w:rFonts w:cs="Arial"/>
          <w:b/>
          <w:bCs/>
          <w:szCs w:val="20"/>
          <w:lang w:val="pt-BR"/>
        </w:rPr>
        <w:t>:</w:t>
      </w:r>
    </w:p>
    <w:p w14:paraId="7EE3D08B" w14:textId="52C72980" w:rsidR="005A6D52" w:rsidRDefault="005A6D52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  <w:lang w:val="pt-BR"/>
        </w:rPr>
      </w:pPr>
      <w:r>
        <w:rPr>
          <w:rFonts w:cs="Arial"/>
          <w:b/>
          <w:bCs/>
          <w:szCs w:val="20"/>
          <w:lang w:val="pt-BR"/>
        </w:rPr>
        <w:t xml:space="preserve">FECHA DE </w:t>
      </w:r>
      <w:proofErr w:type="gramStart"/>
      <w:r>
        <w:rPr>
          <w:rFonts w:cs="Arial"/>
          <w:b/>
          <w:bCs/>
          <w:szCs w:val="20"/>
          <w:lang w:val="pt-BR"/>
        </w:rPr>
        <w:t>INICIO</w:t>
      </w:r>
      <w:proofErr w:type="gramEnd"/>
      <w:r>
        <w:rPr>
          <w:rFonts w:cs="Arial"/>
          <w:b/>
          <w:bCs/>
          <w:szCs w:val="20"/>
          <w:lang w:val="pt-BR"/>
        </w:rPr>
        <w:t xml:space="preserve"> DE LA AYUDA:</w:t>
      </w:r>
    </w:p>
    <w:p w14:paraId="59E6CC86" w14:textId="7B620530" w:rsidR="005A6D52" w:rsidRPr="00F90546" w:rsidRDefault="005A6D52" w:rsidP="00F34F5C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  <w:lang w:val="pt-BR"/>
        </w:rPr>
      </w:pPr>
      <w:r>
        <w:rPr>
          <w:rFonts w:cs="Arial"/>
          <w:b/>
          <w:bCs/>
          <w:szCs w:val="20"/>
          <w:lang w:val="pt-BR"/>
        </w:rPr>
        <w:t>FECHA FIN DE LA AYUDA:</w:t>
      </w:r>
    </w:p>
    <w:p w14:paraId="7F13B6BB" w14:textId="10B479CC" w:rsidR="005A6D52" w:rsidRPr="005A6D52" w:rsidRDefault="005A6D52" w:rsidP="005A6D5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bCs/>
          <w:szCs w:val="20"/>
        </w:rPr>
      </w:pPr>
      <w:r w:rsidRPr="005A6D52">
        <w:rPr>
          <w:rFonts w:cs="Arial"/>
          <w:b/>
          <w:bCs/>
          <w:szCs w:val="20"/>
        </w:rPr>
        <w:t xml:space="preserve">FINANCIACIÓN CONCEDIDA: </w:t>
      </w:r>
    </w:p>
    <w:p w14:paraId="3BFF7DCE" w14:textId="57BF0FE7" w:rsidR="0031431E" w:rsidRPr="0022238A" w:rsidRDefault="005A6D52" w:rsidP="005A6D52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A6D52">
        <w:rPr>
          <w:rFonts w:cs="Arial"/>
          <w:b/>
          <w:bCs/>
          <w:szCs w:val="20"/>
        </w:rPr>
        <w:t xml:space="preserve">GASTO EJECUTADO HASTA LA FECHA DE </w:t>
      </w:r>
      <w:r>
        <w:rPr>
          <w:rFonts w:cs="Arial"/>
          <w:b/>
          <w:bCs/>
          <w:szCs w:val="20"/>
        </w:rPr>
        <w:t xml:space="preserve">LA </w:t>
      </w:r>
      <w:r w:rsidRPr="005A6D52">
        <w:rPr>
          <w:rFonts w:cs="Arial"/>
          <w:b/>
          <w:bCs/>
          <w:szCs w:val="20"/>
        </w:rPr>
        <w:t>SOLICITUD</w:t>
      </w:r>
      <w:r w:rsidR="0031431E">
        <w:rPr>
          <w:rFonts w:cs="Arial"/>
          <w:sz w:val="18"/>
          <w:szCs w:val="18"/>
        </w:rPr>
        <w:t>:</w:t>
      </w:r>
    </w:p>
    <w:p w14:paraId="538A2DE3" w14:textId="77777777" w:rsidR="00F34F5C" w:rsidRPr="0022238A" w:rsidRDefault="00F34F5C" w:rsidP="00F34F5C">
      <w:pPr>
        <w:rPr>
          <w:rStyle w:val="ESBBold"/>
          <w:rFonts w:cs="Arial"/>
          <w:szCs w:val="20"/>
        </w:rPr>
      </w:pPr>
    </w:p>
    <w:p w14:paraId="770F4670" w14:textId="77777777" w:rsidR="00F34F5C" w:rsidRDefault="00F34F5C" w:rsidP="00F34F5C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200E22E3" w14:textId="77777777" w:rsidR="00F34F5C" w:rsidRDefault="00F34F5C" w:rsidP="00F34F5C">
      <w:pPr>
        <w:rPr>
          <w:rStyle w:val="ESBBold"/>
          <w:rFonts w:cs="Arial"/>
          <w:sz w:val="18"/>
          <w:szCs w:val="18"/>
        </w:rPr>
      </w:pPr>
    </w:p>
    <w:p w14:paraId="595D1D07" w14:textId="7FAB92E8" w:rsidR="00F34F5C" w:rsidRPr="0022238A" w:rsidRDefault="00F34F5C" w:rsidP="00F34F5C">
      <w:pPr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t xml:space="preserve">2. </w:t>
      </w:r>
      <w:r w:rsidR="005A6D52">
        <w:rPr>
          <w:rStyle w:val="ESBBold"/>
          <w:rFonts w:cs="Arial"/>
          <w:sz w:val="18"/>
          <w:szCs w:val="18"/>
        </w:rPr>
        <w:t>Solicitud:</w:t>
      </w:r>
    </w:p>
    <w:p w14:paraId="642F8915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EAAC7EB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8C43B51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B246E11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F9F3B46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AB1AFA5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5DABFDCB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A343F12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16465B7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739EDE97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0CE4124" w14:textId="77777777" w:rsidR="00F34F5C" w:rsidRDefault="00F34F5C" w:rsidP="00F34F5C">
      <w:pPr>
        <w:rPr>
          <w:rStyle w:val="ESBBold"/>
          <w:rFonts w:cs="Arial"/>
          <w:sz w:val="18"/>
          <w:szCs w:val="18"/>
        </w:rPr>
      </w:pPr>
    </w:p>
    <w:p w14:paraId="73A5C656" w14:textId="13060FE8" w:rsidR="00F34F5C" w:rsidRPr="00123F3F" w:rsidRDefault="00F34F5C" w:rsidP="00F34F5C">
      <w:pPr>
        <w:rPr>
          <w:rStyle w:val="ESBBold"/>
          <w:rFonts w:cs="Arial"/>
          <w:sz w:val="18"/>
          <w:szCs w:val="18"/>
        </w:rPr>
      </w:pPr>
      <w:r w:rsidRPr="00123F3F">
        <w:rPr>
          <w:rStyle w:val="ESBBold"/>
          <w:rFonts w:cs="Arial"/>
          <w:sz w:val="18"/>
          <w:szCs w:val="18"/>
        </w:rPr>
        <w:t xml:space="preserve">3. </w:t>
      </w:r>
      <w:r w:rsidR="005A6D52" w:rsidRPr="005A6D52">
        <w:rPr>
          <w:rStyle w:val="ESBBold"/>
          <w:rFonts w:cs="Arial"/>
          <w:sz w:val="18"/>
          <w:szCs w:val="18"/>
        </w:rPr>
        <w:t>Justificación Científico-Técnica de la necesidad de la modificación solicitada (</w:t>
      </w:r>
      <w:r w:rsidR="005A6D52" w:rsidRPr="005A6D52">
        <w:rPr>
          <w:rStyle w:val="ESBBold"/>
          <w:rFonts w:cs="Arial"/>
          <w:b w:val="0"/>
          <w:bCs w:val="0"/>
          <w:sz w:val="18"/>
          <w:szCs w:val="18"/>
        </w:rPr>
        <w:t>indicar cómo afecta esta modificación al desarrollo del proyecto, objetivos, tareas, etc.</w:t>
      </w:r>
      <w:r w:rsidR="005A6D52" w:rsidRPr="005A6D52">
        <w:rPr>
          <w:rStyle w:val="ESBBold"/>
          <w:rFonts w:cs="Arial"/>
          <w:sz w:val="18"/>
          <w:szCs w:val="18"/>
        </w:rPr>
        <w:t>)</w:t>
      </w:r>
      <w:r>
        <w:rPr>
          <w:rStyle w:val="ESBBold"/>
          <w:rFonts w:cs="Arial"/>
          <w:sz w:val="18"/>
          <w:szCs w:val="18"/>
        </w:rPr>
        <w:t xml:space="preserve">. </w:t>
      </w:r>
    </w:p>
    <w:p w14:paraId="3D16A489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28B2F011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3B07CE9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D12B8B8" w14:textId="77777777" w:rsidR="00F34F5C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124535A0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426F93F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6348940" w14:textId="77777777" w:rsidR="00F34F5C" w:rsidRPr="0022238A" w:rsidRDefault="00F34F5C" w:rsidP="00F34F5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08825244" w14:textId="77777777" w:rsidR="00F34F5C" w:rsidRDefault="00F34F5C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5527F7B1" w14:textId="77777777" w:rsidR="00FF0DFF" w:rsidRDefault="00FF0DFF" w:rsidP="00F34F5C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F1640A6" w14:textId="77777777" w:rsidR="00F34F5C" w:rsidRPr="00C05B46" w:rsidRDefault="00F34F5C" w:rsidP="00F34F5C">
      <w:pPr>
        <w:jc w:val="both"/>
        <w:rPr>
          <w:rStyle w:val="ESBBold"/>
          <w:rFonts w:cs="Arial"/>
          <w:b w:val="0"/>
        </w:rPr>
      </w:pPr>
    </w:p>
    <w:p w14:paraId="13BB09BB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14:paraId="0971144B" w14:textId="19F54C0D" w:rsidR="00F34F5C" w:rsidRPr="0022238A" w:rsidRDefault="005E4C6E" w:rsidP="00F34F5C">
      <w:pPr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w:pict w14:anchorId="4EF932C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15pt;margin-top:6.2pt;width:195.5pt;height:8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">
            <v:textbox style="mso-next-textbox:#_x0000_s1029">
              <w:txbxContent>
                <w:p w14:paraId="624B8B11" w14:textId="77777777" w:rsidR="00F34F5C" w:rsidRDefault="00F34F5C" w:rsidP="00F34F5C"/>
                <w:p w14:paraId="0722FB7F" w14:textId="77777777" w:rsidR="00F34F5C" w:rsidRDefault="00F34F5C" w:rsidP="00F34F5C"/>
                <w:p w14:paraId="6416F553" w14:textId="77777777" w:rsidR="00F34F5C" w:rsidRDefault="00F34F5C" w:rsidP="00F34F5C">
                  <w:pPr>
                    <w:rPr>
                      <w:sz w:val="18"/>
                      <w:szCs w:val="18"/>
                    </w:rPr>
                  </w:pPr>
                </w:p>
                <w:p w14:paraId="5FCE6836" w14:textId="77777777" w:rsidR="00F34F5C" w:rsidRDefault="00F34F5C" w:rsidP="00F34F5C">
                  <w:pPr>
                    <w:rPr>
                      <w:sz w:val="18"/>
                      <w:szCs w:val="18"/>
                    </w:rPr>
                  </w:pPr>
                </w:p>
                <w:p w14:paraId="0C80D183" w14:textId="77777777" w:rsidR="00F34F5C" w:rsidRDefault="00F34F5C" w:rsidP="00F34F5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4F245AA" w14:textId="77777777" w:rsidR="00A42C05" w:rsidRDefault="00A42C05" w:rsidP="00F34F5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6F680084" w14:textId="77777777" w:rsidR="000D09C5" w:rsidRDefault="000D09C5" w:rsidP="000D09C5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>
                    <w:rPr>
                      <w:sz w:val="18"/>
                      <w:szCs w:val="18"/>
                    </w:rPr>
                    <w:t xml:space="preserve"> del/ 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investigador/a</w:t>
                  </w:r>
                </w:p>
                <w:p w14:paraId="1D6751A4" w14:textId="2E683939" w:rsidR="00F34F5C" w:rsidRDefault="00F34F5C" w:rsidP="000D09C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cs="Arial"/>
          <w:bCs/>
          <w:noProof/>
          <w:sz w:val="18"/>
          <w:szCs w:val="18"/>
        </w:rPr>
        <w:pict w14:anchorId="4EF932C5">
          <v:shape id="_x0000_s1031" type="#_x0000_t202" style="position:absolute;margin-left:202.1pt;margin-top:6.2pt;width:195.5pt;height:8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">
            <v:textbox style="mso-next-textbox:#_x0000_s1031">
              <w:txbxContent>
                <w:p w14:paraId="3FCCD1EB" w14:textId="77777777" w:rsidR="000D09C5" w:rsidRDefault="000D09C5" w:rsidP="000D09C5"/>
                <w:p w14:paraId="2F9E0016" w14:textId="77777777" w:rsidR="000D09C5" w:rsidRDefault="000D09C5" w:rsidP="000D09C5"/>
                <w:p w14:paraId="5B760C0E" w14:textId="77777777" w:rsidR="000D09C5" w:rsidRDefault="000D09C5" w:rsidP="000D09C5">
                  <w:pPr>
                    <w:rPr>
                      <w:sz w:val="18"/>
                      <w:szCs w:val="18"/>
                    </w:rPr>
                  </w:pPr>
                </w:p>
                <w:p w14:paraId="5AB95A8A" w14:textId="77777777" w:rsidR="000D09C5" w:rsidRDefault="000D09C5" w:rsidP="000D09C5">
                  <w:pPr>
                    <w:rPr>
                      <w:sz w:val="18"/>
                      <w:szCs w:val="18"/>
                    </w:rPr>
                  </w:pPr>
                </w:p>
                <w:p w14:paraId="13D337BA" w14:textId="77777777" w:rsidR="000D09C5" w:rsidRDefault="000D09C5" w:rsidP="000D09C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90D9B03" w14:textId="77777777" w:rsidR="000D09C5" w:rsidRDefault="000D09C5" w:rsidP="000D09C5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FE17F61" w14:textId="4DD8DC1A" w:rsidR="000D09C5" w:rsidRDefault="000D09C5" w:rsidP="000D09C5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>
                    <w:rPr>
                      <w:sz w:val="18"/>
                      <w:szCs w:val="18"/>
                    </w:rPr>
                    <w:t xml:space="preserve"> del/de la representante legal</w:t>
                  </w:r>
                </w:p>
              </w:txbxContent>
            </v:textbox>
          </v:shape>
        </w:pict>
      </w:r>
    </w:p>
    <w:p w14:paraId="52242E0D" w14:textId="587C7CED" w:rsidR="00F34F5C" w:rsidRPr="0022238A" w:rsidRDefault="00F34F5C" w:rsidP="00F34F5C">
      <w:pPr>
        <w:rPr>
          <w:rFonts w:cs="Arial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14:paraId="51079A63" w14:textId="77777777" w:rsidR="00F34F5C" w:rsidRPr="0022238A" w:rsidRDefault="00F34F5C" w:rsidP="00F34F5C">
      <w:pPr>
        <w:ind w:left="708"/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 xml:space="preserve"> </w:t>
      </w:r>
    </w:p>
    <w:p w14:paraId="2BBAB6DC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14:paraId="3505E92B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3ECEE8E5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22C95D9A" w14:textId="77777777" w:rsidR="00F34F5C" w:rsidRPr="0022238A" w:rsidRDefault="00F34F5C" w:rsidP="00F34F5C">
      <w:pPr>
        <w:rPr>
          <w:rStyle w:val="ESBStandard1"/>
          <w:rFonts w:cs="Arial"/>
          <w:b/>
          <w:bCs/>
          <w:szCs w:val="20"/>
        </w:rPr>
      </w:pPr>
    </w:p>
    <w:p w14:paraId="2218B091" w14:textId="77777777" w:rsidR="00F34F5C" w:rsidRDefault="00F34F5C" w:rsidP="00F34F5C">
      <w:pPr>
        <w:rPr>
          <w:rStyle w:val="ESBStandard1"/>
          <w:rFonts w:cs="Arial"/>
          <w:bCs/>
          <w:sz w:val="18"/>
          <w:szCs w:val="18"/>
        </w:rPr>
      </w:pPr>
      <w:r w:rsidRPr="00BA73AA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283A796D" w14:textId="77777777" w:rsidR="00A42C05" w:rsidRDefault="00F34F5C" w:rsidP="00F34F5C">
      <w:pPr>
        <w:rPr>
          <w:rStyle w:val="ESBStandard1"/>
          <w:rFonts w:cs="Arial"/>
          <w:bCs/>
          <w:sz w:val="18"/>
          <w:szCs w:val="18"/>
        </w:rPr>
      </w:pPr>
      <w:r>
        <w:rPr>
          <w:rStyle w:val="ESBStandard1"/>
          <w:rFonts w:cs="Arial"/>
          <w:bCs/>
          <w:sz w:val="18"/>
          <w:szCs w:val="18"/>
        </w:rPr>
        <w:t xml:space="preserve">     </w:t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</w:p>
    <w:p w14:paraId="665120C3" w14:textId="77777777" w:rsidR="00A42C05" w:rsidRDefault="00A42C05" w:rsidP="00F34F5C">
      <w:pPr>
        <w:rPr>
          <w:rStyle w:val="ESBStandard1"/>
          <w:rFonts w:cs="Arial"/>
          <w:bCs/>
          <w:sz w:val="18"/>
          <w:szCs w:val="18"/>
        </w:rPr>
      </w:pPr>
    </w:p>
    <w:p w14:paraId="5162D4B2" w14:textId="77777777" w:rsidR="00A42C05" w:rsidRDefault="00A42C05" w:rsidP="00F34F5C">
      <w:pPr>
        <w:rPr>
          <w:rStyle w:val="ESBStandard1"/>
          <w:rFonts w:cs="Arial"/>
          <w:bCs/>
          <w:sz w:val="18"/>
          <w:szCs w:val="18"/>
        </w:rPr>
      </w:pPr>
    </w:p>
    <w:p w14:paraId="5786942B" w14:textId="77777777" w:rsidR="00A42C05" w:rsidRDefault="00A42C05" w:rsidP="00F34F5C">
      <w:pPr>
        <w:rPr>
          <w:rStyle w:val="ESBStandard1"/>
          <w:rFonts w:cs="Arial"/>
          <w:bCs/>
          <w:sz w:val="18"/>
          <w:szCs w:val="18"/>
        </w:rPr>
      </w:pPr>
    </w:p>
    <w:p w14:paraId="60EF17DA" w14:textId="7818CA3C" w:rsidR="00F34F5C" w:rsidRDefault="00F34F5C" w:rsidP="00A42C05">
      <w:pPr>
        <w:ind w:firstLine="708"/>
        <w:rPr>
          <w:rStyle w:val="ESBStandard1"/>
          <w:rFonts w:cs="Arial"/>
          <w:bCs/>
          <w:sz w:val="18"/>
          <w:szCs w:val="18"/>
        </w:rPr>
      </w:pPr>
      <w:r w:rsidRPr="003F4E2F">
        <w:rPr>
          <w:rStyle w:val="ESBStandard1"/>
          <w:sz w:val="18"/>
          <w:szCs w:val="18"/>
        </w:rPr>
        <w:t>Fdo</w:t>
      </w:r>
      <w:r>
        <w:rPr>
          <w:rStyle w:val="ESBStandard1"/>
          <w:sz w:val="18"/>
          <w:szCs w:val="18"/>
        </w:rPr>
        <w:t>.</w:t>
      </w:r>
      <w:r>
        <w:rPr>
          <w:rStyle w:val="ESBStandard1"/>
        </w:rPr>
        <w:t xml:space="preserve">:                                                             </w:t>
      </w:r>
      <w:r w:rsidR="000D09C5" w:rsidRPr="000D09C5">
        <w:rPr>
          <w:rStyle w:val="ESBStandard1"/>
          <w:sz w:val="18"/>
          <w:szCs w:val="18"/>
        </w:rPr>
        <w:t>Fdo.:</w:t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ab/>
      </w:r>
      <w:r>
        <w:rPr>
          <w:rStyle w:val="ESBStandard1"/>
          <w:rFonts w:cs="Arial"/>
          <w:bCs/>
          <w:sz w:val="18"/>
          <w:szCs w:val="18"/>
        </w:rPr>
        <w:tab/>
        <w:t xml:space="preserve">  </w:t>
      </w:r>
      <w:r>
        <w:rPr>
          <w:rStyle w:val="ESBStandard1"/>
          <w:rFonts w:cs="Arial"/>
          <w:bCs/>
          <w:sz w:val="18"/>
          <w:szCs w:val="18"/>
        </w:rPr>
        <w:tab/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</w:p>
    <w:p w14:paraId="4F72E50E" w14:textId="5193BF3C" w:rsidR="00F34F5C" w:rsidRPr="00BA73AA" w:rsidRDefault="00F34F5C" w:rsidP="00F34F5C">
      <w:pPr>
        <w:rPr>
          <w:rFonts w:cs="Arial"/>
          <w:bCs/>
          <w:sz w:val="18"/>
          <w:szCs w:val="18"/>
        </w:rPr>
      </w:pPr>
    </w:p>
    <w:p w14:paraId="05CA2248" w14:textId="77777777" w:rsidR="00F34F5C" w:rsidRPr="0022238A" w:rsidRDefault="00F34F5C" w:rsidP="00F34F5C">
      <w:pPr>
        <w:rPr>
          <w:rStyle w:val="ESBStandard1"/>
          <w:rFonts w:cs="Arial"/>
          <w:bCs/>
        </w:rPr>
      </w:pPr>
    </w:p>
    <w:p w14:paraId="3691CF9E" w14:textId="77777777" w:rsidR="00F34F5C" w:rsidRDefault="00F34F5C" w:rsidP="00F34F5C">
      <w:pPr>
        <w:jc w:val="both"/>
        <w:rPr>
          <w:rStyle w:val="ESBBold"/>
          <w:rFonts w:cs="Arial"/>
          <w:b w:val="0"/>
        </w:rPr>
      </w:pPr>
    </w:p>
    <w:p w14:paraId="12D6A15D" w14:textId="77777777" w:rsidR="009E35B9" w:rsidRDefault="009E35B9" w:rsidP="00F34F5C">
      <w:pPr>
        <w:jc w:val="both"/>
        <w:rPr>
          <w:rStyle w:val="ESBBold"/>
          <w:rFonts w:cs="Arial"/>
          <w:b w:val="0"/>
        </w:rPr>
      </w:pPr>
    </w:p>
    <w:sectPr w:rsidR="009E35B9" w:rsidSect="005E4C6E">
      <w:headerReference w:type="default" r:id="rId8"/>
      <w:footerReference w:type="default" r:id="rId9"/>
      <w:pgSz w:w="11906" w:h="16838" w:code="9"/>
      <w:pgMar w:top="942" w:right="1701" w:bottom="993" w:left="1701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9513" w14:textId="77777777" w:rsidR="00C51900" w:rsidRDefault="00C51900">
      <w:r>
        <w:separator/>
      </w:r>
    </w:p>
  </w:endnote>
  <w:endnote w:type="continuationSeparator" w:id="0">
    <w:p w14:paraId="5A812BB0" w14:textId="77777777" w:rsidR="00C51900" w:rsidRDefault="00C5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FBB6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7BC36C1" w14:textId="77777777" w:rsidR="00CA467D" w:rsidRPr="00CA467D" w:rsidRDefault="005E4C6E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0B6DA228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383.1pt;margin-top:2.8pt;width:108.6pt;height:5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 style="mso-next-textbox:#Text Box 17">
            <w:txbxContent>
              <w:p w14:paraId="0379774B" w14:textId="272799A9" w:rsidR="009E35B9" w:rsidRDefault="000D09C5" w:rsidP="00C5597D">
                <w:pPr>
                  <w:pBdr>
                    <w:top w:val="single" w:sz="4" w:space="1" w:color="auto"/>
                  </w:pBdr>
                  <w:spacing w:line="140" w:lineRule="exact"/>
                  <w:rPr>
                    <w:sz w:val="14"/>
                  </w:rPr>
                </w:pPr>
                <w:r w:rsidRPr="00C5597D">
                  <w:rPr>
                    <w:b/>
                    <w:sz w:val="14"/>
                  </w:rPr>
                  <w:t>e. mail</w:t>
                </w:r>
                <w:r w:rsidR="00D07ECC" w:rsidRPr="00C5597D">
                  <w:rPr>
                    <w:b/>
                    <w:sz w:val="14"/>
                  </w:rPr>
                  <w:t>:</w:t>
                </w:r>
                <w:r w:rsidR="00D07ECC">
                  <w:rPr>
                    <w:sz w:val="14"/>
                  </w:rPr>
                  <w:t xml:space="preserve"> </w:t>
                </w:r>
                <w:r w:rsidR="009552F0">
                  <w:rPr>
                    <w:sz w:val="14"/>
                  </w:rPr>
                  <w:t xml:space="preserve">cns.seg </w:t>
                </w:r>
                <w:r w:rsidR="009E35B9">
                  <w:rPr>
                    <w:sz w:val="14"/>
                  </w:rPr>
                  <w:t>@aei.gob.es</w:t>
                </w:r>
              </w:p>
              <w:p w14:paraId="65E22640" w14:textId="77777777" w:rsidR="00CA467D" w:rsidRDefault="00CA467D" w:rsidP="00C5597D">
                <w:pPr>
                  <w:pBdr>
                    <w:top w:val="single" w:sz="4" w:space="1" w:color="auto"/>
                  </w:pBdr>
                  <w:spacing w:line="140" w:lineRule="exact"/>
                  <w:rPr>
                    <w:sz w:val="14"/>
                  </w:rPr>
                </w:pPr>
              </w:p>
              <w:p w14:paraId="2FE25352" w14:textId="77777777" w:rsidR="00CA467D" w:rsidRDefault="00CA467D" w:rsidP="00C5597D">
                <w:pPr>
                  <w:pBdr>
                    <w:top w:val="single" w:sz="4" w:space="1" w:color="auto"/>
                  </w:pBdr>
                </w:pPr>
              </w:p>
            </w:txbxContent>
          </v:textbox>
        </v:shape>
      </w:pict>
    </w:r>
  </w:p>
  <w:p w14:paraId="3A8D6873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5E4C6E">
      <w:rPr>
        <w:rFonts w:ascii="Times New Roman" w:hAnsi="Times New Roman"/>
        <w:noProof/>
        <w:szCs w:val="20"/>
      </w:rPr>
      <w:pict w14:anchorId="07F29A8C">
        <v:rect id="Rectangle 12" o:spid="_x0000_s2053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5E4C6E">
      <w:rPr>
        <w:rFonts w:ascii="Times New Roman" w:hAnsi="Times New Roman"/>
        <w:noProof/>
        <w:szCs w:val="20"/>
      </w:rPr>
      <w:pict w14:anchorId="011FA150">
        <v:line id="Line 16" o:spid="_x0000_s2052" style="position:absolute;left:0;text-align:left;z-index:251659264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 w:rsidR="005E4C6E">
      <w:rPr>
        <w:rFonts w:ascii="Times New Roman" w:hAnsi="Times New Roman"/>
        <w:noProof/>
        <w:szCs w:val="20"/>
      </w:rPr>
      <w:pict w14:anchorId="357C333C">
        <v:rect id="Rectangle 13" o:spid="_x0000_s2051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4A78BF69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5E4C6E">
      <w:rPr>
        <w:rFonts w:ascii="Times New Roman" w:hAnsi="Times New Roman"/>
        <w:noProof/>
        <w:szCs w:val="20"/>
      </w:rPr>
      <w:pict w14:anchorId="78C64EF9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style="mso-next-textbox:#Rectangle 6" inset="0,0,0,0">
            <w:txbxContent>
              <w:p w14:paraId="536F371A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5E4C6E">
      <w:rPr>
        <w:rFonts w:ascii="Times New Roman" w:hAnsi="Times New Roman"/>
        <w:noProof/>
        <w:szCs w:val="20"/>
      </w:rPr>
      <w:pict w14:anchorId="6AD0AB61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="005E4C6E">
      <w:rPr>
        <w:rFonts w:ascii="Times New Roman" w:hAnsi="Times New Roman"/>
        <w:noProof/>
        <w:szCs w:val="20"/>
      </w:rPr>
      <w:pict w14:anchorId="0473E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25" type="#_x0000_t75" style="width:425.25pt;height:425.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5E4C6E">
      <w:rPr>
        <w:rFonts w:ascii="Times New Roman" w:hAnsi="Times New Roman"/>
        <w:noProof/>
        <w:szCs w:val="20"/>
      </w:rPr>
      <w:pict w14:anchorId="6EC6257C">
        <v:shape id="_x0000_i1126" type="#_x0000_t75" style="width:425.25pt;height:425.25pt;visibility:visible">
          <v:imagedata r:id="rId1" o:title=""/>
        </v:shape>
      </w:pict>
    </w:r>
  </w:p>
  <w:p w14:paraId="5DECD18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12FFCE4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09059B89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72C8F0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3785C4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B791456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F0E33CE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7C11" w14:textId="77777777" w:rsidR="00C51900" w:rsidRDefault="00C51900">
      <w:r>
        <w:separator/>
      </w:r>
    </w:p>
  </w:footnote>
  <w:footnote w:type="continuationSeparator" w:id="0">
    <w:p w14:paraId="6C1996FD" w14:textId="77777777" w:rsidR="00C51900" w:rsidRDefault="00C51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8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03"/>
      <w:gridCol w:w="3289"/>
    </w:tblGrid>
    <w:tr w:rsidR="005E4C6E" w:rsidRPr="00D24BE5" w14:paraId="603F339F" w14:textId="77777777" w:rsidTr="00C16363">
      <w:trPr>
        <w:cantSplit/>
        <w:trHeight w:val="794"/>
      </w:trPr>
      <w:tc>
        <w:tcPr>
          <w:tcW w:w="0" w:type="auto"/>
          <w:vMerge w:val="restart"/>
          <w:shd w:val="clear" w:color="auto" w:fill="auto"/>
        </w:tcPr>
        <w:p w14:paraId="34A04BBA" w14:textId="77777777" w:rsidR="005E4C6E" w:rsidRDefault="005E4C6E" w:rsidP="005E4C6E">
          <w:pPr>
            <w:pStyle w:val="Encabezado"/>
            <w:tabs>
              <w:tab w:val="clear" w:pos="8504"/>
              <w:tab w:val="right" w:pos="9070"/>
            </w:tabs>
            <w:ind w:left="848" w:right="-1034"/>
          </w:pPr>
          <w:r w:rsidRPr="009E105C">
            <w:rPr>
              <w:noProof/>
              <w:position w:val="12"/>
              <w:sz w:val="36"/>
            </w:rPr>
            <w:pict w14:anchorId="37705C0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28" type="#_x0000_t75" style="width:208.5pt;height:62.25pt;visibility:visible;mso-wrap-style:square">
                <v:imagedata r:id="rId1" o:title="horizontal_color_blanco_CIU"/>
              </v:shape>
            </w:pict>
          </w:r>
          <w:r>
            <w:t xml:space="preserve">  </w:t>
          </w:r>
          <w:r>
            <w:tab/>
            <w:t xml:space="preserve"> </w:t>
          </w:r>
        </w:p>
        <w:p w14:paraId="0485EDEC" w14:textId="77777777" w:rsidR="005E4C6E" w:rsidRPr="00D24BE5" w:rsidRDefault="005E4C6E" w:rsidP="005E4C6E">
          <w:pPr>
            <w:pStyle w:val="Encabezado"/>
            <w:spacing w:line="120" w:lineRule="atLeast"/>
            <w:rPr>
              <w:position w:val="12"/>
              <w:sz w:val="36"/>
              <w:lang w:eastAsia="es-ES"/>
            </w:rPr>
          </w:pPr>
        </w:p>
      </w:tc>
      <w:tc>
        <w:tcPr>
          <w:tcW w:w="0" w:type="auto"/>
          <w:vMerge w:val="restart"/>
          <w:shd w:val="clear" w:color="auto" w:fill="auto"/>
        </w:tcPr>
        <w:p w14:paraId="210537ED" w14:textId="77777777" w:rsidR="005E4C6E" w:rsidRPr="00D24BE5" w:rsidRDefault="005E4C6E" w:rsidP="005E4C6E">
          <w:pPr>
            <w:pStyle w:val="Encabezado"/>
            <w:ind w:left="1034" w:right="425"/>
            <w:jc w:val="right"/>
            <w:rPr>
              <w:sz w:val="14"/>
              <w:lang w:eastAsia="es-ES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"cid:image001.png@01DA6BDB.86BFAF50"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pict w14:anchorId="6C87E670">
              <v:shape id="_x0000_i1127" type="#_x0000_t75" alt="Logotipo, nombre de la empresa&#10;&#10;Descripción generada automáticamente" style="width:91.5pt;height:64.5pt;visibility:visible">
                <v:imagedata r:id="rId2" r:href="rId3"/>
              </v:shape>
            </w:pic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</w:p>
      </w:tc>
    </w:tr>
    <w:tr w:rsidR="005E4C6E" w14:paraId="58417362" w14:textId="77777777" w:rsidTr="00C16363">
      <w:trPr>
        <w:cantSplit/>
        <w:trHeight w:val="794"/>
      </w:trPr>
      <w:tc>
        <w:tcPr>
          <w:tcW w:w="0" w:type="auto"/>
          <w:vMerge/>
          <w:shd w:val="clear" w:color="auto" w:fill="auto"/>
        </w:tcPr>
        <w:p w14:paraId="73AC4143" w14:textId="77777777" w:rsidR="005E4C6E" w:rsidRDefault="005E4C6E" w:rsidP="005E4C6E">
          <w:pPr>
            <w:pStyle w:val="Encabezado"/>
            <w:spacing w:line="120" w:lineRule="atLeast"/>
            <w:rPr>
              <w:noProof/>
              <w:position w:val="12"/>
              <w:sz w:val="36"/>
              <w:lang w:eastAsia="es-ES"/>
            </w:rPr>
          </w:pPr>
        </w:p>
      </w:tc>
      <w:tc>
        <w:tcPr>
          <w:tcW w:w="0" w:type="auto"/>
          <w:vMerge/>
          <w:shd w:val="clear" w:color="auto" w:fill="auto"/>
        </w:tcPr>
        <w:p w14:paraId="325093C3" w14:textId="77777777" w:rsidR="005E4C6E" w:rsidRDefault="005E4C6E" w:rsidP="005E4C6E">
          <w:pPr>
            <w:pStyle w:val="Encabezado"/>
            <w:rPr>
              <w:noProof/>
              <w:sz w:val="14"/>
              <w:lang w:eastAsia="es-ES"/>
            </w:rPr>
          </w:pPr>
        </w:p>
      </w:tc>
    </w:tr>
  </w:tbl>
  <w:p w14:paraId="4F5FD58E" w14:textId="7366524D" w:rsidR="00DF2B92" w:rsidRDefault="00802FE2" w:rsidP="00F90546">
    <w:pPr>
      <w:pStyle w:val="Encabezado"/>
      <w:tabs>
        <w:tab w:val="clear" w:pos="4252"/>
        <w:tab w:val="clear" w:pos="8504"/>
        <w:tab w:val="left" w:pos="1020"/>
      </w:tabs>
      <w:ind w:left="-851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86C71"/>
    <w:multiLevelType w:val="hybridMultilevel"/>
    <w:tmpl w:val="D7184A20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2A57C1"/>
    <w:multiLevelType w:val="hybridMultilevel"/>
    <w:tmpl w:val="B0287E6C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13499"/>
    <w:multiLevelType w:val="hybridMultilevel"/>
    <w:tmpl w:val="28826C3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617372734">
    <w:abstractNumId w:val="8"/>
  </w:num>
  <w:num w:numId="2" w16cid:durableId="1477185810">
    <w:abstractNumId w:val="5"/>
  </w:num>
  <w:num w:numId="3" w16cid:durableId="978457342">
    <w:abstractNumId w:val="10"/>
  </w:num>
  <w:num w:numId="4" w16cid:durableId="351027998">
    <w:abstractNumId w:val="2"/>
  </w:num>
  <w:num w:numId="5" w16cid:durableId="506362806">
    <w:abstractNumId w:val="7"/>
  </w:num>
  <w:num w:numId="6" w16cid:durableId="163858335">
    <w:abstractNumId w:val="9"/>
  </w:num>
  <w:num w:numId="7" w16cid:durableId="753628975">
    <w:abstractNumId w:val="4"/>
  </w:num>
  <w:num w:numId="8" w16cid:durableId="2059041097">
    <w:abstractNumId w:val="14"/>
  </w:num>
  <w:num w:numId="9" w16cid:durableId="2025789771">
    <w:abstractNumId w:val="0"/>
  </w:num>
  <w:num w:numId="10" w16cid:durableId="5533935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431819">
    <w:abstractNumId w:val="6"/>
  </w:num>
  <w:num w:numId="12" w16cid:durableId="1892379210">
    <w:abstractNumId w:val="11"/>
  </w:num>
  <w:num w:numId="13" w16cid:durableId="727999923">
    <w:abstractNumId w:val="15"/>
  </w:num>
  <w:num w:numId="14" w16cid:durableId="196624011">
    <w:abstractNumId w:val="12"/>
  </w:num>
  <w:num w:numId="15" w16cid:durableId="1456631032">
    <w:abstractNumId w:val="3"/>
  </w:num>
  <w:num w:numId="16" w16cid:durableId="4096943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7F40"/>
    <w:rsid w:val="000219C3"/>
    <w:rsid w:val="00027AF9"/>
    <w:rsid w:val="00081AAD"/>
    <w:rsid w:val="00084333"/>
    <w:rsid w:val="00095704"/>
    <w:rsid w:val="000A2EF1"/>
    <w:rsid w:val="000C1E7B"/>
    <w:rsid w:val="000C2AE2"/>
    <w:rsid w:val="000D09C5"/>
    <w:rsid w:val="000D52E9"/>
    <w:rsid w:val="000F377A"/>
    <w:rsid w:val="001139CE"/>
    <w:rsid w:val="001158B7"/>
    <w:rsid w:val="00127C5A"/>
    <w:rsid w:val="001402D0"/>
    <w:rsid w:val="0017296F"/>
    <w:rsid w:val="001946CC"/>
    <w:rsid w:val="001C346F"/>
    <w:rsid w:val="00232CB7"/>
    <w:rsid w:val="00236012"/>
    <w:rsid w:val="00244173"/>
    <w:rsid w:val="002458F2"/>
    <w:rsid w:val="002637FD"/>
    <w:rsid w:val="002951F1"/>
    <w:rsid w:val="002A4C7E"/>
    <w:rsid w:val="002B4825"/>
    <w:rsid w:val="002C754E"/>
    <w:rsid w:val="002D1847"/>
    <w:rsid w:val="002D5738"/>
    <w:rsid w:val="002F704A"/>
    <w:rsid w:val="003140BD"/>
    <w:rsid w:val="0031431E"/>
    <w:rsid w:val="003201FC"/>
    <w:rsid w:val="00347B2C"/>
    <w:rsid w:val="00356F47"/>
    <w:rsid w:val="00357962"/>
    <w:rsid w:val="00376263"/>
    <w:rsid w:val="00391097"/>
    <w:rsid w:val="003A6489"/>
    <w:rsid w:val="003B3488"/>
    <w:rsid w:val="003C453A"/>
    <w:rsid w:val="003E0289"/>
    <w:rsid w:val="003E4278"/>
    <w:rsid w:val="003E55BE"/>
    <w:rsid w:val="00401BCD"/>
    <w:rsid w:val="00404014"/>
    <w:rsid w:val="004139D1"/>
    <w:rsid w:val="00434706"/>
    <w:rsid w:val="00437E47"/>
    <w:rsid w:val="00445E84"/>
    <w:rsid w:val="00461C9B"/>
    <w:rsid w:val="004A7B7D"/>
    <w:rsid w:val="004B1CEC"/>
    <w:rsid w:val="004C6CB1"/>
    <w:rsid w:val="004D24B3"/>
    <w:rsid w:val="004D2A76"/>
    <w:rsid w:val="004D413B"/>
    <w:rsid w:val="004E4D0D"/>
    <w:rsid w:val="004E68D3"/>
    <w:rsid w:val="004F1417"/>
    <w:rsid w:val="004F4EB0"/>
    <w:rsid w:val="004F70DC"/>
    <w:rsid w:val="004F7DC6"/>
    <w:rsid w:val="005108BD"/>
    <w:rsid w:val="00517A23"/>
    <w:rsid w:val="00524E50"/>
    <w:rsid w:val="00525348"/>
    <w:rsid w:val="00546878"/>
    <w:rsid w:val="00553452"/>
    <w:rsid w:val="00563B90"/>
    <w:rsid w:val="00567E80"/>
    <w:rsid w:val="005759D8"/>
    <w:rsid w:val="00575EF0"/>
    <w:rsid w:val="005876A7"/>
    <w:rsid w:val="00593701"/>
    <w:rsid w:val="005A6D52"/>
    <w:rsid w:val="005B21BA"/>
    <w:rsid w:val="005B747E"/>
    <w:rsid w:val="005D2B0D"/>
    <w:rsid w:val="005E296B"/>
    <w:rsid w:val="005E4C6E"/>
    <w:rsid w:val="005F3E7D"/>
    <w:rsid w:val="00607E35"/>
    <w:rsid w:val="00610041"/>
    <w:rsid w:val="00625B4C"/>
    <w:rsid w:val="0063346A"/>
    <w:rsid w:val="00637A21"/>
    <w:rsid w:val="00663C9B"/>
    <w:rsid w:val="00676D07"/>
    <w:rsid w:val="006800D9"/>
    <w:rsid w:val="006A31E5"/>
    <w:rsid w:val="006C39D9"/>
    <w:rsid w:val="006E68EB"/>
    <w:rsid w:val="006F09DC"/>
    <w:rsid w:val="006F53AC"/>
    <w:rsid w:val="006F67AE"/>
    <w:rsid w:val="006F6E6F"/>
    <w:rsid w:val="0073028C"/>
    <w:rsid w:val="00732026"/>
    <w:rsid w:val="00733C11"/>
    <w:rsid w:val="00743E3D"/>
    <w:rsid w:val="00750BAF"/>
    <w:rsid w:val="00753251"/>
    <w:rsid w:val="0076681D"/>
    <w:rsid w:val="00772FFE"/>
    <w:rsid w:val="007779B1"/>
    <w:rsid w:val="00787F5C"/>
    <w:rsid w:val="007A1495"/>
    <w:rsid w:val="007B4F76"/>
    <w:rsid w:val="007B7F6F"/>
    <w:rsid w:val="007C1610"/>
    <w:rsid w:val="007C49EA"/>
    <w:rsid w:val="007C67E0"/>
    <w:rsid w:val="007E161B"/>
    <w:rsid w:val="007E5FB8"/>
    <w:rsid w:val="007F76E4"/>
    <w:rsid w:val="00802FE2"/>
    <w:rsid w:val="00812660"/>
    <w:rsid w:val="00825611"/>
    <w:rsid w:val="0084059D"/>
    <w:rsid w:val="00842981"/>
    <w:rsid w:val="00855C1B"/>
    <w:rsid w:val="00857FCC"/>
    <w:rsid w:val="008635BA"/>
    <w:rsid w:val="008672DC"/>
    <w:rsid w:val="00885AEA"/>
    <w:rsid w:val="00890C5B"/>
    <w:rsid w:val="00897A83"/>
    <w:rsid w:val="008A44C0"/>
    <w:rsid w:val="008A59E7"/>
    <w:rsid w:val="008C45A5"/>
    <w:rsid w:val="008D0B31"/>
    <w:rsid w:val="008E05D0"/>
    <w:rsid w:val="008E2AA1"/>
    <w:rsid w:val="008F184C"/>
    <w:rsid w:val="00902703"/>
    <w:rsid w:val="009029BA"/>
    <w:rsid w:val="00924430"/>
    <w:rsid w:val="00931110"/>
    <w:rsid w:val="00940DCE"/>
    <w:rsid w:val="009446A3"/>
    <w:rsid w:val="009461CA"/>
    <w:rsid w:val="0094744E"/>
    <w:rsid w:val="009552F0"/>
    <w:rsid w:val="00967C9B"/>
    <w:rsid w:val="00972FB4"/>
    <w:rsid w:val="00987FB2"/>
    <w:rsid w:val="009E35B9"/>
    <w:rsid w:val="00A2547C"/>
    <w:rsid w:val="00A3013E"/>
    <w:rsid w:val="00A3306D"/>
    <w:rsid w:val="00A42C05"/>
    <w:rsid w:val="00A534CA"/>
    <w:rsid w:val="00A90E12"/>
    <w:rsid w:val="00AC05BA"/>
    <w:rsid w:val="00AF7C82"/>
    <w:rsid w:val="00B1570D"/>
    <w:rsid w:val="00B175E0"/>
    <w:rsid w:val="00B23392"/>
    <w:rsid w:val="00B436ED"/>
    <w:rsid w:val="00B45FB3"/>
    <w:rsid w:val="00B73EE0"/>
    <w:rsid w:val="00B81300"/>
    <w:rsid w:val="00B91022"/>
    <w:rsid w:val="00BA559C"/>
    <w:rsid w:val="00BF03D4"/>
    <w:rsid w:val="00C05B46"/>
    <w:rsid w:val="00C14D6D"/>
    <w:rsid w:val="00C20AFF"/>
    <w:rsid w:val="00C21A15"/>
    <w:rsid w:val="00C30B50"/>
    <w:rsid w:val="00C31D58"/>
    <w:rsid w:val="00C51900"/>
    <w:rsid w:val="00C5258B"/>
    <w:rsid w:val="00C5498C"/>
    <w:rsid w:val="00C5597D"/>
    <w:rsid w:val="00C6219E"/>
    <w:rsid w:val="00C75356"/>
    <w:rsid w:val="00C87DA2"/>
    <w:rsid w:val="00C9007E"/>
    <w:rsid w:val="00C93945"/>
    <w:rsid w:val="00C95C07"/>
    <w:rsid w:val="00CA467D"/>
    <w:rsid w:val="00CA5DC2"/>
    <w:rsid w:val="00CA5FC7"/>
    <w:rsid w:val="00CB35A3"/>
    <w:rsid w:val="00CB4F01"/>
    <w:rsid w:val="00CC2738"/>
    <w:rsid w:val="00CD53D1"/>
    <w:rsid w:val="00CF4ED9"/>
    <w:rsid w:val="00CF6EC0"/>
    <w:rsid w:val="00D07ECC"/>
    <w:rsid w:val="00D10FDB"/>
    <w:rsid w:val="00D24BE5"/>
    <w:rsid w:val="00D25489"/>
    <w:rsid w:val="00D35FA3"/>
    <w:rsid w:val="00D431A1"/>
    <w:rsid w:val="00D52E53"/>
    <w:rsid w:val="00D63290"/>
    <w:rsid w:val="00D7362D"/>
    <w:rsid w:val="00D757F8"/>
    <w:rsid w:val="00D96122"/>
    <w:rsid w:val="00DA3560"/>
    <w:rsid w:val="00DA7CF4"/>
    <w:rsid w:val="00DB2BBE"/>
    <w:rsid w:val="00DC2B6D"/>
    <w:rsid w:val="00DE5F6E"/>
    <w:rsid w:val="00DE6FFE"/>
    <w:rsid w:val="00DF2B92"/>
    <w:rsid w:val="00DF5809"/>
    <w:rsid w:val="00E233BA"/>
    <w:rsid w:val="00E340C6"/>
    <w:rsid w:val="00E343D3"/>
    <w:rsid w:val="00E346BB"/>
    <w:rsid w:val="00E60E4D"/>
    <w:rsid w:val="00E66BEA"/>
    <w:rsid w:val="00E86472"/>
    <w:rsid w:val="00E87E7B"/>
    <w:rsid w:val="00E92A33"/>
    <w:rsid w:val="00EA2E6A"/>
    <w:rsid w:val="00EA361E"/>
    <w:rsid w:val="00EB1489"/>
    <w:rsid w:val="00EB1FFF"/>
    <w:rsid w:val="00EE69CC"/>
    <w:rsid w:val="00EF400A"/>
    <w:rsid w:val="00F2331E"/>
    <w:rsid w:val="00F2467C"/>
    <w:rsid w:val="00F34F5C"/>
    <w:rsid w:val="00F410A6"/>
    <w:rsid w:val="00F503CE"/>
    <w:rsid w:val="00F55D4F"/>
    <w:rsid w:val="00F73ABB"/>
    <w:rsid w:val="00F90546"/>
    <w:rsid w:val="00FB6D09"/>
    <w:rsid w:val="00FE0802"/>
    <w:rsid w:val="00FE2C80"/>
    <w:rsid w:val="00FE35D0"/>
    <w:rsid w:val="00FE4770"/>
    <w:rsid w:val="00FF0DFF"/>
    <w:rsid w:val="00FF1BB5"/>
    <w:rsid w:val="00FF2F9D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5A8C172C"/>
  <w15:chartTrackingRefBased/>
  <w15:docId w15:val="{78A254E3-1833-48C3-B028-3CE22BBE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F184C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F184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857FCC"/>
    <w:pPr>
      <w:ind w:left="720"/>
      <w:contextualSpacing/>
    </w:pPr>
  </w:style>
  <w:style w:type="character" w:customStyle="1" w:styleId="Ttulo1Car">
    <w:name w:val="Título 1 Car"/>
    <w:link w:val="Ttulo1"/>
    <w:rsid w:val="00F90546"/>
    <w:rPr>
      <w:rFonts w:ascii="Arial" w:hAnsi="Arial"/>
      <w:b/>
      <w:bCs/>
      <w:sz w:val="22"/>
      <w:szCs w:val="24"/>
    </w:rPr>
  </w:style>
  <w:style w:type="character" w:customStyle="1" w:styleId="TextoindependienteCar">
    <w:name w:val="Texto independiente Car"/>
    <w:link w:val="Textoindependiente"/>
    <w:rsid w:val="00F90546"/>
    <w:rPr>
      <w:rFonts w:ascii="Arial" w:hAnsi="Arial"/>
      <w:b/>
      <w:bCs/>
      <w:sz w:val="22"/>
      <w:szCs w:val="24"/>
    </w:rPr>
  </w:style>
  <w:style w:type="paragraph" w:styleId="Ttulo">
    <w:name w:val="Title"/>
    <w:basedOn w:val="Normal"/>
    <w:link w:val="TtuloCar"/>
    <w:qFormat/>
    <w:rsid w:val="00F90546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link w:val="Ttulo"/>
    <w:rsid w:val="00F90546"/>
    <w:rPr>
      <w:rFonts w:ascii="Arial" w:hAnsi="Arial" w:cs="Arial"/>
      <w:b/>
      <w:bCs/>
      <w:sz w:val="28"/>
      <w:szCs w:val="24"/>
    </w:rPr>
  </w:style>
  <w:style w:type="character" w:styleId="Mencinsinresolver">
    <w:name w:val="Unresolved Mention"/>
    <w:uiPriority w:val="99"/>
    <w:semiHidden/>
    <w:unhideWhenUsed/>
    <w:rsid w:val="00F90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6BDB.86BFAF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2C22C-31E5-458F-AD22-5B064FF3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1172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https://ciencia.sede.gob.es/pagina/index/directorio/Servicios Comunes y Otros_FACILITA - Servicio de Consulta de Expedientes y Notificaciones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Ruiz Carrasco, Rocío</cp:lastModifiedBy>
  <cp:revision>2</cp:revision>
  <cp:lastPrinted>2016-06-06T11:54:00Z</cp:lastPrinted>
  <dcterms:created xsi:type="dcterms:W3CDTF">2025-04-16T11:01:00Z</dcterms:created>
  <dcterms:modified xsi:type="dcterms:W3CDTF">2025-04-16T11:01:00Z</dcterms:modified>
</cp:coreProperties>
</file>