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39"/>
      </w:tblGrid>
      <w:tr w:rsidR="009566F6" w14:paraId="04366DCA" w14:textId="77777777" w:rsidTr="00EB5CDC">
        <w:tc>
          <w:tcPr>
            <w:tcW w:w="9039" w:type="dxa"/>
            <w:shd w:val="clear" w:color="auto" w:fill="D9D9D9" w:themeFill="background1" w:themeFillShade="D9"/>
          </w:tcPr>
          <w:p w14:paraId="143A90E5" w14:textId="77777777" w:rsidR="009566F6" w:rsidRDefault="009566F6" w:rsidP="007C156C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25D5580A" w14:textId="22B1A92A" w:rsidR="008E6DE2" w:rsidRDefault="00EB5CDC" w:rsidP="008E6DE2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AYUDAS CONSOLIDACIÓN INVESTIGADORA</w:t>
            </w:r>
          </w:p>
          <w:p w14:paraId="6ECBE336" w14:textId="77777777" w:rsidR="009566F6" w:rsidRPr="007939E8" w:rsidRDefault="009566F6" w:rsidP="009566F6">
            <w:pPr>
              <w:pStyle w:val="ESBHead"/>
              <w:outlineLvl w:val="0"/>
              <w:rPr>
                <w:rStyle w:val="Hipervnculo"/>
                <w:rFonts w:cs="Arial"/>
                <w:b/>
                <w:caps/>
                <w:sz w:val="18"/>
                <w:szCs w:val="18"/>
                <w:lang w:val="es-ES"/>
              </w:rPr>
            </w:pPr>
          </w:p>
          <w:p w14:paraId="1ED89411" w14:textId="1C1DADDB" w:rsidR="009566F6" w:rsidRPr="009566F6" w:rsidRDefault="009566F6" w:rsidP="009566F6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9566F6">
              <w:rPr>
                <w:rFonts w:cs="Arial"/>
                <w:b/>
                <w:bCs/>
                <w:sz w:val="22"/>
                <w:szCs w:val="18"/>
                <w:lang w:val="es-ES_tradnl"/>
              </w:rPr>
              <w:t>SOLICITUD DE TRASLADO DE</w:t>
            </w:r>
            <w:r w:rsidR="00EB5CDC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 </w:t>
            </w:r>
            <w:r w:rsidRPr="009566F6">
              <w:rPr>
                <w:rFonts w:cs="Arial"/>
                <w:b/>
                <w:bCs/>
                <w:sz w:val="22"/>
                <w:szCs w:val="18"/>
                <w:lang w:val="es-ES_tradnl"/>
              </w:rPr>
              <w:t>L</w:t>
            </w:r>
            <w:r w:rsidR="00EB5CDC">
              <w:rPr>
                <w:rFonts w:cs="Arial"/>
                <w:b/>
                <w:bCs/>
                <w:sz w:val="22"/>
                <w:szCs w:val="18"/>
                <w:lang w:val="es-ES_tradnl"/>
              </w:rPr>
              <w:t>A</w:t>
            </w:r>
            <w:r w:rsidRPr="009566F6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 </w:t>
            </w:r>
            <w:r w:rsidR="00EB5CDC">
              <w:rPr>
                <w:rFonts w:cs="Arial"/>
                <w:b/>
                <w:bCs/>
                <w:sz w:val="22"/>
                <w:szCs w:val="18"/>
                <w:lang w:val="es-ES_tradnl"/>
              </w:rPr>
              <w:t>AYUDA</w:t>
            </w:r>
            <w:r w:rsidRPr="009566F6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 A OTRO CENTRO EJECUTOR </w:t>
            </w:r>
          </w:p>
          <w:p w14:paraId="75B516FB" w14:textId="77777777" w:rsidR="009566F6" w:rsidRPr="009566F6" w:rsidRDefault="009566F6" w:rsidP="009566F6">
            <w:pPr>
              <w:pStyle w:val="ESBHead"/>
              <w:outlineLvl w:val="0"/>
              <w:rPr>
                <w:rFonts w:cs="Arial"/>
                <w:sz w:val="22"/>
                <w:szCs w:val="18"/>
                <w:lang w:val="es-ES_tradnl"/>
              </w:rPr>
            </w:pPr>
            <w:r w:rsidRPr="009566F6">
              <w:rPr>
                <w:rFonts w:cs="Arial"/>
                <w:b/>
                <w:bCs/>
                <w:sz w:val="22"/>
                <w:szCs w:val="18"/>
                <w:lang w:val="es-ES_tradnl"/>
              </w:rPr>
              <w:t>(MISMA ENTIDAD BENEFICIARIA)</w:t>
            </w:r>
          </w:p>
          <w:p w14:paraId="3F3F8DF9" w14:textId="77777777" w:rsidR="009566F6" w:rsidRDefault="009566F6" w:rsidP="009566F6">
            <w:pPr>
              <w:pStyle w:val="ESBHead"/>
              <w:jc w:val="left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371E9A2D" w14:textId="77777777" w:rsidR="009566F6" w:rsidRDefault="009566F6" w:rsidP="007C156C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2C0D883D" w14:textId="77777777" w:rsidR="008E6DE2" w:rsidRDefault="008E6DE2" w:rsidP="008E6DE2">
      <w:pPr>
        <w:rPr>
          <w:rFonts w:cs="Arial"/>
          <w:b/>
          <w:sz w:val="18"/>
          <w:szCs w:val="18"/>
        </w:rPr>
      </w:pPr>
    </w:p>
    <w:p w14:paraId="1E306879" w14:textId="62B5DF96" w:rsidR="008E6DE2" w:rsidRDefault="008E6DE2" w:rsidP="008E6DE2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  <w:r w:rsidRPr="00AF7BE5">
        <w:rPr>
          <w:rStyle w:val="ESBBold"/>
          <w:rFonts w:cs="Arial"/>
          <w:b w:val="0"/>
          <w:sz w:val="18"/>
          <w:szCs w:val="18"/>
          <w:lang w:val="es-ES_tradnl"/>
        </w:rPr>
        <w:t>Se podrá autorizar cambio de centro ejecutor de</w:t>
      </w:r>
      <w:r w:rsidR="00EB5CDC">
        <w:rPr>
          <w:rStyle w:val="ESBBold"/>
          <w:rFonts w:cs="Arial"/>
          <w:b w:val="0"/>
          <w:sz w:val="18"/>
          <w:szCs w:val="18"/>
          <w:lang w:val="es-ES_tradnl"/>
        </w:rPr>
        <w:t xml:space="preserve"> </w:t>
      </w:r>
      <w:r w:rsidRPr="00AF7BE5">
        <w:rPr>
          <w:rStyle w:val="ESBBold"/>
          <w:rFonts w:cs="Arial"/>
          <w:b w:val="0"/>
          <w:sz w:val="18"/>
          <w:szCs w:val="18"/>
          <w:lang w:val="es-ES_tradnl"/>
        </w:rPr>
        <w:t>l</w:t>
      </w:r>
      <w:r w:rsidR="00EB5CDC">
        <w:rPr>
          <w:rStyle w:val="ESBBold"/>
          <w:rFonts w:cs="Arial"/>
          <w:b w:val="0"/>
          <w:sz w:val="18"/>
          <w:szCs w:val="18"/>
          <w:lang w:val="es-ES_tradnl"/>
        </w:rPr>
        <w:t>a</w:t>
      </w:r>
      <w:r w:rsidRPr="00AF7BE5">
        <w:rPr>
          <w:rStyle w:val="ESBBold"/>
          <w:rFonts w:cs="Arial"/>
          <w:b w:val="0"/>
          <w:sz w:val="18"/>
          <w:szCs w:val="18"/>
          <w:lang w:val="es-ES_tradnl"/>
        </w:rPr>
        <w:t xml:space="preserve"> </w:t>
      </w:r>
      <w:r w:rsidR="00EB5CDC">
        <w:rPr>
          <w:rStyle w:val="ESBBold"/>
          <w:rFonts w:cs="Arial"/>
          <w:b w:val="0"/>
          <w:sz w:val="18"/>
          <w:szCs w:val="18"/>
          <w:lang w:val="es-ES_tradnl"/>
        </w:rPr>
        <w:t>ayuda</w:t>
      </w:r>
      <w:r w:rsidRPr="00AF7BE5">
        <w:rPr>
          <w:rStyle w:val="ESBBold"/>
          <w:rFonts w:cs="Arial"/>
          <w:b w:val="0"/>
          <w:sz w:val="18"/>
          <w:szCs w:val="18"/>
          <w:lang w:val="es-ES_tradnl"/>
        </w:rPr>
        <w:t xml:space="preserve"> siempre que este cambio no afecte a la ejecución del proyecto</w:t>
      </w:r>
      <w:r>
        <w:rPr>
          <w:rStyle w:val="ESBBold"/>
          <w:rFonts w:cs="Arial"/>
          <w:b w:val="0"/>
          <w:sz w:val="18"/>
          <w:szCs w:val="18"/>
          <w:lang w:val="es-ES_tradnl"/>
        </w:rPr>
        <w:t xml:space="preserve"> ni a los aspectos fundamentales que hayan sido determinantes en la evaluación para la concesión de la ayuda (viabilidad, </w:t>
      </w:r>
      <w:r w:rsidR="00EB5CDC">
        <w:rPr>
          <w:rStyle w:val="ESBBold"/>
          <w:rFonts w:cs="Arial"/>
          <w:b w:val="0"/>
          <w:sz w:val="18"/>
          <w:szCs w:val="18"/>
          <w:lang w:val="es-ES_tradnl"/>
        </w:rPr>
        <w:t>impacto esperado de los resultados</w:t>
      </w:r>
      <w:r>
        <w:rPr>
          <w:rStyle w:val="ESBBold"/>
          <w:rFonts w:cs="Arial"/>
          <w:b w:val="0"/>
          <w:sz w:val="18"/>
          <w:szCs w:val="18"/>
          <w:lang w:val="es-ES_tradnl"/>
        </w:rPr>
        <w:t xml:space="preserve">, </w:t>
      </w:r>
      <w:proofErr w:type="spellStart"/>
      <w:r>
        <w:rPr>
          <w:rStyle w:val="ESBBold"/>
          <w:rFonts w:cs="Arial"/>
          <w:b w:val="0"/>
          <w:sz w:val="18"/>
          <w:szCs w:val="18"/>
          <w:lang w:val="es-ES_tradnl"/>
        </w:rPr>
        <w:t>etc</w:t>
      </w:r>
      <w:proofErr w:type="spellEnd"/>
      <w:r>
        <w:rPr>
          <w:rStyle w:val="ESBBold"/>
          <w:rFonts w:cs="Arial"/>
          <w:b w:val="0"/>
          <w:sz w:val="18"/>
          <w:szCs w:val="18"/>
          <w:lang w:val="es-ES_tradnl"/>
        </w:rPr>
        <w:t>)</w:t>
      </w:r>
    </w:p>
    <w:p w14:paraId="4224BB67" w14:textId="77777777" w:rsidR="008E6DE2" w:rsidRDefault="008E6DE2" w:rsidP="008E6DE2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p w14:paraId="16364945" w14:textId="77777777" w:rsidR="008E6DE2" w:rsidRDefault="008E6DE2" w:rsidP="008E6DE2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tbl>
      <w:tblPr>
        <w:tblStyle w:val="Tablaconcuadrcula"/>
        <w:tblW w:w="0" w:type="auto"/>
        <w:tblBorders>
          <w:top w:val="single" w:sz="18" w:space="0" w:color="FABF8F" w:themeColor="accent6" w:themeTint="99"/>
          <w:left w:val="single" w:sz="18" w:space="0" w:color="FABF8F" w:themeColor="accent6" w:themeTint="99"/>
          <w:bottom w:val="single" w:sz="18" w:space="0" w:color="FABF8F" w:themeColor="accent6" w:themeTint="99"/>
          <w:right w:val="single" w:sz="18" w:space="0" w:color="FABF8F" w:themeColor="accent6" w:themeTint="99"/>
          <w:insideH w:val="single" w:sz="18" w:space="0" w:color="FABF8F" w:themeColor="accent6" w:themeTint="99"/>
          <w:insideV w:val="single" w:sz="18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8644"/>
      </w:tblGrid>
      <w:tr w:rsidR="008E6DE2" w14:paraId="523B4CD2" w14:textId="77777777" w:rsidTr="000A3796">
        <w:tc>
          <w:tcPr>
            <w:tcW w:w="8644" w:type="dxa"/>
          </w:tcPr>
          <w:p w14:paraId="3BA5904B" w14:textId="77777777" w:rsidR="008E6DE2" w:rsidRDefault="008E6DE2" w:rsidP="000A379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599D57E0" w14:textId="2C6CED41" w:rsidR="008E6DE2" w:rsidRDefault="008E6DE2" w:rsidP="000A3796">
            <w:pPr>
              <w:pStyle w:val="ESBHead"/>
              <w:numPr>
                <w:ilvl w:val="0"/>
                <w:numId w:val="14"/>
              </w:numPr>
              <w:ind w:left="284" w:hanging="284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_tradnl"/>
              </w:rPr>
            </w:pPr>
            <w:r>
              <w:rPr>
                <w:rStyle w:val="ESBBold"/>
                <w:rFonts w:cs="Arial"/>
                <w:sz w:val="18"/>
                <w:szCs w:val="18"/>
                <w:lang w:val="es-ES_tradnl"/>
              </w:rPr>
              <w:t>Las solicitudes deben enviarse</w:t>
            </w:r>
            <w:r w:rsidR="0036112E">
              <w:rPr>
                <w:rStyle w:val="ESBBold"/>
                <w:rFonts w:cs="Arial"/>
                <w:sz w:val="18"/>
                <w:szCs w:val="18"/>
                <w:lang w:val="es-ES_tradnl"/>
              </w:rPr>
              <w:t xml:space="preserve"> al menos</w:t>
            </w:r>
            <w:r>
              <w:rPr>
                <w:rStyle w:val="ESBBold"/>
                <w:rFonts w:cs="Arial"/>
                <w:sz w:val="18"/>
                <w:szCs w:val="18"/>
                <w:lang w:val="es-ES_tradnl"/>
              </w:rPr>
              <w:t xml:space="preserve"> dos meses antes de la fecha de finalización de</w:t>
            </w:r>
            <w:r w:rsidR="00EB5CDC">
              <w:rPr>
                <w:rStyle w:val="ESBBold"/>
                <w:rFonts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Style w:val="ESBBold"/>
                <w:rFonts w:cs="Arial"/>
                <w:sz w:val="18"/>
                <w:szCs w:val="18"/>
                <w:lang w:val="es-ES_tradnl"/>
              </w:rPr>
              <w:t>l</w:t>
            </w:r>
            <w:r w:rsidR="00EB5CDC">
              <w:rPr>
                <w:rStyle w:val="ESBBold"/>
                <w:rFonts w:cs="Arial"/>
                <w:sz w:val="18"/>
                <w:szCs w:val="18"/>
                <w:lang w:val="es-ES_tradnl"/>
              </w:rPr>
              <w:t>a</w:t>
            </w:r>
            <w:r>
              <w:rPr>
                <w:rStyle w:val="ESBBold"/>
                <w:rFonts w:cs="Arial"/>
                <w:sz w:val="18"/>
                <w:szCs w:val="18"/>
                <w:lang w:val="es-ES_tradnl"/>
              </w:rPr>
              <w:t xml:space="preserve"> </w:t>
            </w:r>
            <w:r w:rsidR="00EB5CDC">
              <w:rPr>
                <w:rStyle w:val="ESBBold"/>
                <w:rFonts w:cs="Arial"/>
                <w:sz w:val="18"/>
                <w:szCs w:val="18"/>
                <w:lang w:val="es-ES_tradnl"/>
              </w:rPr>
              <w:t>ayuda</w:t>
            </w:r>
          </w:p>
          <w:p w14:paraId="044102EC" w14:textId="77777777" w:rsidR="008E6DE2" w:rsidRDefault="008E6DE2" w:rsidP="000A379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4D19C358" w14:textId="77777777" w:rsidR="008E6DE2" w:rsidRDefault="008E6DE2" w:rsidP="000A379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7067D5DE" w14:textId="741D456B" w:rsidR="008E6DE2" w:rsidRPr="004B16F9" w:rsidRDefault="008E6DE2" w:rsidP="000A379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Esta solicitud </w:t>
            </w:r>
            <w:r>
              <w:rPr>
                <w:rFonts w:cs="Arial"/>
                <w:b/>
                <w:i/>
                <w:sz w:val="18"/>
                <w:szCs w:val="18"/>
              </w:rPr>
              <w:t>y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2B451F" w:rsidRPr="007033C3">
              <w:rPr>
                <w:rFonts w:cs="Arial"/>
                <w:b/>
                <w:i/>
                <w:sz w:val="18"/>
                <w:szCs w:val="18"/>
              </w:rPr>
              <w:t>la documentación</w:t>
            </w:r>
            <w:r w:rsidRPr="007033C3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>complementari</w:t>
            </w:r>
            <w:r w:rsidR="002B451F" w:rsidRPr="007033C3">
              <w:rPr>
                <w:rFonts w:cs="Arial"/>
                <w:b/>
                <w:i/>
                <w:sz w:val="18"/>
                <w:szCs w:val="18"/>
              </w:rPr>
              <w:t>a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>, en su caso, descrit</w:t>
            </w:r>
            <w:r w:rsidR="002B451F" w:rsidRPr="007033C3">
              <w:rPr>
                <w:rFonts w:cs="Arial"/>
                <w:b/>
                <w:i/>
                <w:sz w:val="18"/>
                <w:szCs w:val="18"/>
              </w:rPr>
              <w:t>a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 xml:space="preserve"> al final de este documento deberá presentarlos el/la investigador/a principal o el/la representante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legal de la entidad beneficiaria a través de </w:t>
            </w:r>
            <w:proofErr w:type="spellStart"/>
            <w:r w:rsidRPr="004B16F9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@, </w:t>
            </w:r>
            <w:proofErr w:type="gramStart"/>
            <w:r w:rsidRPr="008E6DE2">
              <w:rPr>
                <w:rFonts w:cs="Arial"/>
                <w:b/>
                <w:i/>
                <w:sz w:val="18"/>
                <w:szCs w:val="18"/>
              </w:rPr>
              <w:t xml:space="preserve">en  </w:t>
            </w:r>
            <w:r w:rsidRPr="008E6DE2">
              <w:rPr>
                <w:sz w:val="18"/>
                <w:szCs w:val="18"/>
              </w:rPr>
              <w:t>https://aplicaciones.ciencia.gob.es/facilita/</w:t>
            </w:r>
            <w:proofErr w:type="gramEnd"/>
            <w:r w:rsidRPr="008E6DE2">
              <w:rPr>
                <w:rFonts w:cs="Arial"/>
                <w:b/>
                <w:i/>
                <w:sz w:val="18"/>
                <w:szCs w:val="18"/>
              </w:rPr>
              <w:t>,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mediante la acción Realizar Instancia &gt; Instancia</w:t>
            </w:r>
            <w:r>
              <w:rPr>
                <w:rFonts w:cs="Arial"/>
                <w:b/>
                <w:i/>
                <w:sz w:val="18"/>
                <w:szCs w:val="18"/>
              </w:rPr>
              <w:t>.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 xml:space="preserve">En todo caso, el/la representante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legal deberá confirmar siempre </w:t>
            </w:r>
            <w:r>
              <w:rPr>
                <w:rFonts w:cs="Arial"/>
                <w:b/>
                <w:i/>
                <w:sz w:val="18"/>
                <w:szCs w:val="18"/>
              </w:rPr>
              <w:t>la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solicitud con su firma electrónica para que la documentación aportada llegue a los sistemas de tramitación de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>l</w:t>
            </w:r>
            <w:r>
              <w:rPr>
                <w:rFonts w:cs="Arial"/>
                <w:b/>
                <w:i/>
                <w:sz w:val="18"/>
                <w:szCs w:val="18"/>
              </w:rPr>
              <w:t>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>Agencia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>.</w:t>
            </w:r>
          </w:p>
          <w:p w14:paraId="5A8489C0" w14:textId="77777777" w:rsidR="008E6DE2" w:rsidRDefault="008E6DE2" w:rsidP="000A3796">
            <w:pPr>
              <w:pStyle w:val="ESBHead"/>
              <w:ind w:left="284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_tradnl"/>
              </w:rPr>
            </w:pPr>
          </w:p>
          <w:p w14:paraId="29A57E5E" w14:textId="3340CC70" w:rsidR="008E6DE2" w:rsidRPr="009566F6" w:rsidRDefault="008E6DE2" w:rsidP="000A3796">
            <w:pPr>
              <w:jc w:val="both"/>
              <w:rPr>
                <w:rStyle w:val="ESBBold"/>
                <w:rFonts w:cs="Arial"/>
                <w:b w:val="0"/>
                <w:i/>
                <w:sz w:val="18"/>
                <w:szCs w:val="18"/>
              </w:rPr>
            </w:pP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9566F6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El traslado de</w:t>
            </w:r>
            <w:r w:rsidR="00EB5CDC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 </w:t>
            </w:r>
            <w:r w:rsidRPr="009566F6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l</w:t>
            </w:r>
            <w:r w:rsidR="00EB5CDC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a ayuda</w:t>
            </w:r>
            <w:r w:rsidRPr="009566F6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 deberá hacerse constar en </w:t>
            </w:r>
            <w:r w:rsidR="002B451F" w:rsidRPr="007033C3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el informe intermedio</w:t>
            </w:r>
            <w:r w:rsidRPr="007033C3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 </w:t>
            </w:r>
            <w:r w:rsidRPr="009566F6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y final para facilitar el seguimiento de la actividad.  </w:t>
            </w:r>
          </w:p>
          <w:p w14:paraId="4CED9A0A" w14:textId="77777777" w:rsidR="008E6DE2" w:rsidRDefault="008E6DE2" w:rsidP="000A3796">
            <w:pPr>
              <w:pStyle w:val="ESBHead"/>
              <w:jc w:val="left"/>
              <w:outlineLvl w:val="0"/>
              <w:rPr>
                <w:rStyle w:val="ESBBold"/>
                <w:rFonts w:cs="Arial"/>
                <w:b w:val="0"/>
                <w:sz w:val="18"/>
                <w:szCs w:val="18"/>
                <w:lang w:val="es-ES_tradnl"/>
              </w:rPr>
            </w:pPr>
          </w:p>
        </w:tc>
      </w:tr>
    </w:tbl>
    <w:p w14:paraId="47FEF04D" w14:textId="77777777" w:rsidR="008E6DE2" w:rsidRPr="00AF7BE5" w:rsidRDefault="008E6DE2" w:rsidP="008E6DE2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p w14:paraId="1A5595EA" w14:textId="77777777" w:rsidR="008E6DE2" w:rsidRPr="007939E8" w:rsidRDefault="008E6DE2" w:rsidP="008E6DE2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4FA70EE8" w14:textId="77777777" w:rsidR="008E6DE2" w:rsidRDefault="008E6DE2" w:rsidP="008E6DE2">
      <w:pPr>
        <w:rPr>
          <w:rStyle w:val="ESBBold"/>
          <w:rFonts w:cs="Arial"/>
          <w:sz w:val="18"/>
          <w:szCs w:val="18"/>
        </w:rPr>
      </w:pPr>
    </w:p>
    <w:p w14:paraId="1F386712" w14:textId="158219AB" w:rsidR="00EB5CDC" w:rsidRDefault="00776776" w:rsidP="00776776">
      <w:pPr>
        <w:pStyle w:val="Prrafodelista"/>
        <w:numPr>
          <w:ilvl w:val="0"/>
          <w:numId w:val="15"/>
        </w:numPr>
        <w:ind w:left="142" w:hanging="284"/>
        <w:rPr>
          <w:rStyle w:val="ESBBold"/>
          <w:rFonts w:cs="Arial"/>
          <w:sz w:val="18"/>
          <w:szCs w:val="18"/>
        </w:rPr>
      </w:pPr>
      <w:r w:rsidRPr="0022238A">
        <w:rPr>
          <w:rStyle w:val="ESBBold"/>
          <w:rFonts w:cs="Arial"/>
          <w:sz w:val="18"/>
          <w:szCs w:val="18"/>
        </w:rPr>
        <w:t>Datos de</w:t>
      </w:r>
      <w:r>
        <w:rPr>
          <w:rStyle w:val="ESBBold"/>
          <w:rFonts w:cs="Arial"/>
          <w:sz w:val="18"/>
          <w:szCs w:val="18"/>
        </w:rPr>
        <w:t xml:space="preserve"> </w:t>
      </w:r>
      <w:r w:rsidRPr="0022238A">
        <w:rPr>
          <w:rStyle w:val="ESBBold"/>
          <w:rFonts w:cs="Arial"/>
          <w:sz w:val="18"/>
          <w:szCs w:val="18"/>
        </w:rPr>
        <w:t>l</w:t>
      </w:r>
      <w:r>
        <w:rPr>
          <w:rStyle w:val="ESBBold"/>
          <w:rFonts w:cs="Arial"/>
          <w:sz w:val="18"/>
          <w:szCs w:val="18"/>
        </w:rPr>
        <w:t>a</w:t>
      </w:r>
      <w:r w:rsidRPr="0022238A">
        <w:rPr>
          <w:rStyle w:val="ESBBold"/>
          <w:rFonts w:cs="Arial"/>
          <w:sz w:val="18"/>
          <w:szCs w:val="18"/>
        </w:rPr>
        <w:t xml:space="preserve"> </w:t>
      </w:r>
      <w:r>
        <w:rPr>
          <w:rStyle w:val="ESBBold"/>
          <w:rFonts w:cs="Arial"/>
          <w:sz w:val="18"/>
          <w:szCs w:val="18"/>
        </w:rPr>
        <w:t>ayuda</w:t>
      </w:r>
      <w:r w:rsidRPr="0022238A">
        <w:rPr>
          <w:rStyle w:val="ESBBold"/>
          <w:rFonts w:cs="Arial"/>
          <w:sz w:val="18"/>
          <w:szCs w:val="18"/>
        </w:rPr>
        <w:t>:</w:t>
      </w:r>
    </w:p>
    <w:p w14:paraId="3B1F8153" w14:textId="77777777" w:rsidR="00776776" w:rsidRPr="00EB5CDC" w:rsidRDefault="00776776" w:rsidP="00776776">
      <w:pPr>
        <w:pStyle w:val="Prrafodelista"/>
        <w:ind w:left="142"/>
        <w:rPr>
          <w:rFonts w:cs="Arial"/>
          <w:b/>
          <w:bCs/>
          <w:sz w:val="18"/>
          <w:szCs w:val="18"/>
        </w:rPr>
      </w:pPr>
    </w:p>
    <w:p w14:paraId="7826F5B6" w14:textId="015D51AA" w:rsidR="00776776" w:rsidRPr="00776776" w:rsidRDefault="00776776" w:rsidP="00776776">
      <w:pPr>
        <w:pBdr>
          <w:top w:val="single" w:sz="18" w:space="1" w:color="auto"/>
          <w:left w:val="single" w:sz="18" w:space="10" w:color="auto"/>
          <w:bottom w:val="single" w:sz="18" w:space="2" w:color="auto"/>
          <w:right w:val="single" w:sz="18" w:space="4" w:color="auto"/>
        </w:pBdr>
        <w:ind w:left="142"/>
        <w:rPr>
          <w:rFonts w:cs="Arial"/>
          <w:b/>
        </w:rPr>
      </w:pPr>
      <w:r w:rsidRPr="00776776">
        <w:rPr>
          <w:rFonts w:cs="Arial"/>
          <w:b/>
        </w:rPr>
        <w:t xml:space="preserve">Referencia: </w:t>
      </w:r>
    </w:p>
    <w:p w14:paraId="09AD30C5" w14:textId="092C7C0B" w:rsidR="00776776" w:rsidRPr="00776776" w:rsidRDefault="00776776" w:rsidP="00776776">
      <w:pPr>
        <w:pBdr>
          <w:top w:val="single" w:sz="18" w:space="1" w:color="auto"/>
          <w:left w:val="single" w:sz="18" w:space="10" w:color="auto"/>
          <w:bottom w:val="single" w:sz="18" w:space="2" w:color="auto"/>
          <w:right w:val="single" w:sz="18" w:space="4" w:color="auto"/>
        </w:pBdr>
        <w:ind w:left="142"/>
        <w:rPr>
          <w:rFonts w:cs="Arial"/>
          <w:b/>
        </w:rPr>
      </w:pPr>
      <w:r w:rsidRPr="00776776">
        <w:rPr>
          <w:rFonts w:cs="Arial"/>
          <w:b/>
        </w:rPr>
        <w:t>Título:</w:t>
      </w:r>
    </w:p>
    <w:p w14:paraId="5434AD89" w14:textId="1EBCF360" w:rsidR="00776776" w:rsidRPr="00776776" w:rsidRDefault="00776776" w:rsidP="00776776">
      <w:pPr>
        <w:pBdr>
          <w:top w:val="single" w:sz="18" w:space="1" w:color="auto"/>
          <w:left w:val="single" w:sz="18" w:space="10" w:color="auto"/>
          <w:bottom w:val="single" w:sz="18" w:space="2" w:color="auto"/>
          <w:right w:val="single" w:sz="18" w:space="4" w:color="auto"/>
        </w:pBdr>
        <w:ind w:left="142"/>
        <w:rPr>
          <w:rFonts w:cs="Arial"/>
          <w:b/>
          <w:bCs/>
          <w:szCs w:val="20"/>
        </w:rPr>
      </w:pPr>
      <w:r w:rsidRPr="00776776">
        <w:rPr>
          <w:rFonts w:cs="Arial"/>
          <w:b/>
          <w:bCs/>
          <w:szCs w:val="20"/>
        </w:rPr>
        <w:t xml:space="preserve">Entidad beneficiaria: </w:t>
      </w:r>
    </w:p>
    <w:p w14:paraId="03F254EA" w14:textId="695007D9" w:rsidR="00776776" w:rsidRPr="00776776" w:rsidRDefault="00776776" w:rsidP="00776776">
      <w:pPr>
        <w:pBdr>
          <w:top w:val="single" w:sz="18" w:space="1" w:color="auto"/>
          <w:left w:val="single" w:sz="18" w:space="10" w:color="auto"/>
          <w:bottom w:val="single" w:sz="18" w:space="2" w:color="auto"/>
          <w:right w:val="single" w:sz="18" w:space="4" w:color="auto"/>
        </w:pBdr>
        <w:ind w:left="142"/>
        <w:rPr>
          <w:rFonts w:cs="Arial"/>
          <w:b/>
          <w:bCs/>
          <w:szCs w:val="20"/>
          <w:lang w:val="pt-BR"/>
        </w:rPr>
      </w:pPr>
      <w:r w:rsidRPr="00776776">
        <w:rPr>
          <w:rFonts w:cs="Arial"/>
          <w:b/>
          <w:bCs/>
          <w:szCs w:val="20"/>
          <w:lang w:val="pt-BR"/>
        </w:rPr>
        <w:t>Centro:</w:t>
      </w:r>
    </w:p>
    <w:p w14:paraId="02B036F4" w14:textId="3525F6B1" w:rsidR="00776776" w:rsidRPr="00776776" w:rsidRDefault="00776776" w:rsidP="00776776">
      <w:pPr>
        <w:pBdr>
          <w:top w:val="single" w:sz="18" w:space="1" w:color="auto"/>
          <w:left w:val="single" w:sz="18" w:space="10" w:color="auto"/>
          <w:bottom w:val="single" w:sz="18" w:space="2" w:color="auto"/>
          <w:right w:val="single" w:sz="18" w:space="4" w:color="auto"/>
        </w:pBdr>
        <w:ind w:left="142"/>
        <w:rPr>
          <w:rFonts w:cs="Arial"/>
          <w:b/>
          <w:bCs/>
          <w:szCs w:val="20"/>
          <w:lang w:val="pt-BR"/>
        </w:rPr>
      </w:pPr>
      <w:r w:rsidRPr="00776776">
        <w:rPr>
          <w:rFonts w:cs="Arial"/>
          <w:b/>
          <w:bCs/>
          <w:szCs w:val="20"/>
          <w:lang w:val="pt-BR"/>
        </w:rPr>
        <w:t>Investigador/a principal:</w:t>
      </w:r>
    </w:p>
    <w:p w14:paraId="3D38ECFB" w14:textId="19D8D61A" w:rsidR="00776776" w:rsidRPr="00776776" w:rsidRDefault="00776776" w:rsidP="00776776">
      <w:pPr>
        <w:pBdr>
          <w:top w:val="single" w:sz="18" w:space="1" w:color="auto"/>
          <w:left w:val="single" w:sz="18" w:space="10" w:color="auto"/>
          <w:bottom w:val="single" w:sz="18" w:space="2" w:color="auto"/>
          <w:right w:val="single" w:sz="18" w:space="4" w:color="auto"/>
        </w:pBdr>
        <w:ind w:left="142"/>
        <w:rPr>
          <w:rFonts w:cs="Arial"/>
          <w:b/>
          <w:bCs/>
          <w:szCs w:val="20"/>
          <w:lang w:val="pt-BR"/>
        </w:rPr>
      </w:pPr>
      <w:r w:rsidRPr="00776776">
        <w:rPr>
          <w:rFonts w:cs="Arial"/>
          <w:b/>
          <w:bCs/>
          <w:szCs w:val="20"/>
          <w:lang w:val="pt-BR"/>
        </w:rPr>
        <w:t>Fecha de inicio de la ayuda:</w:t>
      </w:r>
    </w:p>
    <w:p w14:paraId="4BE837D2" w14:textId="7244AA8F" w:rsidR="00776776" w:rsidRPr="00776776" w:rsidRDefault="00776776" w:rsidP="00776776">
      <w:pPr>
        <w:pBdr>
          <w:top w:val="single" w:sz="18" w:space="1" w:color="auto"/>
          <w:left w:val="single" w:sz="18" w:space="10" w:color="auto"/>
          <w:bottom w:val="single" w:sz="18" w:space="2" w:color="auto"/>
          <w:right w:val="single" w:sz="18" w:space="4" w:color="auto"/>
        </w:pBdr>
        <w:ind w:left="142"/>
        <w:rPr>
          <w:rFonts w:cs="Arial"/>
          <w:b/>
          <w:bCs/>
          <w:szCs w:val="20"/>
          <w:lang w:val="pt-BR"/>
        </w:rPr>
      </w:pPr>
      <w:r w:rsidRPr="00776776">
        <w:rPr>
          <w:rFonts w:cs="Arial"/>
          <w:b/>
          <w:bCs/>
          <w:szCs w:val="20"/>
          <w:lang w:val="pt-BR"/>
        </w:rPr>
        <w:t>Fecha fin de la ayuda:</w:t>
      </w:r>
    </w:p>
    <w:p w14:paraId="26B24D94" w14:textId="502C32BF" w:rsidR="00776776" w:rsidRDefault="00776776" w:rsidP="00776776">
      <w:pPr>
        <w:pBdr>
          <w:top w:val="single" w:sz="18" w:space="1" w:color="auto"/>
          <w:left w:val="single" w:sz="18" w:space="10" w:color="auto"/>
          <w:bottom w:val="single" w:sz="18" w:space="2" w:color="auto"/>
          <w:right w:val="single" w:sz="18" w:space="4" w:color="auto"/>
        </w:pBdr>
        <w:ind w:left="142"/>
        <w:rPr>
          <w:rFonts w:cs="Arial"/>
          <w:b/>
          <w:bCs/>
          <w:szCs w:val="20"/>
        </w:rPr>
      </w:pPr>
      <w:r w:rsidRPr="00776776">
        <w:rPr>
          <w:rFonts w:cs="Arial"/>
          <w:b/>
          <w:bCs/>
          <w:szCs w:val="20"/>
        </w:rPr>
        <w:t xml:space="preserve">Financiación concedida: </w:t>
      </w:r>
    </w:p>
    <w:p w14:paraId="26153CB2" w14:textId="38AE65BF" w:rsidR="00776776" w:rsidRPr="00776776" w:rsidRDefault="00776776" w:rsidP="00776776">
      <w:pPr>
        <w:pBdr>
          <w:top w:val="single" w:sz="18" w:space="1" w:color="auto"/>
          <w:left w:val="single" w:sz="18" w:space="10" w:color="auto"/>
          <w:bottom w:val="single" w:sz="18" w:space="2" w:color="auto"/>
          <w:right w:val="single" w:sz="18" w:space="4" w:color="auto"/>
        </w:pBdr>
        <w:ind w:left="142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Gasto ejecutado hasta la fecha de solicitud:</w:t>
      </w:r>
    </w:p>
    <w:p w14:paraId="1861E791" w14:textId="77777777" w:rsidR="008E6DE2" w:rsidRDefault="008E6DE2" w:rsidP="008E6DE2">
      <w:pPr>
        <w:rPr>
          <w:rStyle w:val="ESBBold"/>
          <w:rFonts w:cs="Arial"/>
          <w:sz w:val="18"/>
          <w:szCs w:val="18"/>
        </w:rPr>
      </w:pPr>
    </w:p>
    <w:p w14:paraId="7EFD771F" w14:textId="77777777" w:rsidR="000D18E8" w:rsidRDefault="000D18E8" w:rsidP="008E6DE2">
      <w:pPr>
        <w:rPr>
          <w:rStyle w:val="ESBBold"/>
          <w:rFonts w:cs="Arial"/>
          <w:sz w:val="18"/>
          <w:szCs w:val="18"/>
        </w:rPr>
      </w:pPr>
    </w:p>
    <w:p w14:paraId="5CCFCB1C" w14:textId="77777777" w:rsidR="008E6DE2" w:rsidRPr="007939E8" w:rsidRDefault="008E6DE2" w:rsidP="008E6DE2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2. </w:t>
      </w:r>
      <w:r>
        <w:rPr>
          <w:rStyle w:val="ESBBold"/>
          <w:rFonts w:cs="Arial"/>
          <w:sz w:val="18"/>
          <w:szCs w:val="18"/>
        </w:rPr>
        <w:t>Justificación</w:t>
      </w:r>
      <w:r w:rsidRPr="007939E8">
        <w:rPr>
          <w:rStyle w:val="ESBBold"/>
          <w:rFonts w:cs="Arial"/>
          <w:sz w:val="18"/>
          <w:szCs w:val="18"/>
        </w:rPr>
        <w:t xml:space="preserve"> de la solicitud de traslado</w:t>
      </w:r>
      <w:r>
        <w:rPr>
          <w:rStyle w:val="ESBBold"/>
          <w:rFonts w:cs="Arial"/>
          <w:sz w:val="18"/>
          <w:szCs w:val="18"/>
        </w:rPr>
        <w:t>:</w:t>
      </w:r>
    </w:p>
    <w:p w14:paraId="2AAFCBE9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</w:p>
    <w:p w14:paraId="352E8236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4461FEB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DF15994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F49BEE3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B2CD2D9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1A19424" w14:textId="77777777" w:rsidR="008E6DE2" w:rsidRPr="007939E8" w:rsidRDefault="008E6DE2" w:rsidP="008E6DE2">
      <w:pPr>
        <w:rPr>
          <w:rStyle w:val="ESBBold"/>
          <w:rFonts w:cs="Arial"/>
          <w:sz w:val="18"/>
          <w:szCs w:val="18"/>
        </w:rPr>
      </w:pPr>
    </w:p>
    <w:p w14:paraId="3C13AC70" w14:textId="77777777" w:rsidR="008E6DE2" w:rsidRDefault="008E6DE2" w:rsidP="008E6DE2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22F17468" w14:textId="4F97E369" w:rsidR="00EB5CDC" w:rsidRPr="007939E8" w:rsidRDefault="00776776" w:rsidP="00EB5CDC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3</w:t>
      </w:r>
      <w:r w:rsidR="00EB5CDC" w:rsidRPr="007939E8">
        <w:rPr>
          <w:rStyle w:val="ESBBold"/>
          <w:rFonts w:cs="Arial"/>
          <w:sz w:val="18"/>
          <w:szCs w:val="18"/>
        </w:rPr>
        <w:t xml:space="preserve">. </w:t>
      </w:r>
      <w:r w:rsidR="00EB5CDC">
        <w:rPr>
          <w:rStyle w:val="ESBBold"/>
          <w:rFonts w:cs="Arial"/>
          <w:sz w:val="18"/>
          <w:szCs w:val="18"/>
        </w:rPr>
        <w:t>Infraestructura nuevo centro de ejecución:</w:t>
      </w:r>
    </w:p>
    <w:p w14:paraId="240B7294" w14:textId="77777777" w:rsidR="00EB5CDC" w:rsidRPr="007939E8" w:rsidRDefault="00EB5CDC" w:rsidP="00EB5CD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033C3">
        <w:rPr>
          <w:rFonts w:cs="Arial"/>
          <w:b/>
          <w:bCs/>
          <w:i/>
          <w:sz w:val="18"/>
          <w:szCs w:val="18"/>
        </w:rPr>
        <w:t xml:space="preserve">Describa </w:t>
      </w:r>
      <w:r>
        <w:rPr>
          <w:rFonts w:cs="Arial"/>
          <w:i/>
          <w:sz w:val="18"/>
          <w:szCs w:val="18"/>
        </w:rPr>
        <w:t xml:space="preserve">detalladamente </w:t>
      </w:r>
      <w:r w:rsidRPr="007033C3">
        <w:rPr>
          <w:rFonts w:cs="Arial"/>
          <w:i/>
          <w:sz w:val="18"/>
          <w:szCs w:val="18"/>
        </w:rPr>
        <w:t>las instalaciones y el equipamiento de que dispone el nuevo centro para la ejecución del</w:t>
      </w:r>
      <w:r w:rsidRPr="007939E8">
        <w:rPr>
          <w:rFonts w:cs="Arial"/>
          <w:i/>
          <w:color w:val="000000"/>
          <w:sz w:val="18"/>
          <w:szCs w:val="18"/>
        </w:rPr>
        <w:t xml:space="preserve"> proyecto</w:t>
      </w:r>
      <w:r>
        <w:rPr>
          <w:rFonts w:cs="Arial"/>
          <w:i/>
          <w:color w:val="000000"/>
          <w:sz w:val="18"/>
          <w:szCs w:val="18"/>
        </w:rPr>
        <w:t>, con especial mención a aquellas modificaciones que puedan afectar a la viabilidad del proyecto</w:t>
      </w:r>
    </w:p>
    <w:p w14:paraId="66376577" w14:textId="77777777" w:rsidR="00EB5CDC" w:rsidRPr="007939E8" w:rsidRDefault="00EB5CDC" w:rsidP="00EB5CD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763C6DEE" w14:textId="77777777" w:rsidR="00EB5CDC" w:rsidRPr="007939E8" w:rsidRDefault="00EB5CDC" w:rsidP="00EB5CD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07522C4A" w14:textId="77777777" w:rsidR="00EB5CDC" w:rsidRPr="007939E8" w:rsidRDefault="00EB5CDC" w:rsidP="00EB5CD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679CADA" w14:textId="77777777" w:rsidR="00EB5CDC" w:rsidRPr="007939E8" w:rsidRDefault="00EB5CDC" w:rsidP="00EB5CD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9680156" w14:textId="77777777" w:rsidR="00EB5CDC" w:rsidRPr="007939E8" w:rsidRDefault="00EB5CDC" w:rsidP="00EB5CD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60808B2" w14:textId="77777777" w:rsidR="00EB5CDC" w:rsidRPr="007939E8" w:rsidRDefault="00EB5CDC" w:rsidP="00EB5CD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D42874E" w14:textId="77777777" w:rsidR="00EB5CDC" w:rsidRPr="007939E8" w:rsidRDefault="00EB5CDC" w:rsidP="00EB5CD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C4D91BA" w14:textId="77777777" w:rsidR="00EB5CDC" w:rsidRPr="007939E8" w:rsidRDefault="00EB5CDC" w:rsidP="00EB5CD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73D67C08" w14:textId="77777777" w:rsidR="008E6DE2" w:rsidRPr="007939E8" w:rsidRDefault="008E6DE2" w:rsidP="008E6DE2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06613765" w14:textId="30E9CCF4" w:rsidR="008E6DE2" w:rsidRPr="007939E8" w:rsidRDefault="00776776" w:rsidP="008E6DE2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bookmarkStart w:id="0" w:name="_Hlk55553076"/>
      <w:r>
        <w:rPr>
          <w:rStyle w:val="ESBBold"/>
          <w:rFonts w:cs="Arial"/>
          <w:sz w:val="18"/>
          <w:szCs w:val="18"/>
        </w:rPr>
        <w:t>4</w:t>
      </w:r>
      <w:r w:rsidR="008E6DE2" w:rsidRPr="007939E8">
        <w:rPr>
          <w:rStyle w:val="ESBBold"/>
          <w:rFonts w:cs="Arial"/>
          <w:sz w:val="18"/>
          <w:szCs w:val="18"/>
        </w:rPr>
        <w:t>. Estado de ejecución del proyecto y objetivos pendientes de realizar</w:t>
      </w:r>
      <w:r w:rsidR="008E6DE2">
        <w:rPr>
          <w:rStyle w:val="ESBBold"/>
          <w:rFonts w:cs="Arial"/>
          <w:sz w:val="18"/>
          <w:szCs w:val="18"/>
        </w:rPr>
        <w:t>:</w:t>
      </w:r>
    </w:p>
    <w:p w14:paraId="5A96D42A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033C3">
        <w:rPr>
          <w:rFonts w:cs="Arial"/>
          <w:b/>
          <w:bCs/>
          <w:i/>
          <w:sz w:val="18"/>
          <w:szCs w:val="18"/>
        </w:rPr>
        <w:t>Describa</w:t>
      </w:r>
      <w:r w:rsidRPr="002B451F">
        <w:rPr>
          <w:rFonts w:cs="Arial"/>
          <w:b/>
          <w:bCs/>
          <w:i/>
          <w:color w:val="FF0000"/>
          <w:sz w:val="18"/>
          <w:szCs w:val="18"/>
        </w:rPr>
        <w:t xml:space="preserve"> </w:t>
      </w:r>
      <w:r w:rsidRPr="007939E8">
        <w:rPr>
          <w:rFonts w:cs="Arial"/>
          <w:i/>
          <w:sz w:val="18"/>
          <w:szCs w:val="18"/>
        </w:rPr>
        <w:t xml:space="preserve">las tareas realizadas hasta la fecha que estén relacionadas con los objetivos del proyecto y las tareas y objetivos pendientes que deberán realizarse en </w:t>
      </w:r>
      <w:r>
        <w:rPr>
          <w:rFonts w:cs="Arial"/>
          <w:i/>
          <w:sz w:val="18"/>
          <w:szCs w:val="18"/>
        </w:rPr>
        <w:t xml:space="preserve">el nuevo centro. </w:t>
      </w:r>
    </w:p>
    <w:p w14:paraId="67562B1E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6FC11242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0F9F0691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2CBA212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9156BA0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5CE9FDC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2D78061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bookmarkEnd w:id="0"/>
    <w:p w14:paraId="0064F1B1" w14:textId="77777777" w:rsidR="008E6DE2" w:rsidRPr="002453C2" w:rsidRDefault="008E6DE2" w:rsidP="008E6DE2">
      <w:pPr>
        <w:rPr>
          <w:rStyle w:val="ESBBold"/>
          <w:rFonts w:cs="Arial"/>
          <w:sz w:val="18"/>
          <w:szCs w:val="18"/>
        </w:rPr>
      </w:pPr>
    </w:p>
    <w:p w14:paraId="3B98CEB8" w14:textId="7F900F9B" w:rsidR="008E6DE2" w:rsidRPr="002453C2" w:rsidRDefault="00776776" w:rsidP="008E6DE2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="008E6DE2" w:rsidRPr="002453C2">
        <w:rPr>
          <w:rStyle w:val="ESBBold"/>
          <w:rFonts w:cs="Arial"/>
          <w:sz w:val="18"/>
          <w:szCs w:val="18"/>
        </w:rPr>
        <w:t xml:space="preserve">. Remanente de costes directos a trasferir al nuevo centro:  </w:t>
      </w:r>
    </w:p>
    <w:p w14:paraId="703F4441" w14:textId="14687121" w:rsidR="008E6DE2" w:rsidRPr="002453C2" w:rsidRDefault="002B451F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7033C3">
        <w:rPr>
          <w:rFonts w:cs="Arial"/>
          <w:b/>
          <w:bCs/>
          <w:i/>
          <w:sz w:val="18"/>
          <w:szCs w:val="18"/>
        </w:rPr>
        <w:t>Describa</w:t>
      </w:r>
      <w:r w:rsidRPr="007033C3">
        <w:rPr>
          <w:rFonts w:cs="Arial"/>
          <w:i/>
          <w:sz w:val="18"/>
          <w:szCs w:val="18"/>
        </w:rPr>
        <w:t xml:space="preserve"> el</w:t>
      </w:r>
      <w:r w:rsidR="008E6DE2" w:rsidRPr="007033C3">
        <w:rPr>
          <w:rFonts w:cs="Arial"/>
          <w:i/>
          <w:sz w:val="18"/>
          <w:szCs w:val="18"/>
        </w:rPr>
        <w:t xml:space="preserve"> </w:t>
      </w:r>
      <w:r w:rsidR="008E6DE2" w:rsidRPr="002453C2">
        <w:rPr>
          <w:rFonts w:cs="Arial"/>
          <w:i/>
          <w:sz w:val="18"/>
          <w:szCs w:val="18"/>
        </w:rPr>
        <w:t>remanente de costes directos existente que deberá transferirse al nuevo centro.</w:t>
      </w:r>
    </w:p>
    <w:p w14:paraId="462A70EB" w14:textId="77777777"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53AB239" w14:textId="77777777"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C668780" w14:textId="77777777"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469021B" w14:textId="77777777"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B82A005" w14:textId="77777777"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D41D455" w14:textId="77777777"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17B85AA" w14:textId="77777777"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AC39ADC" w14:textId="77777777" w:rsidR="008E6DE2" w:rsidRPr="00D30790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color w:val="FF0000"/>
          <w:sz w:val="18"/>
          <w:szCs w:val="18"/>
        </w:rPr>
      </w:pPr>
    </w:p>
    <w:p w14:paraId="5D18A411" w14:textId="77777777" w:rsidR="008E6DE2" w:rsidRPr="00D30790" w:rsidRDefault="008E6DE2" w:rsidP="008E6DE2">
      <w:pPr>
        <w:rPr>
          <w:rStyle w:val="ESBBold"/>
          <w:rFonts w:cs="Arial"/>
          <w:color w:val="FF0000"/>
          <w:sz w:val="18"/>
          <w:szCs w:val="18"/>
        </w:rPr>
      </w:pPr>
    </w:p>
    <w:p w14:paraId="155AF838" w14:textId="77777777" w:rsidR="008E6DE2" w:rsidRPr="007939E8" w:rsidRDefault="008E6DE2" w:rsidP="008E6DE2">
      <w:pPr>
        <w:rPr>
          <w:rStyle w:val="ESBBold"/>
          <w:rFonts w:cs="Arial"/>
          <w:i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6D05AF" wp14:editId="187FF919">
                <wp:simplePos x="0" y="0"/>
                <wp:positionH relativeFrom="column">
                  <wp:posOffset>-314960</wp:posOffset>
                </wp:positionH>
                <wp:positionV relativeFrom="paragraph">
                  <wp:posOffset>191135</wp:posOffset>
                </wp:positionV>
                <wp:extent cx="2895600" cy="1076325"/>
                <wp:effectExtent l="0" t="0" r="19050" b="2857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C19A2" w14:textId="77777777" w:rsidR="008E6DE2" w:rsidRDefault="008E6DE2" w:rsidP="008E6DE2"/>
                          <w:p w14:paraId="79C046C5" w14:textId="77777777" w:rsidR="008E6DE2" w:rsidRDefault="008E6DE2" w:rsidP="008E6DE2"/>
                          <w:p w14:paraId="6067FB7C" w14:textId="77777777" w:rsidR="008E6DE2" w:rsidRDefault="008E6DE2" w:rsidP="008E6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27B112" w14:textId="77777777" w:rsidR="008E6DE2" w:rsidRDefault="008E6DE2" w:rsidP="008E6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DC0BE07" w14:textId="77777777" w:rsidR="008E6DE2" w:rsidRDefault="008E6DE2" w:rsidP="008E6D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646FF1D" w14:textId="256667BD" w:rsidR="008E6DE2" w:rsidRDefault="008E6DE2" w:rsidP="008E6D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investigador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/a principal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D05A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24.8pt;margin-top:15.05pt;width:228pt;height:8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">
                <v:textbox>
                  <w:txbxContent>
                    <w:p w14:paraId="608C19A2" w14:textId="77777777" w:rsidR="008E6DE2" w:rsidRDefault="008E6DE2" w:rsidP="008E6DE2"/>
                    <w:p w14:paraId="79C046C5" w14:textId="77777777" w:rsidR="008E6DE2" w:rsidRDefault="008E6DE2" w:rsidP="008E6DE2"/>
                    <w:p w14:paraId="6067FB7C" w14:textId="77777777" w:rsidR="008E6DE2" w:rsidRDefault="008E6DE2" w:rsidP="008E6DE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027B112" w14:textId="77777777" w:rsidR="008E6DE2" w:rsidRDefault="008E6DE2" w:rsidP="008E6DE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DC0BE07" w14:textId="77777777" w:rsidR="008E6DE2" w:rsidRDefault="008E6DE2" w:rsidP="008E6D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646FF1D" w14:textId="256667BD" w:rsidR="008E6DE2" w:rsidRDefault="008E6DE2" w:rsidP="008E6D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>
                        <w:rPr>
                          <w:sz w:val="18"/>
                          <w:szCs w:val="18"/>
                        </w:rPr>
                        <w:t>investigador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/a principal  </w:t>
                      </w:r>
                    </w:p>
                  </w:txbxContent>
                </v:textbox>
              </v:shape>
            </w:pict>
          </mc:Fallback>
        </mc:AlternateContent>
      </w:r>
    </w:p>
    <w:p w14:paraId="5DF1403A" w14:textId="77777777" w:rsidR="008E6DE2" w:rsidRPr="007939E8" w:rsidRDefault="008E6DE2" w:rsidP="008E6DE2">
      <w:pPr>
        <w:rPr>
          <w:rStyle w:val="ESBBold"/>
          <w:rFonts w:cs="Arial"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83E47D" wp14:editId="5EE14FEC">
                <wp:simplePos x="0" y="0"/>
                <wp:positionH relativeFrom="column">
                  <wp:posOffset>2733040</wp:posOffset>
                </wp:positionH>
                <wp:positionV relativeFrom="paragraph">
                  <wp:posOffset>79375</wp:posOffset>
                </wp:positionV>
                <wp:extent cx="2895600" cy="1076325"/>
                <wp:effectExtent l="0" t="0" r="19050" b="28575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9E87C" w14:textId="77777777" w:rsidR="008E6DE2" w:rsidRDefault="008E6DE2" w:rsidP="008E6DE2"/>
                          <w:p w14:paraId="4388BC35" w14:textId="77777777" w:rsidR="008E6DE2" w:rsidRDefault="008E6DE2" w:rsidP="008E6DE2"/>
                          <w:p w14:paraId="6FA90AF4" w14:textId="77777777" w:rsidR="008E6DE2" w:rsidRDefault="008E6DE2" w:rsidP="008E6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161A57" w14:textId="77777777" w:rsidR="008E6DE2" w:rsidRDefault="008E6DE2" w:rsidP="008E6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1FD646E" w14:textId="77777777" w:rsidR="008E6DE2" w:rsidRDefault="008E6DE2" w:rsidP="008E6D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102AE39" w14:textId="41C2B2A4" w:rsidR="008E6DE2" w:rsidRPr="00423B12" w:rsidRDefault="008E6DE2" w:rsidP="008E6D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23B12">
                              <w:rPr>
                                <w:sz w:val="18"/>
                                <w:szCs w:val="18"/>
                              </w:rPr>
                              <w:t>Firma representante legal del nuevo centro ejecutor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3E47D" id="_x0000_s1027" type="#_x0000_t202" style="position:absolute;margin-left:215.2pt;margin-top:6.25pt;width:228pt;height:8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">
                <v:textbox>
                  <w:txbxContent>
                    <w:p w14:paraId="57E9E87C" w14:textId="77777777" w:rsidR="008E6DE2" w:rsidRDefault="008E6DE2" w:rsidP="008E6DE2"/>
                    <w:p w14:paraId="4388BC35" w14:textId="77777777" w:rsidR="008E6DE2" w:rsidRDefault="008E6DE2" w:rsidP="008E6DE2"/>
                    <w:p w14:paraId="6FA90AF4" w14:textId="77777777" w:rsidR="008E6DE2" w:rsidRDefault="008E6DE2" w:rsidP="008E6DE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3161A57" w14:textId="77777777" w:rsidR="008E6DE2" w:rsidRDefault="008E6DE2" w:rsidP="008E6DE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1FD646E" w14:textId="77777777" w:rsidR="008E6DE2" w:rsidRDefault="008E6DE2" w:rsidP="008E6D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102AE39" w14:textId="41C2B2A4" w:rsidR="008E6DE2" w:rsidRPr="00423B12" w:rsidRDefault="008E6DE2" w:rsidP="008E6D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23B12">
                        <w:rPr>
                          <w:sz w:val="18"/>
                          <w:szCs w:val="18"/>
                        </w:rPr>
                        <w:t>Firma representante legal del nuevo centro ejecutor propuesto</w:t>
                      </w:r>
                    </w:p>
                  </w:txbxContent>
                </v:textbox>
              </v:shape>
            </w:pict>
          </mc:Fallback>
        </mc:AlternateContent>
      </w:r>
    </w:p>
    <w:p w14:paraId="0B39E0A4" w14:textId="77777777" w:rsidR="008E6DE2" w:rsidRPr="007939E8" w:rsidRDefault="008E6DE2" w:rsidP="008E6DE2">
      <w:pPr>
        <w:rPr>
          <w:rStyle w:val="ESBBold"/>
          <w:rFonts w:cs="Arial"/>
          <w:sz w:val="18"/>
          <w:szCs w:val="18"/>
        </w:rPr>
      </w:pPr>
    </w:p>
    <w:p w14:paraId="466BB8D0" w14:textId="77777777" w:rsidR="008E6DE2" w:rsidRPr="007939E8" w:rsidRDefault="008E6DE2" w:rsidP="008E6DE2">
      <w:pPr>
        <w:rPr>
          <w:rStyle w:val="ESBStandard1"/>
          <w:rFonts w:cs="Arial"/>
          <w:sz w:val="18"/>
          <w:szCs w:val="18"/>
        </w:rPr>
      </w:pPr>
    </w:p>
    <w:p w14:paraId="2D9DD71C" w14:textId="77777777" w:rsidR="008E6DE2" w:rsidRPr="007939E8" w:rsidRDefault="008E6DE2" w:rsidP="008E6DE2">
      <w:pPr>
        <w:rPr>
          <w:rStyle w:val="ESBStandard1"/>
          <w:rFonts w:cs="Arial"/>
          <w:sz w:val="18"/>
          <w:szCs w:val="18"/>
        </w:rPr>
      </w:pPr>
    </w:p>
    <w:p w14:paraId="1B5214F5" w14:textId="77777777" w:rsidR="008E6DE2" w:rsidRPr="007939E8" w:rsidRDefault="008E6DE2" w:rsidP="008E6DE2">
      <w:pPr>
        <w:rPr>
          <w:rStyle w:val="ESBStandard1"/>
          <w:rFonts w:cs="Arial"/>
          <w:sz w:val="18"/>
          <w:szCs w:val="18"/>
        </w:rPr>
      </w:pPr>
    </w:p>
    <w:p w14:paraId="36FAAEEE" w14:textId="77777777" w:rsidR="008E6DE2" w:rsidRPr="007939E8" w:rsidRDefault="008E6DE2" w:rsidP="008E6DE2">
      <w:pPr>
        <w:rPr>
          <w:rStyle w:val="ESBStandard1"/>
          <w:rFonts w:cs="Arial"/>
          <w:sz w:val="18"/>
          <w:szCs w:val="18"/>
        </w:rPr>
      </w:pPr>
    </w:p>
    <w:p w14:paraId="4A15B594" w14:textId="77777777" w:rsidR="008E6DE2" w:rsidRPr="007939E8" w:rsidRDefault="008E6DE2" w:rsidP="008E6DE2">
      <w:pPr>
        <w:rPr>
          <w:rStyle w:val="ESBStandard1"/>
          <w:rFonts w:cs="Arial"/>
          <w:b/>
          <w:bCs/>
          <w:sz w:val="18"/>
          <w:szCs w:val="18"/>
        </w:rPr>
      </w:pPr>
    </w:p>
    <w:p w14:paraId="3DE3D5CB" w14:textId="77777777" w:rsidR="008E6DE2" w:rsidRPr="007939E8" w:rsidRDefault="008E6DE2" w:rsidP="008E6DE2">
      <w:pPr>
        <w:rPr>
          <w:rStyle w:val="ESBStandard1"/>
          <w:rFonts w:cs="Arial"/>
          <w:b/>
          <w:bCs/>
          <w:sz w:val="18"/>
          <w:szCs w:val="18"/>
        </w:rPr>
      </w:pPr>
    </w:p>
    <w:p w14:paraId="688D9D38" w14:textId="77777777" w:rsidR="008E6DE2" w:rsidRPr="007939E8" w:rsidRDefault="008E6DE2" w:rsidP="008E6DE2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</w:p>
    <w:p w14:paraId="1BD54A55" w14:textId="77777777" w:rsidR="008E6DE2" w:rsidRPr="007939E8" w:rsidRDefault="008E6DE2" w:rsidP="008E6DE2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14:paraId="60916250" w14:textId="77777777" w:rsidR="008E6DE2" w:rsidRPr="007939E8" w:rsidRDefault="008E6DE2" w:rsidP="008E6DE2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4475832F" w14:textId="77777777" w:rsidR="008E6DE2" w:rsidRPr="007939E8" w:rsidRDefault="008E6DE2" w:rsidP="008E6DE2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Fdo.:                                                                                                     Fdo.:                                                                                                     </w:t>
      </w:r>
    </w:p>
    <w:p w14:paraId="6B368008" w14:textId="77777777" w:rsidR="008E6DE2" w:rsidRPr="007939E8" w:rsidRDefault="008E6DE2" w:rsidP="008E6DE2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24DAAA92" w14:textId="77777777" w:rsidR="008E6DE2" w:rsidRPr="009566F6" w:rsidRDefault="008E6DE2" w:rsidP="008E6DE2">
      <w:pPr>
        <w:rPr>
          <w:rStyle w:val="ESBBold"/>
          <w:rFonts w:cs="Arial"/>
          <w:b w:val="0"/>
          <w:i/>
          <w:sz w:val="18"/>
          <w:szCs w:val="18"/>
        </w:rPr>
      </w:pPr>
    </w:p>
    <w:p w14:paraId="73CE59A9" w14:textId="77777777" w:rsidR="008E6DE2" w:rsidRDefault="008E6DE2" w:rsidP="008E6DE2">
      <w:pPr>
        <w:rPr>
          <w:rFonts w:cs="Arial"/>
          <w:b/>
          <w:sz w:val="18"/>
          <w:szCs w:val="18"/>
        </w:rPr>
      </w:pPr>
    </w:p>
    <w:p w14:paraId="3D226101" w14:textId="77777777" w:rsidR="008E6DE2" w:rsidRDefault="008E6DE2" w:rsidP="008E6DE2">
      <w:pPr>
        <w:rPr>
          <w:rFonts w:cs="Arial"/>
          <w:b/>
          <w:sz w:val="18"/>
          <w:szCs w:val="18"/>
        </w:rPr>
      </w:pPr>
    </w:p>
    <w:p w14:paraId="6AF04119" w14:textId="77777777" w:rsidR="008E6DE2" w:rsidRDefault="008E6DE2" w:rsidP="008E6DE2">
      <w:pPr>
        <w:rPr>
          <w:rFonts w:cs="Arial"/>
          <w:b/>
          <w:sz w:val="18"/>
          <w:szCs w:val="18"/>
        </w:rPr>
      </w:pPr>
    </w:p>
    <w:p w14:paraId="2A1117E7" w14:textId="77777777" w:rsidR="008E6DE2" w:rsidRDefault="008E6DE2" w:rsidP="008E6DE2">
      <w:pPr>
        <w:rPr>
          <w:rFonts w:cs="Arial"/>
          <w:b/>
          <w:sz w:val="18"/>
          <w:szCs w:val="18"/>
        </w:rPr>
      </w:pPr>
    </w:p>
    <w:p w14:paraId="6CCEC51E" w14:textId="77777777" w:rsidR="008E6DE2" w:rsidRDefault="008E6DE2" w:rsidP="008E6DE2">
      <w:pPr>
        <w:rPr>
          <w:rFonts w:cs="Arial"/>
          <w:b/>
          <w:sz w:val="18"/>
          <w:szCs w:val="18"/>
        </w:rPr>
      </w:pPr>
    </w:p>
    <w:sectPr w:rsidR="008E6DE2" w:rsidSect="009F02C9">
      <w:headerReference w:type="default" r:id="rId8"/>
      <w:footerReference w:type="default" r:id="rId9"/>
      <w:pgSz w:w="11906" w:h="16838" w:code="9"/>
      <w:pgMar w:top="1418" w:right="1701" w:bottom="1418" w:left="1276" w:header="45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659A2" w14:textId="77777777" w:rsidR="006C13A4" w:rsidRDefault="006C13A4">
      <w:r>
        <w:separator/>
      </w:r>
    </w:p>
  </w:endnote>
  <w:endnote w:type="continuationSeparator" w:id="0">
    <w:p w14:paraId="167809B7" w14:textId="77777777" w:rsidR="006C13A4" w:rsidRDefault="006C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8AE1" w14:textId="77777777" w:rsidR="009566F6" w:rsidRPr="00CA467D" w:rsidRDefault="000D18E8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1C724B5" wp14:editId="6FD80340">
              <wp:simplePos x="0" y="0"/>
              <wp:positionH relativeFrom="column">
                <wp:posOffset>4871720</wp:posOffset>
              </wp:positionH>
              <wp:positionV relativeFrom="paragraph">
                <wp:posOffset>10160</wp:posOffset>
              </wp:positionV>
              <wp:extent cx="13792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03092" w14:textId="5B388F41" w:rsidR="00D30790" w:rsidRDefault="003D10FC" w:rsidP="000D18E8">
                          <w:pPr>
                            <w:pBdr>
                              <w:top w:val="single" w:sz="4" w:space="1" w:color="auto"/>
                            </w:pBd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e-</w:t>
                          </w:r>
                          <w:r w:rsidR="00D30790" w:rsidRPr="000D18E8">
                            <w:rPr>
                              <w:b/>
                              <w:sz w:val="14"/>
                            </w:rPr>
                            <w:t>mail:</w:t>
                          </w:r>
                          <w:r w:rsidR="00D30790">
                            <w:rPr>
                              <w:sz w:val="14"/>
                            </w:rPr>
                            <w:t xml:space="preserve"> </w:t>
                          </w:r>
                          <w:r w:rsidR="00776776">
                            <w:rPr>
                              <w:sz w:val="14"/>
                            </w:rPr>
                            <w:t>cns.seg</w:t>
                          </w:r>
                          <w:r w:rsidR="00D30790">
                            <w:rPr>
                              <w:sz w:val="14"/>
                            </w:rPr>
                            <w:t>@aei.gob.es</w:t>
                          </w:r>
                        </w:p>
                        <w:p w14:paraId="15040CD6" w14:textId="77777777" w:rsidR="009566F6" w:rsidRDefault="009566F6" w:rsidP="000D18E8">
                          <w:pPr>
                            <w:pBdr>
                              <w:top w:val="single" w:sz="4" w:space="1" w:color="auto"/>
                            </w:pBdr>
                            <w:spacing w:line="140" w:lineRule="exact"/>
                            <w:rPr>
                              <w:sz w:val="14"/>
                            </w:rPr>
                          </w:pPr>
                        </w:p>
                        <w:p w14:paraId="576D1F45" w14:textId="77777777" w:rsidR="009566F6" w:rsidRDefault="009566F6" w:rsidP="000D18E8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724B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3.6pt;margin-top:.8pt;width:108.6pt;height:53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" o:allowincell="f" stroked="f">
              <v:textbox>
                <w:txbxContent>
                  <w:p w14:paraId="32703092" w14:textId="5B388F41" w:rsidR="00D30790" w:rsidRDefault="003D10FC" w:rsidP="000D18E8">
                    <w:pPr>
                      <w:pBdr>
                        <w:top w:val="single" w:sz="4" w:space="1" w:color="auto"/>
                      </w:pBd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e-</w:t>
                    </w:r>
                    <w:r w:rsidR="00D30790" w:rsidRPr="000D18E8">
                      <w:rPr>
                        <w:b/>
                        <w:sz w:val="14"/>
                      </w:rPr>
                      <w:t>mail:</w:t>
                    </w:r>
                    <w:r w:rsidR="00D30790">
                      <w:rPr>
                        <w:sz w:val="14"/>
                      </w:rPr>
                      <w:t xml:space="preserve"> </w:t>
                    </w:r>
                    <w:r w:rsidR="00776776">
                      <w:rPr>
                        <w:sz w:val="14"/>
                      </w:rPr>
                      <w:t>cns.seg</w:t>
                    </w:r>
                    <w:r w:rsidR="00D30790">
                      <w:rPr>
                        <w:sz w:val="14"/>
                      </w:rPr>
                      <w:t>@aei.gob.es</w:t>
                    </w:r>
                  </w:p>
                  <w:p w14:paraId="15040CD6" w14:textId="77777777" w:rsidR="009566F6" w:rsidRDefault="009566F6" w:rsidP="000D18E8">
                    <w:pPr>
                      <w:pBdr>
                        <w:top w:val="single" w:sz="4" w:space="1" w:color="auto"/>
                      </w:pBdr>
                      <w:spacing w:line="140" w:lineRule="exact"/>
                      <w:rPr>
                        <w:sz w:val="14"/>
                      </w:rPr>
                    </w:pPr>
                  </w:p>
                  <w:p w14:paraId="576D1F45" w14:textId="77777777" w:rsidR="009566F6" w:rsidRDefault="009566F6" w:rsidP="000D18E8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</v:shape>
          </w:pict>
        </mc:Fallback>
      </mc:AlternateContent>
    </w:r>
    <w:r w:rsidR="009566F6" w:rsidRPr="00CA467D">
      <w:rPr>
        <w:rFonts w:ascii="Times New Roman" w:hAnsi="Times New Roman"/>
        <w:szCs w:val="20"/>
        <w:lang w:val="es-ES_tradnl"/>
      </w:rPr>
      <w:t xml:space="preserve">  </w:t>
    </w:r>
    <w:r w:rsidR="009566F6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9566F6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9566F6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9566F6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60C9CF99" w14:textId="77777777" w:rsidR="009566F6" w:rsidRPr="00CA467D" w:rsidRDefault="009566F6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w:drawing>
        <wp:inline distT="0" distB="0" distL="0" distR="0" wp14:anchorId="4D01A3BD" wp14:editId="52F35C4E">
          <wp:extent cx="5400040" cy="5400040"/>
          <wp:effectExtent l="0" t="0" r="0" b="0"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5D290396" wp14:editId="097B76E0">
          <wp:extent cx="5400040" cy="5400040"/>
          <wp:effectExtent l="0" t="0" r="0" b="0"/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2E1625" w14:textId="77777777"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814630E" w14:textId="77777777" w:rsidR="009566F6" w:rsidRPr="00CA467D" w:rsidRDefault="009566F6" w:rsidP="00CA467D">
    <w:pPr>
      <w:rPr>
        <w:rFonts w:ascii="Times New Roman" w:hAnsi="Times New Roman"/>
        <w:szCs w:val="20"/>
        <w:lang w:val="es-ES_tradnl"/>
      </w:rPr>
    </w:pPr>
  </w:p>
  <w:p w14:paraId="0128F338" w14:textId="77777777"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B076ABC" w14:textId="77777777"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6967B67" w14:textId="77777777"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608D9DF" w14:textId="77777777" w:rsidR="009566F6" w:rsidRPr="00CA467D" w:rsidRDefault="009566F6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2C9B3217" w14:textId="77777777" w:rsidR="009566F6" w:rsidRPr="00347B2C" w:rsidRDefault="009566F6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02D4B" w14:textId="77777777" w:rsidR="006C13A4" w:rsidRDefault="006C13A4">
      <w:r>
        <w:separator/>
      </w:r>
    </w:p>
  </w:footnote>
  <w:footnote w:type="continuationSeparator" w:id="0">
    <w:p w14:paraId="583A7AC8" w14:textId="77777777" w:rsidR="006C13A4" w:rsidRDefault="006C1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30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18"/>
      <w:gridCol w:w="3312"/>
    </w:tblGrid>
    <w:tr w:rsidR="009F02C9" w:rsidRPr="00D24BE5" w14:paraId="36DFB8F1" w14:textId="77777777" w:rsidTr="00C16363">
      <w:trPr>
        <w:cantSplit/>
        <w:trHeight w:val="709"/>
      </w:trPr>
      <w:tc>
        <w:tcPr>
          <w:tcW w:w="8218" w:type="dxa"/>
          <w:vMerge w:val="restart"/>
          <w:shd w:val="clear" w:color="auto" w:fill="auto"/>
        </w:tcPr>
        <w:p w14:paraId="77833F52" w14:textId="77777777" w:rsidR="009F02C9" w:rsidRDefault="009F02C9" w:rsidP="009F02C9">
          <w:pPr>
            <w:pStyle w:val="Encabezado"/>
            <w:tabs>
              <w:tab w:val="clear" w:pos="8504"/>
              <w:tab w:val="right" w:pos="9070"/>
            </w:tabs>
            <w:ind w:left="848"/>
          </w:pPr>
          <w:r w:rsidRPr="00C635A2">
            <w:rPr>
              <w:noProof/>
              <w:position w:val="12"/>
              <w:sz w:val="36"/>
            </w:rPr>
            <w:drawing>
              <wp:inline distT="0" distB="0" distL="0" distR="0" wp14:anchorId="285967B1" wp14:editId="08EBB2DE">
                <wp:extent cx="2647950" cy="790575"/>
                <wp:effectExtent l="0" t="0" r="0" b="9525"/>
                <wp:docPr id="442305774" name="Imagen 3" descr="V:\SGAEI\RRHH\PERSONAL\00_Documento RRHH\LOGOS_MINISTERIO\horizontal_color_blanco_CI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V:\SGAEI\RRHH\PERSONAL\00_Documento RRHH\LOGOS_MINISTERIO\horizontal_color_blanco_CI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79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tab/>
            <w:t xml:space="preserve"> </w:t>
          </w:r>
        </w:p>
        <w:p w14:paraId="01212714" w14:textId="77777777" w:rsidR="009F02C9" w:rsidRPr="00D24BE5" w:rsidRDefault="009F02C9" w:rsidP="009F02C9">
          <w:pPr>
            <w:pStyle w:val="Encabezado"/>
            <w:spacing w:line="120" w:lineRule="atLeast"/>
            <w:rPr>
              <w:position w:val="12"/>
              <w:sz w:val="36"/>
              <w:lang w:eastAsia="es-ES"/>
            </w:rPr>
          </w:pPr>
        </w:p>
      </w:tc>
      <w:tc>
        <w:tcPr>
          <w:tcW w:w="3312" w:type="dxa"/>
          <w:vMerge w:val="restart"/>
          <w:shd w:val="clear" w:color="auto" w:fill="auto"/>
        </w:tcPr>
        <w:p w14:paraId="6FE4C829" w14:textId="77777777" w:rsidR="009F02C9" w:rsidRPr="00D24BE5" w:rsidRDefault="009F02C9" w:rsidP="009F02C9">
          <w:pPr>
            <w:pStyle w:val="Encabezado"/>
            <w:ind w:left="58" w:right="1698"/>
            <w:jc w:val="right"/>
            <w:rPr>
              <w:sz w:val="14"/>
              <w:lang w:eastAsia="es-ES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pict w14:anchorId="37D167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tipo, nombre de la empresa&#10;&#10;Descripción generada automáticamente" style="width:91.5pt;height:64.5pt;visibility:visible">
                <v:imagedata r:id="rId2" r:href="rId3"/>
              </v:shape>
            </w:pict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</w:p>
      </w:tc>
    </w:tr>
    <w:tr w:rsidR="009F02C9" w14:paraId="578E31B5" w14:textId="77777777" w:rsidTr="009F02C9">
      <w:trPr>
        <w:cantSplit/>
        <w:trHeight w:val="1000"/>
      </w:trPr>
      <w:tc>
        <w:tcPr>
          <w:tcW w:w="8218" w:type="dxa"/>
          <w:vMerge/>
          <w:shd w:val="clear" w:color="auto" w:fill="auto"/>
        </w:tcPr>
        <w:p w14:paraId="3FC6D815" w14:textId="77777777" w:rsidR="009F02C9" w:rsidRDefault="009F02C9" w:rsidP="009F02C9">
          <w:pPr>
            <w:pStyle w:val="Encabezado"/>
            <w:spacing w:line="120" w:lineRule="atLeast"/>
            <w:rPr>
              <w:noProof/>
              <w:position w:val="12"/>
              <w:sz w:val="36"/>
              <w:lang w:eastAsia="es-ES"/>
            </w:rPr>
          </w:pPr>
        </w:p>
      </w:tc>
      <w:tc>
        <w:tcPr>
          <w:tcW w:w="3312" w:type="dxa"/>
          <w:vMerge/>
          <w:shd w:val="clear" w:color="auto" w:fill="auto"/>
        </w:tcPr>
        <w:p w14:paraId="4A5C71FF" w14:textId="77777777" w:rsidR="009F02C9" w:rsidRDefault="009F02C9" w:rsidP="009F02C9">
          <w:pPr>
            <w:pStyle w:val="Encabezado"/>
            <w:rPr>
              <w:noProof/>
              <w:sz w:val="14"/>
              <w:lang w:eastAsia="es-ES"/>
            </w:rPr>
          </w:pPr>
        </w:p>
      </w:tc>
    </w:tr>
  </w:tbl>
  <w:p w14:paraId="178E4BCD" w14:textId="3A505B75" w:rsidR="009566F6" w:rsidRDefault="009566F6" w:rsidP="00EB5CDC">
    <w:pPr>
      <w:pStyle w:val="Encabezado"/>
      <w:tabs>
        <w:tab w:val="clear" w:pos="4252"/>
        <w:tab w:val="clear" w:pos="8504"/>
        <w:tab w:val="left" w:pos="1020"/>
      </w:tabs>
      <w:ind w:left="-14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85DD5"/>
    <w:multiLevelType w:val="hybridMultilevel"/>
    <w:tmpl w:val="1A2ED3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3054CF"/>
    <w:multiLevelType w:val="hybridMultilevel"/>
    <w:tmpl w:val="7660DEDE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282078144">
    <w:abstractNumId w:val="9"/>
  </w:num>
  <w:num w:numId="2" w16cid:durableId="190191898">
    <w:abstractNumId w:val="6"/>
  </w:num>
  <w:num w:numId="3" w16cid:durableId="1280334451">
    <w:abstractNumId w:val="11"/>
  </w:num>
  <w:num w:numId="4" w16cid:durableId="823469341">
    <w:abstractNumId w:val="3"/>
  </w:num>
  <w:num w:numId="5" w16cid:durableId="547641527">
    <w:abstractNumId w:val="8"/>
  </w:num>
  <w:num w:numId="6" w16cid:durableId="1594898083">
    <w:abstractNumId w:val="10"/>
  </w:num>
  <w:num w:numId="7" w16cid:durableId="860901018">
    <w:abstractNumId w:val="5"/>
  </w:num>
  <w:num w:numId="8" w16cid:durableId="837427009">
    <w:abstractNumId w:val="13"/>
  </w:num>
  <w:num w:numId="9" w16cid:durableId="1883130708">
    <w:abstractNumId w:val="0"/>
  </w:num>
  <w:num w:numId="10" w16cid:durableId="7167765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4391659">
    <w:abstractNumId w:val="7"/>
  </w:num>
  <w:num w:numId="12" w16cid:durableId="1464032169">
    <w:abstractNumId w:val="12"/>
  </w:num>
  <w:num w:numId="13" w16cid:durableId="1777944899">
    <w:abstractNumId w:val="14"/>
  </w:num>
  <w:num w:numId="14" w16cid:durableId="1515536752">
    <w:abstractNumId w:val="4"/>
  </w:num>
  <w:num w:numId="15" w16cid:durableId="1223757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0E44"/>
    <w:rsid w:val="00084333"/>
    <w:rsid w:val="00095704"/>
    <w:rsid w:val="000A2EF1"/>
    <w:rsid w:val="000C2AE2"/>
    <w:rsid w:val="000D18E8"/>
    <w:rsid w:val="000F377A"/>
    <w:rsid w:val="001139CE"/>
    <w:rsid w:val="001158B7"/>
    <w:rsid w:val="00127C5A"/>
    <w:rsid w:val="001402D0"/>
    <w:rsid w:val="001946CC"/>
    <w:rsid w:val="001C346F"/>
    <w:rsid w:val="001D3D20"/>
    <w:rsid w:val="001F3256"/>
    <w:rsid w:val="00202C68"/>
    <w:rsid w:val="0022039B"/>
    <w:rsid w:val="00232CB7"/>
    <w:rsid w:val="00236012"/>
    <w:rsid w:val="00244173"/>
    <w:rsid w:val="002453C2"/>
    <w:rsid w:val="002458F2"/>
    <w:rsid w:val="002637FD"/>
    <w:rsid w:val="002951F1"/>
    <w:rsid w:val="002B451F"/>
    <w:rsid w:val="002D1847"/>
    <w:rsid w:val="002D4F82"/>
    <w:rsid w:val="002D5738"/>
    <w:rsid w:val="002F5136"/>
    <w:rsid w:val="002F704A"/>
    <w:rsid w:val="003140BD"/>
    <w:rsid w:val="003201FC"/>
    <w:rsid w:val="00347B2C"/>
    <w:rsid w:val="00356F47"/>
    <w:rsid w:val="00357962"/>
    <w:rsid w:val="0036112E"/>
    <w:rsid w:val="00376263"/>
    <w:rsid w:val="003954B2"/>
    <w:rsid w:val="003A6489"/>
    <w:rsid w:val="003B3488"/>
    <w:rsid w:val="003B73BE"/>
    <w:rsid w:val="003C453A"/>
    <w:rsid w:val="003D10FC"/>
    <w:rsid w:val="00404014"/>
    <w:rsid w:val="00415F50"/>
    <w:rsid w:val="00423B12"/>
    <w:rsid w:val="00434706"/>
    <w:rsid w:val="00437E47"/>
    <w:rsid w:val="00461C9B"/>
    <w:rsid w:val="0049151D"/>
    <w:rsid w:val="004B1CEC"/>
    <w:rsid w:val="004C6CB1"/>
    <w:rsid w:val="004D2A76"/>
    <w:rsid w:val="004D413B"/>
    <w:rsid w:val="004E4D0D"/>
    <w:rsid w:val="004F1417"/>
    <w:rsid w:val="004F70DC"/>
    <w:rsid w:val="004F7DC6"/>
    <w:rsid w:val="00505AC8"/>
    <w:rsid w:val="005108BD"/>
    <w:rsid w:val="00517A23"/>
    <w:rsid w:val="00524E50"/>
    <w:rsid w:val="00525348"/>
    <w:rsid w:val="00563B90"/>
    <w:rsid w:val="00575EF0"/>
    <w:rsid w:val="005876A7"/>
    <w:rsid w:val="00593701"/>
    <w:rsid w:val="005B21BA"/>
    <w:rsid w:val="005B4743"/>
    <w:rsid w:val="005E296B"/>
    <w:rsid w:val="00607E35"/>
    <w:rsid w:val="00607EAD"/>
    <w:rsid w:val="00625B4C"/>
    <w:rsid w:val="0063346A"/>
    <w:rsid w:val="00637A21"/>
    <w:rsid w:val="00663C9B"/>
    <w:rsid w:val="00676D07"/>
    <w:rsid w:val="006800D9"/>
    <w:rsid w:val="006A31E5"/>
    <w:rsid w:val="006A7EDE"/>
    <w:rsid w:val="006C13A4"/>
    <w:rsid w:val="006F09DC"/>
    <w:rsid w:val="006F6E6F"/>
    <w:rsid w:val="007033C3"/>
    <w:rsid w:val="0073028C"/>
    <w:rsid w:val="00732026"/>
    <w:rsid w:val="007350F7"/>
    <w:rsid w:val="0073522F"/>
    <w:rsid w:val="00750BAF"/>
    <w:rsid w:val="0076681D"/>
    <w:rsid w:val="00776776"/>
    <w:rsid w:val="007779B1"/>
    <w:rsid w:val="00787F5C"/>
    <w:rsid w:val="007A1495"/>
    <w:rsid w:val="007B4F76"/>
    <w:rsid w:val="007C156C"/>
    <w:rsid w:val="007C1610"/>
    <w:rsid w:val="007C49EA"/>
    <w:rsid w:val="007C67E0"/>
    <w:rsid w:val="007E161B"/>
    <w:rsid w:val="007E5FB8"/>
    <w:rsid w:val="007F76E4"/>
    <w:rsid w:val="00802FE2"/>
    <w:rsid w:val="0084059D"/>
    <w:rsid w:val="00842981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8E6DE2"/>
    <w:rsid w:val="00902703"/>
    <w:rsid w:val="00924430"/>
    <w:rsid w:val="00931110"/>
    <w:rsid w:val="0093675A"/>
    <w:rsid w:val="00940DCE"/>
    <w:rsid w:val="009446A3"/>
    <w:rsid w:val="0094744E"/>
    <w:rsid w:val="009566F6"/>
    <w:rsid w:val="00967C9B"/>
    <w:rsid w:val="009B1EAC"/>
    <w:rsid w:val="009F02C9"/>
    <w:rsid w:val="00A2547C"/>
    <w:rsid w:val="00A3013E"/>
    <w:rsid w:val="00A3306D"/>
    <w:rsid w:val="00A534CA"/>
    <w:rsid w:val="00A90E12"/>
    <w:rsid w:val="00AB29E1"/>
    <w:rsid w:val="00AF7BE5"/>
    <w:rsid w:val="00AF7C82"/>
    <w:rsid w:val="00B23392"/>
    <w:rsid w:val="00B436ED"/>
    <w:rsid w:val="00B45FB3"/>
    <w:rsid w:val="00B81300"/>
    <w:rsid w:val="00B91022"/>
    <w:rsid w:val="00BA4B01"/>
    <w:rsid w:val="00BA559C"/>
    <w:rsid w:val="00BC4D07"/>
    <w:rsid w:val="00C14D6D"/>
    <w:rsid w:val="00C20AFF"/>
    <w:rsid w:val="00C21A15"/>
    <w:rsid w:val="00C30B50"/>
    <w:rsid w:val="00C31D58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10FDB"/>
    <w:rsid w:val="00D24BE5"/>
    <w:rsid w:val="00D25489"/>
    <w:rsid w:val="00D30790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E5F6E"/>
    <w:rsid w:val="00DF2B92"/>
    <w:rsid w:val="00DF5C29"/>
    <w:rsid w:val="00E233BA"/>
    <w:rsid w:val="00E343D3"/>
    <w:rsid w:val="00E60E4D"/>
    <w:rsid w:val="00E66BEA"/>
    <w:rsid w:val="00E86472"/>
    <w:rsid w:val="00E87E7B"/>
    <w:rsid w:val="00E92A33"/>
    <w:rsid w:val="00EB1FFF"/>
    <w:rsid w:val="00EB57BA"/>
    <w:rsid w:val="00EB5CDC"/>
    <w:rsid w:val="00EE69CC"/>
    <w:rsid w:val="00F2467C"/>
    <w:rsid w:val="00F36E9A"/>
    <w:rsid w:val="00F410A6"/>
    <w:rsid w:val="00F73ABB"/>
    <w:rsid w:val="00FB11F9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7415D3"/>
  <w15:docId w15:val="{560662F3-AE54-4EA8-9E7F-5A2AD1E5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FB11F9"/>
    <w:pPr>
      <w:ind w:left="720"/>
      <w:contextualSpacing/>
    </w:pPr>
  </w:style>
  <w:style w:type="paragraph" w:styleId="Revisin">
    <w:name w:val="Revision"/>
    <w:hidden/>
    <w:uiPriority w:val="99"/>
    <w:semiHidden/>
    <w:rsid w:val="0093675A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6BDB.86BFAF5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8A5D2-D65B-4149-933B-BA5C05A9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3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Ruiz Carrasco, Rocío</cp:lastModifiedBy>
  <cp:revision>2</cp:revision>
  <cp:lastPrinted>2016-06-06T11:54:00Z</cp:lastPrinted>
  <dcterms:created xsi:type="dcterms:W3CDTF">2025-04-16T10:55:00Z</dcterms:created>
  <dcterms:modified xsi:type="dcterms:W3CDTF">2025-04-16T10:55:00Z</dcterms:modified>
</cp:coreProperties>
</file>