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4254" w14:textId="77777777" w:rsidR="00DA7B83" w:rsidRDefault="00DA7B83" w:rsidP="00DA7B83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sz w:val="22"/>
          <w:szCs w:val="22"/>
        </w:rPr>
      </w:pPr>
    </w:p>
    <w:p w14:paraId="335CE74B" w14:textId="108B181C" w:rsidR="00DA7B83" w:rsidRPr="00DA7B83" w:rsidRDefault="00DA7B83" w:rsidP="00DA7B83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sz w:val="22"/>
          <w:szCs w:val="22"/>
        </w:rPr>
      </w:pPr>
      <w:r w:rsidRPr="00DA7B83">
        <w:rPr>
          <w:rFonts w:ascii="Calibri" w:hAnsi="Calibri" w:cs="Calibri"/>
          <w:b/>
          <w:sz w:val="22"/>
          <w:szCs w:val="22"/>
        </w:rPr>
        <w:t>ALEGACIONES A LA PROPUESTA DE RESOLUCIÓN PROVISIONAL DE LA CONVOCATORIA JUAN DE LA CIERVA 202</w:t>
      </w:r>
      <w:r w:rsidR="00455CC1">
        <w:rPr>
          <w:rFonts w:ascii="Calibri" w:hAnsi="Calibri" w:cs="Calibri"/>
          <w:b/>
          <w:sz w:val="22"/>
          <w:szCs w:val="22"/>
        </w:rPr>
        <w:t>4</w:t>
      </w:r>
    </w:p>
    <w:p w14:paraId="0E21F474" w14:textId="77777777" w:rsidR="00DA7B83" w:rsidRPr="00DA7B83" w:rsidRDefault="00DA7B83" w:rsidP="00DA7B83">
      <w:pPr>
        <w:spacing w:after="240"/>
        <w:jc w:val="both"/>
        <w:rPr>
          <w:rFonts w:ascii="Calibri" w:hAnsi="Calibri" w:cs="Calibri"/>
          <w:i/>
          <w:sz w:val="22"/>
          <w:szCs w:val="22"/>
        </w:rPr>
      </w:pPr>
      <w:r w:rsidRPr="00DA7B83">
        <w:rPr>
          <w:rFonts w:ascii="Calibri" w:hAnsi="Calibri" w:cs="Calibri"/>
          <w:i/>
          <w:sz w:val="22"/>
          <w:szCs w:val="22"/>
        </w:rPr>
        <w:t xml:space="preserve">(Las alegaciones no deberían argumentarse en las valoraciones científico-técnicas recogidas en el informe de evaluación, siempre que no incurran en errores técnicos o fácticos graves y manifiestos. El informe de evaluación científico-técnico refleja la decisión adoptada por consenso en el procedimiento de evaluación, teniendo en cuenta el conjunto de solicitudes presentadas. Las alegaciones deberían argumentarse </w:t>
      </w:r>
      <w:r w:rsidRPr="00DA7B83">
        <w:rPr>
          <w:rFonts w:ascii="Calibri" w:hAnsi="Calibri" w:cs="Calibri"/>
          <w:i/>
          <w:sz w:val="22"/>
          <w:szCs w:val="22"/>
          <w:u w:val="single"/>
        </w:rPr>
        <w:t>en posibles errores de trasmisión o de procedimiento</w:t>
      </w:r>
      <w:r w:rsidRPr="00DA7B83">
        <w:rPr>
          <w:rFonts w:ascii="Calibri" w:hAnsi="Calibri" w:cs="Calibri"/>
          <w:i/>
          <w:sz w:val="22"/>
          <w:szCs w:val="22"/>
        </w:rPr>
        <w:t>).</w:t>
      </w:r>
    </w:p>
    <w:p w14:paraId="47ABAF34" w14:textId="77777777" w:rsidR="00DA7B83" w:rsidRPr="00DA7B83" w:rsidRDefault="00DA7B83" w:rsidP="00DA7B83">
      <w:pPr>
        <w:spacing w:before="240"/>
        <w:jc w:val="both"/>
        <w:rPr>
          <w:rFonts w:ascii="Calibri" w:hAnsi="Calibri" w:cs="Calibri"/>
          <w:i/>
          <w:sz w:val="22"/>
          <w:szCs w:val="22"/>
        </w:rPr>
      </w:pPr>
      <w:r w:rsidRPr="00DA7B83">
        <w:rPr>
          <w:rFonts w:ascii="Calibri" w:hAnsi="Calibri" w:cs="Calibri"/>
          <w:i/>
          <w:sz w:val="22"/>
          <w:szCs w:val="22"/>
          <w:u w:val="single"/>
        </w:rPr>
        <w:t>Extensión máxima de este escrito: 3 páginas</w:t>
      </w:r>
      <w:r w:rsidRPr="00DA7B83">
        <w:rPr>
          <w:rFonts w:ascii="Calibri" w:hAnsi="Calibri" w:cs="Calibri"/>
          <w:i/>
          <w:sz w:val="22"/>
          <w:szCs w:val="22"/>
        </w:rPr>
        <w:t>.</w:t>
      </w:r>
    </w:p>
    <w:p w14:paraId="206D260C" w14:textId="77777777" w:rsidR="00DA7B83" w:rsidRPr="00DA7B83" w:rsidRDefault="00DA7B83" w:rsidP="00DA7B83">
      <w:pPr>
        <w:spacing w:before="240"/>
        <w:ind w:left="708" w:hanging="708"/>
        <w:jc w:val="both"/>
        <w:rPr>
          <w:rFonts w:ascii="Calibri" w:hAnsi="Calibri" w:cs="Calibri"/>
          <w:i/>
          <w:sz w:val="22"/>
          <w:szCs w:val="22"/>
        </w:rPr>
      </w:pPr>
      <w:r w:rsidRPr="00DA7B83">
        <w:rPr>
          <w:rFonts w:ascii="Calibri" w:hAnsi="Calibri" w:cs="Calibri"/>
          <w:i/>
          <w:sz w:val="22"/>
          <w:szCs w:val="22"/>
          <w:u w:val="single"/>
        </w:rPr>
        <w:t>Indicar quien presenta la alegación la persona participante y/o el centro solicitante</w:t>
      </w:r>
    </w:p>
    <w:p w14:paraId="16597121" w14:textId="77777777" w:rsidR="00DA7B83" w:rsidRPr="00DA7B83" w:rsidRDefault="00DA7B83" w:rsidP="00DA7B83">
      <w:pPr>
        <w:ind w:left="708" w:hanging="708"/>
        <w:jc w:val="both"/>
        <w:rPr>
          <w:rFonts w:ascii="Calibri" w:hAnsi="Calibri" w:cs="Calibri"/>
          <w:i/>
          <w:sz w:val="22"/>
          <w:szCs w:val="22"/>
        </w:rPr>
      </w:pPr>
    </w:p>
    <w:p w14:paraId="0055BF81" w14:textId="77777777" w:rsidR="00DA7B83" w:rsidRPr="00DA7B83" w:rsidRDefault="00DA7B83" w:rsidP="00DA7B83">
      <w:pPr>
        <w:ind w:left="708" w:hanging="708"/>
        <w:jc w:val="both"/>
        <w:rPr>
          <w:rFonts w:ascii="Calibri" w:hAnsi="Calibri" w:cs="Calibri"/>
          <w:b/>
          <w:sz w:val="22"/>
          <w:szCs w:val="22"/>
        </w:rPr>
      </w:pPr>
      <w:r w:rsidRPr="00DA7B83">
        <w:rPr>
          <w:rFonts w:ascii="Calibri" w:hAnsi="Calibri" w:cs="Calibri"/>
          <w:b/>
          <w:sz w:val="22"/>
          <w:szCs w:val="22"/>
        </w:rPr>
        <w:t>Persona participante:</w:t>
      </w:r>
    </w:p>
    <w:p w14:paraId="74A07A66" w14:textId="77777777" w:rsidR="00DA7B83" w:rsidRPr="00DA7B83" w:rsidRDefault="00DA7B83" w:rsidP="00DA7B83">
      <w:pPr>
        <w:ind w:left="708" w:hanging="708"/>
        <w:jc w:val="both"/>
        <w:rPr>
          <w:rFonts w:ascii="Calibri" w:hAnsi="Calibri" w:cs="Calibri"/>
          <w:sz w:val="22"/>
          <w:szCs w:val="22"/>
        </w:rPr>
      </w:pPr>
    </w:p>
    <w:p w14:paraId="4B848049" w14:textId="77777777" w:rsidR="00DA7B83" w:rsidRPr="00DA7B83" w:rsidRDefault="00DA7B83" w:rsidP="00DA7B83">
      <w:pPr>
        <w:ind w:left="708" w:hanging="708"/>
        <w:jc w:val="both"/>
        <w:rPr>
          <w:rFonts w:ascii="Calibri" w:hAnsi="Calibri" w:cs="Calibri"/>
          <w:b/>
          <w:sz w:val="22"/>
          <w:szCs w:val="22"/>
        </w:rPr>
      </w:pPr>
      <w:r w:rsidRPr="00DA7B83">
        <w:rPr>
          <w:rFonts w:ascii="Calibri" w:hAnsi="Calibri" w:cs="Calibri"/>
          <w:b/>
          <w:sz w:val="22"/>
          <w:szCs w:val="22"/>
        </w:rPr>
        <w:t>Centro solicitante:</w:t>
      </w:r>
    </w:p>
    <w:p w14:paraId="353A41AB" w14:textId="77777777" w:rsidR="00DA7B83" w:rsidRPr="00DA7B83" w:rsidRDefault="00DA7B83" w:rsidP="00DA7B83">
      <w:pPr>
        <w:ind w:left="708" w:hanging="708"/>
        <w:jc w:val="both"/>
        <w:rPr>
          <w:rFonts w:ascii="Calibri" w:hAnsi="Calibri" w:cs="Calibri"/>
          <w:sz w:val="22"/>
          <w:szCs w:val="22"/>
        </w:rPr>
      </w:pPr>
    </w:p>
    <w:p w14:paraId="16F60C19" w14:textId="0F9398B8" w:rsidR="00DA7B83" w:rsidRPr="00DA7B83" w:rsidRDefault="00DA7B83" w:rsidP="00DA7B83">
      <w:pPr>
        <w:jc w:val="both"/>
        <w:rPr>
          <w:rFonts w:ascii="Calibri" w:hAnsi="Calibri" w:cs="Calibri"/>
          <w:sz w:val="22"/>
          <w:szCs w:val="22"/>
        </w:rPr>
      </w:pPr>
      <w:r w:rsidRPr="00DA7B83">
        <w:rPr>
          <w:rFonts w:ascii="Calibri" w:hAnsi="Calibri" w:cs="Calibri"/>
          <w:sz w:val="22"/>
          <w:szCs w:val="22"/>
        </w:rPr>
        <w:t xml:space="preserve">Siendo parte interesada en el expediente de referencia </w:t>
      </w:r>
      <w:r w:rsidRPr="00DA7B83">
        <w:rPr>
          <w:rFonts w:ascii="Calibri" w:hAnsi="Calibri" w:cs="Calibri"/>
          <w:b/>
          <w:sz w:val="22"/>
          <w:szCs w:val="22"/>
        </w:rPr>
        <w:t>#REFERENCIA DE LA SOLICITUD (J</w:t>
      </w:r>
      <w:r w:rsidR="00142AAF">
        <w:rPr>
          <w:rFonts w:ascii="Calibri" w:hAnsi="Calibri" w:cs="Calibri"/>
          <w:b/>
          <w:sz w:val="22"/>
          <w:szCs w:val="22"/>
        </w:rPr>
        <w:t>D</w:t>
      </w:r>
      <w:r w:rsidRPr="00DA7B83">
        <w:rPr>
          <w:rFonts w:ascii="Calibri" w:hAnsi="Calibri" w:cs="Calibri"/>
          <w:b/>
          <w:sz w:val="22"/>
          <w:szCs w:val="22"/>
        </w:rPr>
        <w:t>C202</w:t>
      </w:r>
      <w:r w:rsidR="0015660C">
        <w:rPr>
          <w:rFonts w:ascii="Calibri" w:hAnsi="Calibri" w:cs="Calibri"/>
          <w:b/>
          <w:sz w:val="22"/>
          <w:szCs w:val="22"/>
        </w:rPr>
        <w:t>3</w:t>
      </w:r>
      <w:r w:rsidRPr="00DA7B83">
        <w:rPr>
          <w:rFonts w:ascii="Calibri" w:hAnsi="Calibri" w:cs="Calibri"/>
          <w:b/>
          <w:sz w:val="22"/>
          <w:szCs w:val="22"/>
        </w:rPr>
        <w:t>-XXXXX-I#</w:t>
      </w:r>
      <w:r w:rsidRPr="00DA7B83">
        <w:rPr>
          <w:rFonts w:ascii="Calibri" w:hAnsi="Calibri" w:cs="Calibri"/>
          <w:sz w:val="22"/>
          <w:szCs w:val="22"/>
        </w:rPr>
        <w:t xml:space="preserve">, se formulan las siguientes </w:t>
      </w:r>
    </w:p>
    <w:p w14:paraId="783ADFCA" w14:textId="77777777" w:rsidR="00DA7B83" w:rsidRPr="00DA7B83" w:rsidRDefault="00DA7B83" w:rsidP="00DA7B83">
      <w:pPr>
        <w:ind w:left="708" w:hanging="708"/>
        <w:jc w:val="both"/>
        <w:rPr>
          <w:rFonts w:ascii="Calibri" w:hAnsi="Calibri" w:cs="Calibri"/>
          <w:b/>
          <w:sz w:val="22"/>
          <w:szCs w:val="22"/>
        </w:rPr>
      </w:pPr>
    </w:p>
    <w:p w14:paraId="05A837E1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b/>
          <w:sz w:val="22"/>
          <w:szCs w:val="22"/>
        </w:rPr>
      </w:pPr>
      <w:r w:rsidRPr="00DA7B83">
        <w:rPr>
          <w:rFonts w:ascii="Calibri" w:hAnsi="Calibri" w:cs="Calibri"/>
          <w:b/>
          <w:sz w:val="22"/>
          <w:szCs w:val="22"/>
        </w:rPr>
        <w:t>ALEGACIONES:</w:t>
      </w:r>
    </w:p>
    <w:p w14:paraId="21747102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0B200B08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6753F950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1B904FE0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  <w:r w:rsidRPr="00DA7B83">
        <w:rPr>
          <w:rFonts w:ascii="Calibri" w:hAnsi="Calibri" w:cs="Calibri"/>
          <w:sz w:val="22"/>
          <w:szCs w:val="22"/>
        </w:rPr>
        <w:t>Por todo lo cual,</w:t>
      </w:r>
    </w:p>
    <w:p w14:paraId="0A5507BD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b/>
          <w:sz w:val="22"/>
          <w:szCs w:val="22"/>
        </w:rPr>
      </w:pPr>
      <w:r w:rsidRPr="00DA7B83">
        <w:rPr>
          <w:rFonts w:ascii="Calibri" w:hAnsi="Calibri" w:cs="Calibri"/>
          <w:b/>
          <w:sz w:val="22"/>
          <w:szCs w:val="22"/>
        </w:rPr>
        <w:t>SE SOLICITA:</w:t>
      </w:r>
    </w:p>
    <w:p w14:paraId="7B169C72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2D7CC9DC" w14:textId="77777777" w:rsidR="00DA7B83" w:rsidRPr="00DA7B83" w:rsidRDefault="00DA7B83" w:rsidP="00DA7B83">
      <w:pPr>
        <w:spacing w:after="240"/>
        <w:ind w:left="708" w:hanging="708"/>
        <w:rPr>
          <w:rFonts w:ascii="Calibri" w:hAnsi="Calibri" w:cs="Calibri"/>
          <w:sz w:val="22"/>
          <w:szCs w:val="22"/>
        </w:rPr>
      </w:pPr>
    </w:p>
    <w:p w14:paraId="2758CDEC" w14:textId="77777777" w:rsidR="00DA7B83" w:rsidRPr="00DA7B83" w:rsidRDefault="00DA7B83" w:rsidP="00DA7B83">
      <w:pPr>
        <w:spacing w:after="240"/>
        <w:ind w:hanging="708"/>
        <w:rPr>
          <w:rFonts w:ascii="Calibri" w:hAnsi="Calibri" w:cs="Calibri"/>
          <w:sz w:val="22"/>
          <w:szCs w:val="22"/>
        </w:rPr>
      </w:pPr>
    </w:p>
    <w:p w14:paraId="14E097C6" w14:textId="77777777" w:rsidR="00DA7B83" w:rsidRPr="00DA7B83" w:rsidRDefault="00DA7B83" w:rsidP="00DA7B83">
      <w:pPr>
        <w:tabs>
          <w:tab w:val="left" w:pos="3375"/>
        </w:tabs>
        <w:spacing w:after="240"/>
        <w:ind w:hanging="708"/>
        <w:rPr>
          <w:rFonts w:ascii="Calibri" w:hAnsi="Calibri" w:cs="Calibri"/>
          <w:sz w:val="22"/>
          <w:szCs w:val="22"/>
        </w:rPr>
      </w:pPr>
      <w:r w:rsidRPr="00DA7B83">
        <w:rPr>
          <w:rFonts w:ascii="Calibri" w:hAnsi="Calibri" w:cs="Calibri"/>
          <w:sz w:val="22"/>
          <w:szCs w:val="22"/>
        </w:rPr>
        <w:tab/>
      </w:r>
    </w:p>
    <w:p w14:paraId="61695976" w14:textId="77777777" w:rsidR="00110AE5" w:rsidRPr="00DA7B83" w:rsidRDefault="00110AE5" w:rsidP="00DA7B83">
      <w:pPr>
        <w:ind w:hanging="708"/>
        <w:jc w:val="both"/>
        <w:rPr>
          <w:rFonts w:ascii="Calibri" w:hAnsi="Calibri" w:cs="Calibri"/>
          <w:sz w:val="22"/>
          <w:szCs w:val="22"/>
        </w:rPr>
      </w:pPr>
    </w:p>
    <w:sectPr w:rsidR="00110AE5" w:rsidRPr="00DA7B83" w:rsidSect="004A1E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9127" w14:textId="77777777" w:rsidR="00974591" w:rsidRDefault="00974591">
      <w:r>
        <w:separator/>
      </w:r>
    </w:p>
  </w:endnote>
  <w:endnote w:type="continuationSeparator" w:id="0">
    <w:p w14:paraId="0556653A" w14:textId="77777777" w:rsidR="00974591" w:rsidRDefault="0097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D39E" w14:textId="77777777" w:rsidR="00974591" w:rsidRDefault="00974591">
      <w:r>
        <w:separator/>
      </w:r>
    </w:p>
  </w:footnote>
  <w:footnote w:type="continuationSeparator" w:id="0">
    <w:p w14:paraId="2B340F36" w14:textId="77777777" w:rsidR="00974591" w:rsidRDefault="0097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83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  <w:gridCol w:w="30"/>
      <w:gridCol w:w="3167"/>
    </w:tblGrid>
    <w:tr w:rsidR="004A1E6A" w14:paraId="00462B32" w14:textId="77777777" w:rsidTr="00FB391A">
      <w:trPr>
        <w:cantSplit/>
        <w:trHeight w:val="458"/>
      </w:trPr>
      <w:tc>
        <w:tcPr>
          <w:tcW w:w="9639" w:type="dxa"/>
          <w:vMerge w:val="restart"/>
          <w:shd w:val="clear" w:color="auto" w:fill="auto"/>
        </w:tcPr>
        <w:p w14:paraId="6970A56E" w14:textId="7BEB9E45" w:rsidR="0015660C" w:rsidRDefault="0015660C" w:rsidP="0015660C">
          <w:pPr>
            <w:spacing w:line="480" w:lineRule="auto"/>
            <w:rPr>
              <w:rFonts w:asciiTheme="minorHAnsi" w:hAnsiTheme="minorHAnsi"/>
              <w:szCs w:val="22"/>
            </w:rPr>
          </w:pPr>
          <w:r>
            <w:rPr>
              <w:noProof/>
            </w:rPr>
            <w:drawing>
              <wp:inline distT="0" distB="0" distL="0" distR="0" wp14:anchorId="2CD10319" wp14:editId="7F3CC6DE">
                <wp:extent cx="6289482" cy="1454378"/>
                <wp:effectExtent l="0" t="0" r="0" b="0"/>
                <wp:docPr id="2" name="Imagen 2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1713" cy="1464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5F9E75" w14:textId="48650E35" w:rsidR="004A1E6A" w:rsidRPr="00D24BE5" w:rsidRDefault="004A1E6A" w:rsidP="00FB391A">
          <w:pPr>
            <w:pStyle w:val="Encabezado"/>
            <w:tabs>
              <w:tab w:val="clear" w:pos="4252"/>
              <w:tab w:val="clear" w:pos="8504"/>
              <w:tab w:val="right" w:pos="9645"/>
            </w:tabs>
            <w:spacing w:line="120" w:lineRule="atLeast"/>
            <w:jc w:val="both"/>
            <w:rPr>
              <w:position w:val="12"/>
              <w:sz w:val="36"/>
            </w:rPr>
          </w:pPr>
        </w:p>
      </w:tc>
      <w:tc>
        <w:tcPr>
          <w:tcW w:w="3197" w:type="dxa"/>
          <w:gridSpan w:val="2"/>
          <w:vMerge w:val="restart"/>
          <w:shd w:val="clear" w:color="auto" w:fill="auto"/>
        </w:tcPr>
        <w:p w14:paraId="034EC773" w14:textId="4CD2C0EB" w:rsidR="004A1E6A" w:rsidRPr="00D24BE5" w:rsidRDefault="004A1E6A" w:rsidP="003452A4">
          <w:pPr>
            <w:pStyle w:val="Encabezado"/>
            <w:ind w:right="152"/>
            <w:jc w:val="right"/>
            <w:rPr>
              <w:sz w:val="14"/>
            </w:rPr>
          </w:pPr>
        </w:p>
      </w:tc>
    </w:tr>
    <w:tr w:rsidR="004A1E6A" w14:paraId="31296FCA" w14:textId="77777777" w:rsidTr="00FB391A">
      <w:trPr>
        <w:cantSplit/>
        <w:trHeight w:val="685"/>
      </w:trPr>
      <w:tc>
        <w:tcPr>
          <w:tcW w:w="9639" w:type="dxa"/>
          <w:vMerge/>
          <w:shd w:val="clear" w:color="auto" w:fill="auto"/>
        </w:tcPr>
        <w:p w14:paraId="1EF3DB49" w14:textId="77777777" w:rsidR="004A1E6A" w:rsidRDefault="004A1E6A" w:rsidP="003452A4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</w:rPr>
          </w:pPr>
        </w:p>
      </w:tc>
      <w:tc>
        <w:tcPr>
          <w:tcW w:w="3197" w:type="dxa"/>
          <w:gridSpan w:val="2"/>
          <w:vMerge/>
          <w:shd w:val="clear" w:color="auto" w:fill="auto"/>
        </w:tcPr>
        <w:p w14:paraId="0C3039E3" w14:textId="77777777" w:rsidR="004A1E6A" w:rsidRDefault="004A1E6A" w:rsidP="003452A4">
          <w:pPr>
            <w:pStyle w:val="Encabezado"/>
            <w:jc w:val="both"/>
            <w:rPr>
              <w:noProof/>
              <w:sz w:val="14"/>
            </w:rPr>
          </w:pPr>
        </w:p>
      </w:tc>
    </w:tr>
    <w:tr w:rsidR="004A1E6A" w14:paraId="3D0F8C03" w14:textId="77777777" w:rsidTr="00FB391A">
      <w:trPr>
        <w:gridAfter w:val="1"/>
        <w:wAfter w:w="3167" w:type="dxa"/>
        <w:cantSplit/>
        <w:trHeight w:val="69"/>
      </w:trPr>
      <w:tc>
        <w:tcPr>
          <w:tcW w:w="9639" w:type="dxa"/>
          <w:vMerge/>
          <w:shd w:val="clear" w:color="auto" w:fill="auto"/>
        </w:tcPr>
        <w:p w14:paraId="1DB26650" w14:textId="77777777" w:rsidR="004A1E6A" w:rsidRPr="00D24BE5" w:rsidRDefault="004A1E6A" w:rsidP="003452A4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0" w:type="dxa"/>
          <w:shd w:val="clear" w:color="auto" w:fill="auto"/>
        </w:tcPr>
        <w:p w14:paraId="600BBAF1" w14:textId="77777777" w:rsidR="004A1E6A" w:rsidRPr="00D24BE5" w:rsidRDefault="004A1E6A" w:rsidP="003452A4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</w:tr>
  </w:tbl>
  <w:p w14:paraId="187B2E7A" w14:textId="77777777" w:rsidR="00AD4188" w:rsidRDefault="00AD4188" w:rsidP="00CE1B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87181B"/>
    <w:multiLevelType w:val="hybridMultilevel"/>
    <w:tmpl w:val="BDF01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059425">
    <w:abstractNumId w:val="2"/>
  </w:num>
  <w:num w:numId="2" w16cid:durableId="519901885">
    <w:abstractNumId w:val="1"/>
  </w:num>
  <w:num w:numId="3" w16cid:durableId="1467046384">
    <w:abstractNumId w:val="3"/>
  </w:num>
  <w:num w:numId="4" w16cid:durableId="1228613331">
    <w:abstractNumId w:val="0"/>
  </w:num>
  <w:num w:numId="5" w16cid:durableId="545608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512"/>
    <w:rsid w:val="000066F0"/>
    <w:rsid w:val="00011B1C"/>
    <w:rsid w:val="00027AF9"/>
    <w:rsid w:val="00061613"/>
    <w:rsid w:val="000808CE"/>
    <w:rsid w:val="00084333"/>
    <w:rsid w:val="000A7C7B"/>
    <w:rsid w:val="000B03F2"/>
    <w:rsid w:val="000C2AE2"/>
    <w:rsid w:val="000E59C3"/>
    <w:rsid w:val="000E7371"/>
    <w:rsid w:val="000F3057"/>
    <w:rsid w:val="000F377A"/>
    <w:rsid w:val="000F622D"/>
    <w:rsid w:val="000F6DA1"/>
    <w:rsid w:val="00104AC9"/>
    <w:rsid w:val="00110AE5"/>
    <w:rsid w:val="001158B7"/>
    <w:rsid w:val="00127C5A"/>
    <w:rsid w:val="00131807"/>
    <w:rsid w:val="00135B86"/>
    <w:rsid w:val="00142AAF"/>
    <w:rsid w:val="00147DBA"/>
    <w:rsid w:val="0015257E"/>
    <w:rsid w:val="0015660C"/>
    <w:rsid w:val="00165575"/>
    <w:rsid w:val="0017183A"/>
    <w:rsid w:val="001723B8"/>
    <w:rsid w:val="001B0073"/>
    <w:rsid w:val="001C357D"/>
    <w:rsid w:val="001C7BBA"/>
    <w:rsid w:val="001F5E74"/>
    <w:rsid w:val="00211414"/>
    <w:rsid w:val="002134F9"/>
    <w:rsid w:val="002167FA"/>
    <w:rsid w:val="002200AB"/>
    <w:rsid w:val="00236012"/>
    <w:rsid w:val="00241FCD"/>
    <w:rsid w:val="00244173"/>
    <w:rsid w:val="002458F2"/>
    <w:rsid w:val="002951F1"/>
    <w:rsid w:val="002D5738"/>
    <w:rsid w:val="002F275E"/>
    <w:rsid w:val="002F704A"/>
    <w:rsid w:val="003201FC"/>
    <w:rsid w:val="003304FE"/>
    <w:rsid w:val="003452A4"/>
    <w:rsid w:val="00354736"/>
    <w:rsid w:val="003555FA"/>
    <w:rsid w:val="00360025"/>
    <w:rsid w:val="0036545F"/>
    <w:rsid w:val="00376263"/>
    <w:rsid w:val="00385261"/>
    <w:rsid w:val="00395618"/>
    <w:rsid w:val="003A0E00"/>
    <w:rsid w:val="003A6489"/>
    <w:rsid w:val="003B3488"/>
    <w:rsid w:val="003B4D9E"/>
    <w:rsid w:val="003D5496"/>
    <w:rsid w:val="003F2C21"/>
    <w:rsid w:val="003F398F"/>
    <w:rsid w:val="004042D1"/>
    <w:rsid w:val="0040452F"/>
    <w:rsid w:val="00414754"/>
    <w:rsid w:val="00430FF4"/>
    <w:rsid w:val="00434706"/>
    <w:rsid w:val="00444563"/>
    <w:rsid w:val="00455CC1"/>
    <w:rsid w:val="00461C9B"/>
    <w:rsid w:val="004620C6"/>
    <w:rsid w:val="00466980"/>
    <w:rsid w:val="00491860"/>
    <w:rsid w:val="004A1E6A"/>
    <w:rsid w:val="004B1CEC"/>
    <w:rsid w:val="004D2A76"/>
    <w:rsid w:val="004D413B"/>
    <w:rsid w:val="004E2004"/>
    <w:rsid w:val="004F23AE"/>
    <w:rsid w:val="0051076B"/>
    <w:rsid w:val="005108BD"/>
    <w:rsid w:val="005136A3"/>
    <w:rsid w:val="00516964"/>
    <w:rsid w:val="00521399"/>
    <w:rsid w:val="00525348"/>
    <w:rsid w:val="00527FA3"/>
    <w:rsid w:val="00534485"/>
    <w:rsid w:val="00536A59"/>
    <w:rsid w:val="005434D6"/>
    <w:rsid w:val="00555F9E"/>
    <w:rsid w:val="00560CFA"/>
    <w:rsid w:val="00563B90"/>
    <w:rsid w:val="005810B9"/>
    <w:rsid w:val="005B5689"/>
    <w:rsid w:val="005C26D1"/>
    <w:rsid w:val="005E07ED"/>
    <w:rsid w:val="005F15CF"/>
    <w:rsid w:val="005F1F24"/>
    <w:rsid w:val="00604D13"/>
    <w:rsid w:val="00607E35"/>
    <w:rsid w:val="00611228"/>
    <w:rsid w:val="00615AD3"/>
    <w:rsid w:val="00621C0D"/>
    <w:rsid w:val="00625B4C"/>
    <w:rsid w:val="00626FE8"/>
    <w:rsid w:val="00632B17"/>
    <w:rsid w:val="0065440E"/>
    <w:rsid w:val="00660015"/>
    <w:rsid w:val="00663C9B"/>
    <w:rsid w:val="00676D07"/>
    <w:rsid w:val="006800D9"/>
    <w:rsid w:val="00687C16"/>
    <w:rsid w:val="006918A1"/>
    <w:rsid w:val="00693FED"/>
    <w:rsid w:val="00697AB4"/>
    <w:rsid w:val="006A6F27"/>
    <w:rsid w:val="006E460A"/>
    <w:rsid w:val="006F09DC"/>
    <w:rsid w:val="0070209F"/>
    <w:rsid w:val="00706D3C"/>
    <w:rsid w:val="0073028C"/>
    <w:rsid w:val="00732026"/>
    <w:rsid w:val="007420DF"/>
    <w:rsid w:val="00745C0D"/>
    <w:rsid w:val="00762164"/>
    <w:rsid w:val="0076380A"/>
    <w:rsid w:val="0076681D"/>
    <w:rsid w:val="00777DAE"/>
    <w:rsid w:val="00782013"/>
    <w:rsid w:val="00787F5C"/>
    <w:rsid w:val="00792A57"/>
    <w:rsid w:val="00795D67"/>
    <w:rsid w:val="007A043B"/>
    <w:rsid w:val="007A1495"/>
    <w:rsid w:val="007B4F76"/>
    <w:rsid w:val="007C6844"/>
    <w:rsid w:val="007E349E"/>
    <w:rsid w:val="007E7D1A"/>
    <w:rsid w:val="00813C07"/>
    <w:rsid w:val="00827166"/>
    <w:rsid w:val="00847147"/>
    <w:rsid w:val="008635BA"/>
    <w:rsid w:val="00890C5B"/>
    <w:rsid w:val="0089282F"/>
    <w:rsid w:val="008A2029"/>
    <w:rsid w:val="008A59E7"/>
    <w:rsid w:val="008A5FED"/>
    <w:rsid w:val="008B7251"/>
    <w:rsid w:val="008C745B"/>
    <w:rsid w:val="008D0056"/>
    <w:rsid w:val="008D0B31"/>
    <w:rsid w:val="008D1797"/>
    <w:rsid w:val="008D2462"/>
    <w:rsid w:val="008E05D0"/>
    <w:rsid w:val="00900A59"/>
    <w:rsid w:val="00924430"/>
    <w:rsid w:val="00935292"/>
    <w:rsid w:val="00940DCE"/>
    <w:rsid w:val="0094744E"/>
    <w:rsid w:val="0095668B"/>
    <w:rsid w:val="00967C9B"/>
    <w:rsid w:val="00974591"/>
    <w:rsid w:val="009A604D"/>
    <w:rsid w:val="009A7E75"/>
    <w:rsid w:val="009E0EDB"/>
    <w:rsid w:val="009F1C9B"/>
    <w:rsid w:val="00A20C08"/>
    <w:rsid w:val="00A250E5"/>
    <w:rsid w:val="00A3013E"/>
    <w:rsid w:val="00A31B73"/>
    <w:rsid w:val="00A47E7B"/>
    <w:rsid w:val="00A534CA"/>
    <w:rsid w:val="00A605D5"/>
    <w:rsid w:val="00A649AE"/>
    <w:rsid w:val="00A91A2B"/>
    <w:rsid w:val="00A94CC3"/>
    <w:rsid w:val="00AB36F0"/>
    <w:rsid w:val="00AB4D52"/>
    <w:rsid w:val="00AB64FE"/>
    <w:rsid w:val="00AD4188"/>
    <w:rsid w:val="00AF44DF"/>
    <w:rsid w:val="00B01370"/>
    <w:rsid w:val="00B23392"/>
    <w:rsid w:val="00B241AB"/>
    <w:rsid w:val="00B436ED"/>
    <w:rsid w:val="00B57A0A"/>
    <w:rsid w:val="00B63676"/>
    <w:rsid w:val="00B775EC"/>
    <w:rsid w:val="00B91022"/>
    <w:rsid w:val="00BA53A1"/>
    <w:rsid w:val="00BA559C"/>
    <w:rsid w:val="00BF5988"/>
    <w:rsid w:val="00C01F23"/>
    <w:rsid w:val="00C05B4A"/>
    <w:rsid w:val="00C061A5"/>
    <w:rsid w:val="00C10B8D"/>
    <w:rsid w:val="00C20AFF"/>
    <w:rsid w:val="00C21A15"/>
    <w:rsid w:val="00C22DD7"/>
    <w:rsid w:val="00C302AB"/>
    <w:rsid w:val="00C30B50"/>
    <w:rsid w:val="00C462CE"/>
    <w:rsid w:val="00C520BF"/>
    <w:rsid w:val="00C52647"/>
    <w:rsid w:val="00C53717"/>
    <w:rsid w:val="00C54648"/>
    <w:rsid w:val="00C5498C"/>
    <w:rsid w:val="00C6219E"/>
    <w:rsid w:val="00C743B6"/>
    <w:rsid w:val="00C75356"/>
    <w:rsid w:val="00C8053C"/>
    <w:rsid w:val="00C832DC"/>
    <w:rsid w:val="00C87DA2"/>
    <w:rsid w:val="00CA1E0B"/>
    <w:rsid w:val="00CB4F01"/>
    <w:rsid w:val="00CC2738"/>
    <w:rsid w:val="00CD489E"/>
    <w:rsid w:val="00CD53D1"/>
    <w:rsid w:val="00CE1B88"/>
    <w:rsid w:val="00CF3437"/>
    <w:rsid w:val="00D11D0E"/>
    <w:rsid w:val="00D20035"/>
    <w:rsid w:val="00D2319C"/>
    <w:rsid w:val="00D23509"/>
    <w:rsid w:val="00D24EEB"/>
    <w:rsid w:val="00D25057"/>
    <w:rsid w:val="00D34AAF"/>
    <w:rsid w:val="00D35FA3"/>
    <w:rsid w:val="00D534CE"/>
    <w:rsid w:val="00D63290"/>
    <w:rsid w:val="00D66180"/>
    <w:rsid w:val="00D858A8"/>
    <w:rsid w:val="00D90B18"/>
    <w:rsid w:val="00D96122"/>
    <w:rsid w:val="00DA7B83"/>
    <w:rsid w:val="00DA7CF4"/>
    <w:rsid w:val="00DC2B6D"/>
    <w:rsid w:val="00DC4CE4"/>
    <w:rsid w:val="00DD33B2"/>
    <w:rsid w:val="00DE5F6E"/>
    <w:rsid w:val="00DF5A86"/>
    <w:rsid w:val="00DF7C21"/>
    <w:rsid w:val="00E0217A"/>
    <w:rsid w:val="00E233BA"/>
    <w:rsid w:val="00E24DDC"/>
    <w:rsid w:val="00E343D3"/>
    <w:rsid w:val="00E372A6"/>
    <w:rsid w:val="00E45E37"/>
    <w:rsid w:val="00E558D3"/>
    <w:rsid w:val="00E57B67"/>
    <w:rsid w:val="00E66BEA"/>
    <w:rsid w:val="00E722F0"/>
    <w:rsid w:val="00E86472"/>
    <w:rsid w:val="00E87E7B"/>
    <w:rsid w:val="00E91D88"/>
    <w:rsid w:val="00E95586"/>
    <w:rsid w:val="00EB1FFF"/>
    <w:rsid w:val="00F04462"/>
    <w:rsid w:val="00F100FD"/>
    <w:rsid w:val="00F357A9"/>
    <w:rsid w:val="00F377F3"/>
    <w:rsid w:val="00F410A6"/>
    <w:rsid w:val="00F52871"/>
    <w:rsid w:val="00F61384"/>
    <w:rsid w:val="00F7017C"/>
    <w:rsid w:val="00F7111A"/>
    <w:rsid w:val="00F750D5"/>
    <w:rsid w:val="00F76C2D"/>
    <w:rsid w:val="00FB278E"/>
    <w:rsid w:val="00FB2CC6"/>
    <w:rsid w:val="00FB391A"/>
    <w:rsid w:val="00FB4E7B"/>
    <w:rsid w:val="00FB7116"/>
    <w:rsid w:val="00FC2D03"/>
    <w:rsid w:val="00FD0CC1"/>
    <w:rsid w:val="00FD0DB9"/>
    <w:rsid w:val="00FE2AE6"/>
    <w:rsid w:val="00FF1BB5"/>
    <w:rsid w:val="00FF26FE"/>
    <w:rsid w:val="00FF2F9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C4A893B"/>
  <w15:docId w15:val="{B4AE70F3-71FB-4900-BC40-8E9B431D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5F9E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555F9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character" w:styleId="Hipervnculo">
    <w:name w:val="Hyperlink"/>
    <w:rsid w:val="0039561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E1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88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unhideWhenUsed/>
    <w:rsid w:val="00604D13"/>
    <w:rPr>
      <w:color w:val="800080"/>
      <w:u w:val="single"/>
    </w:rPr>
  </w:style>
  <w:style w:type="paragraph" w:customStyle="1" w:styleId="xl63">
    <w:name w:val="xl63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4">
    <w:name w:val="xl64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5">
    <w:name w:val="xl65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 Narrow" w:hAnsi="Arial Narrow"/>
      <w:b/>
      <w:bCs/>
      <w:sz w:val="14"/>
      <w:szCs w:val="14"/>
    </w:rPr>
  </w:style>
  <w:style w:type="paragraph" w:customStyle="1" w:styleId="xl66">
    <w:name w:val="xl66"/>
    <w:basedOn w:val="Normal"/>
    <w:rsid w:val="00604D13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customStyle="1" w:styleId="xl67">
    <w:name w:val="xl67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68">
    <w:name w:val="xl68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69">
    <w:name w:val="xl69"/>
    <w:basedOn w:val="Normal"/>
    <w:rsid w:val="0060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0">
    <w:name w:val="xl70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1">
    <w:name w:val="xl71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2">
    <w:name w:val="xl72"/>
    <w:basedOn w:val="Normal"/>
    <w:rsid w:val="00604D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3">
    <w:name w:val="xl73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4">
    <w:name w:val="xl74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5">
    <w:name w:val="xl75"/>
    <w:basedOn w:val="Normal"/>
    <w:rsid w:val="00604D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6">
    <w:name w:val="xl76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77">
    <w:name w:val="xl77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8">
    <w:name w:val="xl78"/>
    <w:basedOn w:val="Normal"/>
    <w:rsid w:val="00604D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79">
    <w:name w:val="xl79"/>
    <w:basedOn w:val="Normal"/>
    <w:rsid w:val="00604D13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14"/>
      <w:szCs w:val="14"/>
    </w:rPr>
  </w:style>
  <w:style w:type="paragraph" w:customStyle="1" w:styleId="xl80">
    <w:name w:val="xl80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paragraph" w:customStyle="1" w:styleId="xl81">
    <w:name w:val="xl81"/>
    <w:basedOn w:val="Normal"/>
    <w:rsid w:val="00604D13"/>
    <w:pPr>
      <w:spacing w:before="100" w:beforeAutospacing="1" w:after="100" w:afterAutospacing="1"/>
      <w:textAlignment w:val="top"/>
    </w:pPr>
    <w:rPr>
      <w:rFonts w:ascii="Arial Narrow" w:hAnsi="Arial Narrow"/>
      <w:sz w:val="14"/>
      <w:szCs w:val="14"/>
    </w:rPr>
  </w:style>
  <w:style w:type="character" w:customStyle="1" w:styleId="PiedepginaCar">
    <w:name w:val="Pie de página Car"/>
    <w:link w:val="Piedepgina"/>
    <w:uiPriority w:val="99"/>
    <w:rsid w:val="00604D13"/>
    <w:rPr>
      <w:rFonts w:ascii="Arial" w:hAnsi="Arial"/>
      <w:szCs w:val="24"/>
    </w:rPr>
  </w:style>
  <w:style w:type="paragraph" w:styleId="Prrafodelista">
    <w:name w:val="List Paragraph"/>
    <w:basedOn w:val="Normal"/>
    <w:uiPriority w:val="34"/>
    <w:qFormat/>
    <w:rsid w:val="00B775EC"/>
    <w:pPr>
      <w:ind w:left="720"/>
      <w:contextualSpacing/>
    </w:pPr>
  </w:style>
  <w:style w:type="character" w:styleId="Refdecomentario">
    <w:name w:val="annotation reference"/>
    <w:basedOn w:val="Fuentedeprrafopredeter"/>
    <w:rsid w:val="00B775E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75E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775EC"/>
    <w:rPr>
      <w:rFonts w:ascii="Arial" w:hAnsi="Arial"/>
    </w:rPr>
  </w:style>
  <w:style w:type="table" w:styleId="Tablaconcuadrcula">
    <w:name w:val="Table Grid"/>
    <w:basedOn w:val="Tablanormal"/>
    <w:rsid w:val="00B5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9686B-4E91-408D-A9BE-C65C06D5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1</Pages>
  <Words>125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926</CharactersWithSpaces>
  <SharedDoc>false</SharedDoc>
  <HLinks>
    <vt:vector size="12" baseType="variant"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micinn</dc:creator>
  <cp:lastModifiedBy>Guerrero Palomar, Julia</cp:lastModifiedBy>
  <cp:revision>3</cp:revision>
  <cp:lastPrinted>2022-04-26T07:46:00Z</cp:lastPrinted>
  <dcterms:created xsi:type="dcterms:W3CDTF">2025-03-19T15:02:00Z</dcterms:created>
  <dcterms:modified xsi:type="dcterms:W3CDTF">2025-03-19T15:02:00Z</dcterms:modified>
</cp:coreProperties>
</file>