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A79E" w14:textId="77777777" w:rsidR="004A0E0B" w:rsidRDefault="00240563" w:rsidP="000C42B4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0C42B4">
        <w:rPr>
          <w:rFonts w:ascii="Arial Narrow" w:hAnsi="Arial Narrow" w:cs="Arial"/>
          <w:b/>
          <w:bCs/>
          <w:sz w:val="32"/>
          <w:szCs w:val="32"/>
        </w:rPr>
        <w:t xml:space="preserve">COMUNICACIÓN DE RENUNCIA </w:t>
      </w:r>
      <w:r w:rsidR="004A0E0B">
        <w:rPr>
          <w:rFonts w:ascii="Arial Narrow" w:hAnsi="Arial Narrow" w:cs="Arial"/>
          <w:b/>
          <w:bCs/>
          <w:sz w:val="32"/>
          <w:szCs w:val="32"/>
        </w:rPr>
        <w:t xml:space="preserve">DE LA PERSONA CONTRATADA </w:t>
      </w:r>
    </w:p>
    <w:p w14:paraId="3A69145A" w14:textId="6A6BBB3F" w:rsidR="00240563" w:rsidRPr="000C42B4" w:rsidRDefault="004A0E0B" w:rsidP="000C42B4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CON </w:t>
      </w:r>
      <w:r w:rsidR="00240563" w:rsidRPr="000C42B4">
        <w:rPr>
          <w:rFonts w:ascii="Arial Narrow" w:hAnsi="Arial Narrow" w:cs="Arial"/>
          <w:b/>
          <w:bCs/>
          <w:sz w:val="32"/>
          <w:szCs w:val="32"/>
        </w:rPr>
        <w:t>AYUDAS DOCTORADOS INDUSTRIALES</w:t>
      </w:r>
    </w:p>
    <w:p w14:paraId="6C3E9476" w14:textId="77777777" w:rsidR="00240563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7D275EB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20028660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1BE9C7BA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729FDC8B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</w:p>
    <w:p w14:paraId="79DCC69D" w14:textId="77777777" w:rsidR="00240563" w:rsidRPr="00EC0CCA" w:rsidRDefault="00240563" w:rsidP="00240563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25BC7AA2" w14:textId="77777777" w:rsidR="00240563" w:rsidRPr="00EC0CCA" w:rsidRDefault="00240563" w:rsidP="00240563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4AB96D98" w14:textId="4B870972" w:rsidR="00240563" w:rsidRPr="00EC0CCA" w:rsidRDefault="00240563" w:rsidP="00240563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relación con la ayuda </w:t>
      </w:r>
      <w:r>
        <w:rPr>
          <w:rFonts w:ascii="Arial Narrow" w:hAnsi="Arial Narrow" w:cs="Arial"/>
          <w:sz w:val="22"/>
          <w:szCs w:val="22"/>
        </w:rPr>
        <w:t>Doctorados Industriales</w:t>
      </w:r>
      <w:r w:rsidRPr="00EC0CCA">
        <w:rPr>
          <w:rFonts w:ascii="Arial Narrow" w:hAnsi="Arial Narrow" w:cs="Arial"/>
          <w:sz w:val="22"/>
          <w:szCs w:val="22"/>
        </w:rPr>
        <w:t xml:space="preserve"> de referencia arriba indicad</w:t>
      </w:r>
      <w:r>
        <w:rPr>
          <w:rFonts w:ascii="Arial Narrow" w:hAnsi="Arial Narrow" w:cs="Arial"/>
          <w:sz w:val="22"/>
          <w:szCs w:val="22"/>
        </w:rPr>
        <w:t>a</w:t>
      </w:r>
      <w:r w:rsidRPr="00EC0CCA"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Pr="00EC0CCA">
        <w:rPr>
          <w:rFonts w:ascii="Arial Narrow" w:hAnsi="Arial Narrow" w:cs="Arial"/>
          <w:sz w:val="22"/>
          <w:szCs w:val="22"/>
        </w:rPr>
        <w:t xml:space="preserve">, como representante legal, comunico que </w:t>
      </w:r>
      <w:r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46AE4AC4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27772649" w14:textId="1A956931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</w:t>
      </w:r>
      <w:r>
        <w:rPr>
          <w:rFonts w:ascii="Arial Narrow" w:hAnsi="Arial Narrow" w:cs="Arial"/>
          <w:sz w:val="22"/>
          <w:szCs w:val="22"/>
        </w:rPr>
        <w:t>s</w:t>
      </w:r>
      <w:r w:rsidRPr="00EC0CCA">
        <w:rPr>
          <w:rFonts w:ascii="Arial Narrow" w:hAnsi="Arial Narrow" w:cs="Arial"/>
          <w:sz w:val="22"/>
          <w:szCs w:val="22"/>
        </w:rPr>
        <w:t>.</w:t>
      </w:r>
    </w:p>
    <w:p w14:paraId="21047345" w14:textId="21F6F4F3" w:rsidR="00240563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>
        <w:rPr>
          <w:rFonts w:ascii="Arial Narrow" w:hAnsi="Arial Narrow" w:cs="Arial"/>
          <w:sz w:val="22"/>
          <w:szCs w:val="22"/>
        </w:rPr>
        <w:t xml:space="preserve"> y siguiente.</w:t>
      </w:r>
    </w:p>
    <w:p w14:paraId="4FA9572A" w14:textId="56095D40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</w:t>
      </w:r>
      <w:r>
        <w:rPr>
          <w:rFonts w:ascii="Arial Narrow" w:hAnsi="Arial Narrow" w:cs="Arial"/>
          <w:sz w:val="22"/>
          <w:szCs w:val="22"/>
        </w:rPr>
        <w:t>cuarta</w:t>
      </w:r>
      <w:r w:rsidRPr="00EC0CCA">
        <w:rPr>
          <w:rFonts w:ascii="Arial Narrow" w:hAnsi="Arial Narrow" w:cs="Arial"/>
          <w:sz w:val="22"/>
          <w:szCs w:val="22"/>
        </w:rPr>
        <w:t xml:space="preserve"> anualidad de la ayuda</w:t>
      </w:r>
      <w:r>
        <w:rPr>
          <w:rFonts w:ascii="Arial Narrow" w:hAnsi="Arial Narrow" w:cs="Arial"/>
          <w:sz w:val="22"/>
          <w:szCs w:val="22"/>
        </w:rPr>
        <w:t>.</w:t>
      </w:r>
    </w:p>
    <w:p w14:paraId="42C6F31C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6569593A" w14:textId="77777777" w:rsidR="00240563" w:rsidRPr="003F2383" w:rsidRDefault="00240563" w:rsidP="00240563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15910108" w14:textId="62F3AD0F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76E14627" w14:textId="77777777" w:rsidR="00240563" w:rsidRPr="00EC0CCA" w:rsidRDefault="00240563" w:rsidP="00240563">
      <w:pPr>
        <w:pStyle w:val="Sangra3detindependiente"/>
        <w:spacing w:before="120" w:line="240" w:lineRule="auto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3B4D337D" w14:textId="77777777" w:rsidR="00240563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BBD1CDA" w14:textId="77777777" w:rsidR="00240563" w:rsidRPr="00EC0CCA" w:rsidRDefault="00240563" w:rsidP="00240563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10893E3" w14:textId="77777777" w:rsidR="00240563" w:rsidRPr="00EC0CCA" w:rsidRDefault="00240563" w:rsidP="00240563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011E4A41" w14:textId="77777777" w:rsidR="00240563" w:rsidRPr="00EC0CCA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02134A7A" w14:textId="77777777" w:rsidR="0024056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91CD9E7" w14:textId="77777777" w:rsidR="0024056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2E03F02" w14:textId="77777777" w:rsidR="00240563" w:rsidRPr="00EC0CCA" w:rsidRDefault="00240563" w:rsidP="00240563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0FDDF0EB" w14:textId="77777777" w:rsidR="00240563" w:rsidRPr="003F2383" w:rsidRDefault="00240563" w:rsidP="00240563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50701BE5" w14:textId="19D2FD46" w:rsidR="00240563" w:rsidRPr="003F2383" w:rsidRDefault="00240563" w:rsidP="00240563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 w:rsidR="00613FCF">
        <w:rPr>
          <w:rFonts w:ascii="Arial Narrow" w:hAnsi="Arial Narrow" w:cs="Arial"/>
          <w:b/>
          <w:sz w:val="22"/>
          <w:szCs w:val="22"/>
        </w:rPr>
        <w:t xml:space="preserve"> (</w:t>
      </w:r>
      <w:hyperlink r:id="rId8" w:history="1">
        <w:r w:rsidR="00613FCF" w:rsidRPr="009454B7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="00613FCF">
        <w:rPr>
          <w:rFonts w:ascii="Arial Narrow" w:hAnsi="Arial Narrow" w:cs="Arial"/>
          <w:b/>
          <w:sz w:val="22"/>
          <w:szCs w:val="22"/>
        </w:rPr>
        <w:t>)</w:t>
      </w:r>
      <w:r w:rsidRPr="00EC0CCA">
        <w:rPr>
          <w:rFonts w:ascii="Arial Narrow" w:hAnsi="Arial Narrow" w:cs="Arial"/>
          <w:b/>
          <w:sz w:val="22"/>
          <w:szCs w:val="22"/>
        </w:rPr>
        <w:t xml:space="preserve">, en un plazo máximo </w:t>
      </w:r>
      <w:r w:rsidRPr="00D27742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de dos meses a contar </w:t>
      </w:r>
      <w:r w:rsidRPr="00EC0CCA">
        <w:rPr>
          <w:rFonts w:ascii="Arial Narrow" w:hAnsi="Arial Narrow" w:cs="Arial"/>
          <w:b/>
          <w:sz w:val="22"/>
          <w:szCs w:val="22"/>
        </w:rPr>
        <w:t xml:space="preserve">desde el siguiente a la fecha en que se produzca el hecho causante, </w:t>
      </w:r>
      <w:r w:rsidRPr="004A0E0B">
        <w:rPr>
          <w:rFonts w:ascii="Arial Narrow" w:hAnsi="Arial Narrow" w:cs="Arial"/>
          <w:bCs/>
          <w:sz w:val="22"/>
          <w:szCs w:val="22"/>
        </w:rPr>
        <w:t xml:space="preserve">y siempre antes de la fecha </w:t>
      </w:r>
      <w:r w:rsidR="00396B99" w:rsidRPr="004A0E0B">
        <w:rPr>
          <w:rFonts w:ascii="Arial Narrow" w:hAnsi="Arial Narrow" w:cs="Arial"/>
          <w:bCs/>
          <w:sz w:val="22"/>
          <w:szCs w:val="22"/>
        </w:rPr>
        <w:t>fin de</w:t>
      </w:r>
      <w:r w:rsidR="00396B99" w:rsidRPr="004A0E0B">
        <w:rPr>
          <w:rFonts w:ascii="Arial Narrow" w:hAnsi="Arial Narrow" w:cs="Arial"/>
          <w:sz w:val="22"/>
          <w:szCs w:val="22"/>
        </w:rPr>
        <w:t xml:space="preserve"> ejecución vigente en ese momento</w:t>
      </w:r>
      <w:r w:rsidR="004A0E0B" w:rsidRPr="004A0E0B">
        <w:rPr>
          <w:rFonts w:ascii="Arial Narrow" w:hAnsi="Arial Narrow" w:cs="Arial"/>
          <w:sz w:val="22"/>
          <w:szCs w:val="22"/>
        </w:rPr>
        <w:t>.</w:t>
      </w:r>
    </w:p>
    <w:p w14:paraId="77EB06B1" w14:textId="77777777" w:rsidR="00240563" w:rsidRPr="00EC0CCA" w:rsidRDefault="00240563" w:rsidP="00240563">
      <w:pPr>
        <w:tabs>
          <w:tab w:val="left" w:pos="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cualquiera de los supuestos arriba indicados,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>obligación de presentar la justificación científico-técnica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habilitarán las correspondientes ventanas electrónicas de justificación en JUSTIWEB (</w:t>
      </w:r>
      <w:hyperlink r:id="rId9" w:history="1">
        <w:r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Pr="00EC0CCA">
        <w:rPr>
          <w:rFonts w:ascii="Arial Narrow" w:hAnsi="Arial Narrow" w:cs="Arial"/>
          <w:sz w:val="22"/>
          <w:szCs w:val="22"/>
        </w:rPr>
        <w:t>), durante el plazo que establece la convocatoria.</w:t>
      </w:r>
    </w:p>
    <w:p w14:paraId="4E46F4F9" w14:textId="6E679DC1" w:rsidR="00BE1AB3" w:rsidRPr="00240563" w:rsidRDefault="00BE1AB3" w:rsidP="00240563"/>
    <w:sectPr w:rsidR="00BE1AB3" w:rsidRPr="00240563" w:rsidSect="00D16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77" w:right="1080" w:bottom="1276" w:left="1080" w:header="624" w:footer="10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3FFC" w14:textId="77777777" w:rsidR="001048EF" w:rsidRDefault="001048EF">
      <w:r>
        <w:separator/>
      </w:r>
    </w:p>
  </w:endnote>
  <w:endnote w:type="continuationSeparator" w:id="0">
    <w:p w14:paraId="3F842BC7" w14:textId="77777777" w:rsidR="001048EF" w:rsidRDefault="001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41E9" w14:textId="77777777" w:rsidR="00D1693E" w:rsidRDefault="00D169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D60F" w14:textId="0369918D" w:rsidR="00240563" w:rsidRDefault="0099731F" w:rsidP="00240563">
    <w:pPr>
      <w:tabs>
        <w:tab w:val="center" w:pos="4252"/>
        <w:tab w:val="right" w:pos="8504"/>
      </w:tabs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D34FB1" wp14:editId="37A50BA6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4618D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34F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1ED4618D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BCAAAF" wp14:editId="4DECCB13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EA96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8085966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735AA73F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7CF0C33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5D140B85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650AC50E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69369ED2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CAAAF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5BE4EA96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78085966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735AA73F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77CF0C33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5D140B85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650AC50E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69369ED2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4D785EB6" w14:textId="4F60B21D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w:drawing>
        <wp:inline distT="0" distB="0" distL="0" distR="0" wp14:anchorId="711B27D2" wp14:editId="39D39EC6">
          <wp:extent cx="5400040" cy="5400040"/>
          <wp:effectExtent l="0" t="0" r="0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067ED299" wp14:editId="4A61E1B1">
          <wp:extent cx="5400040" cy="5400040"/>
          <wp:effectExtent l="0" t="0" r="0" b="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65AF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6B7577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C862CA0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26ABA2A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3748E0A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79D2A0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192186B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BF99" w14:textId="0917F8E7" w:rsidR="007E3AFA" w:rsidRPr="00DD342A" w:rsidRDefault="00240563" w:rsidP="00240563">
    <w:pPr>
      <w:pStyle w:val="Piedepgina"/>
      <w:jc w:val="right"/>
      <w:rPr>
        <w:rFonts w:ascii="Arial Narrow" w:hAnsi="Arial Narrow"/>
      </w:rPr>
    </w:pPr>
    <w:hyperlink r:id="rId1" w:history="1">
      <w:r w:rsidRPr="008D01CD">
        <w:rPr>
          <w:rStyle w:val="Hipervnculo"/>
          <w:rFonts w:ascii="Arial Narrow" w:hAnsi="Arial Narrow"/>
          <w:lang w:val="es-ES"/>
        </w:rPr>
        <w:t>docind.seg@aei.gob.es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0C5BC" w14:textId="77777777" w:rsidR="001048EF" w:rsidRDefault="001048EF">
      <w:r>
        <w:separator/>
      </w:r>
    </w:p>
  </w:footnote>
  <w:footnote w:type="continuationSeparator" w:id="0">
    <w:p w14:paraId="15A1700C" w14:textId="77777777" w:rsidR="001048EF" w:rsidRDefault="0010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F5D3" w14:textId="77777777" w:rsidR="00D1693E" w:rsidRDefault="00D169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89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33"/>
      <w:gridCol w:w="20"/>
      <w:gridCol w:w="1698"/>
      <w:gridCol w:w="140"/>
      <w:gridCol w:w="1698"/>
    </w:tblGrid>
    <w:tr w:rsidR="0072577E" w14:paraId="2A683FA2" w14:textId="77777777" w:rsidTr="00240563">
      <w:trPr>
        <w:gridAfter w:val="1"/>
        <w:wAfter w:w="1698" w:type="dxa"/>
        <w:cantSplit/>
        <w:trHeight w:val="1269"/>
      </w:trPr>
      <w:tc>
        <w:tcPr>
          <w:tcW w:w="8633" w:type="dxa"/>
          <w:vMerge w:val="restart"/>
          <w:shd w:val="clear" w:color="auto" w:fill="auto"/>
        </w:tcPr>
        <w:p w14:paraId="3DF45766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20" w:type="dxa"/>
          <w:shd w:val="clear" w:color="auto" w:fill="auto"/>
        </w:tcPr>
        <w:p w14:paraId="61C9C9E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1552B72D" w14:textId="77777777" w:rsidR="008A27C9" w:rsidRPr="008A27C9" w:rsidRDefault="008A27C9" w:rsidP="008A27C9"/>
        <w:p w14:paraId="2149E52F" w14:textId="77777777" w:rsidR="008A27C9" w:rsidRPr="008A27C9" w:rsidRDefault="008A27C9" w:rsidP="008A27C9"/>
        <w:p w14:paraId="2AE9F984" w14:textId="77777777" w:rsidR="008A27C9" w:rsidRPr="008A27C9" w:rsidRDefault="008A27C9" w:rsidP="008A27C9"/>
        <w:p w14:paraId="6D1614B1" w14:textId="77777777" w:rsidR="008A27C9" w:rsidRDefault="008A27C9" w:rsidP="008A27C9"/>
        <w:p w14:paraId="0324BF0B" w14:textId="77777777" w:rsidR="0072577E" w:rsidRPr="008A27C9" w:rsidRDefault="0072577E" w:rsidP="008A27C9"/>
      </w:tc>
      <w:tc>
        <w:tcPr>
          <w:tcW w:w="1838" w:type="dxa"/>
          <w:gridSpan w:val="2"/>
          <w:shd w:val="clear" w:color="auto" w:fill="auto"/>
        </w:tcPr>
        <w:p w14:paraId="33C1BC79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D3C97B9" wp14:editId="78958319">
                <wp:extent cx="586800" cy="792000"/>
                <wp:effectExtent l="0" t="0" r="3810" b="8255"/>
                <wp:docPr id="1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5AE6703C" w14:textId="77777777" w:rsidTr="00240563">
      <w:trPr>
        <w:cantSplit/>
        <w:trHeight w:val="367"/>
      </w:trPr>
      <w:tc>
        <w:tcPr>
          <w:tcW w:w="8633" w:type="dxa"/>
          <w:vMerge/>
          <w:shd w:val="clear" w:color="auto" w:fill="auto"/>
        </w:tcPr>
        <w:p w14:paraId="7C5DF3E1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20" w:type="dxa"/>
          <w:shd w:val="clear" w:color="auto" w:fill="auto"/>
        </w:tcPr>
        <w:p w14:paraId="3B61EA4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3664D8FE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gridSpan w:val="2"/>
          <w:shd w:val="clear" w:color="auto" w:fill="auto"/>
          <w:vAlign w:val="center"/>
        </w:tcPr>
        <w:p w14:paraId="55E55B25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556C86D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D2E7" w14:textId="2058DB01" w:rsidR="001D6D67" w:rsidRDefault="00D1693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BD67881" wp14:editId="70AB72AE">
              <wp:simplePos x="0" y="0"/>
              <wp:positionH relativeFrom="margin">
                <wp:align>right</wp:align>
              </wp:positionH>
              <wp:positionV relativeFrom="paragraph">
                <wp:posOffset>-248285</wp:posOffset>
              </wp:positionV>
              <wp:extent cx="6382384" cy="91821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2384" cy="918210"/>
                        <a:chOff x="0" y="-25400"/>
                        <a:chExt cx="6382384" cy="918210"/>
                      </a:xfrm>
                    </wpg:grpSpPr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476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" name="Grupo 8"/>
                      <wpg:cNvGrpSpPr/>
                      <wpg:grpSpPr>
                        <a:xfrm>
                          <a:off x="4244974" y="-25400"/>
                          <a:ext cx="2137410" cy="896433"/>
                          <a:chOff x="4177409" y="-29220"/>
                          <a:chExt cx="2104588" cy="1031251"/>
                        </a:xfrm>
                      </wpg:grpSpPr>
                      <wps:wsp>
                        <wps:cNvPr id="11" name="1 Rectángulo"/>
                        <wps:cNvSpPr>
                          <a:spLocks noChangeArrowheads="1"/>
                        </wps:cNvSpPr>
                        <wps:spPr bwMode="auto">
                          <a:xfrm>
                            <a:off x="4985555" y="-11597"/>
                            <a:ext cx="1296442" cy="1013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FCA19" w14:textId="77777777" w:rsidR="00D1693E" w:rsidRPr="00EB5222" w:rsidRDefault="00D1693E" w:rsidP="00D1693E">
                              <w:pPr>
                                <w:spacing w:before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B5222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SUBDIVISIÓN DE </w:t>
                              </w:r>
                              <w:r w:rsidRPr="00EB5222">
                                <w:rPr>
                                  <w:rFonts w:ascii="Calibri" w:hAnsi="Calibri"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PROGRAMAS</w:t>
                              </w:r>
                              <w:r w:rsidRPr="00EB5222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CIENTÍFICO-TÉCNICOS TRANSVERSALES, FORTALECIMIENTO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97" t="-1707"/>
                          <a:stretch/>
                        </pic:blipFill>
                        <pic:spPr bwMode="auto">
                          <a:xfrm>
                            <a:off x="4177409" y="-29220"/>
                            <a:ext cx="67627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67881" id="Grupo 18" o:spid="_x0000_s1028" style="position:absolute;margin-left:451.35pt;margin-top:-19.55pt;width:502.55pt;height:72.3pt;z-index:251666432;mso-position-horizontal:right;mso-position-horizontal-relative:margin;mso-width-relative:margin;mso-height-relative:margin" coordorigin=",-254" coordsize="63823,91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O3H1o3H1pKK/zLuz9g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Texto&#10;&#10;Descripción generada automáticamente" style="position:absolute;top:476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">
                <v:imagedata r:id="rId3" o:title="Texto&#10;&#10;Descripción generada automáticamente" croptop="5581f" cropbottom="5209f" cropleft="2543f" cropright="1842f"/>
              </v:shape>
              <v:group id="Grupo 8" o:spid="_x0000_s1030" style="position:absolute;left:42449;top:-254;width:21374;height:8964" coordorigin="41774,-292" coordsize="21045,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1 Rectángulo" o:spid="_x0000_s1031" style="position:absolute;left:49855;top:-115;width:12964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2CDFCA19" w14:textId="77777777" w:rsidR="00D1693E" w:rsidRPr="00EB5222" w:rsidRDefault="00D1693E" w:rsidP="00D1693E">
                        <w:pPr>
                          <w:spacing w:before="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B5222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SUBDIVISIÓN DE </w:t>
                        </w:r>
                        <w:r w:rsidRPr="00EB5222">
                          <w:rPr>
                            <w:rFonts w:ascii="Calibri" w:hAnsi="Calibri"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PROGRAMAS</w:t>
                        </w:r>
                        <w:r w:rsidRPr="00EB5222"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CIENTÍFICO-TÉCNICOS TRANSVERSALES, FORTALECIMIENTO Y EXCELENCIA</w:t>
                        </w:r>
                      </w:p>
                    </w:txbxContent>
                  </v:textbox>
                </v:rect>
                <v:shape id="Imagen 12" o:spid="_x0000_s1032" type="#_x0000_t75" style="position:absolute;left:41774;top:-292;width:6762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">
                  <v:imagedata r:id="rId4" o:title="" croptop="-1119f" cropleft="56752f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8421">
    <w:abstractNumId w:val="7"/>
  </w:num>
  <w:num w:numId="2" w16cid:durableId="1189031665">
    <w:abstractNumId w:val="4"/>
  </w:num>
  <w:num w:numId="3" w16cid:durableId="2112161839">
    <w:abstractNumId w:val="9"/>
  </w:num>
  <w:num w:numId="4" w16cid:durableId="1635451058">
    <w:abstractNumId w:val="2"/>
  </w:num>
  <w:num w:numId="5" w16cid:durableId="192962967">
    <w:abstractNumId w:val="6"/>
  </w:num>
  <w:num w:numId="6" w16cid:durableId="764426462">
    <w:abstractNumId w:val="8"/>
  </w:num>
  <w:num w:numId="7" w16cid:durableId="1904757430">
    <w:abstractNumId w:val="3"/>
  </w:num>
  <w:num w:numId="8" w16cid:durableId="1530800821">
    <w:abstractNumId w:val="10"/>
  </w:num>
  <w:num w:numId="9" w16cid:durableId="830175401">
    <w:abstractNumId w:val="0"/>
  </w:num>
  <w:num w:numId="10" w16cid:durableId="2777572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171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C42B4"/>
    <w:rsid w:val="000E70F1"/>
    <w:rsid w:val="000F377A"/>
    <w:rsid w:val="00104816"/>
    <w:rsid w:val="001048EF"/>
    <w:rsid w:val="00105F05"/>
    <w:rsid w:val="001139CE"/>
    <w:rsid w:val="001158B7"/>
    <w:rsid w:val="00127C5A"/>
    <w:rsid w:val="001402D0"/>
    <w:rsid w:val="0016551C"/>
    <w:rsid w:val="001D6D67"/>
    <w:rsid w:val="001E2A99"/>
    <w:rsid w:val="002049B1"/>
    <w:rsid w:val="002167D4"/>
    <w:rsid w:val="0022326B"/>
    <w:rsid w:val="00236012"/>
    <w:rsid w:val="00240563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B8D"/>
    <w:rsid w:val="00393D03"/>
    <w:rsid w:val="00396B99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474FA"/>
    <w:rsid w:val="00461C9B"/>
    <w:rsid w:val="004A0E0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874D7"/>
    <w:rsid w:val="00593701"/>
    <w:rsid w:val="005B21BA"/>
    <w:rsid w:val="005B6012"/>
    <w:rsid w:val="005C5BB7"/>
    <w:rsid w:val="005E296B"/>
    <w:rsid w:val="00607E35"/>
    <w:rsid w:val="00613FCF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C2DEA"/>
    <w:rsid w:val="006E292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44B83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7E3AFA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1664E"/>
    <w:rsid w:val="00A2547C"/>
    <w:rsid w:val="00A3013E"/>
    <w:rsid w:val="00A3306D"/>
    <w:rsid w:val="00A534CA"/>
    <w:rsid w:val="00A81589"/>
    <w:rsid w:val="00A90E12"/>
    <w:rsid w:val="00A93C4D"/>
    <w:rsid w:val="00AA0556"/>
    <w:rsid w:val="00AD7FA4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B65DF"/>
    <w:rsid w:val="00BC3400"/>
    <w:rsid w:val="00BE1AB3"/>
    <w:rsid w:val="00BF15CF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1693E"/>
    <w:rsid w:val="00D24BE5"/>
    <w:rsid w:val="00D27742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15B0"/>
    <w:rsid w:val="00DF2B92"/>
    <w:rsid w:val="00E015CB"/>
    <w:rsid w:val="00E233BA"/>
    <w:rsid w:val="00E30D85"/>
    <w:rsid w:val="00E343D3"/>
    <w:rsid w:val="00E45908"/>
    <w:rsid w:val="00E60E4D"/>
    <w:rsid w:val="00E66BEA"/>
    <w:rsid w:val="00E84F68"/>
    <w:rsid w:val="00E86472"/>
    <w:rsid w:val="00E87E7B"/>
    <w:rsid w:val="00E92A33"/>
    <w:rsid w:val="00EA539B"/>
    <w:rsid w:val="00EB1FFF"/>
    <w:rsid w:val="00F2467C"/>
    <w:rsid w:val="00F410A6"/>
    <w:rsid w:val="00F648F2"/>
    <w:rsid w:val="00F73ABB"/>
    <w:rsid w:val="00F82247"/>
    <w:rsid w:val="00F916DF"/>
    <w:rsid w:val="00FA52FF"/>
    <w:rsid w:val="00FC13C3"/>
    <w:rsid w:val="00FE2C80"/>
    <w:rsid w:val="00FE35D0"/>
    <w:rsid w:val="00FE45DE"/>
    <w:rsid w:val="00FF0072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608C6F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4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ocind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3A5E-D49F-4509-8BF3-B9378830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5</TotalTime>
  <Pages>1</Pages>
  <Words>236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8</cp:revision>
  <cp:lastPrinted>2016-06-14T12:20:00Z</cp:lastPrinted>
  <dcterms:created xsi:type="dcterms:W3CDTF">2023-11-06T15:14:00Z</dcterms:created>
  <dcterms:modified xsi:type="dcterms:W3CDTF">2024-11-07T12:27:00Z</dcterms:modified>
</cp:coreProperties>
</file>