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0835F920" w14:textId="5B8F4197" w:rsidR="00C10856" w:rsidRPr="00E82A04" w:rsidRDefault="00C10856" w:rsidP="00E82A04">
      <w:pPr>
        <w:pStyle w:val="Ttulo1"/>
        <w:shd w:val="clear" w:color="auto" w:fill="FFFFFF"/>
        <w:rPr>
          <w:rFonts w:ascii="Arial Narrow" w:hAnsi="Arial Narrow" w:cstheme="minorHAnsi"/>
          <w:szCs w:val="22"/>
        </w:rPr>
      </w:pPr>
      <w:r w:rsidRPr="00E82A04">
        <w:rPr>
          <w:rFonts w:ascii="Arial Narrow" w:hAnsi="Arial Narrow" w:cstheme="minorHAnsi"/>
          <w:szCs w:val="22"/>
        </w:rPr>
        <w:t xml:space="preserve">ALEGACIONES A LA PROPUESTA DE RESOLUCIÓN </w:t>
      </w:r>
      <w:r w:rsidR="00164085">
        <w:rPr>
          <w:rFonts w:ascii="Arial Narrow" w:hAnsi="Arial Narrow" w:cstheme="minorHAnsi"/>
          <w:szCs w:val="22"/>
        </w:rPr>
        <w:t>D</w:t>
      </w:r>
      <w:r w:rsidRPr="00E82A04">
        <w:rPr>
          <w:rFonts w:ascii="Arial Narrow" w:hAnsi="Arial Narrow" w:cstheme="minorHAnsi"/>
          <w:szCs w:val="22"/>
        </w:rPr>
        <w:t>E LA CONVOCATORIA 20</w:t>
      </w:r>
      <w:r w:rsidR="00B86721" w:rsidRPr="00E82A04">
        <w:rPr>
          <w:rFonts w:ascii="Arial Narrow" w:hAnsi="Arial Narrow" w:cstheme="minorHAnsi"/>
          <w:szCs w:val="22"/>
        </w:rPr>
        <w:t>2</w:t>
      </w:r>
      <w:r w:rsidR="00015250">
        <w:rPr>
          <w:rFonts w:ascii="Arial Narrow" w:hAnsi="Arial Narrow" w:cstheme="minorHAnsi"/>
          <w:szCs w:val="22"/>
        </w:rPr>
        <w:t>4</w:t>
      </w:r>
      <w:r w:rsidR="0075711F">
        <w:rPr>
          <w:rFonts w:ascii="Arial Narrow" w:hAnsi="Arial Narrow" w:cstheme="minorHAnsi"/>
          <w:szCs w:val="22"/>
        </w:rPr>
        <w:t xml:space="preserve"> PARA LA OBTENCIÓN DEL CERTIFICADO R3</w:t>
      </w:r>
    </w:p>
    <w:p w14:paraId="0F6934B4" w14:textId="77777777" w:rsidR="00E82A04" w:rsidRPr="00E82A04" w:rsidRDefault="00E82A04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4DB22A26" w14:textId="77777777" w:rsidR="00E82A04" w:rsidRPr="00E82A04" w:rsidRDefault="00E82A04" w:rsidP="00E82A04">
      <w:pPr>
        <w:rPr>
          <w:rFonts w:ascii="Arial Narrow" w:hAnsi="Arial Narrow"/>
          <w:sz w:val="22"/>
          <w:szCs w:val="22"/>
        </w:rPr>
      </w:pPr>
    </w:p>
    <w:p w14:paraId="19A2EC16" w14:textId="43F1AB33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</w:rPr>
        <w:t>(Las alegaciones no deberían argumentarse en las valoraciones científico-técnicas recogidas en el informe de evaluación, siempre que no incurran en errores técnicos o fácticos graves y manifiestos.</w:t>
      </w:r>
      <w:r w:rsidR="008F2585">
        <w:rPr>
          <w:rFonts w:ascii="Arial Narrow" w:hAnsi="Arial Narrow" w:cstheme="minorHAnsi"/>
          <w:i/>
          <w:szCs w:val="20"/>
        </w:rPr>
        <w:t xml:space="preserve"> </w:t>
      </w:r>
      <w:r w:rsidRPr="00E82A04">
        <w:rPr>
          <w:rFonts w:ascii="Arial Narrow" w:hAnsi="Arial Narrow" w:cstheme="minorHAnsi"/>
          <w:i/>
          <w:szCs w:val="20"/>
        </w:rPr>
        <w:t xml:space="preserve">Las alegaciones deberían argumentarse </w:t>
      </w:r>
      <w:r w:rsidRPr="00E82A04">
        <w:rPr>
          <w:rFonts w:ascii="Arial Narrow" w:hAnsi="Arial Narrow" w:cstheme="minorHAnsi"/>
          <w:i/>
          <w:szCs w:val="20"/>
          <w:u w:val="single"/>
        </w:rPr>
        <w:t>en posibles errores de trasmisión o de procedimiento</w:t>
      </w:r>
      <w:r w:rsidRPr="00E82A04">
        <w:rPr>
          <w:rFonts w:ascii="Arial Narrow" w:hAnsi="Arial Narrow" w:cstheme="minorHAnsi"/>
          <w:i/>
          <w:szCs w:val="20"/>
        </w:rPr>
        <w:t>).</w:t>
      </w:r>
    </w:p>
    <w:p w14:paraId="1A47C8F5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  <w:u w:val="single"/>
        </w:rPr>
        <w:t>Extensión máxima de este escrito: 3 páginas</w:t>
      </w:r>
      <w:r w:rsidRPr="00E82A04">
        <w:rPr>
          <w:rFonts w:ascii="Arial Narrow" w:hAnsi="Arial Narrow" w:cstheme="minorHAnsi"/>
          <w:i/>
          <w:szCs w:val="20"/>
        </w:rPr>
        <w:t>.</w:t>
      </w:r>
    </w:p>
    <w:p w14:paraId="4DDD61AA" w14:textId="12B78ED4" w:rsidR="0075711F" w:rsidRPr="0075711F" w:rsidRDefault="0075711F" w:rsidP="003E4761">
      <w:pPr>
        <w:spacing w:after="24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75711F">
        <w:rPr>
          <w:rFonts w:ascii="Arial Narrow" w:hAnsi="Arial Narrow" w:cstheme="minorHAnsi"/>
          <w:b/>
          <w:bCs/>
          <w:sz w:val="22"/>
          <w:szCs w:val="22"/>
        </w:rPr>
        <w:t>Persona solicitante:</w:t>
      </w:r>
    </w:p>
    <w:p w14:paraId="599A0971" w14:textId="60CEB723" w:rsidR="00C10856" w:rsidRPr="00E82A04" w:rsidRDefault="00C10856" w:rsidP="003E4761">
      <w:pPr>
        <w:spacing w:after="240"/>
        <w:jc w:val="both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 xml:space="preserve">Siendo parte interesada en el expediente de referencia </w:t>
      </w:r>
      <w:r w:rsidR="0075711F" w:rsidRPr="0075711F">
        <w:rPr>
          <w:rFonts w:ascii="Arial Narrow" w:hAnsi="Arial Narrow" w:cstheme="minorHAnsi"/>
          <w:b/>
          <w:bCs/>
          <w:sz w:val="22"/>
          <w:szCs w:val="22"/>
        </w:rPr>
        <w:t>CR3202</w:t>
      </w:r>
      <w:r w:rsidR="00015250">
        <w:rPr>
          <w:rFonts w:ascii="Arial Narrow" w:hAnsi="Arial Narrow" w:cstheme="minorHAnsi"/>
          <w:b/>
          <w:bCs/>
          <w:sz w:val="22"/>
          <w:szCs w:val="22"/>
        </w:rPr>
        <w:t>4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-</w:t>
      </w:r>
      <w:r w:rsidRPr="00E82A04">
        <w:rPr>
          <w:rFonts w:ascii="Arial Narrow" w:hAnsi="Arial Narrow" w:cstheme="minorHAnsi"/>
          <w:b/>
          <w:sz w:val="22"/>
          <w:szCs w:val="22"/>
        </w:rPr>
        <w:t>XXXXX</w:t>
      </w:r>
      <w:r w:rsidRPr="00E82A04">
        <w:rPr>
          <w:rFonts w:ascii="Arial Narrow" w:hAnsi="Arial Narrow" w:cstheme="minorHAnsi"/>
          <w:sz w:val="22"/>
          <w:szCs w:val="22"/>
        </w:rPr>
        <w:t xml:space="preserve">, se formulan las siguientes </w:t>
      </w:r>
      <w:r w:rsidRPr="00E82A04">
        <w:rPr>
          <w:rFonts w:ascii="Arial Narrow" w:hAnsi="Arial Narrow" w:cstheme="minorHAnsi"/>
          <w:b/>
          <w:sz w:val="22"/>
          <w:szCs w:val="22"/>
        </w:rPr>
        <w:t>ALEGACIONES:</w:t>
      </w:r>
    </w:p>
    <w:p w14:paraId="05691217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AE7AE42" w14:textId="77777777" w:rsidR="00C1085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743A1A5" w14:textId="77777777" w:rsidR="0075711F" w:rsidRDefault="0075711F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DC48CE1" w14:textId="77777777" w:rsidR="0075711F" w:rsidRPr="00E82A04" w:rsidRDefault="0075711F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514F2C5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5FB22C6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>Por todo lo cual,</w:t>
      </w:r>
    </w:p>
    <w:p w14:paraId="184580CE" w14:textId="7A310D48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E82A04">
        <w:rPr>
          <w:rFonts w:ascii="Arial Narrow" w:hAnsi="Arial Narrow" w:cstheme="minorHAnsi"/>
          <w:b/>
          <w:sz w:val="22"/>
          <w:szCs w:val="22"/>
        </w:rPr>
        <w:t>SE SOLICITA:</w:t>
      </w:r>
    </w:p>
    <w:sectPr w:rsidR="00C10856" w:rsidRPr="00E82A04" w:rsidSect="00B064F6">
      <w:headerReference w:type="default" r:id="rId8"/>
      <w:footerReference w:type="default" r:id="rId9"/>
      <w:pgSz w:w="11906" w:h="16838" w:code="9"/>
      <w:pgMar w:top="2268" w:right="991" w:bottom="56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1091321"/>
      <w:docPartObj>
        <w:docPartGallery w:val="Page Numbers (Bottom of Page)"/>
        <w:docPartUnique/>
      </w:docPartObj>
    </w:sdtPr>
    <w:sdtEndPr/>
    <w:sdtContent>
      <w:p w14:paraId="29B93DDD" w14:textId="4CEFDFDE" w:rsidR="00B064F6" w:rsidRDefault="00015250">
        <w:pPr>
          <w:pStyle w:val="Piedepgina"/>
          <w:jc w:val="right"/>
        </w:pPr>
      </w:p>
    </w:sdtContent>
  </w:sdt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F6D9" w14:textId="244C75DF" w:rsidR="00DF56A0" w:rsidRPr="00B064F6" w:rsidRDefault="00222A11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 w:rsidRPr="00A74D81">
      <w:rPr>
        <w:noProof/>
      </w:rPr>
      <w:drawing>
        <wp:inline distT="0" distB="0" distL="0" distR="0" wp14:anchorId="2452AD47" wp14:editId="424E44F7">
          <wp:extent cx="1933575" cy="751946"/>
          <wp:effectExtent l="0" t="0" r="0" b="0"/>
          <wp:docPr id="11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512523" name="Imagen 3" descr="Texto&#10;&#10;Descripción generada automáticamente"/>
                  <pic:cNvPicPr/>
                </pic:nvPicPr>
                <pic:blipFill rotWithShape="1">
                  <a:blip r:embed="rId1"/>
                  <a:srcRect r="58324" b="77063"/>
                  <a:stretch/>
                </pic:blipFill>
                <pic:spPr bwMode="auto">
                  <a:xfrm>
                    <a:off x="0" y="0"/>
                    <a:ext cx="1950850" cy="75866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Pr="00631DFA">
      <w:rPr>
        <w:rFonts w:ascii="Times New Roman" w:hAnsi="Times New Roman"/>
        <w:noProof/>
        <w:sz w:val="24"/>
      </w:rPr>
      <w:drawing>
        <wp:inline distT="0" distB="0" distL="0" distR="0" wp14:anchorId="6C819463" wp14:editId="42269C44">
          <wp:extent cx="1006475" cy="707390"/>
          <wp:effectExtent l="0" t="0" r="3175" b="0"/>
          <wp:docPr id="13" name="Imagen 1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14474"/>
    <w:rsid w:val="00015250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085"/>
    <w:rsid w:val="001647E8"/>
    <w:rsid w:val="001654E6"/>
    <w:rsid w:val="001949C6"/>
    <w:rsid w:val="001C2CFA"/>
    <w:rsid w:val="001C4B25"/>
    <w:rsid w:val="001C5E31"/>
    <w:rsid w:val="001D1C4D"/>
    <w:rsid w:val="001D7E93"/>
    <w:rsid w:val="001F7E8F"/>
    <w:rsid w:val="00222A11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A504D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5711F"/>
    <w:rsid w:val="00757B2B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8F2585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60E4D"/>
    <w:rsid w:val="00E6451E"/>
    <w:rsid w:val="00E66BEA"/>
    <w:rsid w:val="00E82A04"/>
    <w:rsid w:val="00E862B4"/>
    <w:rsid w:val="00E86472"/>
    <w:rsid w:val="00E87E7B"/>
    <w:rsid w:val="00E92A33"/>
    <w:rsid w:val="00E966CE"/>
    <w:rsid w:val="00EB1FFF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6</TotalTime>
  <Pages>1</Pages>
  <Words>84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micinn</dc:creator>
  <cp:lastModifiedBy>teresa flores</cp:lastModifiedBy>
  <cp:revision>5</cp:revision>
  <cp:lastPrinted>2021-05-21T13:26:00Z</cp:lastPrinted>
  <dcterms:created xsi:type="dcterms:W3CDTF">2023-10-10T07:00:00Z</dcterms:created>
  <dcterms:modified xsi:type="dcterms:W3CDTF">2024-10-17T09:30:00Z</dcterms:modified>
</cp:coreProperties>
</file>