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2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shd w:val="clear" w:color="auto" w:fill="DDDDDD"/>
        <w:tblLook w:val="04A0" w:firstRow="1" w:lastRow="0" w:firstColumn="1" w:lastColumn="0" w:noHBand="0" w:noVBand="1"/>
      </w:tblPr>
      <w:tblGrid>
        <w:gridCol w:w="8644"/>
      </w:tblGrid>
      <w:tr w:rsidR="004F36CD" w14:paraId="187927A9" w14:textId="77777777" w:rsidTr="004C1A64">
        <w:tc>
          <w:tcPr>
            <w:tcW w:w="8644" w:type="dxa"/>
            <w:shd w:val="clear" w:color="auto" w:fill="DDDDDD"/>
          </w:tcPr>
          <w:p w14:paraId="47DF0178" w14:textId="77777777" w:rsidR="004F36CD" w:rsidRDefault="004F36CD" w:rsidP="007E5FB8">
            <w:pPr>
              <w:jc w:val="center"/>
              <w:outlineLvl w:val="0"/>
              <w:rPr>
                <w:b/>
                <w:bCs/>
                <w:sz w:val="18"/>
                <w:szCs w:val="18"/>
                <w:lang w:val="es-ES_tradnl" w:eastAsia="de-DE"/>
              </w:rPr>
            </w:pPr>
          </w:p>
          <w:p w14:paraId="514820C0" w14:textId="77777777" w:rsidR="004F36CD" w:rsidRDefault="004F36CD" w:rsidP="007E5FB8">
            <w:pPr>
              <w:jc w:val="center"/>
              <w:outlineLvl w:val="0"/>
              <w:rPr>
                <w:b/>
                <w:bCs/>
                <w:sz w:val="18"/>
                <w:szCs w:val="18"/>
                <w:lang w:val="es-ES_tradnl" w:eastAsia="de-DE"/>
              </w:rPr>
            </w:pPr>
          </w:p>
          <w:p w14:paraId="571D3C84" w14:textId="7E2CCE52" w:rsidR="00A8105E" w:rsidRDefault="00A8105E" w:rsidP="00A8105E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 w:rsidRPr="00AD04B6"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PROYECTOS DE </w:t>
            </w: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GENERACION DE CONOCIMIENTO 202</w:t>
            </w:r>
            <w:r w:rsidR="00FF571F"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3</w:t>
            </w:r>
          </w:p>
          <w:p w14:paraId="17A77AD5" w14:textId="77777777" w:rsidR="00A8105E" w:rsidRPr="008A7767" w:rsidRDefault="00A8105E" w:rsidP="00A8105E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(Modalidades </w:t>
            </w:r>
            <w:r w:rsidRPr="008A7767">
              <w:rPr>
                <w:rFonts w:cs="Arial"/>
                <w:b/>
                <w:bCs/>
                <w:sz w:val="24"/>
                <w:szCs w:val="18"/>
                <w:u w:val="single"/>
                <w:lang w:val="es-ES_tradnl" w:eastAsia="de-DE"/>
              </w:rPr>
              <w:t>Investigación Orientada</w:t>
            </w: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 e </w:t>
            </w:r>
            <w:r w:rsidRPr="008A7767">
              <w:rPr>
                <w:rFonts w:cs="Arial"/>
                <w:b/>
                <w:bCs/>
                <w:sz w:val="24"/>
                <w:szCs w:val="18"/>
                <w:u w:val="single"/>
                <w:lang w:val="es-ES_tradnl" w:eastAsia="de-DE"/>
              </w:rPr>
              <w:t>Investigación no Orientada</w:t>
            </w: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)</w:t>
            </w:r>
            <w:r w:rsidRPr="00DC4296">
              <w:rPr>
                <w:rFonts w:cs="Arial"/>
                <w:b/>
                <w:bCs/>
                <w:szCs w:val="18"/>
                <w:lang w:val="es-ES_tradnl" w:eastAsia="de-DE"/>
              </w:rPr>
              <w:t xml:space="preserve"> </w:t>
            </w:r>
          </w:p>
          <w:p w14:paraId="0F1FFFEB" w14:textId="77777777" w:rsidR="004F36CD" w:rsidRDefault="004F36CD" w:rsidP="004F36CD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  <w:p w14:paraId="59A9993C" w14:textId="77777777" w:rsidR="004F36CD" w:rsidRPr="004F36CD" w:rsidRDefault="004F36CD" w:rsidP="004F36CD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 w:rsidRPr="004F36CD">
              <w:rPr>
                <w:rFonts w:cs="Arial"/>
                <w:b/>
                <w:bCs/>
                <w:sz w:val="22"/>
                <w:szCs w:val="18"/>
                <w:lang w:val="es-ES_tradnl"/>
              </w:rPr>
              <w:t xml:space="preserve">SOLICITUD DE BAJA DEL EQUIPO DE INVESTIGACIÓN </w:t>
            </w:r>
          </w:p>
          <w:p w14:paraId="5A687BD8" w14:textId="77777777" w:rsidR="004F36CD" w:rsidRDefault="004F36CD" w:rsidP="004F36CD">
            <w:pPr>
              <w:outlineLvl w:val="0"/>
              <w:rPr>
                <w:b/>
                <w:bCs/>
                <w:sz w:val="18"/>
                <w:szCs w:val="18"/>
                <w:lang w:val="es-ES_tradnl" w:eastAsia="de-DE"/>
              </w:rPr>
            </w:pPr>
          </w:p>
          <w:p w14:paraId="756400A1" w14:textId="77777777" w:rsidR="004F36CD" w:rsidRDefault="004F36CD" w:rsidP="007E5FB8">
            <w:pPr>
              <w:jc w:val="center"/>
              <w:outlineLvl w:val="0"/>
              <w:rPr>
                <w:b/>
                <w:bCs/>
                <w:sz w:val="18"/>
                <w:szCs w:val="18"/>
                <w:lang w:val="es-ES_tradnl" w:eastAsia="de-DE"/>
              </w:rPr>
            </w:pPr>
          </w:p>
        </w:tc>
      </w:tr>
    </w:tbl>
    <w:p w14:paraId="7AF34BF1" w14:textId="77777777" w:rsidR="004F36CD" w:rsidRDefault="004F36CD" w:rsidP="007E5FB8">
      <w:pPr>
        <w:jc w:val="center"/>
        <w:outlineLvl w:val="0"/>
        <w:rPr>
          <w:b/>
          <w:bCs/>
          <w:sz w:val="18"/>
          <w:szCs w:val="18"/>
          <w:lang w:val="es-ES_tradnl" w:eastAsia="de-DE"/>
        </w:rPr>
      </w:pPr>
    </w:p>
    <w:p w14:paraId="62B55CAD" w14:textId="4AD7546A" w:rsidR="00421711" w:rsidRPr="001D3565" w:rsidRDefault="00421711" w:rsidP="001D3565">
      <w:pPr>
        <w:autoSpaceDE w:val="0"/>
        <w:autoSpaceDN w:val="0"/>
        <w:adjustRightInd w:val="0"/>
        <w:spacing w:afterLines="120" w:after="288"/>
        <w:jc w:val="both"/>
        <w:rPr>
          <w:rFonts w:cs="Arial"/>
          <w:color w:val="000000"/>
          <w:sz w:val="18"/>
          <w:szCs w:val="18"/>
        </w:rPr>
      </w:pPr>
      <w:r w:rsidRPr="001D3565">
        <w:rPr>
          <w:rFonts w:cs="Arial"/>
          <w:color w:val="000000"/>
          <w:sz w:val="18"/>
          <w:szCs w:val="18"/>
        </w:rPr>
        <w:t xml:space="preserve">Las modificaciones en el equipo de investigación </w:t>
      </w:r>
      <w:r w:rsidRPr="001D3565">
        <w:rPr>
          <w:rFonts w:cs="Arial"/>
          <w:b/>
          <w:bCs/>
          <w:color w:val="000000"/>
          <w:sz w:val="18"/>
          <w:szCs w:val="18"/>
        </w:rPr>
        <w:t>solo se autorizarán en casos muy excepcionales, únicamente por necesidades sobrevenidas</w:t>
      </w:r>
      <w:r w:rsidR="001C60D2" w:rsidRPr="001D3565">
        <w:rPr>
          <w:rFonts w:cs="Arial"/>
          <w:b/>
          <w:bCs/>
          <w:color w:val="000000"/>
          <w:sz w:val="18"/>
          <w:szCs w:val="18"/>
        </w:rPr>
        <w:t>.</w:t>
      </w:r>
    </w:p>
    <w:p w14:paraId="62B14A10" w14:textId="77777777" w:rsidR="007E5FB8" w:rsidRPr="001D3565" w:rsidRDefault="007E5FB8" w:rsidP="001D3565">
      <w:pPr>
        <w:autoSpaceDE w:val="0"/>
        <w:autoSpaceDN w:val="0"/>
        <w:adjustRightInd w:val="0"/>
        <w:spacing w:afterLines="120" w:after="288"/>
        <w:jc w:val="both"/>
        <w:rPr>
          <w:rFonts w:cs="Arial"/>
          <w:color w:val="000000"/>
          <w:sz w:val="18"/>
          <w:szCs w:val="18"/>
        </w:rPr>
      </w:pPr>
      <w:r w:rsidRPr="001D3565">
        <w:rPr>
          <w:rFonts w:cs="Arial"/>
          <w:color w:val="000000"/>
          <w:sz w:val="18"/>
          <w:szCs w:val="18"/>
        </w:rPr>
        <w:t xml:space="preserve">Con carácter general, y exceptuando la solicitud por causas de fuerza mayor, </w:t>
      </w:r>
      <w:r w:rsidR="001C60D2" w:rsidRPr="001D3565">
        <w:rPr>
          <w:rFonts w:cs="Arial"/>
          <w:b/>
          <w:bCs/>
          <w:color w:val="000000"/>
          <w:sz w:val="18"/>
          <w:szCs w:val="18"/>
        </w:rPr>
        <w:t>no se autorizará</w:t>
      </w:r>
      <w:r w:rsidR="002E7C68">
        <w:rPr>
          <w:rFonts w:cs="Arial"/>
          <w:b/>
          <w:bCs/>
          <w:color w:val="000000"/>
          <w:sz w:val="18"/>
          <w:szCs w:val="18"/>
        </w:rPr>
        <w:t xml:space="preserve">n bajas en el </w:t>
      </w:r>
      <w:r w:rsidRPr="001D3565">
        <w:rPr>
          <w:rFonts w:cs="Arial"/>
          <w:b/>
          <w:bCs/>
          <w:color w:val="000000"/>
          <w:sz w:val="18"/>
          <w:szCs w:val="18"/>
        </w:rPr>
        <w:t>equipo</w:t>
      </w:r>
      <w:r w:rsidR="007D1B5C" w:rsidRPr="001D3565">
        <w:rPr>
          <w:rFonts w:cs="Arial"/>
          <w:b/>
          <w:bCs/>
          <w:color w:val="000000"/>
          <w:sz w:val="18"/>
          <w:szCs w:val="18"/>
        </w:rPr>
        <w:t xml:space="preserve"> de investigación</w:t>
      </w:r>
      <w:r w:rsidRPr="001D3565">
        <w:rPr>
          <w:rFonts w:cs="Arial"/>
          <w:color w:val="000000"/>
          <w:sz w:val="18"/>
          <w:szCs w:val="18"/>
        </w:rPr>
        <w:t xml:space="preserve">. </w:t>
      </w:r>
      <w:r w:rsidRPr="001D3565">
        <w:rPr>
          <w:rFonts w:cs="Arial"/>
          <w:b/>
          <w:bCs/>
          <w:color w:val="000000"/>
          <w:sz w:val="18"/>
          <w:szCs w:val="18"/>
        </w:rPr>
        <w:t xml:space="preserve">La intención de participación en otro proyecto de </w:t>
      </w:r>
      <w:r w:rsidR="00421711" w:rsidRPr="001D3565">
        <w:rPr>
          <w:rFonts w:cs="Arial"/>
          <w:b/>
          <w:bCs/>
          <w:color w:val="000000"/>
          <w:sz w:val="18"/>
          <w:szCs w:val="18"/>
        </w:rPr>
        <w:t>investigación,</w:t>
      </w:r>
      <w:r w:rsidRPr="001D3565">
        <w:rPr>
          <w:rFonts w:cs="Arial"/>
          <w:b/>
          <w:bCs/>
          <w:color w:val="000000"/>
          <w:sz w:val="18"/>
          <w:szCs w:val="18"/>
        </w:rPr>
        <w:t xml:space="preserve"> </w:t>
      </w:r>
      <w:r w:rsidR="00421711" w:rsidRPr="001D3565">
        <w:rPr>
          <w:rFonts w:cs="Arial"/>
          <w:b/>
          <w:bCs/>
          <w:color w:val="000000"/>
          <w:sz w:val="18"/>
          <w:szCs w:val="18"/>
        </w:rPr>
        <w:t xml:space="preserve">así como la finalización de las tareas que tenía asignadas </w:t>
      </w:r>
      <w:r w:rsidRPr="001D3565">
        <w:rPr>
          <w:rFonts w:cs="Arial"/>
          <w:b/>
          <w:bCs/>
          <w:color w:val="000000"/>
          <w:sz w:val="18"/>
          <w:szCs w:val="18"/>
        </w:rPr>
        <w:t>no podrá justificar la solicitud de baja</w:t>
      </w:r>
      <w:r w:rsidRPr="001D3565">
        <w:rPr>
          <w:rFonts w:cs="Arial"/>
          <w:color w:val="000000"/>
          <w:sz w:val="18"/>
          <w:szCs w:val="18"/>
        </w:rPr>
        <w:t xml:space="preserve">. </w:t>
      </w:r>
    </w:p>
    <w:p w14:paraId="46733342" w14:textId="77777777" w:rsidR="004F36CD" w:rsidRPr="004F36CD" w:rsidRDefault="004F36CD" w:rsidP="004F36CD">
      <w:pPr>
        <w:pStyle w:val="Prrafodelista"/>
        <w:rPr>
          <w:rFonts w:cs="Arial"/>
          <w:color w:val="000000"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18" w:space="0" w:color="FABF8F" w:themeColor="accent6" w:themeTint="99"/>
          <w:left w:val="single" w:sz="18" w:space="0" w:color="FABF8F" w:themeColor="accent6" w:themeTint="99"/>
          <w:bottom w:val="single" w:sz="18" w:space="0" w:color="FABF8F" w:themeColor="accent6" w:themeTint="99"/>
          <w:right w:val="single" w:sz="18" w:space="0" w:color="FABF8F" w:themeColor="accent6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4F36CD" w14:paraId="243865DB" w14:textId="77777777" w:rsidTr="004F36CD">
        <w:tc>
          <w:tcPr>
            <w:tcW w:w="8644" w:type="dxa"/>
          </w:tcPr>
          <w:p w14:paraId="4C8256F3" w14:textId="77777777" w:rsidR="004C1A64" w:rsidRPr="004C1A64" w:rsidRDefault="004C1A64" w:rsidP="004C1A64">
            <w:pPr>
              <w:pStyle w:val="Prrafodelista"/>
              <w:ind w:left="426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  <w:p w14:paraId="3F4E784D" w14:textId="77777777" w:rsidR="004F36CD" w:rsidRPr="00011D6A" w:rsidRDefault="004F36CD" w:rsidP="004C1A64">
            <w:pPr>
              <w:pStyle w:val="Prrafodelista"/>
              <w:numPr>
                <w:ilvl w:val="0"/>
                <w:numId w:val="12"/>
              </w:numPr>
              <w:ind w:left="426" w:hanging="284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4C1A64">
              <w:rPr>
                <w:rFonts w:cs="Arial"/>
                <w:b/>
                <w:i/>
                <w:sz w:val="18"/>
                <w:szCs w:val="18"/>
              </w:rPr>
              <w:t xml:space="preserve">Esta solicitud deberá presentarla </w:t>
            </w:r>
            <w:r w:rsidRPr="00757BF8">
              <w:rPr>
                <w:rFonts w:cs="Arial"/>
                <w:b/>
                <w:i/>
                <w:sz w:val="18"/>
                <w:szCs w:val="18"/>
              </w:rPr>
              <w:t>el</w:t>
            </w:r>
            <w:r w:rsidR="00757BF8" w:rsidRPr="00757BF8"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757BF8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="007A3D5B" w:rsidRPr="00757BF8">
              <w:rPr>
                <w:rFonts w:cs="Arial"/>
                <w:b/>
                <w:i/>
                <w:sz w:val="18"/>
                <w:szCs w:val="18"/>
              </w:rPr>
              <w:t>investigador/a</w:t>
            </w:r>
            <w:r w:rsidRPr="00757BF8">
              <w:rPr>
                <w:rFonts w:cs="Arial"/>
                <w:b/>
                <w:i/>
                <w:sz w:val="18"/>
                <w:szCs w:val="18"/>
              </w:rPr>
              <w:t xml:space="preserve"> principal o el</w:t>
            </w:r>
            <w:r w:rsidR="00757BF8" w:rsidRPr="00757BF8"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757BF8">
              <w:rPr>
                <w:rFonts w:cs="Arial"/>
                <w:b/>
                <w:i/>
                <w:sz w:val="18"/>
                <w:szCs w:val="18"/>
              </w:rPr>
              <w:t xml:space="preserve"> representante legal de la entidad beneficiaria a través de </w:t>
            </w:r>
            <w:proofErr w:type="spellStart"/>
            <w:r w:rsidRPr="00757BF8">
              <w:rPr>
                <w:rFonts w:cs="Arial"/>
                <w:b/>
                <w:i/>
                <w:sz w:val="18"/>
                <w:szCs w:val="18"/>
              </w:rPr>
              <w:t>Facilit</w:t>
            </w:r>
            <w:proofErr w:type="spellEnd"/>
            <w:r w:rsidRPr="00757BF8">
              <w:rPr>
                <w:rFonts w:cs="Arial"/>
                <w:b/>
                <w:i/>
                <w:sz w:val="18"/>
                <w:szCs w:val="18"/>
              </w:rPr>
              <w:t xml:space="preserve">@, </w:t>
            </w:r>
            <w:r w:rsidR="004C1A64" w:rsidRPr="00757BF8">
              <w:rPr>
                <w:rFonts w:cs="Arial"/>
                <w:b/>
                <w:i/>
                <w:sz w:val="18"/>
                <w:szCs w:val="18"/>
              </w:rPr>
              <w:t xml:space="preserve">en </w:t>
            </w:r>
            <w:hyperlink r:id="rId8" w:history="1">
              <w:r w:rsidR="00A8105E" w:rsidRPr="00430D88">
                <w:rPr>
                  <w:rStyle w:val="Hipervnculo"/>
                  <w:rFonts w:cs="Arial"/>
                  <w:b/>
                  <w:i/>
                  <w:color w:val="auto"/>
                  <w:sz w:val="18"/>
                  <w:szCs w:val="18"/>
                  <w:u w:val="none"/>
                </w:rPr>
                <w:t>https://aplicaciones.ciencia.gob.es/facilita/</w:t>
              </w:r>
            </w:hyperlink>
            <w:r w:rsidRPr="00430D88">
              <w:rPr>
                <w:rFonts w:cs="Arial"/>
                <w:b/>
                <w:i/>
                <w:sz w:val="18"/>
                <w:szCs w:val="18"/>
              </w:rPr>
              <w:t xml:space="preserve">, </w:t>
            </w:r>
            <w:r w:rsidRPr="00757BF8">
              <w:rPr>
                <w:rFonts w:cs="Arial"/>
                <w:b/>
                <w:i/>
                <w:sz w:val="18"/>
                <w:szCs w:val="18"/>
              </w:rPr>
              <w:t xml:space="preserve">mediante la acción Realizar Instancia &gt; Instancia de baja/reducción de dedicación de </w:t>
            </w:r>
            <w:r w:rsidR="007A3D5B" w:rsidRPr="00757BF8">
              <w:rPr>
                <w:rFonts w:cs="Arial"/>
                <w:b/>
                <w:i/>
                <w:sz w:val="18"/>
                <w:szCs w:val="18"/>
              </w:rPr>
              <w:t>investigador/a</w:t>
            </w:r>
            <w:r w:rsidRPr="00757BF8">
              <w:rPr>
                <w:rFonts w:cs="Arial"/>
                <w:b/>
                <w:i/>
                <w:sz w:val="18"/>
                <w:szCs w:val="18"/>
              </w:rPr>
              <w:t xml:space="preserve">. </w:t>
            </w:r>
            <w:r w:rsidRPr="004F36CD">
              <w:rPr>
                <w:rFonts w:cs="Arial"/>
                <w:b/>
                <w:i/>
                <w:sz w:val="18"/>
                <w:szCs w:val="18"/>
              </w:rPr>
              <w:t>En todo caso, el</w:t>
            </w:r>
            <w:r w:rsidR="00757BF8"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4F36CD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4F36CD">
              <w:rPr>
                <w:rFonts w:cs="Arial"/>
                <w:b/>
                <w:i/>
                <w:sz w:val="18"/>
                <w:szCs w:val="18"/>
                <w:u w:val="single"/>
              </w:rPr>
              <w:t>representante legal</w:t>
            </w:r>
            <w:r w:rsidRPr="004F36CD">
              <w:rPr>
                <w:rFonts w:cs="Arial"/>
                <w:b/>
                <w:i/>
                <w:sz w:val="18"/>
                <w:szCs w:val="18"/>
              </w:rPr>
              <w:t xml:space="preserve"> deberá confirmar siempre dicha solicitud con su firma electrónica para que la documentación aportada llegue a los sistemas de tramitación de la Agencia.</w:t>
            </w:r>
          </w:p>
          <w:p w14:paraId="4069FB83" w14:textId="77777777" w:rsidR="00011D6A" w:rsidRPr="00011D6A" w:rsidRDefault="00011D6A" w:rsidP="00011D6A">
            <w:pPr>
              <w:pStyle w:val="Prrafodelista"/>
              <w:ind w:left="426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  <w:p w14:paraId="3CE2ACC1" w14:textId="77777777" w:rsidR="00011D6A" w:rsidRPr="00011D6A" w:rsidRDefault="00011D6A" w:rsidP="00011D6A">
            <w:pPr>
              <w:ind w:left="142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806233">
              <w:rPr>
                <w:rStyle w:val="ESBBold"/>
                <w:rFonts w:cs="Arial"/>
                <w:i/>
                <w:sz w:val="18"/>
                <w:szCs w:val="18"/>
              </w:rPr>
              <w:t xml:space="preserve">IMPORTANTE: </w:t>
            </w:r>
            <w:r w:rsidRPr="004F36CD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Los cambios efectuados en el equipo de investigación deberán incorporarse a los informes </w:t>
            </w:r>
            <w:r w:rsidR="002E7C68">
              <w:rPr>
                <w:rStyle w:val="ESBBold"/>
                <w:rFonts w:cs="Arial"/>
                <w:b w:val="0"/>
                <w:i/>
                <w:sz w:val="18"/>
                <w:szCs w:val="18"/>
              </w:rPr>
              <w:t>intermedio</w:t>
            </w:r>
            <w:r w:rsidRPr="004F36CD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 y final, en los apartados destinados a tal fin, para facilitar el seguimiento de la actividad</w:t>
            </w:r>
          </w:p>
          <w:p w14:paraId="5F0A2B9F" w14:textId="77777777" w:rsidR="004C1A64" w:rsidRPr="004F36CD" w:rsidRDefault="004C1A64" w:rsidP="004C1A64">
            <w:pPr>
              <w:pStyle w:val="Prrafodelista"/>
              <w:ind w:left="426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22A83609" w14:textId="77777777" w:rsidR="004F36CD" w:rsidRPr="004F36CD" w:rsidRDefault="004F36CD" w:rsidP="004F36CD">
      <w:pPr>
        <w:autoSpaceDE w:val="0"/>
        <w:autoSpaceDN w:val="0"/>
        <w:adjustRightInd w:val="0"/>
        <w:spacing w:afterLines="120" w:after="288"/>
        <w:jc w:val="both"/>
        <w:rPr>
          <w:rFonts w:cs="Arial"/>
          <w:color w:val="000000"/>
          <w:sz w:val="18"/>
          <w:szCs w:val="18"/>
        </w:rPr>
      </w:pPr>
    </w:p>
    <w:p w14:paraId="2A2DC8F1" w14:textId="77777777" w:rsidR="007A3D5B" w:rsidRPr="007A3D5B" w:rsidRDefault="007E5FB8" w:rsidP="007A3D5B">
      <w:pPr>
        <w:pStyle w:val="ESBHead"/>
        <w:jc w:val="left"/>
        <w:outlineLvl w:val="0"/>
        <w:rPr>
          <w:rFonts w:cs="Arial"/>
          <w:b/>
          <w:bCs/>
          <w:sz w:val="18"/>
          <w:szCs w:val="18"/>
          <w:lang w:val="es-ES"/>
        </w:rPr>
      </w:pPr>
      <w:r w:rsidRPr="00806233">
        <w:rPr>
          <w:rStyle w:val="ESBBold"/>
          <w:rFonts w:cs="Arial"/>
          <w:sz w:val="18"/>
          <w:szCs w:val="18"/>
          <w:lang w:val="es-ES"/>
        </w:rPr>
        <w:t>1. Datos del proyecto</w:t>
      </w:r>
      <w:r>
        <w:rPr>
          <w:rStyle w:val="ESBBold"/>
          <w:rFonts w:cs="Arial"/>
          <w:sz w:val="18"/>
          <w:szCs w:val="18"/>
          <w:lang w:val="es-ES"/>
        </w:rPr>
        <w:t>:</w:t>
      </w:r>
    </w:p>
    <w:p w14:paraId="39829EF1" w14:textId="77777777" w:rsidR="007E5FB8" w:rsidRDefault="007E5FB8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b/>
          <w:sz w:val="18"/>
          <w:szCs w:val="18"/>
        </w:rPr>
      </w:pPr>
      <w:r w:rsidRPr="00806233">
        <w:rPr>
          <w:rFonts w:cs="Arial"/>
          <w:b/>
          <w:sz w:val="18"/>
          <w:szCs w:val="18"/>
        </w:rPr>
        <w:t>REFERENCIA:</w:t>
      </w:r>
    </w:p>
    <w:p w14:paraId="631851C6" w14:textId="77777777" w:rsidR="00BA151D" w:rsidRDefault="00BA151D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TITULO:</w:t>
      </w:r>
    </w:p>
    <w:p w14:paraId="37060B0C" w14:textId="3FF8591A" w:rsidR="00421711" w:rsidRDefault="00141775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Á</w:t>
      </w:r>
      <w:r w:rsidR="00421711">
        <w:rPr>
          <w:rFonts w:cs="Arial"/>
          <w:b/>
          <w:sz w:val="18"/>
          <w:szCs w:val="18"/>
        </w:rPr>
        <w:t>REA</w:t>
      </w:r>
      <w:r w:rsidR="00924C86">
        <w:rPr>
          <w:rFonts w:cs="Arial"/>
          <w:b/>
          <w:sz w:val="18"/>
          <w:szCs w:val="18"/>
        </w:rPr>
        <w:t xml:space="preserve"> </w:t>
      </w:r>
      <w:r w:rsidR="00924C86" w:rsidRPr="003620DC">
        <w:rPr>
          <w:rFonts w:cs="Arial"/>
          <w:b/>
          <w:sz w:val="18"/>
          <w:szCs w:val="18"/>
        </w:rPr>
        <w:t>TEM</w:t>
      </w:r>
      <w:r w:rsidRPr="003620DC">
        <w:rPr>
          <w:rFonts w:cs="Arial"/>
          <w:b/>
          <w:sz w:val="18"/>
          <w:szCs w:val="18"/>
        </w:rPr>
        <w:t>Á</w:t>
      </w:r>
      <w:r w:rsidR="00924C86" w:rsidRPr="003620DC">
        <w:rPr>
          <w:rFonts w:cs="Arial"/>
          <w:b/>
          <w:sz w:val="18"/>
          <w:szCs w:val="18"/>
        </w:rPr>
        <w:t>TICA</w:t>
      </w:r>
      <w:r w:rsidR="00421711">
        <w:rPr>
          <w:rFonts w:cs="Arial"/>
          <w:b/>
          <w:sz w:val="18"/>
          <w:szCs w:val="18"/>
        </w:rPr>
        <w:t>:</w:t>
      </w:r>
    </w:p>
    <w:p w14:paraId="7DE29755" w14:textId="6670CF3E" w:rsidR="00421711" w:rsidRPr="00806233" w:rsidRDefault="00421711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SUB</w:t>
      </w:r>
      <w:r w:rsidR="00141775">
        <w:rPr>
          <w:rFonts w:cs="Arial"/>
          <w:b/>
          <w:sz w:val="18"/>
          <w:szCs w:val="18"/>
        </w:rPr>
        <w:t>Á</w:t>
      </w:r>
      <w:r>
        <w:rPr>
          <w:rFonts w:cs="Arial"/>
          <w:b/>
          <w:sz w:val="18"/>
          <w:szCs w:val="18"/>
        </w:rPr>
        <w:t>REA</w:t>
      </w:r>
      <w:r w:rsidR="00924C86">
        <w:rPr>
          <w:rFonts w:cs="Arial"/>
          <w:b/>
          <w:sz w:val="18"/>
          <w:szCs w:val="18"/>
        </w:rPr>
        <w:t xml:space="preserve"> </w:t>
      </w:r>
      <w:r w:rsidR="00924C86" w:rsidRPr="003620DC">
        <w:rPr>
          <w:rFonts w:cs="Arial"/>
          <w:b/>
          <w:sz w:val="18"/>
          <w:szCs w:val="18"/>
        </w:rPr>
        <w:t>TEM</w:t>
      </w:r>
      <w:r w:rsidR="00141775" w:rsidRPr="003620DC">
        <w:rPr>
          <w:rFonts w:cs="Arial"/>
          <w:b/>
          <w:sz w:val="18"/>
          <w:szCs w:val="18"/>
        </w:rPr>
        <w:t>Á</w:t>
      </w:r>
      <w:r w:rsidR="00924C86" w:rsidRPr="003620DC">
        <w:rPr>
          <w:rFonts w:cs="Arial"/>
          <w:b/>
          <w:sz w:val="18"/>
          <w:szCs w:val="18"/>
        </w:rPr>
        <w:t>TICA</w:t>
      </w:r>
      <w:r>
        <w:rPr>
          <w:rFonts w:cs="Arial"/>
          <w:b/>
          <w:sz w:val="18"/>
          <w:szCs w:val="18"/>
        </w:rPr>
        <w:t>:</w:t>
      </w:r>
    </w:p>
    <w:p w14:paraId="78D49F1F" w14:textId="77777777" w:rsidR="007E5FB8" w:rsidRPr="003620DC" w:rsidRDefault="007E5FB8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sz w:val="18"/>
          <w:szCs w:val="18"/>
        </w:rPr>
      </w:pPr>
      <w:r w:rsidRPr="003620DC">
        <w:rPr>
          <w:rFonts w:cs="Arial"/>
          <w:sz w:val="18"/>
          <w:szCs w:val="18"/>
        </w:rPr>
        <w:t xml:space="preserve">Entidad beneficiaria: </w:t>
      </w:r>
    </w:p>
    <w:p w14:paraId="0FE96339" w14:textId="77777777" w:rsidR="007E5FB8" w:rsidRPr="003620DC" w:rsidRDefault="007E5FB8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sz w:val="18"/>
          <w:szCs w:val="18"/>
          <w:lang w:val="pt-BR"/>
        </w:rPr>
      </w:pPr>
      <w:r w:rsidRPr="003620DC">
        <w:rPr>
          <w:rFonts w:cs="Arial"/>
          <w:sz w:val="18"/>
          <w:szCs w:val="18"/>
          <w:lang w:val="pt-BR"/>
        </w:rPr>
        <w:t xml:space="preserve">Centro: </w:t>
      </w:r>
    </w:p>
    <w:p w14:paraId="07903809" w14:textId="77777777" w:rsidR="007E5FB8" w:rsidRPr="003620DC" w:rsidRDefault="007A3D5B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3620DC">
        <w:rPr>
          <w:rFonts w:cs="Arial"/>
          <w:sz w:val="18"/>
          <w:szCs w:val="18"/>
          <w:lang w:val="pt-BR"/>
        </w:rPr>
        <w:t>Investigador/a</w:t>
      </w:r>
      <w:r w:rsidR="007E5FB8" w:rsidRPr="003620DC">
        <w:rPr>
          <w:rFonts w:cs="Arial"/>
          <w:sz w:val="18"/>
          <w:szCs w:val="18"/>
          <w:lang w:val="pt-BR"/>
        </w:rPr>
        <w:t xml:space="preserve"> principal 1 (IP1): </w:t>
      </w:r>
    </w:p>
    <w:p w14:paraId="42C258D5" w14:textId="77777777" w:rsidR="007E5FB8" w:rsidRPr="003620DC" w:rsidRDefault="007A3D5B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3620DC">
        <w:rPr>
          <w:rFonts w:cs="Arial"/>
          <w:sz w:val="18"/>
          <w:szCs w:val="18"/>
        </w:rPr>
        <w:t>Investigador/a</w:t>
      </w:r>
      <w:r w:rsidR="007E5FB8" w:rsidRPr="003620DC">
        <w:rPr>
          <w:rFonts w:cs="Arial"/>
          <w:sz w:val="18"/>
          <w:szCs w:val="18"/>
        </w:rPr>
        <w:t xml:space="preserve"> principal 2 (IP2), si procede:</w:t>
      </w:r>
    </w:p>
    <w:p w14:paraId="34D6B99F" w14:textId="77777777" w:rsidR="00BA151D" w:rsidRPr="003620DC" w:rsidRDefault="00BA151D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3620DC">
        <w:rPr>
          <w:rFonts w:cs="Arial"/>
          <w:sz w:val="18"/>
          <w:szCs w:val="18"/>
        </w:rPr>
        <w:t>Fecha de inicio del proyecto:</w:t>
      </w:r>
    </w:p>
    <w:p w14:paraId="2C9BE53A" w14:textId="77777777" w:rsidR="007E5FB8" w:rsidRPr="003620DC" w:rsidRDefault="007E5FB8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3620DC">
        <w:rPr>
          <w:rFonts w:cs="Arial"/>
          <w:sz w:val="18"/>
          <w:szCs w:val="18"/>
        </w:rPr>
        <w:t>Fecha de finalización del proyecto:</w:t>
      </w:r>
    </w:p>
    <w:p w14:paraId="73B59B17" w14:textId="77777777" w:rsidR="00011D6A" w:rsidRPr="003620DC" w:rsidRDefault="00421711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3620DC">
        <w:rPr>
          <w:rFonts w:cs="Arial"/>
          <w:sz w:val="18"/>
          <w:szCs w:val="18"/>
        </w:rPr>
        <w:t xml:space="preserve">Nº de </w:t>
      </w:r>
      <w:r w:rsidR="00447B33" w:rsidRPr="003620DC">
        <w:rPr>
          <w:rFonts w:cs="Arial"/>
          <w:sz w:val="18"/>
          <w:szCs w:val="18"/>
        </w:rPr>
        <w:t>Investigadoras/</w:t>
      </w:r>
      <w:r w:rsidRPr="003620DC">
        <w:rPr>
          <w:rFonts w:cs="Arial"/>
          <w:sz w:val="18"/>
          <w:szCs w:val="18"/>
        </w:rPr>
        <w:t>es en el Equipo de Investigación:</w:t>
      </w:r>
    </w:p>
    <w:p w14:paraId="190BA3F7" w14:textId="77777777" w:rsidR="007E5FB8" w:rsidRPr="00806233" w:rsidRDefault="007E5FB8" w:rsidP="007E5FB8">
      <w:pPr>
        <w:rPr>
          <w:rFonts w:cs="Arial"/>
          <w:b/>
          <w:bCs/>
          <w:sz w:val="18"/>
          <w:szCs w:val="18"/>
          <w:lang w:val="pt-BR"/>
        </w:rPr>
      </w:pPr>
    </w:p>
    <w:p w14:paraId="6E9DEFB4" w14:textId="77777777" w:rsidR="007E5FB8" w:rsidRPr="00806233" w:rsidRDefault="007E5FB8" w:rsidP="007E5FB8">
      <w:pPr>
        <w:rPr>
          <w:rFonts w:cs="Arial"/>
          <w:b/>
          <w:bCs/>
          <w:sz w:val="18"/>
          <w:szCs w:val="18"/>
          <w:lang w:val="pt-BR"/>
        </w:rPr>
      </w:pPr>
    </w:p>
    <w:p w14:paraId="3C01B657" w14:textId="77777777" w:rsidR="007E5FB8" w:rsidRPr="00757BF8" w:rsidRDefault="007E5FB8" w:rsidP="007E5FB8">
      <w:pPr>
        <w:rPr>
          <w:rStyle w:val="ESBStandard1"/>
          <w:rFonts w:cs="Arial"/>
          <w:b/>
          <w:sz w:val="18"/>
          <w:szCs w:val="18"/>
        </w:rPr>
      </w:pPr>
      <w:r w:rsidRPr="00806233">
        <w:rPr>
          <w:rStyle w:val="ESBBold"/>
          <w:rFonts w:cs="Arial"/>
          <w:sz w:val="18"/>
          <w:szCs w:val="18"/>
        </w:rPr>
        <w:t xml:space="preserve">2. </w:t>
      </w:r>
      <w:r w:rsidRPr="00757BF8">
        <w:rPr>
          <w:rFonts w:cs="Arial"/>
          <w:b/>
          <w:sz w:val="18"/>
          <w:szCs w:val="18"/>
        </w:rPr>
        <w:t>Datos del</w:t>
      </w:r>
      <w:r w:rsidR="00757BF8" w:rsidRPr="00757BF8">
        <w:rPr>
          <w:rFonts w:cs="Arial"/>
          <w:b/>
          <w:sz w:val="18"/>
          <w:szCs w:val="18"/>
        </w:rPr>
        <w:t>/de la</w:t>
      </w:r>
      <w:r w:rsidRPr="00757BF8">
        <w:rPr>
          <w:rFonts w:cs="Arial"/>
          <w:b/>
          <w:sz w:val="18"/>
          <w:szCs w:val="18"/>
        </w:rPr>
        <w:t xml:space="preserve"> </w:t>
      </w:r>
      <w:r w:rsidR="007A3D5B" w:rsidRPr="00757BF8">
        <w:rPr>
          <w:rFonts w:cs="Arial"/>
          <w:b/>
          <w:sz w:val="18"/>
          <w:szCs w:val="18"/>
        </w:rPr>
        <w:t>investigador/a</w:t>
      </w:r>
      <w:r w:rsidRPr="00757BF8">
        <w:rPr>
          <w:rFonts w:cs="Arial"/>
          <w:b/>
          <w:sz w:val="18"/>
          <w:szCs w:val="18"/>
        </w:rPr>
        <w:t xml:space="preserve"> para el que se solicita la baja </w:t>
      </w:r>
    </w:p>
    <w:p w14:paraId="28BCFB74" w14:textId="77777777" w:rsidR="007E5FB8" w:rsidRPr="003620DC" w:rsidRDefault="007E5FB8" w:rsidP="007E5F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  <w:r w:rsidRPr="003620DC">
        <w:rPr>
          <w:rFonts w:cs="Arial"/>
          <w:b/>
          <w:bCs/>
          <w:sz w:val="18"/>
          <w:szCs w:val="18"/>
        </w:rPr>
        <w:t xml:space="preserve">Nombre </w:t>
      </w:r>
      <w:r w:rsidR="004F36CD" w:rsidRPr="003620DC">
        <w:rPr>
          <w:rFonts w:cs="Arial"/>
          <w:b/>
          <w:bCs/>
          <w:sz w:val="18"/>
          <w:szCs w:val="18"/>
        </w:rPr>
        <w:t>y apellidos</w:t>
      </w:r>
      <w:r w:rsidRPr="003620DC">
        <w:rPr>
          <w:rStyle w:val="ESBStandard1"/>
          <w:rFonts w:cs="Arial"/>
          <w:b/>
          <w:bCs/>
          <w:sz w:val="18"/>
          <w:szCs w:val="18"/>
        </w:rPr>
        <w:t>:</w:t>
      </w:r>
    </w:p>
    <w:p w14:paraId="75074E6E" w14:textId="77777777" w:rsidR="007E5FB8" w:rsidRPr="003620DC" w:rsidRDefault="007E5FB8" w:rsidP="007E5F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3620DC">
        <w:rPr>
          <w:rStyle w:val="ESBStandard1"/>
          <w:rFonts w:cs="Arial"/>
          <w:sz w:val="18"/>
          <w:szCs w:val="18"/>
        </w:rPr>
        <w:t>N</w:t>
      </w:r>
      <w:r w:rsidRPr="003620DC">
        <w:rPr>
          <w:rFonts w:cs="Arial"/>
          <w:sz w:val="18"/>
          <w:szCs w:val="18"/>
        </w:rPr>
        <w:t>IF/NIE/pasaporte</w:t>
      </w:r>
      <w:r w:rsidRPr="003620DC">
        <w:rPr>
          <w:rStyle w:val="ESBStandard1"/>
          <w:rFonts w:cs="Arial"/>
          <w:sz w:val="18"/>
          <w:szCs w:val="18"/>
        </w:rPr>
        <w:t>:</w:t>
      </w:r>
    </w:p>
    <w:p w14:paraId="3458C221" w14:textId="77777777" w:rsidR="007E5FB8" w:rsidRPr="003620DC" w:rsidRDefault="007E5FB8" w:rsidP="007E5F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3620DC">
        <w:rPr>
          <w:rFonts w:cs="Arial"/>
          <w:sz w:val="18"/>
          <w:szCs w:val="18"/>
        </w:rPr>
        <w:t>Entidad a la que pertenece:</w:t>
      </w:r>
    </w:p>
    <w:p w14:paraId="4C1C42AE" w14:textId="77777777" w:rsidR="007E5FB8" w:rsidRPr="003620DC" w:rsidRDefault="007E5FB8" w:rsidP="007E5F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3620DC">
        <w:rPr>
          <w:rFonts w:cs="Arial"/>
          <w:sz w:val="18"/>
          <w:szCs w:val="18"/>
        </w:rPr>
        <w:t>Centro al que pertenece:</w:t>
      </w:r>
    </w:p>
    <w:p w14:paraId="7336ED1E" w14:textId="77777777" w:rsidR="007E5FB8" w:rsidRPr="003620DC" w:rsidRDefault="007E5FB8" w:rsidP="007E5F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3620DC">
        <w:rPr>
          <w:rFonts w:cs="Arial"/>
          <w:sz w:val="18"/>
          <w:szCs w:val="18"/>
        </w:rPr>
        <w:t>Situación laboral/relación con la entidad a la que pertenece:</w:t>
      </w:r>
    </w:p>
    <w:p w14:paraId="1D3384EC" w14:textId="77777777" w:rsidR="007E5FB8" w:rsidRPr="003620DC" w:rsidRDefault="007E5FB8" w:rsidP="00011D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3620DC">
        <w:rPr>
          <w:rFonts w:cs="Arial"/>
          <w:sz w:val="18"/>
          <w:szCs w:val="18"/>
        </w:rPr>
        <w:t>Fecha de finalización de su relación laboral:</w:t>
      </w:r>
    </w:p>
    <w:p w14:paraId="5C7F104C" w14:textId="77777777" w:rsidR="00011D6A" w:rsidRDefault="00011D6A" w:rsidP="007E5FB8">
      <w:pPr>
        <w:autoSpaceDE w:val="0"/>
        <w:autoSpaceDN w:val="0"/>
        <w:adjustRightInd w:val="0"/>
        <w:rPr>
          <w:rFonts w:cs="Arial"/>
          <w:b/>
          <w:bCs/>
          <w:sz w:val="18"/>
          <w:szCs w:val="18"/>
        </w:rPr>
      </w:pPr>
    </w:p>
    <w:p w14:paraId="3931E03B" w14:textId="77777777" w:rsidR="00FE76EF" w:rsidRDefault="00FE76EF" w:rsidP="007E5FB8">
      <w:pPr>
        <w:autoSpaceDE w:val="0"/>
        <w:autoSpaceDN w:val="0"/>
        <w:adjustRightInd w:val="0"/>
        <w:rPr>
          <w:rFonts w:cs="Arial"/>
          <w:b/>
          <w:bCs/>
          <w:sz w:val="18"/>
          <w:szCs w:val="18"/>
        </w:rPr>
      </w:pPr>
    </w:p>
    <w:p w14:paraId="6E67BA17" w14:textId="77777777" w:rsidR="007E5FB8" w:rsidRPr="004F36CD" w:rsidRDefault="007E5FB8" w:rsidP="007E5FB8">
      <w:pPr>
        <w:autoSpaceDE w:val="0"/>
        <w:autoSpaceDN w:val="0"/>
        <w:adjustRightInd w:val="0"/>
        <w:rPr>
          <w:rStyle w:val="ESBStandard"/>
          <w:rFonts w:cs="Arial"/>
          <w:b/>
          <w:bCs/>
          <w:sz w:val="18"/>
          <w:szCs w:val="18"/>
        </w:rPr>
      </w:pPr>
      <w:r w:rsidRPr="00806233">
        <w:rPr>
          <w:rFonts w:cs="Arial"/>
          <w:b/>
          <w:bCs/>
          <w:sz w:val="18"/>
          <w:szCs w:val="18"/>
        </w:rPr>
        <w:t>3. Motivos por los que se solicita la baja</w:t>
      </w:r>
      <w:r>
        <w:rPr>
          <w:rStyle w:val="ESBBold"/>
          <w:rFonts w:cs="Arial"/>
          <w:sz w:val="18"/>
          <w:szCs w:val="18"/>
        </w:rPr>
        <w:t>:</w:t>
      </w:r>
      <w:r w:rsidRPr="00806233">
        <w:rPr>
          <w:rStyle w:val="ESBBold"/>
          <w:rFonts w:cs="Arial"/>
          <w:sz w:val="18"/>
          <w:szCs w:val="18"/>
        </w:rPr>
        <w:t xml:space="preserve">  </w:t>
      </w:r>
    </w:p>
    <w:p w14:paraId="1C5AE3AB" w14:textId="77777777"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65DCCC65" w14:textId="77777777"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629A1E26" w14:textId="77777777"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D838161" w14:textId="77777777"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9073D74" w14:textId="77777777"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26202668" w14:textId="77777777" w:rsidR="007E5FB8" w:rsidRDefault="007E5FB8" w:rsidP="007E5FB8">
      <w:pPr>
        <w:rPr>
          <w:rFonts w:cs="Arial"/>
          <w:b/>
          <w:bCs/>
          <w:sz w:val="18"/>
          <w:szCs w:val="18"/>
        </w:rPr>
      </w:pPr>
    </w:p>
    <w:p w14:paraId="3A6E24E5" w14:textId="77777777" w:rsidR="004F36CD" w:rsidRDefault="004F36CD" w:rsidP="007E5FB8">
      <w:pPr>
        <w:rPr>
          <w:rFonts w:cs="Arial"/>
          <w:b/>
          <w:bCs/>
          <w:sz w:val="18"/>
          <w:szCs w:val="18"/>
        </w:rPr>
      </w:pPr>
    </w:p>
    <w:p w14:paraId="2E8A391D" w14:textId="77777777" w:rsidR="004F36CD" w:rsidRPr="00806233" w:rsidRDefault="004F36CD" w:rsidP="007E5FB8">
      <w:pPr>
        <w:rPr>
          <w:rFonts w:cs="Arial"/>
          <w:b/>
          <w:bCs/>
          <w:sz w:val="18"/>
          <w:szCs w:val="18"/>
        </w:rPr>
      </w:pPr>
    </w:p>
    <w:p w14:paraId="07BDD1CC" w14:textId="77777777" w:rsidR="007E5FB8" w:rsidRPr="004F36CD" w:rsidRDefault="007E5FB8" w:rsidP="007E5FB8">
      <w:pPr>
        <w:rPr>
          <w:rFonts w:cs="Arial"/>
          <w:color w:val="000000"/>
          <w:sz w:val="18"/>
          <w:szCs w:val="18"/>
        </w:rPr>
      </w:pPr>
      <w:r w:rsidRPr="00806233">
        <w:rPr>
          <w:rStyle w:val="ESBBold"/>
          <w:rFonts w:cs="Arial"/>
          <w:sz w:val="18"/>
          <w:szCs w:val="18"/>
        </w:rPr>
        <w:t xml:space="preserve">4. </w:t>
      </w:r>
      <w:r w:rsidRPr="00806233">
        <w:rPr>
          <w:rFonts w:cs="Arial"/>
          <w:b/>
          <w:sz w:val="18"/>
          <w:szCs w:val="18"/>
        </w:rPr>
        <w:t xml:space="preserve">Explique cómo se van a asumir las tareas previstas en el proyecto para que </w:t>
      </w:r>
      <w:r w:rsidR="00421711" w:rsidRPr="00806233">
        <w:rPr>
          <w:rFonts w:cs="Arial"/>
          <w:b/>
          <w:sz w:val="18"/>
          <w:szCs w:val="18"/>
        </w:rPr>
        <w:t>la baja no afecte</w:t>
      </w:r>
      <w:r w:rsidRPr="00806233">
        <w:rPr>
          <w:rFonts w:cs="Arial"/>
          <w:b/>
          <w:sz w:val="18"/>
          <w:szCs w:val="18"/>
        </w:rPr>
        <w:t xml:space="preserve"> al plan de trabajo ni a</w:t>
      </w:r>
      <w:r>
        <w:rPr>
          <w:rFonts w:cs="Arial"/>
          <w:b/>
          <w:sz w:val="18"/>
          <w:szCs w:val="18"/>
        </w:rPr>
        <w:t xml:space="preserve"> la consecución de</w:t>
      </w:r>
      <w:r w:rsidRPr="00806233">
        <w:rPr>
          <w:rFonts w:cs="Arial"/>
          <w:b/>
          <w:sz w:val="18"/>
          <w:szCs w:val="18"/>
        </w:rPr>
        <w:t xml:space="preserve"> los objetivos</w:t>
      </w:r>
      <w:r w:rsidRPr="00806233">
        <w:rPr>
          <w:rFonts w:cs="Arial"/>
          <w:color w:val="000000"/>
          <w:sz w:val="18"/>
          <w:szCs w:val="18"/>
        </w:rPr>
        <w:t xml:space="preserve"> </w:t>
      </w:r>
      <w:r w:rsidRPr="00806233">
        <w:rPr>
          <w:rFonts w:cs="Arial"/>
          <w:b/>
          <w:color w:val="000000"/>
          <w:sz w:val="18"/>
          <w:szCs w:val="18"/>
        </w:rPr>
        <w:t>previstos</w:t>
      </w:r>
      <w:r>
        <w:rPr>
          <w:rFonts w:cs="Arial"/>
          <w:b/>
          <w:color w:val="000000"/>
          <w:sz w:val="18"/>
          <w:szCs w:val="18"/>
        </w:rPr>
        <w:t>.</w:t>
      </w:r>
    </w:p>
    <w:p w14:paraId="182644CC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F29F6BE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7EB8614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1474"/>
        </w:tabs>
        <w:rPr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ab/>
      </w:r>
    </w:p>
    <w:p w14:paraId="018389CE" w14:textId="77777777"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2E4A63D3" w14:textId="77777777" w:rsidR="007E5FB8" w:rsidRDefault="007E5FB8" w:rsidP="007E5FB8">
      <w:pPr>
        <w:jc w:val="both"/>
        <w:rPr>
          <w:rStyle w:val="ESBBold"/>
          <w:rFonts w:cs="Arial"/>
          <w:i/>
          <w:sz w:val="18"/>
          <w:szCs w:val="18"/>
        </w:rPr>
      </w:pPr>
    </w:p>
    <w:p w14:paraId="76E47423" w14:textId="77777777" w:rsidR="007E5FB8" w:rsidRPr="00806233" w:rsidRDefault="007E5FB8" w:rsidP="007E5FB8">
      <w:pPr>
        <w:rPr>
          <w:rFonts w:cs="Arial"/>
          <w:b/>
          <w:i/>
          <w:sz w:val="18"/>
          <w:szCs w:val="18"/>
        </w:rPr>
      </w:pPr>
    </w:p>
    <w:p w14:paraId="354849EE" w14:textId="77777777" w:rsidR="007E5FB8" w:rsidRPr="00806233" w:rsidRDefault="004F36CD" w:rsidP="007E5FB8">
      <w:pPr>
        <w:rPr>
          <w:rStyle w:val="ESBBold"/>
          <w:rFonts w:cs="Arial"/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E7A95" wp14:editId="3C2168E4">
                <wp:simplePos x="0" y="0"/>
                <wp:positionH relativeFrom="column">
                  <wp:posOffset>-227965</wp:posOffset>
                </wp:positionH>
                <wp:positionV relativeFrom="paragraph">
                  <wp:posOffset>163195</wp:posOffset>
                </wp:positionV>
                <wp:extent cx="2895600" cy="1085850"/>
                <wp:effectExtent l="0" t="0" r="19050" b="1905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F12EB" w14:textId="77777777" w:rsidR="007E5FB8" w:rsidRDefault="007E5FB8" w:rsidP="007E5FB8"/>
                          <w:p w14:paraId="2BE5C58C" w14:textId="77777777" w:rsidR="007E5FB8" w:rsidRDefault="007E5FB8" w:rsidP="007E5FB8"/>
                          <w:p w14:paraId="28D84F39" w14:textId="77777777" w:rsidR="007E5FB8" w:rsidRDefault="007E5FB8" w:rsidP="007E5F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D63FC80" w14:textId="77777777" w:rsidR="007E5FB8" w:rsidRDefault="007E5FB8" w:rsidP="007E5F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FDA7638" w14:textId="77777777" w:rsidR="007E5FB8" w:rsidRDefault="007E5FB8" w:rsidP="007E5F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AF61345" w14:textId="77777777" w:rsidR="007E5FB8" w:rsidRDefault="00757BF8" w:rsidP="007E5F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investigador</w:t>
                            </w:r>
                            <w:r w:rsidR="007A3D5B">
                              <w:rPr>
                                <w:sz w:val="18"/>
                                <w:szCs w:val="18"/>
                              </w:rPr>
                              <w:t>/a</w:t>
                            </w:r>
                            <w:r w:rsidR="007E5FB8">
                              <w:rPr>
                                <w:sz w:val="18"/>
                                <w:szCs w:val="18"/>
                              </w:rPr>
                              <w:t xml:space="preserve"> principal 2 (en su caso)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E7A9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17.95pt;margin-top:12.85pt;width:228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">
                <v:textbox>
                  <w:txbxContent>
                    <w:p w14:paraId="7FDF12EB" w14:textId="77777777" w:rsidR="007E5FB8" w:rsidRDefault="007E5FB8" w:rsidP="007E5FB8"/>
                    <w:p w14:paraId="2BE5C58C" w14:textId="77777777" w:rsidR="007E5FB8" w:rsidRDefault="007E5FB8" w:rsidP="007E5FB8"/>
                    <w:p w14:paraId="28D84F39" w14:textId="77777777" w:rsidR="007E5FB8" w:rsidRDefault="007E5FB8" w:rsidP="007E5FB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D63FC80" w14:textId="77777777" w:rsidR="007E5FB8" w:rsidRDefault="007E5FB8" w:rsidP="007E5FB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FDA7638" w14:textId="77777777" w:rsidR="007E5FB8" w:rsidRDefault="007E5FB8" w:rsidP="007E5F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AF61345" w14:textId="77777777" w:rsidR="007E5FB8" w:rsidRDefault="00757BF8" w:rsidP="007E5F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</w:t>
                      </w:r>
                      <w:r>
                        <w:rPr>
                          <w:sz w:val="18"/>
                          <w:szCs w:val="18"/>
                        </w:rPr>
                        <w:t>investigador</w:t>
                      </w:r>
                      <w:r w:rsidR="007A3D5B">
                        <w:rPr>
                          <w:sz w:val="18"/>
                          <w:szCs w:val="18"/>
                        </w:rPr>
                        <w:t>/a</w:t>
                      </w:r>
                      <w:r w:rsidR="007E5FB8">
                        <w:rPr>
                          <w:sz w:val="18"/>
                          <w:szCs w:val="18"/>
                        </w:rPr>
                        <w:t xml:space="preserve"> principal 2 (en su caso) </w:t>
                      </w:r>
                    </w:p>
                  </w:txbxContent>
                </v:textbox>
              </v:shape>
            </w:pict>
          </mc:Fallback>
        </mc:AlternateContent>
      </w:r>
    </w:p>
    <w:p w14:paraId="3148FE36" w14:textId="77777777" w:rsidR="007E5FB8" w:rsidRPr="00806233" w:rsidRDefault="007E5FB8" w:rsidP="007E5FB8">
      <w:pPr>
        <w:rPr>
          <w:rStyle w:val="ESBBold"/>
          <w:rFonts w:cs="Arial"/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C1C699" wp14:editId="6CECB844">
                <wp:simplePos x="0" y="0"/>
                <wp:positionH relativeFrom="column">
                  <wp:posOffset>2820035</wp:posOffset>
                </wp:positionH>
                <wp:positionV relativeFrom="paragraph">
                  <wp:posOffset>50165</wp:posOffset>
                </wp:positionV>
                <wp:extent cx="2838450" cy="1076325"/>
                <wp:effectExtent l="0" t="0" r="19050" b="285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527C9" w14:textId="77777777" w:rsidR="007E5FB8" w:rsidRDefault="007E5FB8" w:rsidP="007E5FB8"/>
                          <w:p w14:paraId="39443864" w14:textId="77777777" w:rsidR="007E5FB8" w:rsidRDefault="007E5FB8" w:rsidP="007E5FB8"/>
                          <w:p w14:paraId="09341D29" w14:textId="77777777" w:rsidR="007E5FB8" w:rsidRDefault="007E5FB8" w:rsidP="007E5F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F4F76A7" w14:textId="77777777" w:rsidR="007E5FB8" w:rsidRDefault="007E5FB8" w:rsidP="007E5F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687A675" w14:textId="77777777" w:rsidR="007E5FB8" w:rsidRDefault="007E5FB8" w:rsidP="007E5F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D099C69" w14:textId="77777777" w:rsidR="007E5FB8" w:rsidRPr="00FF571F" w:rsidRDefault="007E5FB8" w:rsidP="007E5FB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F571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Firma </w:t>
                            </w:r>
                            <w:r w:rsidR="007A3D5B" w:rsidRPr="00FF571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investigador/a</w:t>
                            </w:r>
                            <w:r w:rsidRPr="00FF571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para el que se solicita la baja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1C699" id="_x0000_s1027" type="#_x0000_t202" style="position:absolute;margin-left:222.05pt;margin-top:3.95pt;width:223.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">
                <v:textbox>
                  <w:txbxContent>
                    <w:p w14:paraId="533527C9" w14:textId="77777777" w:rsidR="007E5FB8" w:rsidRDefault="007E5FB8" w:rsidP="007E5FB8"/>
                    <w:p w14:paraId="39443864" w14:textId="77777777" w:rsidR="007E5FB8" w:rsidRDefault="007E5FB8" w:rsidP="007E5FB8"/>
                    <w:p w14:paraId="09341D29" w14:textId="77777777" w:rsidR="007E5FB8" w:rsidRDefault="007E5FB8" w:rsidP="007E5FB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F4F76A7" w14:textId="77777777" w:rsidR="007E5FB8" w:rsidRDefault="007E5FB8" w:rsidP="007E5FB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687A675" w14:textId="77777777" w:rsidR="007E5FB8" w:rsidRDefault="007E5FB8" w:rsidP="007E5F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D099C69" w14:textId="77777777" w:rsidR="007E5FB8" w:rsidRPr="00FF571F" w:rsidRDefault="007E5FB8" w:rsidP="007E5FB8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F571F">
                        <w:rPr>
                          <w:b/>
                          <w:bCs/>
                          <w:sz w:val="18"/>
                          <w:szCs w:val="18"/>
                        </w:rPr>
                        <w:t xml:space="preserve">Firma </w:t>
                      </w:r>
                      <w:r w:rsidR="007A3D5B" w:rsidRPr="00FF571F">
                        <w:rPr>
                          <w:b/>
                          <w:bCs/>
                          <w:sz w:val="18"/>
                          <w:szCs w:val="18"/>
                        </w:rPr>
                        <w:t>investigador/a</w:t>
                      </w:r>
                      <w:r w:rsidRPr="00FF571F">
                        <w:rPr>
                          <w:b/>
                          <w:bCs/>
                          <w:sz w:val="18"/>
                          <w:szCs w:val="18"/>
                        </w:rPr>
                        <w:t xml:space="preserve"> para el que se solicita la baja</w:t>
                      </w:r>
                    </w:p>
                  </w:txbxContent>
                </v:textbox>
              </v:shape>
            </w:pict>
          </mc:Fallback>
        </mc:AlternateContent>
      </w:r>
    </w:p>
    <w:p w14:paraId="584D33C9" w14:textId="77777777" w:rsidR="007E5FB8" w:rsidRPr="00806233" w:rsidRDefault="007E5FB8" w:rsidP="007E5FB8">
      <w:pPr>
        <w:rPr>
          <w:rStyle w:val="ESBStandard1"/>
          <w:rFonts w:cs="Arial"/>
          <w:sz w:val="18"/>
          <w:szCs w:val="18"/>
        </w:rPr>
      </w:pPr>
    </w:p>
    <w:p w14:paraId="24C87B84" w14:textId="77777777" w:rsidR="007E5FB8" w:rsidRPr="00806233" w:rsidRDefault="007E5FB8" w:rsidP="007E5FB8">
      <w:pPr>
        <w:rPr>
          <w:rStyle w:val="ESBStandard1"/>
          <w:rFonts w:cs="Arial"/>
          <w:sz w:val="18"/>
          <w:szCs w:val="18"/>
        </w:rPr>
      </w:pPr>
    </w:p>
    <w:p w14:paraId="3A373418" w14:textId="77777777" w:rsidR="007E5FB8" w:rsidRPr="00806233" w:rsidRDefault="007E5FB8" w:rsidP="007E5FB8">
      <w:pPr>
        <w:rPr>
          <w:rStyle w:val="ESBStandard1"/>
          <w:rFonts w:cs="Arial"/>
          <w:sz w:val="18"/>
          <w:szCs w:val="18"/>
        </w:rPr>
      </w:pPr>
    </w:p>
    <w:p w14:paraId="72D65EF2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14:paraId="25056F23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14:paraId="5C856A0E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14:paraId="05427AD9" w14:textId="77777777" w:rsidR="007E5FB8" w:rsidRPr="00806233" w:rsidRDefault="007E5FB8" w:rsidP="007E5FB8">
      <w:pPr>
        <w:tabs>
          <w:tab w:val="left" w:pos="1463"/>
        </w:tabs>
        <w:rPr>
          <w:rStyle w:val="ESBStandard1"/>
          <w:rFonts w:cs="Arial"/>
          <w:b/>
          <w:bCs/>
          <w:sz w:val="18"/>
          <w:szCs w:val="18"/>
        </w:rPr>
      </w:pPr>
      <w:r w:rsidRPr="00806233">
        <w:rPr>
          <w:rStyle w:val="ESBStandard1"/>
          <w:rFonts w:cs="Arial"/>
          <w:b/>
          <w:bCs/>
          <w:sz w:val="18"/>
          <w:szCs w:val="18"/>
        </w:rPr>
        <w:tab/>
      </w:r>
    </w:p>
    <w:p w14:paraId="626F8F8D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14:paraId="6CE30151" w14:textId="77777777" w:rsidR="007E5FB8" w:rsidRPr="00806233" w:rsidRDefault="007E5FB8" w:rsidP="007E5FB8">
      <w:pPr>
        <w:rPr>
          <w:rStyle w:val="ESBStandard1"/>
          <w:rFonts w:cs="Arial"/>
          <w:sz w:val="18"/>
          <w:szCs w:val="18"/>
        </w:rPr>
      </w:pPr>
      <w:r w:rsidRPr="00806233">
        <w:rPr>
          <w:rStyle w:val="ESBStandard1"/>
          <w:rFonts w:cs="Arial"/>
          <w:b/>
          <w:bCs/>
          <w:sz w:val="18"/>
          <w:szCs w:val="18"/>
        </w:rPr>
        <w:t xml:space="preserve">           </w:t>
      </w:r>
      <w:r w:rsidRPr="00806233">
        <w:rPr>
          <w:rStyle w:val="ESBStandard1"/>
          <w:rFonts w:cs="Arial"/>
          <w:sz w:val="18"/>
          <w:szCs w:val="18"/>
        </w:rPr>
        <w:t xml:space="preserve">Fdo.:                                                                               </w:t>
      </w:r>
      <w:r>
        <w:rPr>
          <w:rStyle w:val="ESBStandard1"/>
          <w:rFonts w:cs="Arial"/>
          <w:sz w:val="18"/>
          <w:szCs w:val="18"/>
        </w:rPr>
        <w:tab/>
        <w:t xml:space="preserve">         </w:t>
      </w:r>
      <w:r w:rsidRPr="00806233">
        <w:rPr>
          <w:rStyle w:val="ESBStandard1"/>
          <w:rFonts w:cs="Arial"/>
          <w:sz w:val="18"/>
          <w:szCs w:val="18"/>
        </w:rPr>
        <w:t xml:space="preserve">Fdo.:                </w:t>
      </w:r>
    </w:p>
    <w:p w14:paraId="5BB66C3F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  <w:r w:rsidRPr="00806233">
        <w:rPr>
          <w:rStyle w:val="ESBStandard1"/>
          <w:rFonts w:cs="Arial"/>
          <w:b/>
          <w:bCs/>
          <w:sz w:val="18"/>
          <w:szCs w:val="18"/>
        </w:rPr>
        <w:t xml:space="preserve">  </w:t>
      </w:r>
    </w:p>
    <w:p w14:paraId="0063956A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14:paraId="0767C5E6" w14:textId="77777777" w:rsidR="004F36CD" w:rsidRPr="004F36CD" w:rsidRDefault="004F36CD" w:rsidP="004F36CD">
      <w:pPr>
        <w:jc w:val="both"/>
        <w:rPr>
          <w:rStyle w:val="ESBBold"/>
          <w:rFonts w:cs="Arial"/>
          <w:b w:val="0"/>
          <w:i/>
          <w:sz w:val="18"/>
          <w:szCs w:val="18"/>
        </w:rPr>
      </w:pPr>
      <w:r w:rsidRPr="004F36CD">
        <w:rPr>
          <w:rStyle w:val="ESBBold"/>
          <w:rFonts w:cs="Arial"/>
          <w:b w:val="0"/>
          <w:i/>
          <w:sz w:val="18"/>
          <w:szCs w:val="18"/>
        </w:rPr>
        <w:t xml:space="preserve">.  </w:t>
      </w:r>
    </w:p>
    <w:p w14:paraId="331FB97C" w14:textId="77777777"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14:paraId="631BA35A" w14:textId="77777777" w:rsidR="007E5FB8" w:rsidRPr="00C473F6" w:rsidRDefault="007E5FB8" w:rsidP="007E5FB8">
      <w:pPr>
        <w:rPr>
          <w:rFonts w:cs="Arial"/>
          <w:sz w:val="22"/>
          <w:szCs w:val="22"/>
        </w:rPr>
      </w:pPr>
    </w:p>
    <w:p w14:paraId="36569212" w14:textId="77777777" w:rsidR="00B81300" w:rsidRPr="002637FD" w:rsidRDefault="00B81300" w:rsidP="002637FD"/>
    <w:sectPr w:rsidR="00B81300" w:rsidRPr="002637FD" w:rsidSect="00FF571F">
      <w:headerReference w:type="default" r:id="rId9"/>
      <w:footerReference w:type="default" r:id="rId10"/>
      <w:pgSz w:w="11906" w:h="16838" w:code="9"/>
      <w:pgMar w:top="1418" w:right="1701" w:bottom="1418" w:left="1701" w:header="709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C5108" w14:textId="77777777" w:rsidR="00614DB5" w:rsidRDefault="00614DB5">
      <w:r>
        <w:separator/>
      </w:r>
    </w:p>
  </w:endnote>
  <w:endnote w:type="continuationSeparator" w:id="0">
    <w:p w14:paraId="6DA1B1B2" w14:textId="77777777" w:rsidR="00614DB5" w:rsidRDefault="0061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99BDE" w14:textId="77777777" w:rsidR="00CA467D" w:rsidRPr="00CA467D" w:rsidRDefault="00447B33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61E3D854" wp14:editId="7CEEFC0F">
              <wp:simplePos x="0" y="0"/>
              <wp:positionH relativeFrom="column">
                <wp:posOffset>4801870</wp:posOffset>
              </wp:positionH>
              <wp:positionV relativeFrom="paragraph">
                <wp:posOffset>-8890</wp:posOffset>
              </wp:positionV>
              <wp:extent cx="1379220" cy="676910"/>
              <wp:effectExtent l="0" t="0" r="0" b="889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2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5F1763" w14:textId="77777777" w:rsidR="004F36CD" w:rsidRDefault="002270DF" w:rsidP="00447B33">
                          <w:pPr>
                            <w:pBdr>
                              <w:top w:val="single" w:sz="4" w:space="1" w:color="auto"/>
                            </w:pBd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e-</w:t>
                          </w:r>
                          <w:r w:rsidR="00447B33" w:rsidRPr="00447B33">
                            <w:rPr>
                              <w:b/>
                              <w:sz w:val="14"/>
                            </w:rPr>
                            <w:t>mail:</w:t>
                          </w:r>
                          <w:r w:rsidR="00447B33"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 w:rsidR="004F36CD">
                            <w:rPr>
                              <w:sz w:val="14"/>
                            </w:rPr>
                            <w:t>s</w:t>
                          </w:r>
                          <w:r w:rsidR="00011D6A">
                            <w:rPr>
                              <w:sz w:val="14"/>
                            </w:rPr>
                            <w:t>.</w:t>
                          </w:r>
                          <w:r w:rsidR="004F36CD">
                            <w:rPr>
                              <w:sz w:val="14"/>
                            </w:rPr>
                            <w:t>tem@aei.gob.es</w:t>
                          </w:r>
                        </w:p>
                        <w:p w14:paraId="1F10E664" w14:textId="77777777" w:rsidR="00CA467D" w:rsidRDefault="00CA467D" w:rsidP="00447B33">
                          <w:pPr>
                            <w:pBdr>
                              <w:top w:val="single" w:sz="4" w:space="1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E3D85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378.1pt;margin-top:-.7pt;width:108.6pt;height:53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" o:allowincell="f" stroked="f">
              <v:textbox>
                <w:txbxContent>
                  <w:p w14:paraId="145F1763" w14:textId="77777777" w:rsidR="004F36CD" w:rsidRDefault="002270DF" w:rsidP="00447B33">
                    <w:pPr>
                      <w:pBdr>
                        <w:top w:val="single" w:sz="4" w:space="1" w:color="auto"/>
                      </w:pBd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e-</w:t>
                    </w:r>
                    <w:r w:rsidR="00447B33" w:rsidRPr="00447B33">
                      <w:rPr>
                        <w:b/>
                        <w:sz w:val="14"/>
                      </w:rPr>
                      <w:t>mail:</w:t>
                    </w:r>
                    <w:r w:rsidR="00447B33">
                      <w:rPr>
                        <w:b/>
                        <w:sz w:val="14"/>
                      </w:rPr>
                      <w:t xml:space="preserve"> </w:t>
                    </w:r>
                    <w:r w:rsidR="004F36CD">
                      <w:rPr>
                        <w:sz w:val="14"/>
                      </w:rPr>
                      <w:t>s</w:t>
                    </w:r>
                    <w:r w:rsidR="00011D6A">
                      <w:rPr>
                        <w:sz w:val="14"/>
                      </w:rPr>
                      <w:t>.</w:t>
                    </w:r>
                    <w:r w:rsidR="004F36CD">
                      <w:rPr>
                        <w:sz w:val="14"/>
                      </w:rPr>
                      <w:t>tem@aei.gob.es</w:t>
                    </w:r>
                  </w:p>
                  <w:p w14:paraId="1F10E664" w14:textId="77777777" w:rsidR="00CA467D" w:rsidRDefault="00CA467D" w:rsidP="00447B33">
                    <w:pPr>
                      <w:pBdr>
                        <w:top w:val="single" w:sz="4" w:space="1" w:color="auto"/>
                      </w:pBdr>
                    </w:pPr>
                  </w:p>
                </w:txbxContent>
              </v:textbox>
            </v:shape>
          </w:pict>
        </mc:Fallback>
      </mc:AlternateContent>
    </w:r>
    <w:r w:rsidR="00CA467D" w:rsidRPr="00CA467D">
      <w:rPr>
        <w:rFonts w:ascii="Times New Roman" w:hAnsi="Times New Roman"/>
        <w:szCs w:val="20"/>
        <w:lang w:val="es-ES_tradnl"/>
      </w:rPr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6C0D5E33" w14:textId="77777777" w:rsidR="00CA467D" w:rsidRPr="00CA467D" w:rsidRDefault="00447B33" w:rsidP="00447B33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748BAB7" wp14:editId="3C2FF4A5">
              <wp:simplePos x="0" y="0"/>
              <wp:positionH relativeFrom="column">
                <wp:posOffset>1501140</wp:posOffset>
              </wp:positionH>
              <wp:positionV relativeFrom="paragraph">
                <wp:posOffset>59055</wp:posOffset>
              </wp:positionV>
              <wp:extent cx="1438910" cy="456565"/>
              <wp:effectExtent l="0" t="0" r="0" b="0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914279" id="Rectangle 12" o:spid="_x0000_s1026" style="position:absolute;margin-left:118.2pt;margin-top:4.65pt;width:113.3pt;height:3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" o:allowincell="f" filled="f" stroked="f"/>
          </w:pict>
        </mc:Fallback>
      </mc:AlternateContent>
    </w:r>
    <w:r w:rsidR="00CA467D" w:rsidRPr="00CA467D">
      <w:rPr>
        <w:rFonts w:ascii="Times New Roman" w:hAnsi="Times New Roman"/>
        <w:noProof/>
        <w:szCs w:val="20"/>
      </w:rPr>
      <w:drawing>
        <wp:inline distT="0" distB="0" distL="0" distR="0" wp14:anchorId="16C922A7" wp14:editId="3D4329CC">
          <wp:extent cx="5400040" cy="5400040"/>
          <wp:effectExtent l="0" t="0" r="0" b="0"/>
          <wp:docPr id="181128574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A467D" w:rsidRPr="00CA467D">
      <w:rPr>
        <w:rFonts w:ascii="Times New Roman" w:hAnsi="Times New Roman"/>
        <w:szCs w:val="20"/>
        <w:lang w:val="es-ES_tradnl"/>
      </w:rPr>
      <w:tab/>
    </w:r>
    <w:r w:rsidR="00CA467D" w:rsidRPr="00CA467D">
      <w:rPr>
        <w:rFonts w:ascii="Times New Roman" w:hAnsi="Times New Roman"/>
        <w:noProof/>
        <w:szCs w:val="20"/>
      </w:rPr>
      <w:drawing>
        <wp:inline distT="0" distB="0" distL="0" distR="0" wp14:anchorId="54A75BBD" wp14:editId="33773954">
          <wp:extent cx="5400040" cy="5400040"/>
          <wp:effectExtent l="0" t="0" r="0" b="0"/>
          <wp:docPr id="14106534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E3C077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575B6B79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6936DD6B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8D93140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F436D38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8C1D8AF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5FA27528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8F7A6" w14:textId="77777777" w:rsidR="00614DB5" w:rsidRDefault="00614DB5">
      <w:r>
        <w:separator/>
      </w:r>
    </w:p>
  </w:footnote>
  <w:footnote w:type="continuationSeparator" w:id="0">
    <w:p w14:paraId="0244DD24" w14:textId="77777777" w:rsidR="00614DB5" w:rsidRDefault="00614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42A6C" w14:textId="79180586" w:rsidR="00DF2B92" w:rsidRDefault="00485ED1" w:rsidP="00802FE2">
    <w:pPr>
      <w:pStyle w:val="Encabezado"/>
      <w:tabs>
        <w:tab w:val="clear" w:pos="4252"/>
        <w:tab w:val="clear" w:pos="8504"/>
        <w:tab w:val="left" w:pos="1020"/>
      </w:tabs>
    </w:pPr>
    <w:r>
      <w:rPr>
        <w:noProof/>
      </w:rPr>
      <w:drawing>
        <wp:inline distT="0" distB="0" distL="0" distR="0" wp14:anchorId="2998DCBE" wp14:editId="1D75CB62">
          <wp:extent cx="5400040" cy="763905"/>
          <wp:effectExtent l="0" t="0" r="0" b="0"/>
          <wp:docPr id="1203052390" name="Imagen 1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532725" name="Imagen 1" descr="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63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02FE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65284A"/>
    <w:multiLevelType w:val="hybridMultilevel"/>
    <w:tmpl w:val="13BA48B2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8627975">
    <w:abstractNumId w:val="7"/>
  </w:num>
  <w:num w:numId="2" w16cid:durableId="1564440022">
    <w:abstractNumId w:val="4"/>
  </w:num>
  <w:num w:numId="3" w16cid:durableId="1033460299">
    <w:abstractNumId w:val="9"/>
  </w:num>
  <w:num w:numId="4" w16cid:durableId="1891266684">
    <w:abstractNumId w:val="2"/>
  </w:num>
  <w:num w:numId="5" w16cid:durableId="690184050">
    <w:abstractNumId w:val="6"/>
  </w:num>
  <w:num w:numId="6" w16cid:durableId="1360282856">
    <w:abstractNumId w:val="8"/>
  </w:num>
  <w:num w:numId="7" w16cid:durableId="746923548">
    <w:abstractNumId w:val="3"/>
  </w:num>
  <w:num w:numId="8" w16cid:durableId="994070546">
    <w:abstractNumId w:val="11"/>
  </w:num>
  <w:num w:numId="9" w16cid:durableId="589505624">
    <w:abstractNumId w:val="0"/>
  </w:num>
  <w:num w:numId="10" w16cid:durableId="179637109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1300973">
    <w:abstractNumId w:val="5"/>
  </w:num>
  <w:num w:numId="12" w16cid:durableId="3324903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11D6A"/>
    <w:rsid w:val="000219C3"/>
    <w:rsid w:val="00026F73"/>
    <w:rsid w:val="00027AF9"/>
    <w:rsid w:val="00030FFB"/>
    <w:rsid w:val="00084333"/>
    <w:rsid w:val="00095704"/>
    <w:rsid w:val="000A2EF1"/>
    <w:rsid w:val="000C2AE2"/>
    <w:rsid w:val="000F377A"/>
    <w:rsid w:val="000F5B6B"/>
    <w:rsid w:val="001139CE"/>
    <w:rsid w:val="001158B7"/>
    <w:rsid w:val="00127C5A"/>
    <w:rsid w:val="001402D0"/>
    <w:rsid w:val="00141775"/>
    <w:rsid w:val="001C346F"/>
    <w:rsid w:val="001C60D2"/>
    <w:rsid w:val="001D3565"/>
    <w:rsid w:val="00212A3C"/>
    <w:rsid w:val="002270DF"/>
    <w:rsid w:val="00232CB7"/>
    <w:rsid w:val="00236012"/>
    <w:rsid w:val="00244173"/>
    <w:rsid w:val="002458F2"/>
    <w:rsid w:val="002637FD"/>
    <w:rsid w:val="002951F1"/>
    <w:rsid w:val="002D03EC"/>
    <w:rsid w:val="002D1847"/>
    <w:rsid w:val="002D5738"/>
    <w:rsid w:val="002E7C68"/>
    <w:rsid w:val="002F704A"/>
    <w:rsid w:val="003140BD"/>
    <w:rsid w:val="003201FC"/>
    <w:rsid w:val="00347B2C"/>
    <w:rsid w:val="00356F47"/>
    <w:rsid w:val="00357962"/>
    <w:rsid w:val="003620DC"/>
    <w:rsid w:val="00375165"/>
    <w:rsid w:val="00376263"/>
    <w:rsid w:val="003A6489"/>
    <w:rsid w:val="003B3488"/>
    <w:rsid w:val="003C453A"/>
    <w:rsid w:val="00404014"/>
    <w:rsid w:val="00421711"/>
    <w:rsid w:val="00430D88"/>
    <w:rsid w:val="00434706"/>
    <w:rsid w:val="00437E47"/>
    <w:rsid w:val="00447B33"/>
    <w:rsid w:val="00461C9B"/>
    <w:rsid w:val="00485ED1"/>
    <w:rsid w:val="004B1CEC"/>
    <w:rsid w:val="004C1A64"/>
    <w:rsid w:val="004C6CB1"/>
    <w:rsid w:val="004D2A76"/>
    <w:rsid w:val="004D413B"/>
    <w:rsid w:val="004E4D0D"/>
    <w:rsid w:val="004F1417"/>
    <w:rsid w:val="004F36CD"/>
    <w:rsid w:val="004F70DC"/>
    <w:rsid w:val="004F7DC6"/>
    <w:rsid w:val="005108BD"/>
    <w:rsid w:val="00517A23"/>
    <w:rsid w:val="00524E50"/>
    <w:rsid w:val="00525348"/>
    <w:rsid w:val="00527381"/>
    <w:rsid w:val="00563B90"/>
    <w:rsid w:val="00575EF0"/>
    <w:rsid w:val="005876A7"/>
    <w:rsid w:val="00593701"/>
    <w:rsid w:val="005B21BA"/>
    <w:rsid w:val="005E296B"/>
    <w:rsid w:val="00607E35"/>
    <w:rsid w:val="00614DB5"/>
    <w:rsid w:val="00625B4C"/>
    <w:rsid w:val="00637A21"/>
    <w:rsid w:val="00663C9B"/>
    <w:rsid w:val="00671E73"/>
    <w:rsid w:val="00676D07"/>
    <w:rsid w:val="006800D9"/>
    <w:rsid w:val="00694E55"/>
    <w:rsid w:val="0069696E"/>
    <w:rsid w:val="006A31E5"/>
    <w:rsid w:val="006F09DC"/>
    <w:rsid w:val="006F6E6F"/>
    <w:rsid w:val="00707A1B"/>
    <w:rsid w:val="00713AFA"/>
    <w:rsid w:val="007155DC"/>
    <w:rsid w:val="0073028C"/>
    <w:rsid w:val="00732026"/>
    <w:rsid w:val="00750BAF"/>
    <w:rsid w:val="00757BF8"/>
    <w:rsid w:val="0076681D"/>
    <w:rsid w:val="007779B1"/>
    <w:rsid w:val="00787F5C"/>
    <w:rsid w:val="007A1495"/>
    <w:rsid w:val="007A3D5B"/>
    <w:rsid w:val="007B4F76"/>
    <w:rsid w:val="007C1610"/>
    <w:rsid w:val="007C49EA"/>
    <w:rsid w:val="007C67E0"/>
    <w:rsid w:val="007D1B5C"/>
    <w:rsid w:val="007E161B"/>
    <w:rsid w:val="007E5FB8"/>
    <w:rsid w:val="007F76E4"/>
    <w:rsid w:val="00802FE2"/>
    <w:rsid w:val="0084059D"/>
    <w:rsid w:val="00842981"/>
    <w:rsid w:val="00855C1B"/>
    <w:rsid w:val="008635BA"/>
    <w:rsid w:val="008672DC"/>
    <w:rsid w:val="00890C5B"/>
    <w:rsid w:val="008A44C0"/>
    <w:rsid w:val="008A59E7"/>
    <w:rsid w:val="008C45A5"/>
    <w:rsid w:val="008D0B31"/>
    <w:rsid w:val="008E05D0"/>
    <w:rsid w:val="008E2AA1"/>
    <w:rsid w:val="0090002C"/>
    <w:rsid w:val="00902703"/>
    <w:rsid w:val="00924430"/>
    <w:rsid w:val="00924C86"/>
    <w:rsid w:val="00931110"/>
    <w:rsid w:val="00940DCE"/>
    <w:rsid w:val="009446A3"/>
    <w:rsid w:val="0094741E"/>
    <w:rsid w:val="0094744E"/>
    <w:rsid w:val="00967C9B"/>
    <w:rsid w:val="009D2AD5"/>
    <w:rsid w:val="009F0E93"/>
    <w:rsid w:val="00A2547C"/>
    <w:rsid w:val="00A3013E"/>
    <w:rsid w:val="00A3306D"/>
    <w:rsid w:val="00A42C6D"/>
    <w:rsid w:val="00A534CA"/>
    <w:rsid w:val="00A8105E"/>
    <w:rsid w:val="00A90E12"/>
    <w:rsid w:val="00AA162C"/>
    <w:rsid w:val="00AF7C82"/>
    <w:rsid w:val="00B23392"/>
    <w:rsid w:val="00B436ED"/>
    <w:rsid w:val="00B45FB3"/>
    <w:rsid w:val="00B81300"/>
    <w:rsid w:val="00B91022"/>
    <w:rsid w:val="00BA151D"/>
    <w:rsid w:val="00BA559C"/>
    <w:rsid w:val="00C0639F"/>
    <w:rsid w:val="00C14D6D"/>
    <w:rsid w:val="00C20AFF"/>
    <w:rsid w:val="00C21A15"/>
    <w:rsid w:val="00C30B50"/>
    <w:rsid w:val="00C5258B"/>
    <w:rsid w:val="00C5498C"/>
    <w:rsid w:val="00C6219E"/>
    <w:rsid w:val="00C75356"/>
    <w:rsid w:val="00C87DA2"/>
    <w:rsid w:val="00C9007E"/>
    <w:rsid w:val="00CA467D"/>
    <w:rsid w:val="00CB2DC5"/>
    <w:rsid w:val="00CB35A3"/>
    <w:rsid w:val="00CB4F01"/>
    <w:rsid w:val="00CC2738"/>
    <w:rsid w:val="00CD0949"/>
    <w:rsid w:val="00CD53D1"/>
    <w:rsid w:val="00CF6EC0"/>
    <w:rsid w:val="00D24BE5"/>
    <w:rsid w:val="00D35FA3"/>
    <w:rsid w:val="00D52E53"/>
    <w:rsid w:val="00D63290"/>
    <w:rsid w:val="00D7362D"/>
    <w:rsid w:val="00D96122"/>
    <w:rsid w:val="00DA3560"/>
    <w:rsid w:val="00DA7CF4"/>
    <w:rsid w:val="00DB2BBE"/>
    <w:rsid w:val="00DC2B6D"/>
    <w:rsid w:val="00DE5F6E"/>
    <w:rsid w:val="00DF2B92"/>
    <w:rsid w:val="00E233BA"/>
    <w:rsid w:val="00E343D3"/>
    <w:rsid w:val="00E60E4D"/>
    <w:rsid w:val="00E66BEA"/>
    <w:rsid w:val="00E77194"/>
    <w:rsid w:val="00E86472"/>
    <w:rsid w:val="00E87E7B"/>
    <w:rsid w:val="00E92A33"/>
    <w:rsid w:val="00EB1FFF"/>
    <w:rsid w:val="00EE69CC"/>
    <w:rsid w:val="00F2467C"/>
    <w:rsid w:val="00F410A6"/>
    <w:rsid w:val="00F73ABB"/>
    <w:rsid w:val="00FE0802"/>
    <w:rsid w:val="00FE2C80"/>
    <w:rsid w:val="00FE35D0"/>
    <w:rsid w:val="00FE76EF"/>
    <w:rsid w:val="00FF1BB5"/>
    <w:rsid w:val="00FF2F9D"/>
    <w:rsid w:val="00FF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FE258B"/>
  <w15:docId w15:val="{15711BF0-9B51-454F-9D2D-4F84251B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uiPriority w:val="99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uiPriority w:val="99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basedOn w:val="Fuentedeprrafopredeter"/>
    <w:uiPriority w:val="99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basedOn w:val="Fuentedeprrafopredeter"/>
    <w:uiPriority w:val="99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4F36CD"/>
    <w:pPr>
      <w:ind w:left="720"/>
      <w:contextualSpacing/>
    </w:pPr>
  </w:style>
  <w:style w:type="paragraph" w:styleId="Revisin">
    <w:name w:val="Revision"/>
    <w:hidden/>
    <w:uiPriority w:val="99"/>
    <w:semiHidden/>
    <w:rsid w:val="00375165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8A00A-27F1-46A3-87B7-27051FC05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carta.dot</Template>
  <TotalTime>9</TotalTime>
  <Pages>2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Garcia Redondo, MªSol</cp:lastModifiedBy>
  <cp:revision>4</cp:revision>
  <cp:lastPrinted>2016-06-06T11:54:00Z</cp:lastPrinted>
  <dcterms:created xsi:type="dcterms:W3CDTF">2024-06-24T11:33:00Z</dcterms:created>
  <dcterms:modified xsi:type="dcterms:W3CDTF">2024-12-13T09:53:00Z</dcterms:modified>
</cp:coreProperties>
</file>