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3CE4" w14:textId="77777777" w:rsidR="00580936" w:rsidRDefault="00AA7EDC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="00661EC0">
        <w:rPr>
          <w:rFonts w:ascii="Arial Narrow" w:hAnsi="Arial Narrow"/>
          <w:sz w:val="32"/>
          <w:szCs w:val="32"/>
        </w:rPr>
        <w:t>BAJA DE LA</w:t>
      </w:r>
      <w:r w:rsidR="00C177FF">
        <w:rPr>
          <w:rFonts w:ascii="Arial Narrow" w:hAnsi="Arial Narrow"/>
          <w:sz w:val="32"/>
          <w:szCs w:val="32"/>
        </w:rPr>
        <w:t xml:space="preserve"> PERSONA CONTRATADA </w:t>
      </w:r>
    </w:p>
    <w:p w14:paraId="6163B34B" w14:textId="77777777" w:rsidR="00AA7EDC" w:rsidRPr="00C177FF" w:rsidRDefault="00661EC0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AYUDA</w:t>
      </w:r>
      <w:r w:rsidR="00DE18E2">
        <w:rPr>
          <w:rFonts w:ascii="Arial Narrow" w:hAnsi="Arial Narrow"/>
          <w:sz w:val="32"/>
          <w:szCs w:val="32"/>
        </w:rPr>
        <w:t>S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0A75A7">
        <w:rPr>
          <w:rFonts w:ascii="Arial Narrow" w:hAnsi="Arial Narrow"/>
          <w:sz w:val="32"/>
          <w:szCs w:val="32"/>
        </w:rPr>
        <w:t>RAMÓN Y CAJAL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8E2347D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29047CFF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2C3C177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185CAEA9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36A543FD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7D2E1C6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6D044693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8146738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21C8A5E3" w14:textId="77777777"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14:paraId="2990C770" w14:textId="77777777"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323FE297" w14:textId="77777777"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 w:rsidR="00486E0F">
        <w:rPr>
          <w:rFonts w:ascii="Arial Narrow" w:hAnsi="Arial Narrow" w:cs="Arial"/>
          <w:sz w:val="22"/>
          <w:szCs w:val="22"/>
        </w:rPr>
        <w:t xml:space="preserve"> </w:t>
      </w:r>
      <w:r w:rsidR="00486E0F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486E0F">
        <w:rPr>
          <w:rFonts w:ascii="Arial Narrow" w:hAnsi="Arial Narrow" w:cs="Arial"/>
          <w:b/>
          <w:sz w:val="22"/>
          <w:szCs w:val="22"/>
        </w:rPr>
        <w:t xml:space="preserve">de la </w:t>
      </w:r>
      <w:r w:rsidR="00661EC0">
        <w:rPr>
          <w:rFonts w:ascii="Arial Narrow" w:hAnsi="Arial Narrow" w:cs="Arial"/>
          <w:b/>
          <w:sz w:val="22"/>
          <w:szCs w:val="22"/>
        </w:rPr>
        <w:t>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57E47898" w14:textId="77777777"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14:paraId="72F352D5" w14:textId="77777777"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5F6FAB">
        <w:rPr>
          <w:rFonts w:ascii="Arial Narrow" w:hAnsi="Arial Narrow" w:cs="Arial"/>
          <w:b/>
          <w:sz w:val="20"/>
          <w:szCs w:val="20"/>
          <w:u w:val="single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14:paraId="7BBD99A1" w14:textId="77777777"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33BBB731" w14:textId="77777777"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14:paraId="436F9676" w14:textId="77777777"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AEC0788" w14:textId="77777777"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  <w:bookmarkStart w:id="0" w:name="_GoBack"/>
      <w:bookmarkEnd w:id="0"/>
    </w:p>
    <w:p w14:paraId="3BE9BE01" w14:textId="77777777"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112AFECA" w14:textId="77777777"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4F25128E" w14:textId="77777777" w:rsidTr="002F619A">
        <w:tc>
          <w:tcPr>
            <w:tcW w:w="4219" w:type="dxa"/>
          </w:tcPr>
          <w:p w14:paraId="397D375E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3C1DC88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0F35F68C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440019F" w14:textId="77777777"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468B0368" w14:textId="77777777"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550031">
              <w:rPr>
                <w:rFonts w:ascii="Arial Narrow" w:hAnsi="Arial Narrow" w:cs="Arial"/>
                <w:sz w:val="22"/>
                <w:szCs w:val="22"/>
                <w:lang w:val="es-ES"/>
              </w:rPr>
              <w:t>Por el Centro de I+D</w:t>
            </w:r>
          </w:p>
          <w:p w14:paraId="5E0E9408" w14:textId="77777777"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051DC48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0F7CAD25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D0B2900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7030C68E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A3E2276" w14:textId="77777777"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661EC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5CBCB97F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45AE1F" w14:textId="77777777"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835C19C" w14:textId="77777777"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tida a través de CVE- </w:t>
      </w:r>
      <w:proofErr w:type="spellStart"/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Facilit</w:t>
      </w:r>
      <w:proofErr w:type="spellEnd"/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@)</w:t>
      </w:r>
    </w:p>
    <w:sectPr w:rsidR="00154A8F" w:rsidRPr="006479E8" w:rsidSect="00716B92">
      <w:headerReference w:type="default" r:id="rId8"/>
      <w:footerReference w:type="default" r:id="rId9"/>
      <w:pgSz w:w="11906" w:h="16838" w:code="9"/>
      <w:pgMar w:top="1710" w:right="1701" w:bottom="1418" w:left="1701" w:header="567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ABA8" w14:textId="77777777" w:rsidR="00E53CB1" w:rsidRDefault="00E53CB1">
      <w:r>
        <w:separator/>
      </w:r>
    </w:p>
  </w:endnote>
  <w:endnote w:type="continuationSeparator" w:id="0">
    <w:p w14:paraId="3FDB1F9B" w14:textId="77777777" w:rsidR="00E53CB1" w:rsidRDefault="00E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BC24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SUBDIVISIÓN DE PROGRAMAS CIENTIFICO-TÉCNICOS TRANSVERSALES, FORTALECIMIENTO Y EXCELENCIA</w:t>
    </w:r>
  </w:p>
  <w:p w14:paraId="4E1F7929" w14:textId="1464FAD3" w:rsidR="00AD637D" w:rsidRPr="00AD637D" w:rsidRDefault="00716B92" w:rsidP="00AD637D">
    <w:pPr>
      <w:ind w:left="-851"/>
      <w:jc w:val="both"/>
      <w:rPr>
        <w:rFonts w:cs="Arial"/>
        <w:sz w:val="14"/>
        <w:szCs w:val="14"/>
      </w:rPr>
    </w:pPr>
    <w:r>
      <w:rPr>
        <w:rFonts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7336B" wp14:editId="0CEE7784">
              <wp:simplePos x="0" y="0"/>
              <wp:positionH relativeFrom="column">
                <wp:posOffset>4911090</wp:posOffset>
              </wp:positionH>
              <wp:positionV relativeFrom="paragraph">
                <wp:posOffset>27305</wp:posOffset>
              </wp:positionV>
              <wp:extent cx="1276350" cy="295275"/>
              <wp:effectExtent l="0" t="0" r="19050" b="28575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36BC5B7" w14:textId="77777777" w:rsidR="00716B92" w:rsidRDefault="00716B92" w:rsidP="00716B92">
                          <w:pPr>
                            <w:pStyle w:val="Piedepgina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CORREO ELECTRONICO:</w:t>
                          </w:r>
                        </w:p>
                        <w:p w14:paraId="488CD140" w14:textId="77777777" w:rsidR="00716B92" w:rsidRPr="004C6310" w:rsidRDefault="00716B92" w:rsidP="00716B92">
                          <w:pPr>
                            <w:pStyle w:val="Piedepgina"/>
                            <w:jc w:val="right"/>
                            <w:rPr>
                              <w:lang w:val="es-ES"/>
                            </w:rPr>
                          </w:pPr>
                          <w:hyperlink r:id="rId1" w:history="1">
                            <w:r w:rsidRPr="00F35406">
                              <w:rPr>
                                <w:rStyle w:val="Hipervnculo"/>
                                <w:sz w:val="14"/>
                              </w:rPr>
                              <w:t>ryc.seg@aei.gob.es</w:t>
                            </w:r>
                          </w:hyperlink>
                        </w:p>
                        <w:p w14:paraId="5026F010" w14:textId="77777777" w:rsidR="00716B92" w:rsidRDefault="00716B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7336B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386.7pt;margin-top:2.15pt;width:100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" fillcolor="white [3201]" strokeweight=".5pt">
              <v:textbox>
                <w:txbxContent>
                  <w:p w14:paraId="336BC5B7" w14:textId="77777777" w:rsidR="00716B92" w:rsidRDefault="00716B92" w:rsidP="00716B92">
                    <w:pPr>
                      <w:pStyle w:val="Piedepgina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CORREO ELECTRONICO:</w:t>
                    </w:r>
                  </w:p>
                  <w:p w14:paraId="488CD140" w14:textId="77777777" w:rsidR="00716B92" w:rsidRPr="004C6310" w:rsidRDefault="00716B92" w:rsidP="00716B92">
                    <w:pPr>
                      <w:pStyle w:val="Piedepgina"/>
                      <w:jc w:val="right"/>
                      <w:rPr>
                        <w:lang w:val="es-ES"/>
                      </w:rPr>
                    </w:pPr>
                    <w:hyperlink r:id="rId2" w:history="1">
                      <w:r w:rsidRPr="00F35406">
                        <w:rPr>
                          <w:rStyle w:val="Hipervnculo"/>
                          <w:sz w:val="14"/>
                        </w:rPr>
                        <w:t>ryc.seg@aei.gob.es</w:t>
                      </w:r>
                    </w:hyperlink>
                  </w:p>
                  <w:p w14:paraId="5026F010" w14:textId="77777777" w:rsidR="00716B92" w:rsidRDefault="00716B92"/>
                </w:txbxContent>
              </v:textbox>
            </v:shape>
          </w:pict>
        </mc:Fallback>
      </mc:AlternateContent>
    </w:r>
    <w:r w:rsidR="00AD637D" w:rsidRPr="00AD637D">
      <w:rPr>
        <w:rFonts w:cs="Arial"/>
        <w:sz w:val="14"/>
        <w:szCs w:val="14"/>
      </w:rPr>
      <w:t>DIVISIÓN DE COORDINACIÓN, EVALUACIÓN Y SEGUIMIENTO CIENTÍFICO Y TÉCNICO</w:t>
    </w:r>
  </w:p>
  <w:p w14:paraId="2877E9B2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AGENCIA ESTATAL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8285" w14:textId="77777777" w:rsidR="00E53CB1" w:rsidRDefault="00E53CB1">
      <w:r>
        <w:separator/>
      </w:r>
    </w:p>
  </w:footnote>
  <w:footnote w:type="continuationSeparator" w:id="0">
    <w:p w14:paraId="47EF46D7" w14:textId="77777777" w:rsidR="00E53CB1" w:rsidRDefault="00E5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2F67" w14:textId="12EA49D6" w:rsidR="00356CB6" w:rsidRDefault="00677C8F" w:rsidP="00677C8F">
    <w:pPr>
      <w:pStyle w:val="Encabezado"/>
      <w:tabs>
        <w:tab w:val="clear" w:pos="4252"/>
        <w:tab w:val="clear" w:pos="8504"/>
        <w:tab w:val="left" w:pos="1020"/>
      </w:tabs>
      <w:ind w:left="-851"/>
    </w:pPr>
    <w:r w:rsidRPr="000F36C4">
      <w:rPr>
        <w:noProof/>
        <w:sz w:val="18"/>
        <w:szCs w:val="18"/>
        <w:lang w:val="es-ES" w:eastAsia="es-ES"/>
      </w:rPr>
      <w:drawing>
        <wp:inline distT="0" distB="0" distL="0" distR="0" wp14:anchorId="503C6B34" wp14:editId="44964E94">
          <wp:extent cx="6483753" cy="1137285"/>
          <wp:effectExtent l="0" t="0" r="0" b="5715"/>
          <wp:docPr id="20" name="Imagen 2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168" cy="113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F438D" w14:textId="77777777" w:rsidR="00677C8F" w:rsidRDefault="00677C8F" w:rsidP="00677C8F">
    <w:pPr>
      <w:pStyle w:val="Encabezado"/>
      <w:tabs>
        <w:tab w:val="clear" w:pos="4252"/>
        <w:tab w:val="clear" w:pos="8504"/>
        <w:tab w:val="left" w:pos="1020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A75A7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A55DB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86E0F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0031"/>
    <w:rsid w:val="00554C0B"/>
    <w:rsid w:val="00563B90"/>
    <w:rsid w:val="00575EF0"/>
    <w:rsid w:val="00580936"/>
    <w:rsid w:val="00593701"/>
    <w:rsid w:val="005A7952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1EC0"/>
    <w:rsid w:val="00663C9B"/>
    <w:rsid w:val="00676D07"/>
    <w:rsid w:val="00677C8F"/>
    <w:rsid w:val="006800D9"/>
    <w:rsid w:val="00684E64"/>
    <w:rsid w:val="006A31E5"/>
    <w:rsid w:val="006C5EA6"/>
    <w:rsid w:val="006F09DC"/>
    <w:rsid w:val="006F6E6F"/>
    <w:rsid w:val="00716B92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035E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D2897"/>
    <w:rsid w:val="00AD637D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177FF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18E2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53CB1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6624C9C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yc.seg@aei.gob.es" TargetMode="External"/><Relationship Id="rId1" Type="http://schemas.openxmlformats.org/officeDocument/2006/relationships/hyperlink" Target="mailto:ryc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59117-0C4C-4ADF-BF7F-08FFBDD3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Ruiz Carrasco, Rocio</cp:lastModifiedBy>
  <cp:revision>17</cp:revision>
  <cp:lastPrinted>2017-09-29T08:37:00Z</cp:lastPrinted>
  <dcterms:created xsi:type="dcterms:W3CDTF">2022-02-09T09:16:00Z</dcterms:created>
  <dcterms:modified xsi:type="dcterms:W3CDTF">2024-11-19T15:14:00Z</dcterms:modified>
</cp:coreProperties>
</file>