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12D7" w14:textId="14477266" w:rsidR="00091DC1" w:rsidRPr="00202E75" w:rsidRDefault="00091DC1" w:rsidP="00091DC1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202E75">
        <w:rPr>
          <w:rFonts w:ascii="Arial Narrow" w:hAnsi="Arial Narrow" w:cs="Arial"/>
          <w:b/>
          <w:bCs/>
          <w:sz w:val="32"/>
          <w:szCs w:val="32"/>
        </w:rPr>
        <w:t xml:space="preserve">COMUNICACIÓN DE RENUNCIA </w:t>
      </w:r>
      <w:r w:rsidR="00EE08C9">
        <w:rPr>
          <w:rFonts w:ascii="Arial Narrow" w:hAnsi="Arial Narrow" w:cs="Arial"/>
          <w:b/>
          <w:bCs/>
          <w:sz w:val="32"/>
          <w:szCs w:val="32"/>
        </w:rPr>
        <w:t xml:space="preserve">DE LA PERSONA CONTRATADA CON </w:t>
      </w:r>
      <w:r w:rsidRPr="00202E75">
        <w:rPr>
          <w:rFonts w:ascii="Arial Narrow" w:hAnsi="Arial Narrow" w:cs="Arial"/>
          <w:b/>
          <w:bCs/>
          <w:sz w:val="32"/>
          <w:szCs w:val="32"/>
        </w:rPr>
        <w:t>AYUDAS TORRES QUEVEDO</w:t>
      </w:r>
    </w:p>
    <w:p w14:paraId="03768ADD" w14:textId="77777777" w:rsidR="00091DC1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5BA0212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7BEE58CF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01D1E92D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6CEB0D15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</w:p>
    <w:p w14:paraId="1061BF24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10EE90D6" w14:textId="77777777" w:rsidR="00091DC1" w:rsidRPr="00EC0CCA" w:rsidRDefault="00091DC1" w:rsidP="00091DC1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2B372388" w14:textId="77777777" w:rsidR="00091DC1" w:rsidRPr="00EC0CCA" w:rsidRDefault="00091DC1" w:rsidP="00091DC1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relación con la ayuda Torres Quevedo de referencia arriba indicad</w:t>
      </w:r>
      <w:r>
        <w:rPr>
          <w:rFonts w:ascii="Arial Narrow" w:hAnsi="Arial Narrow" w:cs="Arial"/>
          <w:sz w:val="22"/>
          <w:szCs w:val="22"/>
        </w:rPr>
        <w:t>a</w:t>
      </w:r>
      <w:r w:rsidRPr="00EC0CCA"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Pr="00EC0CCA">
        <w:rPr>
          <w:rFonts w:ascii="Arial Narrow" w:hAnsi="Arial Narrow" w:cs="Arial"/>
          <w:sz w:val="22"/>
          <w:szCs w:val="22"/>
        </w:rPr>
        <w:t>…….</w:t>
      </w:r>
      <w:proofErr w:type="gramEnd"/>
      <w:r w:rsidRPr="00EC0CCA">
        <w:rPr>
          <w:rFonts w:ascii="Arial Narrow" w:hAnsi="Arial Narrow" w:cs="Arial"/>
          <w:sz w:val="22"/>
          <w:szCs w:val="22"/>
        </w:rPr>
        <w:t xml:space="preserve">, como representante legal, comunico que </w:t>
      </w:r>
      <w:r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7D5ADE50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220F8EF6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siguiente.</w:t>
      </w:r>
    </w:p>
    <w:p w14:paraId="49EC3C6C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>
        <w:rPr>
          <w:rFonts w:ascii="Arial Narrow" w:hAnsi="Arial Narrow" w:cs="Arial"/>
          <w:sz w:val="22"/>
          <w:szCs w:val="22"/>
        </w:rPr>
        <w:t>.</w:t>
      </w:r>
    </w:p>
    <w:p w14:paraId="06D6D8E6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7B4BA4FA" w14:textId="77777777" w:rsidR="00091DC1" w:rsidRPr="003F2383" w:rsidRDefault="00091DC1" w:rsidP="00091DC1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2004F838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9B3374F" w14:textId="77777777" w:rsidR="00091DC1" w:rsidRPr="00EC0CCA" w:rsidRDefault="00091DC1" w:rsidP="00091DC1">
      <w:pPr>
        <w:pStyle w:val="Sangra3detindependiente"/>
        <w:spacing w:before="120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6B5DD007" w14:textId="77777777" w:rsidR="00091DC1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9027FFA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FF44ECC" w14:textId="77777777" w:rsidR="00091DC1" w:rsidRPr="00EC0CCA" w:rsidRDefault="00091DC1" w:rsidP="00091DC1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1A7FABB3" w14:textId="77777777" w:rsidR="00091DC1" w:rsidRPr="00EC0CCA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2EEA9F5C" w14:textId="77777777" w:rsidR="00091DC1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9F06223" w14:textId="77777777" w:rsidR="00091DC1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5F1D121" w14:textId="77777777" w:rsidR="00091DC1" w:rsidRPr="00EC0CCA" w:rsidRDefault="00091DC1" w:rsidP="00091DC1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78F08E91" w14:textId="77777777" w:rsidR="00091DC1" w:rsidRPr="003F2383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3F9A37A1" w14:textId="3DDBE3C9" w:rsidR="00091DC1" w:rsidRPr="00F905B5" w:rsidRDefault="00091DC1" w:rsidP="00091DC1">
      <w:pPr>
        <w:spacing w:before="120" w:after="120"/>
        <w:ind w:right="-1"/>
        <w:jc w:val="both"/>
        <w:rPr>
          <w:rFonts w:ascii="Arial Narrow" w:hAnsi="Arial Narrow" w:cs="Arial"/>
          <w:bCs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</w:t>
      </w:r>
      <w:proofErr w:type="spellStart"/>
      <w:r w:rsidRPr="00EC0CCA">
        <w:rPr>
          <w:rFonts w:ascii="Arial Narrow" w:hAnsi="Arial Narrow" w:cs="Arial"/>
          <w:b/>
          <w:sz w:val="22"/>
          <w:szCs w:val="22"/>
          <w:lang w:val="x-none"/>
        </w:rPr>
        <w:t>Facilit</w:t>
      </w:r>
      <w:proofErr w:type="spellEnd"/>
      <w:r w:rsidRPr="00EC0CCA">
        <w:rPr>
          <w:rFonts w:ascii="Arial Narrow" w:hAnsi="Arial Narrow" w:cs="Arial"/>
          <w:b/>
          <w:sz w:val="22"/>
          <w:szCs w:val="22"/>
          <w:lang w:val="x-none"/>
        </w:rPr>
        <w:t>@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046AC">
        <w:rPr>
          <w:rFonts w:ascii="Arial Narrow" w:hAnsi="Arial Narrow" w:cs="Arial"/>
          <w:b/>
          <w:sz w:val="22"/>
          <w:szCs w:val="22"/>
        </w:rPr>
        <w:t>(</w:t>
      </w:r>
      <w:hyperlink r:id="rId8" w:history="1">
        <w:r w:rsidRPr="0092028C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Pr="00C046AC">
        <w:rPr>
          <w:rFonts w:ascii="Arial Narrow" w:hAnsi="Arial Narrow" w:cs="Arial"/>
          <w:b/>
          <w:sz w:val="22"/>
          <w:szCs w:val="22"/>
        </w:rPr>
        <w:t>),</w:t>
      </w:r>
      <w:r w:rsidRPr="00EC0CCA">
        <w:rPr>
          <w:rFonts w:ascii="Arial Narrow" w:hAnsi="Arial Narrow" w:cs="Arial"/>
          <w:b/>
          <w:sz w:val="22"/>
          <w:szCs w:val="22"/>
        </w:rPr>
        <w:t xml:space="preserve"> en un plazo máximo </w:t>
      </w:r>
      <w:r w:rsidRPr="004D501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de dos meses </w:t>
      </w:r>
      <w:r w:rsidRPr="00EC0CCA">
        <w:rPr>
          <w:rFonts w:ascii="Arial Narrow" w:hAnsi="Arial Narrow" w:cs="Arial"/>
          <w:b/>
          <w:sz w:val="22"/>
          <w:szCs w:val="22"/>
        </w:rPr>
        <w:t xml:space="preserve">a contar desde el siguiente a la fecha en que se produzca el hecho causante, </w:t>
      </w:r>
      <w:r w:rsidRPr="00F905B5">
        <w:rPr>
          <w:rFonts w:ascii="Arial Narrow" w:hAnsi="Arial Narrow" w:cs="Arial"/>
          <w:bCs/>
          <w:sz w:val="22"/>
          <w:szCs w:val="22"/>
        </w:rPr>
        <w:t xml:space="preserve">y siempre antes de la fecha </w:t>
      </w:r>
      <w:r w:rsidR="00AF507D" w:rsidRPr="00F905B5">
        <w:rPr>
          <w:rFonts w:ascii="Arial Narrow" w:hAnsi="Arial Narrow" w:cs="Arial"/>
          <w:bCs/>
          <w:sz w:val="22"/>
          <w:szCs w:val="22"/>
        </w:rPr>
        <w:t>fin de ejecución vigente</w:t>
      </w:r>
      <w:r w:rsidR="008257C2" w:rsidRPr="00F905B5">
        <w:rPr>
          <w:rFonts w:ascii="Arial Narrow" w:hAnsi="Arial Narrow" w:cs="Arial"/>
          <w:bCs/>
          <w:sz w:val="22"/>
          <w:szCs w:val="22"/>
        </w:rPr>
        <w:t xml:space="preserve"> en ese momento</w:t>
      </w:r>
      <w:r w:rsidR="00222B0F" w:rsidRPr="00F905B5">
        <w:rPr>
          <w:rFonts w:ascii="Arial Narrow" w:hAnsi="Arial Narrow" w:cs="Arial"/>
          <w:bCs/>
          <w:sz w:val="22"/>
          <w:szCs w:val="22"/>
        </w:rPr>
        <w:t>.</w:t>
      </w:r>
    </w:p>
    <w:p w14:paraId="1A54E525" w14:textId="77777777" w:rsidR="00091DC1" w:rsidRPr="00EC0CCA" w:rsidRDefault="00091DC1" w:rsidP="00091DC1">
      <w:pPr>
        <w:tabs>
          <w:tab w:val="left" w:pos="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cualquiera de los supuestos arriba indicados, 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>obligación de presentar la justificación científico-técnica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habilitarán las correspondientes ventanas electrónicas de justificación en JUSTIWEB (</w:t>
      </w:r>
      <w:hyperlink r:id="rId9" w:history="1">
        <w:r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Pr="00EC0CCA">
        <w:rPr>
          <w:rFonts w:ascii="Arial Narrow" w:hAnsi="Arial Narrow" w:cs="Arial"/>
          <w:sz w:val="22"/>
          <w:szCs w:val="22"/>
        </w:rPr>
        <w:t>), durante el plazo que establece la convocatoria.</w:t>
      </w:r>
    </w:p>
    <w:p w14:paraId="5497E58E" w14:textId="77777777" w:rsidR="00E3189D" w:rsidRPr="00091DC1" w:rsidRDefault="00E3189D" w:rsidP="00091DC1"/>
    <w:sectPr w:rsidR="00E3189D" w:rsidRPr="00091DC1" w:rsidSect="00170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177E" w14:textId="77777777" w:rsidR="00C16A0E" w:rsidRDefault="00C16A0E">
      <w:r>
        <w:separator/>
      </w:r>
    </w:p>
  </w:endnote>
  <w:endnote w:type="continuationSeparator" w:id="0">
    <w:p w14:paraId="1426DB6C" w14:textId="77777777" w:rsidR="00C16A0E" w:rsidRDefault="00C1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9B47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CC4FE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A139" w14:textId="77777777" w:rsidR="00C755B8" w:rsidRPr="00C755B8" w:rsidRDefault="00E5021F">
    <w:pPr>
      <w:pStyle w:val="Piedepgina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>p</w:t>
    </w:r>
    <w:r w:rsidR="00C755B8" w:rsidRPr="00C755B8">
      <w:rPr>
        <w:rFonts w:ascii="Arial Narrow" w:hAnsi="Arial Narrow"/>
        <w:lang w:val="es-ES"/>
      </w:rPr>
      <w:t>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3AA6" w14:textId="77777777" w:rsidR="00C16A0E" w:rsidRDefault="00C16A0E">
      <w:r>
        <w:separator/>
      </w:r>
    </w:p>
  </w:footnote>
  <w:footnote w:type="continuationSeparator" w:id="0">
    <w:p w14:paraId="7FAC6BB7" w14:textId="77777777" w:rsidR="00C16A0E" w:rsidRDefault="00C1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1164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EF887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0C29" w14:textId="57BADA66" w:rsidR="00916BA9" w:rsidRPr="00916BA9" w:rsidRDefault="00237D4E" w:rsidP="00916BA9">
    <w:pPr>
      <w:pStyle w:val="Encabezado"/>
    </w:pPr>
    <w:r w:rsidRPr="00401C87">
      <w:rPr>
        <w:rFonts w:ascii="Calibri" w:eastAsia="Calibri" w:hAnsi="Calibri"/>
        <w:noProof/>
      </w:rPr>
      <w:drawing>
        <wp:anchor distT="0" distB="0" distL="114300" distR="114300" simplePos="0" relativeHeight="251665920" behindDoc="0" locked="0" layoutInCell="1" allowOverlap="1" wp14:anchorId="36596468" wp14:editId="612FDDBC">
          <wp:simplePos x="0" y="0"/>
          <wp:positionH relativeFrom="column">
            <wp:posOffset>-466725</wp:posOffset>
          </wp:positionH>
          <wp:positionV relativeFrom="paragraph">
            <wp:posOffset>-393700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6F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B5D4F99" wp14:editId="5A68F60B">
              <wp:simplePos x="0" y="0"/>
              <wp:positionH relativeFrom="margin">
                <wp:posOffset>4152536</wp:posOffset>
              </wp:positionH>
              <wp:positionV relativeFrom="paragraph">
                <wp:posOffset>-414020</wp:posOffset>
              </wp:positionV>
              <wp:extent cx="1938387" cy="99123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91235"/>
                        <a:chOff x="4695825" y="0"/>
                        <a:chExt cx="1948816" cy="1040765"/>
                      </a:xfrm>
                    </wpg:grpSpPr>
                    <wps:wsp>
                      <wps:cNvPr id="8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9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9C55" w14:textId="77777777" w:rsidR="005336FF" w:rsidRPr="00896FB9" w:rsidRDefault="005336FF" w:rsidP="005336FF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D4F99" id="Grupo 2" o:spid="_x0000_s1026" style="position:absolute;margin-left:326.95pt;margin-top:-32.6pt;width:152.65pt;height:78.05pt;z-index:251663872;mso-position-horizontal-relative:margin;mso-width-relative:margin;mso-height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43C29C55" w14:textId="77777777" w:rsidR="005336FF" w:rsidRPr="00896FB9" w:rsidRDefault="005336FF" w:rsidP="005336FF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01A40E8B" w14:textId="77777777" w:rsidTr="00281DF6">
      <w:trPr>
        <w:cantSplit/>
        <w:trHeight w:val="2082"/>
      </w:trPr>
      <w:tc>
        <w:tcPr>
          <w:tcW w:w="6358" w:type="dxa"/>
          <w:shd w:val="clear" w:color="auto" w:fill="auto"/>
        </w:tcPr>
        <w:p w14:paraId="5406BD51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9BD5611" wp14:editId="7F9BA54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9B687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  <w:shd w:val="clear" w:color="auto" w:fill="auto"/>
        </w:tcPr>
        <w:p w14:paraId="20FC1450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1120DCEE" wp14:editId="34C8503B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E96EF" w14:textId="77777777" w:rsidR="00D51ED3" w:rsidRDefault="00D51ED3">
    <w:pPr>
      <w:pStyle w:val="Encabezado"/>
    </w:pPr>
  </w:p>
  <w:p w14:paraId="4980F74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03BAC300" wp14:editId="2ED78921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DB47E53" wp14:editId="305EE6A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A3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  <w:proofErr w:type="gramEnd"/>
                          </w:p>
                          <w:p w14:paraId="614F2B61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47E53" id="Group 18" o:spid="_x0000_s1029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14:paraId="06540BA3" w14:textId="77777777"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  <w:proofErr w:type="gramEnd"/>
                    </w:p>
                    <w:p w14:paraId="614F2B61" w14:textId="77777777"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31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32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3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5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210163944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40982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7098415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15147541">
    <w:abstractNumId w:val="24"/>
  </w:num>
  <w:num w:numId="5" w16cid:durableId="811676265">
    <w:abstractNumId w:val="28"/>
  </w:num>
  <w:num w:numId="6" w16cid:durableId="1221595572">
    <w:abstractNumId w:val="3"/>
  </w:num>
  <w:num w:numId="7" w16cid:durableId="1460877169">
    <w:abstractNumId w:val="19"/>
  </w:num>
  <w:num w:numId="8" w16cid:durableId="1672829524">
    <w:abstractNumId w:val="33"/>
  </w:num>
  <w:num w:numId="9" w16cid:durableId="1221088224">
    <w:abstractNumId w:val="4"/>
  </w:num>
  <w:num w:numId="10" w16cid:durableId="1549951240">
    <w:abstractNumId w:val="5"/>
  </w:num>
  <w:num w:numId="11" w16cid:durableId="37632722">
    <w:abstractNumId w:val="23"/>
  </w:num>
  <w:num w:numId="12" w16cid:durableId="143088953">
    <w:abstractNumId w:val="17"/>
  </w:num>
  <w:num w:numId="13" w16cid:durableId="69081063">
    <w:abstractNumId w:val="8"/>
  </w:num>
  <w:num w:numId="14" w16cid:durableId="1971746768">
    <w:abstractNumId w:val="30"/>
  </w:num>
  <w:num w:numId="15" w16cid:durableId="654333221">
    <w:abstractNumId w:val="2"/>
  </w:num>
  <w:num w:numId="16" w16cid:durableId="37750765">
    <w:abstractNumId w:val="12"/>
  </w:num>
  <w:num w:numId="17" w16cid:durableId="1403333452">
    <w:abstractNumId w:val="20"/>
  </w:num>
  <w:num w:numId="18" w16cid:durableId="205291197">
    <w:abstractNumId w:val="6"/>
  </w:num>
  <w:num w:numId="19" w16cid:durableId="878780986">
    <w:abstractNumId w:val="16"/>
  </w:num>
  <w:num w:numId="20" w16cid:durableId="1622879058">
    <w:abstractNumId w:val="0"/>
  </w:num>
  <w:num w:numId="21" w16cid:durableId="323629405">
    <w:abstractNumId w:val="21"/>
  </w:num>
  <w:num w:numId="22" w16cid:durableId="920204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3614226">
    <w:abstractNumId w:val="34"/>
  </w:num>
  <w:num w:numId="24" w16cid:durableId="1960798083">
    <w:abstractNumId w:val="32"/>
  </w:num>
  <w:num w:numId="25" w16cid:durableId="1884125909">
    <w:abstractNumId w:val="11"/>
  </w:num>
  <w:num w:numId="26" w16cid:durableId="852300292">
    <w:abstractNumId w:val="25"/>
  </w:num>
  <w:num w:numId="27" w16cid:durableId="1653824226">
    <w:abstractNumId w:val="31"/>
  </w:num>
  <w:num w:numId="28" w16cid:durableId="1063674031">
    <w:abstractNumId w:val="22"/>
  </w:num>
  <w:num w:numId="29" w16cid:durableId="1003624538">
    <w:abstractNumId w:val="14"/>
  </w:num>
  <w:num w:numId="30" w16cid:durableId="293339898">
    <w:abstractNumId w:val="35"/>
  </w:num>
  <w:num w:numId="31" w16cid:durableId="692416584">
    <w:abstractNumId w:val="36"/>
  </w:num>
  <w:num w:numId="32" w16cid:durableId="408119396">
    <w:abstractNumId w:val="13"/>
  </w:num>
  <w:num w:numId="33" w16cid:durableId="1067458351">
    <w:abstractNumId w:val="29"/>
  </w:num>
  <w:num w:numId="34" w16cid:durableId="402486122">
    <w:abstractNumId w:val="15"/>
  </w:num>
  <w:num w:numId="35" w16cid:durableId="1272863590">
    <w:abstractNumId w:val="9"/>
  </w:num>
  <w:num w:numId="36" w16cid:durableId="1597131998">
    <w:abstractNumId w:val="18"/>
  </w:num>
  <w:num w:numId="37" w16cid:durableId="1238128129">
    <w:abstractNumId w:val="27"/>
  </w:num>
  <w:num w:numId="38" w16cid:durableId="1621185542">
    <w:abstractNumId w:val="7"/>
  </w:num>
  <w:num w:numId="39" w16cid:durableId="1216964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14ED9"/>
    <w:rsid w:val="000502E1"/>
    <w:rsid w:val="00050357"/>
    <w:rsid w:val="00057376"/>
    <w:rsid w:val="00061C6C"/>
    <w:rsid w:val="00062EB2"/>
    <w:rsid w:val="00070C7F"/>
    <w:rsid w:val="00091DC1"/>
    <w:rsid w:val="000B5ECC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D7AB6"/>
    <w:rsid w:val="001E1F50"/>
    <w:rsid w:val="0020507A"/>
    <w:rsid w:val="00212AA0"/>
    <w:rsid w:val="00222B0F"/>
    <w:rsid w:val="00226698"/>
    <w:rsid w:val="00237D4E"/>
    <w:rsid w:val="002440A7"/>
    <w:rsid w:val="00256557"/>
    <w:rsid w:val="00272E20"/>
    <w:rsid w:val="00273501"/>
    <w:rsid w:val="0028193A"/>
    <w:rsid w:val="002A3423"/>
    <w:rsid w:val="002A3948"/>
    <w:rsid w:val="002D47BF"/>
    <w:rsid w:val="002E397F"/>
    <w:rsid w:val="002E596B"/>
    <w:rsid w:val="002F1783"/>
    <w:rsid w:val="002F28FF"/>
    <w:rsid w:val="00353B69"/>
    <w:rsid w:val="00362106"/>
    <w:rsid w:val="00390B67"/>
    <w:rsid w:val="003A73C8"/>
    <w:rsid w:val="003B0314"/>
    <w:rsid w:val="003D19A3"/>
    <w:rsid w:val="003F426A"/>
    <w:rsid w:val="00400BDF"/>
    <w:rsid w:val="00403F71"/>
    <w:rsid w:val="004122FF"/>
    <w:rsid w:val="00423BEE"/>
    <w:rsid w:val="00424CB4"/>
    <w:rsid w:val="00433490"/>
    <w:rsid w:val="00442C4B"/>
    <w:rsid w:val="004507DA"/>
    <w:rsid w:val="00453DCF"/>
    <w:rsid w:val="004663A6"/>
    <w:rsid w:val="00467221"/>
    <w:rsid w:val="00467843"/>
    <w:rsid w:val="00470334"/>
    <w:rsid w:val="00485D1B"/>
    <w:rsid w:val="004D4143"/>
    <w:rsid w:val="004E4BA3"/>
    <w:rsid w:val="00525AC6"/>
    <w:rsid w:val="005336FF"/>
    <w:rsid w:val="005B053B"/>
    <w:rsid w:val="005D3B75"/>
    <w:rsid w:val="006509DA"/>
    <w:rsid w:val="00663F0A"/>
    <w:rsid w:val="0067107C"/>
    <w:rsid w:val="00680118"/>
    <w:rsid w:val="006836A5"/>
    <w:rsid w:val="00694ACE"/>
    <w:rsid w:val="006B0309"/>
    <w:rsid w:val="006D0ED7"/>
    <w:rsid w:val="006E02C2"/>
    <w:rsid w:val="006F7DEE"/>
    <w:rsid w:val="00701671"/>
    <w:rsid w:val="00702168"/>
    <w:rsid w:val="0071555A"/>
    <w:rsid w:val="0073149B"/>
    <w:rsid w:val="0077102F"/>
    <w:rsid w:val="0077435F"/>
    <w:rsid w:val="00776644"/>
    <w:rsid w:val="007A49A9"/>
    <w:rsid w:val="007B2859"/>
    <w:rsid w:val="007C4F91"/>
    <w:rsid w:val="007C5A4C"/>
    <w:rsid w:val="0080494C"/>
    <w:rsid w:val="008130FF"/>
    <w:rsid w:val="008257C2"/>
    <w:rsid w:val="00842BB1"/>
    <w:rsid w:val="0086027F"/>
    <w:rsid w:val="00872328"/>
    <w:rsid w:val="00883D7C"/>
    <w:rsid w:val="008A3ABB"/>
    <w:rsid w:val="008A6D27"/>
    <w:rsid w:val="008D200C"/>
    <w:rsid w:val="00916BA9"/>
    <w:rsid w:val="00935FB3"/>
    <w:rsid w:val="00941542"/>
    <w:rsid w:val="00962D63"/>
    <w:rsid w:val="00972220"/>
    <w:rsid w:val="00977743"/>
    <w:rsid w:val="009A3265"/>
    <w:rsid w:val="009D4EDC"/>
    <w:rsid w:val="009D6BEA"/>
    <w:rsid w:val="009E1E4E"/>
    <w:rsid w:val="00A2085B"/>
    <w:rsid w:val="00A224FC"/>
    <w:rsid w:val="00A26FD6"/>
    <w:rsid w:val="00A40B9D"/>
    <w:rsid w:val="00A42E46"/>
    <w:rsid w:val="00A518DD"/>
    <w:rsid w:val="00A6184E"/>
    <w:rsid w:val="00A7665E"/>
    <w:rsid w:val="00AA6A83"/>
    <w:rsid w:val="00AB163C"/>
    <w:rsid w:val="00AD234A"/>
    <w:rsid w:val="00AF0894"/>
    <w:rsid w:val="00AF507D"/>
    <w:rsid w:val="00B144DE"/>
    <w:rsid w:val="00B36F75"/>
    <w:rsid w:val="00B45F4A"/>
    <w:rsid w:val="00B6173E"/>
    <w:rsid w:val="00B65436"/>
    <w:rsid w:val="00B7352B"/>
    <w:rsid w:val="00B7667E"/>
    <w:rsid w:val="00B77F5E"/>
    <w:rsid w:val="00BB1ED7"/>
    <w:rsid w:val="00BB732C"/>
    <w:rsid w:val="00BC0112"/>
    <w:rsid w:val="00BF136A"/>
    <w:rsid w:val="00BF3028"/>
    <w:rsid w:val="00C0649A"/>
    <w:rsid w:val="00C13C73"/>
    <w:rsid w:val="00C16339"/>
    <w:rsid w:val="00C16A0E"/>
    <w:rsid w:val="00C21909"/>
    <w:rsid w:val="00C22919"/>
    <w:rsid w:val="00C51100"/>
    <w:rsid w:val="00C672EC"/>
    <w:rsid w:val="00C755B8"/>
    <w:rsid w:val="00C87307"/>
    <w:rsid w:val="00C96148"/>
    <w:rsid w:val="00CE0D37"/>
    <w:rsid w:val="00CE1A1E"/>
    <w:rsid w:val="00D0652D"/>
    <w:rsid w:val="00D12BB8"/>
    <w:rsid w:val="00D231C6"/>
    <w:rsid w:val="00D27017"/>
    <w:rsid w:val="00D41ADD"/>
    <w:rsid w:val="00D4494C"/>
    <w:rsid w:val="00D45CF0"/>
    <w:rsid w:val="00D51725"/>
    <w:rsid w:val="00D51ED3"/>
    <w:rsid w:val="00D522CD"/>
    <w:rsid w:val="00D7028A"/>
    <w:rsid w:val="00D73B35"/>
    <w:rsid w:val="00D87705"/>
    <w:rsid w:val="00DA33A5"/>
    <w:rsid w:val="00DA372B"/>
    <w:rsid w:val="00DC1D2E"/>
    <w:rsid w:val="00DC388E"/>
    <w:rsid w:val="00E01A82"/>
    <w:rsid w:val="00E07F07"/>
    <w:rsid w:val="00E21EF4"/>
    <w:rsid w:val="00E3189D"/>
    <w:rsid w:val="00E34738"/>
    <w:rsid w:val="00E5021F"/>
    <w:rsid w:val="00E82D83"/>
    <w:rsid w:val="00E90C77"/>
    <w:rsid w:val="00EC1539"/>
    <w:rsid w:val="00EE08C9"/>
    <w:rsid w:val="00F306A5"/>
    <w:rsid w:val="00F577F1"/>
    <w:rsid w:val="00F71D05"/>
    <w:rsid w:val="00F87002"/>
    <w:rsid w:val="00F905B5"/>
    <w:rsid w:val="00FA5AC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50A2C4"/>
  <w15:docId w15:val="{60206963-0BB6-4ED4-9EA2-96208CF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B36F7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1287-C3CA-46C4-A46C-0ADECCC0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Nota_interior.dot</Template>
  <TotalTime>4</TotalTime>
  <Pages>1</Pages>
  <Words>225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1719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Zamarro Molina, María Teresa</cp:lastModifiedBy>
  <cp:revision>7</cp:revision>
  <cp:lastPrinted>2016-06-14T10:33:00Z</cp:lastPrinted>
  <dcterms:created xsi:type="dcterms:W3CDTF">2023-11-30T07:40:00Z</dcterms:created>
  <dcterms:modified xsi:type="dcterms:W3CDTF">2024-11-07T12:05:00Z</dcterms:modified>
</cp:coreProperties>
</file>