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32B93" w14:paraId="792C35FF" w14:textId="77777777" w:rsidTr="007E153D">
        <w:tc>
          <w:tcPr>
            <w:tcW w:w="8644" w:type="dxa"/>
            <w:shd w:val="clear" w:color="auto" w:fill="DDDDDD"/>
          </w:tcPr>
          <w:p w14:paraId="0483C489" w14:textId="77777777" w:rsidR="00332B93" w:rsidRDefault="00332B93" w:rsidP="00332B9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E176820" w14:textId="45F6B447" w:rsidR="00036B6E" w:rsidRDefault="00036B6E" w:rsidP="00036B6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</w:t>
            </w:r>
            <w:r w:rsidR="00A22047" w:rsidRPr="00242F37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2</w:t>
            </w:r>
          </w:p>
          <w:p w14:paraId="730281D7" w14:textId="77777777" w:rsidR="00036B6E" w:rsidRPr="008A7767" w:rsidRDefault="00036B6E" w:rsidP="00036B6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423C1CBA" w14:textId="77777777" w:rsidR="007E153D" w:rsidRPr="00517D59" w:rsidRDefault="007E153D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1726DCB8" w14:textId="77777777" w:rsidR="00332B93" w:rsidRPr="00517D59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OTRA ENTIDAD BENEFICIARIA </w:t>
            </w:r>
          </w:p>
          <w:p w14:paraId="48EE4DD1" w14:textId="77777777" w:rsidR="00332B93" w:rsidRDefault="00332B93" w:rsidP="00EB1D03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0206722" w14:textId="77777777" w:rsidR="005C39C4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621419D" w14:textId="77777777" w:rsidR="00036B6E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4DF2211" w14:textId="77777777" w:rsidR="00036B6E" w:rsidRDefault="00036B6E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autorizar cambio de entidad beneficiaria del proyecto siempre que este cambio no afecte a la ejecución del proyecto ni a los aspectos fundamentales que hayan sido determinantes en la evaluación para la concesión de la ayuda (viabilidad, equipo de investigación, </w:t>
      </w:r>
      <w:proofErr w:type="spellStart"/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). Asimismo, la nueva entidad deberá contar con la infraestructura humana y de equipamiento necesaria para poder llevar a cabo la actuación comprometida.</w:t>
      </w:r>
    </w:p>
    <w:p w14:paraId="75701310" w14:textId="77777777" w:rsidR="00242F37" w:rsidRDefault="00242F37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color w:val="FF0000"/>
          <w:sz w:val="18"/>
          <w:szCs w:val="18"/>
          <w:lang w:val="es-ES_tradnl"/>
        </w:rPr>
      </w:pPr>
    </w:p>
    <w:p w14:paraId="43520AF0" w14:textId="5883B5FA" w:rsidR="009F4D39" w:rsidRPr="00052906" w:rsidRDefault="00242F37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242F37">
        <w:rPr>
          <w:rStyle w:val="ESBBold"/>
          <w:rFonts w:cs="Arial"/>
          <w:b w:val="0"/>
          <w:sz w:val="18"/>
          <w:szCs w:val="18"/>
          <w:lang w:val="es-ES_tradnl"/>
        </w:rPr>
        <w:t>Únicamente</w:t>
      </w:r>
      <w:r w:rsidR="009F4D39" w:rsidRPr="00242F37">
        <w:rPr>
          <w:rStyle w:val="ESBBold"/>
          <w:rFonts w:cs="Arial"/>
          <w:b w:val="0"/>
          <w:sz w:val="18"/>
          <w:szCs w:val="18"/>
          <w:lang w:val="es-ES_tradnl"/>
        </w:rPr>
        <w:t xml:space="preserve"> po</w:t>
      </w:r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>drán realizarse cambios de entidad beneficiaria siempre que la entidad de origen del proyecto y la entidad de destino estén situadas en la misma categoría de región y tengan la misma tasa de cofinanciación de acuerdo al Reglamento (UE) 2021/1060 de Disposiciones Comunes. Asimismo, será necesario que la Agencia disponga de suficientes fondos FEDER disponibles en la región de la entidad de destino.</w:t>
      </w:r>
    </w:p>
    <w:p w14:paraId="3D7A82E9" w14:textId="77777777" w:rsidR="00036B6E" w:rsidRPr="007E153D" w:rsidRDefault="00036B6E" w:rsidP="00036B6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FFD09CD" w14:textId="77777777" w:rsidR="00036B6E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036B6E" w14:paraId="5EC6FBF4" w14:textId="77777777" w:rsidTr="000A3796">
        <w:tc>
          <w:tcPr>
            <w:tcW w:w="8644" w:type="dxa"/>
          </w:tcPr>
          <w:p w14:paraId="496DB931" w14:textId="77777777" w:rsidR="00036B6E" w:rsidRPr="00990D17" w:rsidRDefault="00036B6E" w:rsidP="00D122F6">
            <w:pPr>
              <w:pStyle w:val="ESBHead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14:paraId="11665DBA" w14:textId="77777777" w:rsidR="00036B6E" w:rsidRPr="007E153D" w:rsidRDefault="00036B6E" w:rsidP="000A3796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5C39C4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</w:p>
          <w:p w14:paraId="1F2662A4" w14:textId="77777777" w:rsidR="00036B6E" w:rsidRDefault="00036B6E" w:rsidP="000A3796">
            <w:pPr>
              <w:pStyle w:val="Prrafodelista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  <w:p w14:paraId="1EA2FEA7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presentarlos el/la investigador/a principal o el/la representante legal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 la entidad beneficiaria a través de Facilit@, en  </w:t>
            </w:r>
            <w:r w:rsidRPr="00811481">
              <w:rPr>
                <w:b/>
                <w:i/>
                <w:sz w:val="18"/>
                <w:szCs w:val="18"/>
              </w:rPr>
              <w:t>https://aplicaciones.ciencia.gob.es/facilita/</w:t>
            </w:r>
            <w:r w:rsidR="002B018D">
              <w:rPr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 organismo beneficiario.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Agencia.</w:t>
            </w:r>
          </w:p>
          <w:p w14:paraId="6E1014AC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79F5F9AD" w14:textId="396AACEF" w:rsidR="00036B6E" w:rsidRPr="008E5694" w:rsidRDefault="00036B6E" w:rsidP="000A3796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</w:t>
            </w:r>
            <w:r w:rsidRPr="00242F3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en </w:t>
            </w:r>
            <w:r w:rsidR="00A22047" w:rsidRPr="00242F3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informe intermedio</w:t>
            </w:r>
            <w:r w:rsidRPr="00242F3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y final para facilitar el seguimiento de la actividad.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 </w:t>
            </w:r>
          </w:p>
          <w:p w14:paraId="6C7850F7" w14:textId="77777777" w:rsidR="00036B6E" w:rsidRDefault="00036B6E" w:rsidP="000A3796">
            <w:pPr>
              <w:pStyle w:val="ESBHead"/>
              <w:jc w:val="both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12BCB2F5" w14:textId="77777777" w:rsidR="00036B6E" w:rsidRPr="00AF7BE5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6C2A2962" w14:textId="77777777" w:rsidR="00036B6E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8828046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17FD805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108F0273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95DA5F4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78B479F9" w14:textId="41B618E0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</w:t>
      </w:r>
      <w:r w:rsidR="00A22047">
        <w:rPr>
          <w:rFonts w:cs="Arial"/>
          <w:b/>
          <w:sz w:val="18"/>
          <w:szCs w:val="18"/>
        </w:rPr>
        <w:t xml:space="preserve"> </w:t>
      </w:r>
      <w:r w:rsidR="00A22047" w:rsidRPr="00242F37">
        <w:rPr>
          <w:rFonts w:cs="Arial"/>
          <w:b/>
          <w:sz w:val="18"/>
          <w:szCs w:val="18"/>
        </w:rPr>
        <w:t>TEM</w:t>
      </w:r>
      <w:r w:rsidR="007219A6" w:rsidRPr="00242F37">
        <w:rPr>
          <w:rFonts w:cs="Arial"/>
          <w:b/>
          <w:sz w:val="18"/>
          <w:szCs w:val="18"/>
        </w:rPr>
        <w:t>Á</w:t>
      </w:r>
      <w:r w:rsidR="00A22047" w:rsidRPr="00242F37">
        <w:rPr>
          <w:rFonts w:cs="Arial"/>
          <w:b/>
          <w:sz w:val="18"/>
          <w:szCs w:val="18"/>
        </w:rPr>
        <w:t>TICA</w:t>
      </w:r>
      <w:r w:rsidRPr="00242F37">
        <w:rPr>
          <w:rFonts w:cs="Arial"/>
          <w:b/>
          <w:sz w:val="18"/>
          <w:szCs w:val="18"/>
        </w:rPr>
        <w:t>:</w:t>
      </w:r>
    </w:p>
    <w:p w14:paraId="3EB83AB8" w14:textId="4F6ABC4E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242F37">
        <w:rPr>
          <w:rFonts w:cs="Arial"/>
          <w:b/>
          <w:sz w:val="18"/>
          <w:szCs w:val="18"/>
        </w:rPr>
        <w:t>SUBÁREA</w:t>
      </w:r>
      <w:r w:rsidR="00A22047" w:rsidRPr="00242F37">
        <w:rPr>
          <w:rFonts w:cs="Arial"/>
          <w:b/>
          <w:sz w:val="18"/>
          <w:szCs w:val="18"/>
        </w:rPr>
        <w:t xml:space="preserve"> TEM</w:t>
      </w:r>
      <w:r w:rsidR="007219A6" w:rsidRPr="00242F37">
        <w:rPr>
          <w:rFonts w:cs="Arial"/>
          <w:b/>
          <w:sz w:val="18"/>
          <w:szCs w:val="18"/>
        </w:rPr>
        <w:t>Á</w:t>
      </w:r>
      <w:r w:rsidR="00A22047" w:rsidRPr="00242F37">
        <w:rPr>
          <w:rFonts w:cs="Arial"/>
          <w:b/>
          <w:sz w:val="18"/>
          <w:szCs w:val="18"/>
        </w:rPr>
        <w:t>TICA</w:t>
      </w:r>
      <w:r w:rsidRPr="00242F37">
        <w:rPr>
          <w:rFonts w:cs="Arial"/>
          <w:b/>
          <w:sz w:val="18"/>
          <w:szCs w:val="18"/>
        </w:rPr>
        <w:t>:</w:t>
      </w:r>
    </w:p>
    <w:p w14:paraId="3CB1890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01E27F6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693E4C2F" w14:textId="77777777" w:rsidR="00036B6E" w:rsidRPr="007939E8" w:rsidRDefault="000721E8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="00036B6E" w:rsidRPr="007939E8">
        <w:rPr>
          <w:rFonts w:cs="Arial"/>
          <w:sz w:val="18"/>
          <w:szCs w:val="18"/>
        </w:rPr>
        <w:t>entro ejecutor</w:t>
      </w:r>
      <w:r w:rsidR="00036B6E" w:rsidRPr="007939E8">
        <w:rPr>
          <w:rFonts w:cs="Arial"/>
          <w:i/>
          <w:sz w:val="18"/>
          <w:szCs w:val="18"/>
        </w:rPr>
        <w:t>:</w:t>
      </w:r>
      <w:r w:rsidR="00036B6E" w:rsidRPr="007939E8">
        <w:rPr>
          <w:rFonts w:cs="Arial"/>
          <w:sz w:val="18"/>
          <w:szCs w:val="18"/>
        </w:rPr>
        <w:t xml:space="preserve"> </w:t>
      </w:r>
    </w:p>
    <w:p w14:paraId="15FDA901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3F49547E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7B3B4A6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2CA2291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640EF88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2D61FE9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237161C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FC16849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9CA938F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7B8BA305" w14:textId="77777777" w:rsidR="00036B6E" w:rsidRPr="00242F37" w:rsidRDefault="00036B6E" w:rsidP="00036B6E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242F37">
        <w:rPr>
          <w:rStyle w:val="ESBBold"/>
          <w:rFonts w:cs="Arial"/>
          <w:sz w:val="18"/>
          <w:szCs w:val="18"/>
        </w:rPr>
        <w:t>Ayudas relacionadas con el Proyecto de Investigación (Si procede)</w:t>
      </w:r>
    </w:p>
    <w:p w14:paraId="36FA015C" w14:textId="3E2BB17A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242F37">
        <w:rPr>
          <w:rFonts w:cs="Arial"/>
          <w:i/>
          <w:sz w:val="18"/>
          <w:szCs w:val="18"/>
        </w:rPr>
        <w:t xml:space="preserve">Si el proyecto tiene asociada una </w:t>
      </w:r>
      <w:r w:rsidR="00F007E2" w:rsidRPr="00242F37">
        <w:rPr>
          <w:rFonts w:cs="Arial"/>
          <w:i/>
          <w:sz w:val="18"/>
          <w:szCs w:val="18"/>
        </w:rPr>
        <w:t xml:space="preserve">actuación para la formación de personal investigador predoctoral, </w:t>
      </w:r>
      <w:r w:rsidRPr="00242F37">
        <w:rPr>
          <w:rFonts w:cs="Arial"/>
          <w:i/>
          <w:sz w:val="18"/>
          <w:szCs w:val="18"/>
        </w:rPr>
        <w:t xml:space="preserve"> </w:t>
      </w:r>
      <w:r w:rsidRPr="00242F37">
        <w:rPr>
          <w:rFonts w:cs="Arial"/>
          <w:b/>
          <w:i/>
          <w:sz w:val="18"/>
          <w:szCs w:val="18"/>
        </w:rPr>
        <w:t xml:space="preserve">el cambio de entidad beneficiaria deberá solicitarse también a </w:t>
      </w:r>
      <w:r w:rsidR="00F007E2" w:rsidRPr="00242F37">
        <w:rPr>
          <w:rFonts w:cs="Arial"/>
          <w:b/>
          <w:i/>
          <w:sz w:val="18"/>
          <w:szCs w:val="18"/>
        </w:rPr>
        <w:t xml:space="preserve">través de CVE-Facilita de </w:t>
      </w:r>
      <w:r w:rsidRPr="00242F37">
        <w:rPr>
          <w:rFonts w:cs="Arial"/>
          <w:b/>
          <w:i/>
          <w:sz w:val="18"/>
          <w:szCs w:val="18"/>
        </w:rPr>
        <w:t xml:space="preserve">dicha </w:t>
      </w:r>
      <w:r w:rsidR="00F007E2" w:rsidRPr="00242F37">
        <w:rPr>
          <w:rFonts w:cs="Arial"/>
          <w:b/>
          <w:i/>
          <w:sz w:val="18"/>
          <w:szCs w:val="18"/>
        </w:rPr>
        <w:t xml:space="preserve">actuación </w:t>
      </w:r>
      <w:r w:rsidRPr="00242F37">
        <w:rPr>
          <w:rFonts w:cs="Arial"/>
          <w:b/>
          <w:i/>
          <w:sz w:val="18"/>
          <w:szCs w:val="18"/>
        </w:rPr>
        <w:t>utilizando el modelo disponible en la página web.</w:t>
      </w:r>
    </w:p>
    <w:p w14:paraId="3012FAB8" w14:textId="77777777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63292594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242F37">
        <w:rPr>
          <w:rStyle w:val="ESBStandard1"/>
          <w:rFonts w:cs="Arial"/>
          <w:sz w:val="18"/>
        </w:rPr>
        <w:t>Referencia ayuda predoctoral:</w:t>
      </w:r>
    </w:p>
    <w:p w14:paraId="3C939C92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05EA65E8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0C543918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161F0FF5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40B3F35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28BE39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A7098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25223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9E44D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C4A48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9E9C65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6B8B0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C1F3C0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7BB0BC8D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63E6914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635207D8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5D03D2A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A22047">
        <w:rPr>
          <w:rFonts w:cs="Arial"/>
          <w:b/>
          <w:bCs/>
          <w:i/>
          <w:color w:val="FF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los cambios que se producirán en el equipo de investigación como consecuencia del traslado (altas, bajas, modificaciones) y explique cómo afectarán a la ejecución del proyecto</w:t>
      </w:r>
    </w:p>
    <w:p w14:paraId="76B5C4D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4E047D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6A0EFDDC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5C2DC194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626830BE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222CB07" w14:textId="77777777"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BD3BBDD" w14:textId="77777777" w:rsidR="00036B6E" w:rsidRPr="007939E8" w:rsidRDefault="00036B6E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nueva entidad beneficiaria:</w:t>
      </w:r>
    </w:p>
    <w:p w14:paraId="24DACB7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la nueva entidad beneficiaria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78BCD80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FB8035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165246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9FB0B4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EEC129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192BB8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30B6DC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8E3CBCB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60E1B97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6453876" w14:textId="77777777" w:rsidR="00036B6E" w:rsidRPr="007939E8" w:rsidRDefault="00036B6E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3893E11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7939E8">
        <w:rPr>
          <w:rFonts w:cs="Arial"/>
          <w:i/>
          <w:sz w:val="18"/>
          <w:szCs w:val="18"/>
        </w:rPr>
        <w:t xml:space="preserve"> las tareas realizadas hasta la fecha que estén relacionadas con los objetivos del proyecto y las tareas y objetivos pendientes que deberán realizarse en la nueva entidad</w:t>
      </w:r>
      <w:r>
        <w:rPr>
          <w:rFonts w:cs="Arial"/>
          <w:i/>
          <w:sz w:val="18"/>
          <w:szCs w:val="18"/>
        </w:rPr>
        <w:t xml:space="preserve">. </w:t>
      </w:r>
    </w:p>
    <w:p w14:paraId="1C2EB0C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4640AD71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A4A982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A47CAB2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8AD614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78C59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A42116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A3199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19F9CB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0690BA37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79447ECF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53C1B931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49EA7F84" w14:textId="437D4D22" w:rsidR="00036B6E" w:rsidRPr="007939E8" w:rsidRDefault="00A22047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242F37">
        <w:rPr>
          <w:rFonts w:cs="Arial"/>
          <w:i/>
          <w:sz w:val="18"/>
          <w:szCs w:val="18"/>
        </w:rPr>
        <w:t xml:space="preserve"> </w:t>
      </w:r>
      <w:proofErr w:type="gramStart"/>
      <w:r w:rsidRPr="00242F37">
        <w:rPr>
          <w:rFonts w:cs="Arial"/>
          <w:i/>
          <w:sz w:val="18"/>
          <w:szCs w:val="18"/>
        </w:rPr>
        <w:t xml:space="preserve">el </w:t>
      </w:r>
      <w:r w:rsidR="00036B6E" w:rsidRPr="00242F37">
        <w:rPr>
          <w:rFonts w:cs="Arial"/>
          <w:i/>
          <w:sz w:val="18"/>
          <w:szCs w:val="18"/>
        </w:rPr>
        <w:t xml:space="preserve"> remanente</w:t>
      </w:r>
      <w:proofErr w:type="gramEnd"/>
      <w:r w:rsidR="00036B6E" w:rsidRPr="00242F37">
        <w:rPr>
          <w:rFonts w:cs="Arial"/>
          <w:i/>
          <w:sz w:val="18"/>
          <w:szCs w:val="18"/>
        </w:rPr>
        <w:t xml:space="preserve"> </w:t>
      </w:r>
      <w:r w:rsidR="00036B6E" w:rsidRPr="007939E8">
        <w:rPr>
          <w:rFonts w:cs="Arial"/>
          <w:i/>
          <w:sz w:val="18"/>
          <w:szCs w:val="18"/>
        </w:rPr>
        <w:t xml:space="preserve">de costes directos existente </w:t>
      </w:r>
      <w:r w:rsidR="00036B6E">
        <w:rPr>
          <w:rFonts w:cs="Arial"/>
          <w:i/>
          <w:sz w:val="18"/>
          <w:szCs w:val="18"/>
        </w:rPr>
        <w:t xml:space="preserve">que se deberá </w:t>
      </w:r>
      <w:r w:rsidR="00036B6E" w:rsidRPr="007939E8">
        <w:rPr>
          <w:rFonts w:cs="Arial"/>
          <w:i/>
          <w:sz w:val="18"/>
          <w:szCs w:val="18"/>
        </w:rPr>
        <w:t>trasferir a la nueva entidad beneficiaria.</w:t>
      </w:r>
    </w:p>
    <w:p w14:paraId="442AC85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538B5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815601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15651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C71E13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240B7D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D92AF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1511AB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7BD7E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D16431B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5A19579F" w14:textId="77777777" w:rsidR="00036B6E" w:rsidRPr="004B16F9" w:rsidRDefault="00036B6E" w:rsidP="00036B6E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>.</w:t>
      </w:r>
    </w:p>
    <w:p w14:paraId="19434F7F" w14:textId="77777777" w:rsidR="00036B6E" w:rsidRPr="007939E8" w:rsidRDefault="00036B6E" w:rsidP="00036B6E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49B553" wp14:editId="14BDF9E9">
                <wp:simplePos x="0" y="0"/>
                <wp:positionH relativeFrom="column">
                  <wp:posOffset>-314960</wp:posOffset>
                </wp:positionH>
                <wp:positionV relativeFrom="paragraph">
                  <wp:posOffset>181610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74FD2" w14:textId="77777777" w:rsidR="00036B6E" w:rsidRDefault="00036B6E" w:rsidP="00036B6E"/>
                          <w:p w14:paraId="1EADE9B5" w14:textId="77777777" w:rsidR="00036B6E" w:rsidRDefault="00036B6E" w:rsidP="00036B6E"/>
                          <w:p w14:paraId="10EB83FF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338CCD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AD7308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22DC97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9B55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4.3pt;width:228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">
                <v:textbox>
                  <w:txbxContent>
                    <w:p w14:paraId="25A74FD2" w14:textId="77777777" w:rsidR="00036B6E" w:rsidRDefault="00036B6E" w:rsidP="00036B6E"/>
                    <w:p w14:paraId="1EADE9B5" w14:textId="77777777" w:rsidR="00036B6E" w:rsidRDefault="00036B6E" w:rsidP="00036B6E"/>
                    <w:p w14:paraId="10EB83FF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338CCD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2AD7308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322DC97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464D81B8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29216E" wp14:editId="5FF4653B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7FD0" w14:textId="77777777" w:rsidR="00036B6E" w:rsidRDefault="00036B6E" w:rsidP="00036B6E"/>
                          <w:p w14:paraId="09290F3B" w14:textId="77777777" w:rsidR="00036B6E" w:rsidRDefault="00036B6E" w:rsidP="00036B6E"/>
                          <w:p w14:paraId="0739F48C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67557B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47397B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50FCE" w14:textId="34F08F00" w:rsidR="00036B6E" w:rsidRPr="007E153D" w:rsidRDefault="00036B6E" w:rsidP="00036B6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153D">
                              <w:rPr>
                                <w:b/>
                                <w:sz w:val="18"/>
                                <w:szCs w:val="18"/>
                              </w:rPr>
                              <w:t>Firma representante legal de la nueva 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216E" id="_x0000_s1027" type="#_x0000_t202" style="position:absolute;margin-left:218.2pt;margin-top:4pt;width:228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">
                <v:textbox>
                  <w:txbxContent>
                    <w:p w14:paraId="0D797FD0" w14:textId="77777777" w:rsidR="00036B6E" w:rsidRDefault="00036B6E" w:rsidP="00036B6E"/>
                    <w:p w14:paraId="09290F3B" w14:textId="77777777" w:rsidR="00036B6E" w:rsidRDefault="00036B6E" w:rsidP="00036B6E"/>
                    <w:p w14:paraId="0739F48C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67557B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47397B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750FCE" w14:textId="34F08F00" w:rsidR="00036B6E" w:rsidRPr="007E153D" w:rsidRDefault="00036B6E" w:rsidP="00036B6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E153D">
                        <w:rPr>
                          <w:b/>
                          <w:sz w:val="18"/>
                          <w:szCs w:val="18"/>
                        </w:rPr>
                        <w:t>Firma representante legal de la nueva entidad beneficiaria 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26764DBB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2390C944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0485F060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21634EF8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79D94D7E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207ECCF7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3B89F2AD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362FB39C" w14:textId="77777777" w:rsidR="00036B6E" w:rsidRPr="007939E8" w:rsidRDefault="00036B6E" w:rsidP="00036B6E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5F0A3C90" w14:textId="77777777" w:rsidR="00036B6E" w:rsidRPr="007939E8" w:rsidRDefault="00036B6E" w:rsidP="00036B6E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26C258CD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8D566F3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7DDB2DC6" w14:textId="77777777" w:rsidR="00036B6E" w:rsidRDefault="00036B6E" w:rsidP="00036B6E">
      <w:pPr>
        <w:jc w:val="both"/>
        <w:rPr>
          <w:rFonts w:cs="Arial"/>
          <w:b/>
          <w:sz w:val="18"/>
          <w:szCs w:val="18"/>
        </w:rPr>
      </w:pPr>
    </w:p>
    <w:p w14:paraId="5C77F94B" w14:textId="77777777" w:rsidR="00036B6E" w:rsidRPr="008E5694" w:rsidRDefault="00036B6E" w:rsidP="00036B6E">
      <w:pPr>
        <w:shd w:val="clear" w:color="auto" w:fill="F2F2F2" w:themeFill="background1" w:themeFillShade="F2"/>
        <w:jc w:val="both"/>
        <w:rPr>
          <w:rFonts w:cs="Arial"/>
          <w:b/>
          <w:sz w:val="18"/>
          <w:szCs w:val="18"/>
          <w:u w:val="single"/>
        </w:rPr>
      </w:pPr>
      <w:r w:rsidRPr="00EB1D03">
        <w:rPr>
          <w:rFonts w:cs="Arial"/>
          <w:b/>
          <w:sz w:val="18"/>
          <w:szCs w:val="18"/>
          <w:u w:val="single"/>
        </w:rPr>
        <w:t>La firma del/de la representante legal de la entidad propuesta como nueva beneficiaria implica su conformidad con el informe de auditoría del proyecto como estado de cuentas cierto y con el reman</w:t>
      </w:r>
      <w:r w:rsidR="003B4F45">
        <w:rPr>
          <w:rFonts w:cs="Arial"/>
          <w:b/>
          <w:sz w:val="18"/>
          <w:szCs w:val="18"/>
          <w:u w:val="single"/>
        </w:rPr>
        <w:t>en</w:t>
      </w:r>
      <w:r w:rsidRPr="00EB1D03">
        <w:rPr>
          <w:rFonts w:cs="Arial"/>
          <w:b/>
          <w:sz w:val="18"/>
          <w:szCs w:val="18"/>
          <w:u w:val="single"/>
        </w:rPr>
        <w:t>te de costes directos que le serán tra</w:t>
      </w:r>
      <w:r w:rsidR="003B4F45">
        <w:rPr>
          <w:rFonts w:cs="Arial"/>
          <w:b/>
          <w:sz w:val="18"/>
          <w:szCs w:val="18"/>
          <w:u w:val="single"/>
        </w:rPr>
        <w:t>n</w:t>
      </w:r>
      <w:r w:rsidRPr="00EB1D03">
        <w:rPr>
          <w:rFonts w:cs="Arial"/>
          <w:b/>
          <w:sz w:val="18"/>
          <w:szCs w:val="18"/>
          <w:u w:val="single"/>
        </w:rPr>
        <w:t>sferidos</w:t>
      </w:r>
      <w:r w:rsidRPr="008E5694">
        <w:rPr>
          <w:rFonts w:cs="Arial"/>
          <w:b/>
          <w:sz w:val="18"/>
          <w:szCs w:val="18"/>
          <w:u w:val="single"/>
        </w:rPr>
        <w:t>.</w:t>
      </w:r>
    </w:p>
    <w:p w14:paraId="01A38F89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p w14:paraId="7AC633B6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6B6E" w14:paraId="421D93CA" w14:textId="77777777" w:rsidTr="000A3796">
        <w:tc>
          <w:tcPr>
            <w:tcW w:w="8644" w:type="dxa"/>
          </w:tcPr>
          <w:p w14:paraId="20BACF1F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39A89CF9" w14:textId="77777777" w:rsidR="00036B6E" w:rsidRPr="004B16F9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  <w:r w:rsidRPr="004B16F9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</w:t>
            </w:r>
            <w:r>
              <w:rPr>
                <w:rFonts w:cs="Arial"/>
                <w:b/>
                <w:sz w:val="18"/>
                <w:szCs w:val="18"/>
              </w:rPr>
              <w:t xml:space="preserve"> además</w:t>
            </w:r>
            <w:r w:rsidRPr="004B16F9">
              <w:rPr>
                <w:rFonts w:cs="Arial"/>
                <w:b/>
                <w:sz w:val="18"/>
                <w:szCs w:val="18"/>
              </w:rPr>
              <w:t>:</w:t>
            </w:r>
          </w:p>
          <w:p w14:paraId="149AC597" w14:textId="77777777" w:rsidR="00036B6E" w:rsidRPr="007939E8" w:rsidRDefault="00036B6E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109AF020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nforme de </w:t>
            </w:r>
            <w:r>
              <w:rPr>
                <w:rFonts w:cs="Arial"/>
                <w:b/>
                <w:bCs/>
                <w:sz w:val="18"/>
                <w:szCs w:val="18"/>
              </w:rPr>
              <w:t>auditoría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de cuentas externo que certifique el estado de cuentas de la ayuda concedida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se autoriza el cambio, el informe deberá ser aceptado por la nueva entidad beneficiaria como estado de cuentas cierto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 ya que a partir de la fecha de la auditoría la responsabilidad será asumida plenamente por esta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</w:p>
          <w:p w14:paraId="22FAACEE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05C8EDDF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2. D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eclaración responsable expresa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, que recoja los cuatro supuestos que figuran en el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C46303">
              <w:rPr>
                <w:rFonts w:cs="Arial"/>
                <w:b/>
                <w:color w:val="333333"/>
                <w:sz w:val="18"/>
                <w:szCs w:val="18"/>
              </w:rPr>
              <w:t>modelo disponible en la web de la convocatoria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, así como los certificados que acrediten el cumplimiento de las obligaciones tributarias y con la Seguridad Social.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Cuando la entidad solicitante se encuentre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en alguno de los supuestos previstos en el artículo 24 del Reglamento de la Ley General de Subvenciones, el cumplimiento de las obligaciones tributarias y con la Seguridad Social podrá acreditarse mediante una declaración responsable).</w:t>
            </w:r>
          </w:p>
          <w:p w14:paraId="085A3B76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08A7E13B" w14:textId="77777777" w:rsidR="00036B6E" w:rsidRPr="00EB1D03" w:rsidRDefault="00036B6E" w:rsidP="000A379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B1D03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el proyecto tuviera implicaciones en materia</w:t>
            </w:r>
            <w:r w:rsidRPr="00EB1D03">
              <w:rPr>
                <w:rFonts w:cs="Arial"/>
                <w:b/>
                <w:sz w:val="18"/>
                <w:szCs w:val="18"/>
              </w:rPr>
              <w:t xml:space="preserve"> de bioética, bioseguridad, seguridad biológica y experimentación animal,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declaración responsable firmada por el/la representante legal de la nueva entidad beneficiaria en que se diga que la nueva entidad reúne </w:t>
            </w:r>
            <w:r w:rsidRPr="00EB1D03">
              <w:rPr>
                <w:rFonts w:cs="Arial"/>
                <w:b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2B78533A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E351A96" w14:textId="77777777" w:rsidR="00036B6E" w:rsidRPr="007939E8" w:rsidRDefault="00036B6E" w:rsidP="00242F37">
      <w:pPr>
        <w:rPr>
          <w:rStyle w:val="ESBBold"/>
          <w:rFonts w:cs="Arial"/>
          <w:sz w:val="18"/>
          <w:szCs w:val="18"/>
          <w:lang w:val="es-ES_tradnl"/>
        </w:rPr>
      </w:pPr>
    </w:p>
    <w:sectPr w:rsidR="00036B6E" w:rsidRPr="007939E8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73C7" w14:textId="77777777" w:rsidR="00524E50" w:rsidRDefault="00524E50">
      <w:r>
        <w:separator/>
      </w:r>
    </w:p>
  </w:endnote>
  <w:endnote w:type="continuationSeparator" w:id="0">
    <w:p w14:paraId="7B18664D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C6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88D2081" wp14:editId="7924B5E6">
              <wp:simplePos x="0" y="0"/>
              <wp:positionH relativeFrom="column">
                <wp:posOffset>4801870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BA95" w14:textId="77777777" w:rsidR="00CA467D" w:rsidRDefault="000721E8" w:rsidP="000721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 w:rsidRPr="000721E8">
                            <w:rPr>
                              <w:b/>
                              <w:sz w:val="14"/>
                            </w:rPr>
                            <w:t>E</w:t>
                          </w:r>
                          <w:r w:rsidR="00064AA5" w:rsidRPr="000721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064AA5">
                            <w:rPr>
                              <w:sz w:val="14"/>
                            </w:rPr>
                            <w:t xml:space="preserve"> s</w:t>
                          </w:r>
                          <w:r w:rsidR="008E5694">
                            <w:rPr>
                              <w:sz w:val="14"/>
                            </w:rPr>
                            <w:t>.</w:t>
                          </w:r>
                          <w:r w:rsidR="00064AA5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7931C955" w14:textId="77777777" w:rsidR="00CA467D" w:rsidRDefault="00CA467D" w:rsidP="000721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D20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.8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" o:allowincell="f" stroked="f">
              <v:textbox>
                <w:txbxContent>
                  <w:p w14:paraId="69FBBA95" w14:textId="77777777" w:rsidR="00CA467D" w:rsidRDefault="000721E8" w:rsidP="000721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 w:rsidRPr="000721E8">
                      <w:rPr>
                        <w:b/>
                        <w:sz w:val="14"/>
                      </w:rPr>
                      <w:t>E</w:t>
                    </w:r>
                    <w:r w:rsidR="00064AA5" w:rsidRPr="000721E8">
                      <w:rPr>
                        <w:b/>
                        <w:sz w:val="14"/>
                      </w:rPr>
                      <w:t>mail:</w:t>
                    </w:r>
                    <w:r w:rsidR="00064AA5">
                      <w:rPr>
                        <w:sz w:val="14"/>
                      </w:rPr>
                      <w:t xml:space="preserve"> s</w:t>
                    </w:r>
                    <w:r w:rsidR="008E5694">
                      <w:rPr>
                        <w:sz w:val="14"/>
                      </w:rPr>
                      <w:t>.</w:t>
                    </w:r>
                    <w:r w:rsidR="00064AA5">
                      <w:rPr>
                        <w:sz w:val="14"/>
                      </w:rPr>
                      <w:t>tem@aei.gob.es</w:t>
                    </w:r>
                  </w:p>
                  <w:p w14:paraId="7931C955" w14:textId="77777777" w:rsidR="00CA467D" w:rsidRDefault="00CA467D" w:rsidP="000721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3F9DA3E4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10632BDF" wp14:editId="4796D278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001511E0" wp14:editId="435B6E67">
          <wp:extent cx="5400040" cy="5400040"/>
          <wp:effectExtent l="0" t="0" r="0" b="0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535E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6112EBD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C3AEA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B3DEC9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1AA51E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E148D65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5810EF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7455" w14:textId="77777777" w:rsidR="00524E50" w:rsidRDefault="00524E50">
      <w:r>
        <w:separator/>
      </w:r>
    </w:p>
  </w:footnote>
  <w:footnote w:type="continuationSeparator" w:id="0">
    <w:p w14:paraId="1CEF137D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FDEC" w14:textId="50F53EE7" w:rsidR="00DF2B92" w:rsidRDefault="004F37CF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6B7AFFB4" wp14:editId="06E8F436">
          <wp:extent cx="5400040" cy="763905"/>
          <wp:effectExtent l="0" t="0" r="0" b="0"/>
          <wp:docPr id="200106792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6792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1622C" w14:textId="77777777" w:rsidR="004F37CF" w:rsidRDefault="004F37CF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035"/>
    <w:multiLevelType w:val="hybridMultilevel"/>
    <w:tmpl w:val="EC949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56CE"/>
    <w:multiLevelType w:val="hybridMultilevel"/>
    <w:tmpl w:val="E7D6BD8A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0695">
    <w:abstractNumId w:val="8"/>
  </w:num>
  <w:num w:numId="2" w16cid:durableId="1825975108">
    <w:abstractNumId w:val="5"/>
  </w:num>
  <w:num w:numId="3" w16cid:durableId="44261493">
    <w:abstractNumId w:val="10"/>
  </w:num>
  <w:num w:numId="4" w16cid:durableId="722600991">
    <w:abstractNumId w:val="2"/>
  </w:num>
  <w:num w:numId="5" w16cid:durableId="1158307775">
    <w:abstractNumId w:val="7"/>
  </w:num>
  <w:num w:numId="6" w16cid:durableId="893003684">
    <w:abstractNumId w:val="9"/>
  </w:num>
  <w:num w:numId="7" w16cid:durableId="2145538771">
    <w:abstractNumId w:val="4"/>
  </w:num>
  <w:num w:numId="8" w16cid:durableId="1988852951">
    <w:abstractNumId w:val="12"/>
  </w:num>
  <w:num w:numId="9" w16cid:durableId="448666483">
    <w:abstractNumId w:val="0"/>
  </w:num>
  <w:num w:numId="10" w16cid:durableId="1480646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3678957">
    <w:abstractNumId w:val="6"/>
  </w:num>
  <w:num w:numId="12" w16cid:durableId="1556816279">
    <w:abstractNumId w:val="11"/>
  </w:num>
  <w:num w:numId="13" w16cid:durableId="1559322320">
    <w:abstractNumId w:val="13"/>
  </w:num>
  <w:num w:numId="14" w16cid:durableId="1911773310">
    <w:abstractNumId w:val="3"/>
  </w:num>
  <w:num w:numId="15" w16cid:durableId="1177309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6B6E"/>
    <w:rsid w:val="000441B2"/>
    <w:rsid w:val="00052906"/>
    <w:rsid w:val="00064AA5"/>
    <w:rsid w:val="000721E8"/>
    <w:rsid w:val="00084333"/>
    <w:rsid w:val="00095704"/>
    <w:rsid w:val="000A2EF1"/>
    <w:rsid w:val="000C2AE2"/>
    <w:rsid w:val="000F377A"/>
    <w:rsid w:val="000F6D37"/>
    <w:rsid w:val="001139CE"/>
    <w:rsid w:val="001158B7"/>
    <w:rsid w:val="00127C5A"/>
    <w:rsid w:val="001402D0"/>
    <w:rsid w:val="001C346F"/>
    <w:rsid w:val="00232CB7"/>
    <w:rsid w:val="00236012"/>
    <w:rsid w:val="00242F37"/>
    <w:rsid w:val="00244173"/>
    <w:rsid w:val="002458F2"/>
    <w:rsid w:val="002637FD"/>
    <w:rsid w:val="002951F1"/>
    <w:rsid w:val="002B018D"/>
    <w:rsid w:val="002D1847"/>
    <w:rsid w:val="002D4F82"/>
    <w:rsid w:val="002D5738"/>
    <w:rsid w:val="002F704A"/>
    <w:rsid w:val="003140BD"/>
    <w:rsid w:val="003201FC"/>
    <w:rsid w:val="00332B93"/>
    <w:rsid w:val="00347B2C"/>
    <w:rsid w:val="00356F47"/>
    <w:rsid w:val="00357962"/>
    <w:rsid w:val="00376263"/>
    <w:rsid w:val="003A6489"/>
    <w:rsid w:val="003B3488"/>
    <w:rsid w:val="003B4F45"/>
    <w:rsid w:val="003C453A"/>
    <w:rsid w:val="00404014"/>
    <w:rsid w:val="00433CF5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37CF"/>
    <w:rsid w:val="004F52F0"/>
    <w:rsid w:val="004F70DC"/>
    <w:rsid w:val="004F7DC6"/>
    <w:rsid w:val="005108BD"/>
    <w:rsid w:val="00517A23"/>
    <w:rsid w:val="00517D59"/>
    <w:rsid w:val="00524E50"/>
    <w:rsid w:val="00525348"/>
    <w:rsid w:val="00560E69"/>
    <w:rsid w:val="0056150F"/>
    <w:rsid w:val="00563B90"/>
    <w:rsid w:val="00575EF0"/>
    <w:rsid w:val="005876A7"/>
    <w:rsid w:val="00593701"/>
    <w:rsid w:val="005B21BA"/>
    <w:rsid w:val="005C39C4"/>
    <w:rsid w:val="005E296B"/>
    <w:rsid w:val="00602074"/>
    <w:rsid w:val="00607E35"/>
    <w:rsid w:val="00625B4C"/>
    <w:rsid w:val="0063346A"/>
    <w:rsid w:val="00637A21"/>
    <w:rsid w:val="00663C9B"/>
    <w:rsid w:val="00676D07"/>
    <w:rsid w:val="006800D9"/>
    <w:rsid w:val="006A31E5"/>
    <w:rsid w:val="006B68AB"/>
    <w:rsid w:val="006E13DA"/>
    <w:rsid w:val="006F09DC"/>
    <w:rsid w:val="006F6E6F"/>
    <w:rsid w:val="007219A6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53D"/>
    <w:rsid w:val="007E161B"/>
    <w:rsid w:val="007E5FB8"/>
    <w:rsid w:val="007F76E4"/>
    <w:rsid w:val="00802FE2"/>
    <w:rsid w:val="00811481"/>
    <w:rsid w:val="0084059D"/>
    <w:rsid w:val="00842981"/>
    <w:rsid w:val="00855C1B"/>
    <w:rsid w:val="008635BA"/>
    <w:rsid w:val="008672DC"/>
    <w:rsid w:val="00874865"/>
    <w:rsid w:val="00890C5B"/>
    <w:rsid w:val="00894530"/>
    <w:rsid w:val="008A44C0"/>
    <w:rsid w:val="008A59E7"/>
    <w:rsid w:val="008C45A5"/>
    <w:rsid w:val="008D0B31"/>
    <w:rsid w:val="008E05D0"/>
    <w:rsid w:val="008E2AA1"/>
    <w:rsid w:val="008E5694"/>
    <w:rsid w:val="00902703"/>
    <w:rsid w:val="00924430"/>
    <w:rsid w:val="00931110"/>
    <w:rsid w:val="00940DCE"/>
    <w:rsid w:val="009446A3"/>
    <w:rsid w:val="0094744E"/>
    <w:rsid w:val="00967C9B"/>
    <w:rsid w:val="00990D17"/>
    <w:rsid w:val="00993905"/>
    <w:rsid w:val="009B7B29"/>
    <w:rsid w:val="009C12F1"/>
    <w:rsid w:val="009F4D39"/>
    <w:rsid w:val="00A22047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74707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E2707"/>
    <w:rsid w:val="00CF6EC0"/>
    <w:rsid w:val="00D10FDB"/>
    <w:rsid w:val="00D122F6"/>
    <w:rsid w:val="00D24BE5"/>
    <w:rsid w:val="00D25489"/>
    <w:rsid w:val="00D35FA3"/>
    <w:rsid w:val="00D52E53"/>
    <w:rsid w:val="00D57F9C"/>
    <w:rsid w:val="00D63290"/>
    <w:rsid w:val="00D7362D"/>
    <w:rsid w:val="00D96122"/>
    <w:rsid w:val="00DA3560"/>
    <w:rsid w:val="00DA7CF4"/>
    <w:rsid w:val="00DB2BBE"/>
    <w:rsid w:val="00DC2B6D"/>
    <w:rsid w:val="00DE5F6E"/>
    <w:rsid w:val="00DF0B32"/>
    <w:rsid w:val="00DF2B92"/>
    <w:rsid w:val="00E233BA"/>
    <w:rsid w:val="00E343D3"/>
    <w:rsid w:val="00E60E4D"/>
    <w:rsid w:val="00E66BEA"/>
    <w:rsid w:val="00E86472"/>
    <w:rsid w:val="00E87E7B"/>
    <w:rsid w:val="00E92A33"/>
    <w:rsid w:val="00EB1D03"/>
    <w:rsid w:val="00EB1FFF"/>
    <w:rsid w:val="00EE69CC"/>
    <w:rsid w:val="00F007E2"/>
    <w:rsid w:val="00F16479"/>
    <w:rsid w:val="00F2467C"/>
    <w:rsid w:val="00F35C5B"/>
    <w:rsid w:val="00F410A6"/>
    <w:rsid w:val="00F44281"/>
    <w:rsid w:val="00F73ABB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BFE632E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  <w:style w:type="paragraph" w:styleId="Revisin">
    <w:name w:val="Revision"/>
    <w:hidden/>
    <w:uiPriority w:val="99"/>
    <w:semiHidden/>
    <w:rsid w:val="00F007E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1335-425E-4FD2-A776-3CAB0137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2</cp:revision>
  <cp:lastPrinted>2016-06-06T11:54:00Z</cp:lastPrinted>
  <dcterms:created xsi:type="dcterms:W3CDTF">2024-06-24T11:35:00Z</dcterms:created>
  <dcterms:modified xsi:type="dcterms:W3CDTF">2024-06-24T11:35:00Z</dcterms:modified>
</cp:coreProperties>
</file>