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65478C" w:rsidRPr="00B5593E" w14:paraId="1D8E68CB" w14:textId="77777777" w:rsidTr="00922B67">
        <w:tc>
          <w:tcPr>
            <w:tcW w:w="8644" w:type="dxa"/>
            <w:shd w:val="clear" w:color="auto" w:fill="DDDDDD"/>
          </w:tcPr>
          <w:p w14:paraId="73BB1944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6BC543F4" w14:textId="77777777" w:rsidR="00AA1BF4" w:rsidRDefault="00AA1BF4" w:rsidP="00AA1BF4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DEL CONOCIMIENTO 2021</w:t>
            </w:r>
          </w:p>
          <w:p w14:paraId="09CCEA65" w14:textId="77777777" w:rsidR="00AA1BF4" w:rsidRPr="008A7767" w:rsidRDefault="00AA1BF4" w:rsidP="00AA1BF4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1548D6D2" w14:textId="77777777" w:rsidR="00AA1BF4" w:rsidRDefault="00AA1BF4" w:rsidP="00B5593E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2665FD9F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B5593E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CAMBIO DE INVESTIGADOR</w:t>
            </w:r>
            <w:r w:rsidR="00EB749E">
              <w:rPr>
                <w:rFonts w:cs="Arial"/>
                <w:b/>
                <w:bCs/>
                <w:sz w:val="22"/>
                <w:szCs w:val="18"/>
                <w:lang w:val="es-ES_tradnl"/>
              </w:rPr>
              <w:t>/A</w:t>
            </w:r>
            <w:r w:rsidRPr="00B5593E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PRINCIPAL (IP)</w:t>
            </w:r>
          </w:p>
          <w:p w14:paraId="31BF939B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7B56F228" w14:textId="77777777" w:rsidR="0065478C" w:rsidRDefault="0065478C" w:rsidP="0063346A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5194F47F" w14:textId="77777777" w:rsidR="00AA1BF4" w:rsidRPr="00A75E41" w:rsidRDefault="00AA1BF4" w:rsidP="00AA1BF4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Se podrá solicitar la modificación de alguno/a de </w:t>
      </w:r>
      <w:r w:rsidRPr="00A75E41">
        <w:rPr>
          <w:rFonts w:cs="Arial"/>
          <w:sz w:val="18"/>
          <w:szCs w:val="18"/>
        </w:rPr>
        <w:t>los/las investigadores/as principales del proyecto, siempre que sea por motivos justificados (finalización de su relación laboral con la entidad beneficiaria de la ayuda, jubilación, nombramiento en servicios especiales…), y que se proponga a una persona para su sustitución.</w:t>
      </w:r>
    </w:p>
    <w:p w14:paraId="5A7491AA" w14:textId="77777777" w:rsidR="00AA1BF4" w:rsidRPr="00A75E41" w:rsidRDefault="00AA1BF4" w:rsidP="00AA1BF4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45050551" w14:textId="77777777" w:rsidR="00AA1BF4" w:rsidRPr="00A75E41" w:rsidRDefault="00AA1BF4" w:rsidP="00AA1BF4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A75E41">
        <w:rPr>
          <w:rFonts w:cs="Arial"/>
          <w:sz w:val="18"/>
          <w:szCs w:val="18"/>
        </w:rPr>
        <w:t>No se podrá autorizar el cambio de alguno</w:t>
      </w:r>
      <w:r>
        <w:rPr>
          <w:rFonts w:cs="Arial"/>
          <w:sz w:val="18"/>
          <w:szCs w:val="18"/>
        </w:rPr>
        <w:t>/a</w:t>
      </w:r>
      <w:r w:rsidRPr="00A75E41">
        <w:rPr>
          <w:rFonts w:cs="Arial"/>
          <w:sz w:val="18"/>
          <w:szCs w:val="18"/>
        </w:rPr>
        <w:t xml:space="preserve"> de los/las investigadores/as principales cuando la pérdida de vinculación sea consecuencia del incumplimiento por parte de la entidad del compromiso de mantenimiento de vinculación. </w:t>
      </w:r>
    </w:p>
    <w:p w14:paraId="6CA9D71B" w14:textId="77777777" w:rsidR="00AA1BF4" w:rsidRPr="00A75E41" w:rsidRDefault="00AA1BF4" w:rsidP="00AA1BF4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4AAE091D" w14:textId="77777777" w:rsidR="00AA1BF4" w:rsidRPr="00A75E41" w:rsidRDefault="00AA1BF4" w:rsidP="00AA1BF4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A75E41">
        <w:rPr>
          <w:rFonts w:cs="Arial"/>
          <w:sz w:val="18"/>
          <w:szCs w:val="18"/>
        </w:rPr>
        <w:t>El/la nuevo/a IP deberá cumplir los mismos requisitos administrativos que el</w:t>
      </w:r>
      <w:r>
        <w:rPr>
          <w:rFonts w:cs="Arial"/>
          <w:sz w:val="18"/>
          <w:szCs w:val="18"/>
        </w:rPr>
        <w:t>/la</w:t>
      </w:r>
      <w:r w:rsidRPr="00A75E41">
        <w:rPr>
          <w:rFonts w:cs="Arial"/>
          <w:sz w:val="18"/>
          <w:szCs w:val="18"/>
        </w:rPr>
        <w:t xml:space="preserve"> anterior, así </w:t>
      </w:r>
      <w:r>
        <w:rPr>
          <w:rFonts w:cs="Arial"/>
          <w:sz w:val="18"/>
          <w:szCs w:val="18"/>
        </w:rPr>
        <w:t>como</w:t>
      </w:r>
      <w:r w:rsidRPr="00A75E41">
        <w:rPr>
          <w:rFonts w:cs="Arial"/>
          <w:sz w:val="18"/>
          <w:szCs w:val="18"/>
        </w:rPr>
        <w:t xml:space="preserve"> tener una trayectoria científico-técnica adecuada y capacidad para liderar y gestionar el proyecto.</w:t>
      </w:r>
    </w:p>
    <w:p w14:paraId="11A0835E" w14:textId="77777777" w:rsidR="00AA1BF4" w:rsidRPr="00A75E41" w:rsidRDefault="00AA1BF4" w:rsidP="00AA1BF4">
      <w:pPr>
        <w:jc w:val="both"/>
        <w:rPr>
          <w:rFonts w:cs="Arial"/>
          <w:sz w:val="18"/>
          <w:szCs w:val="18"/>
        </w:rPr>
      </w:pPr>
    </w:p>
    <w:p w14:paraId="55DC5ADB" w14:textId="77777777" w:rsidR="00AA1BF4" w:rsidRDefault="00AA1BF4" w:rsidP="00AA1BF4">
      <w:pPr>
        <w:jc w:val="both"/>
        <w:rPr>
          <w:rFonts w:cs="Arial"/>
          <w:color w:val="000000"/>
          <w:sz w:val="18"/>
          <w:szCs w:val="18"/>
        </w:rPr>
      </w:pPr>
      <w:r w:rsidRPr="00A75E41">
        <w:rPr>
          <w:rFonts w:cs="Arial"/>
          <w:sz w:val="18"/>
          <w:szCs w:val="18"/>
        </w:rPr>
        <w:t xml:space="preserve">En el caso en que el proyecto hubiera sido solicitado con dos </w:t>
      </w:r>
      <w:proofErr w:type="spellStart"/>
      <w:r w:rsidRPr="00A75E41">
        <w:rPr>
          <w:rFonts w:cs="Arial"/>
          <w:sz w:val="18"/>
          <w:szCs w:val="18"/>
        </w:rPr>
        <w:t>IPs</w:t>
      </w:r>
      <w:proofErr w:type="spellEnd"/>
      <w:r w:rsidRPr="00A75E41">
        <w:rPr>
          <w:rFonts w:cs="Arial"/>
          <w:sz w:val="18"/>
          <w:szCs w:val="18"/>
        </w:rPr>
        <w:t>, solo se admitirá la baja sin sustitución de alguno</w:t>
      </w:r>
      <w:r>
        <w:rPr>
          <w:rFonts w:cs="Arial"/>
          <w:sz w:val="18"/>
          <w:szCs w:val="18"/>
        </w:rPr>
        <w:t>/a</w:t>
      </w:r>
      <w:r w:rsidRPr="00A75E41">
        <w:rPr>
          <w:rFonts w:cs="Arial"/>
          <w:sz w:val="18"/>
          <w:szCs w:val="18"/>
        </w:rPr>
        <w:t xml:space="preserve"> de ellos</w:t>
      </w:r>
      <w:r>
        <w:rPr>
          <w:rFonts w:cs="Arial"/>
          <w:sz w:val="18"/>
          <w:szCs w:val="18"/>
        </w:rPr>
        <w:t>/as</w:t>
      </w:r>
      <w:r w:rsidRPr="00A75E41">
        <w:rPr>
          <w:rFonts w:cs="Arial"/>
          <w:sz w:val="18"/>
          <w:szCs w:val="18"/>
        </w:rPr>
        <w:t xml:space="preserve"> en el caso de fuerza mayor, y siempre que se justifique que el proyecto puede ser ejecutado con las mismas condiciones científico-técnicas por un/una único/a IP.</w:t>
      </w:r>
      <w:r w:rsidRPr="00A75E41">
        <w:rPr>
          <w:rFonts w:cs="Arial"/>
          <w:sz w:val="24"/>
        </w:rPr>
        <w:t xml:space="preserve"> </w:t>
      </w:r>
      <w:r w:rsidRPr="00A75E41">
        <w:rPr>
          <w:rFonts w:cs="Arial"/>
          <w:sz w:val="18"/>
          <w:szCs w:val="18"/>
        </w:rPr>
        <w:t>Si el pr</w:t>
      </w:r>
      <w:r>
        <w:rPr>
          <w:rFonts w:cs="Arial"/>
          <w:color w:val="000000"/>
          <w:sz w:val="18"/>
          <w:szCs w:val="18"/>
        </w:rPr>
        <w:t>oyecto ha sido aprobado con un/una único/a IP no podrá autorizarse la incorporación de un/una IP2, al considerarse esta modificación un cambio en los aspectos fundamentales de las condiciones de ejecución aprobadas</w:t>
      </w:r>
    </w:p>
    <w:p w14:paraId="019655C2" w14:textId="77777777" w:rsidR="00AA1BF4" w:rsidRDefault="00AA1BF4" w:rsidP="00AA1BF4">
      <w:pPr>
        <w:jc w:val="both"/>
        <w:rPr>
          <w:rFonts w:cs="Arial"/>
          <w:color w:val="000000"/>
          <w:sz w:val="18"/>
          <w:szCs w:val="18"/>
        </w:rPr>
      </w:pPr>
    </w:p>
    <w:p w14:paraId="7F64B0EA" w14:textId="77777777" w:rsidR="00AA1BF4" w:rsidRPr="00E97059" w:rsidRDefault="00AA1BF4" w:rsidP="00AA1BF4">
      <w:pPr>
        <w:pStyle w:val="ESBHead"/>
        <w:jc w:val="both"/>
        <w:outlineLvl w:val="0"/>
        <w:rPr>
          <w:rFonts w:cs="Arial"/>
          <w:color w:val="000000"/>
          <w:sz w:val="18"/>
          <w:szCs w:val="18"/>
        </w:rPr>
      </w:pPr>
      <w:r w:rsidRPr="00E97059">
        <w:rPr>
          <w:rFonts w:cs="Arial"/>
          <w:color w:val="000000"/>
          <w:sz w:val="18"/>
          <w:szCs w:val="18"/>
        </w:rPr>
        <w:t xml:space="preserve">En el caso en que el/la nuevo/a IP propuesto/a tenga vinculación con una entidad beneficiaria diferente a la entidad beneficiaria del proyecto, únicamente se autorizara dicho cambio en el caso en que este motivo no afecte al desarrollo del proyecto </w:t>
      </w:r>
      <w:r w:rsidRPr="00E97059">
        <w:rPr>
          <w:rStyle w:val="ESBBold"/>
          <w:rFonts w:cs="Arial"/>
          <w:b w:val="0"/>
          <w:sz w:val="18"/>
          <w:szCs w:val="18"/>
          <w:lang w:val="es-ES_tradnl"/>
        </w:rPr>
        <w:t xml:space="preserve">ni a los aspectos fundamentales que hayan sido determinantes en la evaluación para la concesión de la ayuda (viabilidad, equipo de investigación, </w:t>
      </w:r>
      <w:proofErr w:type="spellStart"/>
      <w:r w:rsidRPr="00E97059">
        <w:rPr>
          <w:rStyle w:val="ESBBold"/>
          <w:rFonts w:cs="Arial"/>
          <w:b w:val="0"/>
          <w:sz w:val="18"/>
          <w:szCs w:val="18"/>
          <w:lang w:val="es-ES_tradnl"/>
        </w:rPr>
        <w:t>etc</w:t>
      </w:r>
      <w:proofErr w:type="spellEnd"/>
      <w:r w:rsidRPr="00E97059">
        <w:rPr>
          <w:rStyle w:val="ESBBold"/>
          <w:rFonts w:cs="Arial"/>
          <w:b w:val="0"/>
          <w:sz w:val="18"/>
          <w:szCs w:val="18"/>
          <w:lang w:val="es-ES_tradnl"/>
        </w:rPr>
        <w:t>)</w:t>
      </w:r>
      <w:r>
        <w:rPr>
          <w:rStyle w:val="ESBBold"/>
          <w:rFonts w:cs="Arial"/>
          <w:b w:val="0"/>
          <w:sz w:val="18"/>
          <w:szCs w:val="18"/>
          <w:lang w:val="es-ES_tradnl"/>
        </w:rPr>
        <w:t>.</w:t>
      </w:r>
      <w:r w:rsidRPr="00E97059">
        <w:rPr>
          <w:rStyle w:val="ESBBold"/>
          <w:rFonts w:cs="Arial"/>
          <w:sz w:val="18"/>
          <w:szCs w:val="18"/>
          <w:lang w:val="es-ES_tradnl"/>
        </w:rPr>
        <w:t xml:space="preserve">  </w:t>
      </w:r>
      <w:r w:rsidRPr="00E97059">
        <w:rPr>
          <w:rFonts w:cs="Arial"/>
          <w:color w:val="000000"/>
          <w:sz w:val="18"/>
          <w:szCs w:val="18"/>
        </w:rPr>
        <w:t>Se recuerda que únicamente la entidad beneficiaria del proyecto podrá justificar los gastos realizados en el marco del proyecto.</w:t>
      </w:r>
    </w:p>
    <w:p w14:paraId="54E3FF1D" w14:textId="77777777" w:rsidR="00AA1BF4" w:rsidRDefault="00AA1BF4" w:rsidP="00AA1BF4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AA1BF4" w:rsidRPr="00126362" w14:paraId="59D51D93" w14:textId="77777777" w:rsidTr="00AD580B">
        <w:tc>
          <w:tcPr>
            <w:tcW w:w="8644" w:type="dxa"/>
            <w:tcBorders>
              <w:top w:val="single" w:sz="18" w:space="0" w:color="F4B083"/>
              <w:left w:val="single" w:sz="18" w:space="0" w:color="F4B083"/>
              <w:bottom w:val="single" w:sz="18" w:space="0" w:color="F4B083"/>
              <w:right w:val="single" w:sz="18" w:space="0" w:color="F4B083"/>
            </w:tcBorders>
            <w:shd w:val="clear" w:color="auto" w:fill="auto"/>
          </w:tcPr>
          <w:p w14:paraId="49BED586" w14:textId="77777777" w:rsidR="00AA1BF4" w:rsidRPr="00126362" w:rsidRDefault="00AA1BF4" w:rsidP="00AD580B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3912554A" w14:textId="77777777" w:rsidR="00AA1BF4" w:rsidRPr="00126362" w:rsidRDefault="00AA1BF4" w:rsidP="00AD580B">
            <w:pPr>
              <w:numPr>
                <w:ilvl w:val="0"/>
                <w:numId w:val="16"/>
              </w:numPr>
              <w:ind w:left="567" w:hanging="425"/>
              <w:jc w:val="both"/>
              <w:rPr>
                <w:rFonts w:cs="Arial"/>
                <w:sz w:val="18"/>
                <w:szCs w:val="18"/>
              </w:rPr>
            </w:pPr>
            <w:r w:rsidRPr="00126362">
              <w:rPr>
                <w:rFonts w:cs="Arial"/>
                <w:sz w:val="18"/>
                <w:szCs w:val="18"/>
              </w:rPr>
              <w:t xml:space="preserve">La solicitud deberá ser presentada </w:t>
            </w:r>
            <w:r w:rsidRPr="00126362">
              <w:rPr>
                <w:rFonts w:cs="Arial"/>
                <w:b/>
                <w:sz w:val="18"/>
                <w:szCs w:val="18"/>
              </w:rPr>
              <w:t>al menos 2 meses</w:t>
            </w:r>
            <w:r w:rsidRPr="00126362">
              <w:rPr>
                <w:rFonts w:cs="Arial"/>
                <w:sz w:val="18"/>
                <w:szCs w:val="18"/>
              </w:rPr>
              <w:t xml:space="preserve"> antes del final del periodo de ejecución del proyecto.</w:t>
            </w:r>
          </w:p>
          <w:p w14:paraId="0F5EC909" w14:textId="77777777" w:rsidR="00AA1BF4" w:rsidRPr="00126362" w:rsidRDefault="00AA1BF4" w:rsidP="00AD580B">
            <w:pPr>
              <w:ind w:left="567" w:hanging="425"/>
              <w:jc w:val="both"/>
              <w:rPr>
                <w:rFonts w:cs="Arial"/>
                <w:sz w:val="18"/>
                <w:szCs w:val="18"/>
              </w:rPr>
            </w:pPr>
          </w:p>
          <w:p w14:paraId="425306E1" w14:textId="77777777" w:rsidR="00AA1BF4" w:rsidRDefault="00AA1BF4" w:rsidP="00AD580B">
            <w:pPr>
              <w:pStyle w:val="Prrafodelista"/>
              <w:rPr>
                <w:rFonts w:cs="Arial"/>
                <w:b/>
                <w:sz w:val="18"/>
                <w:szCs w:val="18"/>
              </w:rPr>
            </w:pPr>
          </w:p>
          <w:p w14:paraId="063BD0D1" w14:textId="091CBFDB" w:rsidR="00AA1BF4" w:rsidRDefault="00AA1BF4" w:rsidP="00AD580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A75E41">
              <w:rPr>
                <w:rFonts w:cs="Arial"/>
                <w:b/>
                <w:i/>
                <w:sz w:val="18"/>
                <w:szCs w:val="18"/>
              </w:rPr>
              <w:t xml:space="preserve">Esta solicitud y, en su caso, los documentos complementarios deberá presentarlos el/la investigador/a principal o el/la representante legal de la entidad beneficiaria a través de </w:t>
            </w:r>
            <w:proofErr w:type="spellStart"/>
            <w:r w:rsidRPr="00A75E41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A75E41">
              <w:rPr>
                <w:rFonts w:cs="Arial"/>
                <w:b/>
                <w:i/>
                <w:sz w:val="18"/>
                <w:szCs w:val="18"/>
              </w:rPr>
              <w:t>@,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BE4625">
              <w:rPr>
                <w:rFonts w:cs="Arial"/>
                <w:b/>
                <w:i/>
                <w:sz w:val="18"/>
                <w:szCs w:val="18"/>
              </w:rPr>
              <w:t xml:space="preserve">en </w:t>
            </w:r>
            <w:hyperlink r:id="rId8" w:history="1">
              <w:r w:rsidR="00BE4625" w:rsidRPr="00BE4625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="00BE4625">
              <w:rPr>
                <w:b/>
                <w:sz w:val="18"/>
                <w:szCs w:val="18"/>
              </w:rPr>
              <w:t xml:space="preserve"> </w:t>
            </w:r>
            <w:r w:rsidRPr="00CD2104">
              <w:rPr>
                <w:rFonts w:cs="Arial"/>
                <w:b/>
                <w:i/>
                <w:sz w:val="18"/>
                <w:szCs w:val="18"/>
              </w:rPr>
              <w:t>,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mediante la acción Realizar Instancia &gt; Instancia de cambio de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principal.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con su firma electrónica para que la documentación aportada por uno u otro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3FC684B1" w14:textId="77777777" w:rsidR="00AA1BF4" w:rsidRDefault="00AA1BF4" w:rsidP="00AD580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3DDD5EEE" w14:textId="77777777" w:rsidR="00AA1BF4" w:rsidRDefault="00AA1BF4" w:rsidP="00AD580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708FA820" w14:textId="77777777" w:rsidR="00AA1BF4" w:rsidRDefault="00AA1BF4" w:rsidP="00AD580B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540E1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Los cambios 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de IP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efectuados deberán incorporarse a los informes intermedio y final para facilitar el seguimiento de la actividad.  </w:t>
            </w:r>
          </w:p>
          <w:p w14:paraId="5231C165" w14:textId="77777777" w:rsidR="00AA1BF4" w:rsidRPr="00126362" w:rsidRDefault="00AA1BF4" w:rsidP="00AD580B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5FDC8118" w14:textId="77777777" w:rsidR="00AA1BF4" w:rsidRDefault="00AA1BF4" w:rsidP="00AA1BF4">
      <w:pPr>
        <w:jc w:val="both"/>
        <w:rPr>
          <w:rFonts w:cs="Arial"/>
          <w:color w:val="000000"/>
          <w:sz w:val="18"/>
          <w:szCs w:val="18"/>
        </w:rPr>
      </w:pPr>
    </w:p>
    <w:p w14:paraId="295156C1" w14:textId="77777777" w:rsidR="00AA1BF4" w:rsidRDefault="00AA1BF4" w:rsidP="00AA1BF4">
      <w:pPr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</w:t>
      </w:r>
    </w:p>
    <w:p w14:paraId="3079E635" w14:textId="77777777" w:rsidR="00AA1BF4" w:rsidRDefault="00AA1BF4" w:rsidP="00AA1BF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540E18">
        <w:rPr>
          <w:rStyle w:val="ESBBold"/>
          <w:rFonts w:cs="Arial"/>
          <w:sz w:val="18"/>
          <w:szCs w:val="18"/>
          <w:lang w:val="es-ES"/>
        </w:rPr>
        <w:t>1. Datos del proyecto</w:t>
      </w:r>
    </w:p>
    <w:p w14:paraId="4F814CA7" w14:textId="77777777" w:rsidR="00AA1BF4" w:rsidRPr="00540E18" w:rsidRDefault="00AA1BF4" w:rsidP="00AA1BF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2E6694DC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40E18">
        <w:rPr>
          <w:rFonts w:cs="Arial"/>
          <w:b/>
          <w:sz w:val="18"/>
          <w:szCs w:val="18"/>
        </w:rPr>
        <w:t>REFERENCIA:</w:t>
      </w:r>
    </w:p>
    <w:p w14:paraId="30698EDE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5C9AB769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14:paraId="367B0C0A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14:paraId="2989ADC2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 xml:space="preserve">Entidad beneficiaria: </w:t>
      </w:r>
    </w:p>
    <w:p w14:paraId="21DBA1F4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 xml:space="preserve">Centro: </w:t>
      </w:r>
    </w:p>
    <w:p w14:paraId="01E0C325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 xml:space="preserve">Tipo de </w:t>
      </w:r>
      <w:proofErr w:type="spellStart"/>
      <w:r w:rsidRPr="00540E18">
        <w:rPr>
          <w:rFonts w:cs="Arial"/>
          <w:sz w:val="18"/>
          <w:szCs w:val="18"/>
          <w:lang w:val="pt-BR"/>
        </w:rPr>
        <w:t>proyecto</w:t>
      </w:r>
      <w:proofErr w:type="spellEnd"/>
      <w:r w:rsidRPr="00540E18">
        <w:rPr>
          <w:rFonts w:cs="Arial"/>
          <w:sz w:val="18"/>
          <w:szCs w:val="18"/>
          <w:lang w:val="pt-BR"/>
        </w:rPr>
        <w:t>: A/B</w:t>
      </w:r>
    </w:p>
    <w:p w14:paraId="26AB0A15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>Investigador/a principal 1 (IP 1):</w:t>
      </w:r>
    </w:p>
    <w:p w14:paraId="6EAAC433" w14:textId="2835CBB2" w:rsidR="00F25FE7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540E18">
        <w:rPr>
          <w:rFonts w:cs="Arial"/>
          <w:sz w:val="18"/>
          <w:szCs w:val="18"/>
          <w:lang w:val="pt-BR"/>
        </w:rPr>
        <w:t>si procede:</w:t>
      </w:r>
    </w:p>
    <w:p w14:paraId="6336FDA9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lastRenderedPageBreak/>
        <w:t xml:space="preserve">Fecha de início del </w:t>
      </w:r>
      <w:proofErr w:type="spellStart"/>
      <w:r>
        <w:rPr>
          <w:rFonts w:cs="Arial"/>
          <w:sz w:val="18"/>
          <w:szCs w:val="18"/>
          <w:lang w:val="pt-BR"/>
        </w:rPr>
        <w:t>proyecto</w:t>
      </w:r>
      <w:proofErr w:type="spellEnd"/>
      <w:r>
        <w:rPr>
          <w:rFonts w:cs="Arial"/>
          <w:sz w:val="18"/>
          <w:szCs w:val="18"/>
          <w:lang w:val="pt-BR"/>
        </w:rPr>
        <w:t>:</w:t>
      </w:r>
    </w:p>
    <w:p w14:paraId="4FAE3973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Fecha de </w:t>
      </w:r>
      <w:proofErr w:type="spellStart"/>
      <w:r>
        <w:rPr>
          <w:rFonts w:cs="Arial"/>
          <w:sz w:val="18"/>
          <w:szCs w:val="18"/>
          <w:lang w:val="pt-BR"/>
        </w:rPr>
        <w:t>finalización</w:t>
      </w:r>
      <w:proofErr w:type="spellEnd"/>
      <w:r>
        <w:rPr>
          <w:rFonts w:cs="Arial"/>
          <w:sz w:val="18"/>
          <w:szCs w:val="18"/>
          <w:lang w:val="pt-BR"/>
        </w:rPr>
        <w:t xml:space="preserve"> del </w:t>
      </w:r>
      <w:proofErr w:type="spellStart"/>
      <w:r>
        <w:rPr>
          <w:rFonts w:cs="Arial"/>
          <w:sz w:val="18"/>
          <w:szCs w:val="18"/>
          <w:lang w:val="pt-BR"/>
        </w:rPr>
        <w:t>proyecto</w:t>
      </w:r>
      <w:proofErr w:type="spellEnd"/>
      <w:r>
        <w:rPr>
          <w:rFonts w:cs="Arial"/>
          <w:sz w:val="18"/>
          <w:szCs w:val="18"/>
          <w:lang w:val="pt-BR"/>
        </w:rPr>
        <w:t>:</w:t>
      </w:r>
    </w:p>
    <w:p w14:paraId="69DED0AF" w14:textId="77777777" w:rsidR="00AA1BF4" w:rsidRDefault="00AA1BF4" w:rsidP="00AA1BF4">
      <w:pPr>
        <w:rPr>
          <w:rFonts w:cs="Arial"/>
          <w:b/>
          <w:bCs/>
          <w:sz w:val="18"/>
          <w:szCs w:val="18"/>
        </w:rPr>
      </w:pPr>
    </w:p>
    <w:p w14:paraId="23F8B699" w14:textId="77777777" w:rsidR="00AA1BF4" w:rsidRDefault="00AA1BF4" w:rsidP="00AA1BF4">
      <w:pPr>
        <w:rPr>
          <w:rFonts w:cs="Arial"/>
          <w:b/>
          <w:bCs/>
          <w:sz w:val="18"/>
          <w:szCs w:val="18"/>
        </w:rPr>
      </w:pPr>
    </w:p>
    <w:p w14:paraId="1781CA13" w14:textId="77777777" w:rsidR="00AA1BF4" w:rsidRPr="0005148F" w:rsidRDefault="00AA1BF4" w:rsidP="00AA1BF4">
      <w:pPr>
        <w:pStyle w:val="Prrafodelista"/>
        <w:numPr>
          <w:ilvl w:val="1"/>
          <w:numId w:val="13"/>
        </w:numPr>
        <w:rPr>
          <w:rFonts w:cs="Arial"/>
          <w:b/>
          <w:bCs/>
          <w:sz w:val="18"/>
          <w:szCs w:val="18"/>
        </w:rPr>
      </w:pPr>
      <w:r w:rsidRPr="0005148F">
        <w:rPr>
          <w:rStyle w:val="ESBBold"/>
          <w:rFonts w:cs="Arial"/>
          <w:sz w:val="18"/>
          <w:szCs w:val="18"/>
        </w:rPr>
        <w:t>Ayudas relacionadas con el Proyecto de Investigación</w:t>
      </w:r>
      <w:r>
        <w:rPr>
          <w:rStyle w:val="ESBBold"/>
          <w:rFonts w:cs="Arial"/>
          <w:sz w:val="18"/>
          <w:szCs w:val="18"/>
        </w:rPr>
        <w:t xml:space="preserve"> (si procede)</w:t>
      </w:r>
    </w:p>
    <w:p w14:paraId="6932011C" w14:textId="77777777" w:rsidR="00AA1BF4" w:rsidRPr="00540E18" w:rsidRDefault="00AA1BF4" w:rsidP="00AA1BF4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14:paraId="3E617094" w14:textId="77777777" w:rsidR="00AA1BF4" w:rsidRPr="008219F4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05148F">
        <w:rPr>
          <w:rFonts w:cs="Arial"/>
          <w:i/>
          <w:sz w:val="18"/>
          <w:szCs w:val="18"/>
        </w:rPr>
        <w:t>Si el proyecto tiene asociada una ayuda para contratos predoctorales</w:t>
      </w:r>
      <w:r>
        <w:rPr>
          <w:rFonts w:cs="Arial"/>
          <w:i/>
          <w:sz w:val="18"/>
          <w:szCs w:val="18"/>
        </w:rPr>
        <w:t xml:space="preserve"> </w:t>
      </w:r>
      <w:r w:rsidRPr="0005148F">
        <w:rPr>
          <w:rFonts w:cs="Arial"/>
          <w:i/>
          <w:sz w:val="18"/>
          <w:szCs w:val="18"/>
        </w:rPr>
        <w:t xml:space="preserve">para la formación de doctores, </w:t>
      </w:r>
      <w:r w:rsidRPr="008219F4">
        <w:rPr>
          <w:rFonts w:cs="Arial"/>
          <w:i/>
          <w:sz w:val="18"/>
          <w:szCs w:val="18"/>
        </w:rPr>
        <w:t xml:space="preserve">el cambio de IP deberá solicitarse </w:t>
      </w:r>
      <w:r>
        <w:rPr>
          <w:rFonts w:cs="Arial"/>
          <w:i/>
          <w:sz w:val="18"/>
          <w:szCs w:val="18"/>
        </w:rPr>
        <w:t>también a dicha</w:t>
      </w:r>
      <w:r w:rsidRPr="008219F4">
        <w:rPr>
          <w:rFonts w:cs="Arial"/>
          <w:i/>
          <w:sz w:val="18"/>
          <w:szCs w:val="18"/>
        </w:rPr>
        <w:t xml:space="preserve"> convocatoria utilizando el modelo disponible en la página web.</w:t>
      </w:r>
    </w:p>
    <w:p w14:paraId="3B28BCB3" w14:textId="77777777" w:rsidR="00AA1BF4" w:rsidRPr="0005148F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</w:p>
    <w:p w14:paraId="24DBFE30" w14:textId="77777777" w:rsidR="00AA1BF4" w:rsidRPr="0005148F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  <w:r w:rsidRPr="0005148F">
        <w:rPr>
          <w:rStyle w:val="ESBStandard1"/>
          <w:rFonts w:cs="Arial"/>
          <w:sz w:val="18"/>
        </w:rPr>
        <w:t>Referencia ayuda predoctoral:</w:t>
      </w:r>
    </w:p>
    <w:p w14:paraId="26B34524" w14:textId="77777777" w:rsidR="00AA1BF4" w:rsidRPr="0005148F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</w:p>
    <w:p w14:paraId="4670376A" w14:textId="77777777" w:rsidR="00AA1BF4" w:rsidRPr="00540E18" w:rsidRDefault="00AA1BF4" w:rsidP="00AA1BF4">
      <w:pPr>
        <w:rPr>
          <w:rFonts w:cs="Arial"/>
          <w:b/>
          <w:bCs/>
          <w:sz w:val="18"/>
          <w:szCs w:val="18"/>
        </w:rPr>
      </w:pPr>
    </w:p>
    <w:p w14:paraId="5A0AC655" w14:textId="77777777" w:rsidR="00AA1BF4" w:rsidRPr="00540E18" w:rsidRDefault="00AA1BF4" w:rsidP="00AA1BF4">
      <w:pPr>
        <w:rPr>
          <w:rFonts w:cs="Arial"/>
          <w:b/>
          <w:bCs/>
          <w:sz w:val="18"/>
          <w:szCs w:val="18"/>
        </w:rPr>
      </w:pPr>
    </w:p>
    <w:p w14:paraId="6A678923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  <w:r w:rsidRPr="00540E18">
        <w:rPr>
          <w:rStyle w:val="ESBBold"/>
          <w:rFonts w:cs="Arial"/>
          <w:sz w:val="18"/>
          <w:szCs w:val="18"/>
        </w:rPr>
        <w:t xml:space="preserve">2. </w:t>
      </w:r>
      <w:r w:rsidRPr="00540E18">
        <w:rPr>
          <w:rFonts w:cs="Arial"/>
          <w:b/>
          <w:bCs/>
          <w:sz w:val="18"/>
          <w:szCs w:val="18"/>
        </w:rPr>
        <w:t>Motivos del cambio</w:t>
      </w:r>
    </w:p>
    <w:p w14:paraId="2104F0E3" w14:textId="77777777" w:rsidR="00AA1BF4" w:rsidRPr="00EB3EF6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jc w:val="both"/>
        <w:rPr>
          <w:rStyle w:val="ESBStandard1"/>
          <w:rFonts w:cs="Arial"/>
          <w:bCs/>
          <w:i/>
          <w:sz w:val="18"/>
          <w:szCs w:val="18"/>
        </w:rPr>
      </w:pPr>
      <w:r w:rsidRPr="00907990">
        <w:rPr>
          <w:rStyle w:val="ESBStandard1"/>
          <w:rFonts w:cs="Arial"/>
          <w:bCs/>
          <w:i/>
          <w:sz w:val="18"/>
          <w:szCs w:val="18"/>
        </w:rPr>
        <w:t>Justifique adecuadamente los motivos del cambio, la fecha prevista para el mismo y las previsiones respecto de la ejecución del proyecto para asegurar el cumplimiento de objetivos y la viabilidad del mismo</w:t>
      </w:r>
      <w:r>
        <w:rPr>
          <w:rStyle w:val="ESBStandard1"/>
          <w:rFonts w:cs="Arial"/>
          <w:bCs/>
          <w:i/>
          <w:sz w:val="18"/>
          <w:szCs w:val="18"/>
        </w:rPr>
        <w:t>.</w:t>
      </w:r>
    </w:p>
    <w:p w14:paraId="559A00E4" w14:textId="77777777" w:rsidR="00AA1BF4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0210F29" w14:textId="77777777" w:rsidR="00AA1BF4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F4F53B0" w14:textId="77777777" w:rsidR="00AA1BF4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14A5ED5" w14:textId="77777777" w:rsidR="00AA1BF4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D24C754" w14:textId="77777777" w:rsidR="00AA1BF4" w:rsidRDefault="00AA1BF4" w:rsidP="00AA1BF4">
      <w:pPr>
        <w:rPr>
          <w:rFonts w:cs="Arial"/>
          <w:b/>
          <w:bCs/>
          <w:sz w:val="18"/>
          <w:szCs w:val="18"/>
        </w:rPr>
      </w:pPr>
    </w:p>
    <w:p w14:paraId="26FFB2F7" w14:textId="77777777" w:rsidR="00AA1BF4" w:rsidRDefault="00AA1BF4" w:rsidP="00AA1BF4">
      <w:pPr>
        <w:rPr>
          <w:rFonts w:cs="Arial"/>
          <w:b/>
          <w:bCs/>
          <w:sz w:val="18"/>
          <w:szCs w:val="18"/>
        </w:rPr>
      </w:pPr>
    </w:p>
    <w:p w14:paraId="3A817DB8" w14:textId="77777777" w:rsidR="00AA1BF4" w:rsidRDefault="00AA1BF4" w:rsidP="00AA1BF4">
      <w:pPr>
        <w:numPr>
          <w:ilvl w:val="0"/>
          <w:numId w:val="19"/>
        </w:numPr>
        <w:tabs>
          <w:tab w:val="left" w:pos="284"/>
        </w:tabs>
        <w:ind w:left="142" w:hanging="142"/>
        <w:rPr>
          <w:rFonts w:cs="Arial"/>
          <w:b/>
          <w:sz w:val="18"/>
          <w:szCs w:val="18"/>
        </w:rPr>
      </w:pPr>
      <w:r w:rsidRPr="00540E18">
        <w:rPr>
          <w:rFonts w:cs="Arial"/>
          <w:b/>
          <w:sz w:val="18"/>
          <w:szCs w:val="18"/>
        </w:rPr>
        <w:t>Datos del</w:t>
      </w:r>
      <w:r>
        <w:rPr>
          <w:rFonts w:cs="Arial"/>
          <w:b/>
          <w:sz w:val="18"/>
          <w:szCs w:val="18"/>
        </w:rPr>
        <w:t>/de la</w:t>
      </w:r>
      <w:r w:rsidRPr="00540E18">
        <w:rPr>
          <w:rFonts w:cs="Arial"/>
          <w:b/>
          <w:sz w:val="18"/>
          <w:szCs w:val="18"/>
        </w:rPr>
        <w:t xml:space="preserve"> nuevo</w:t>
      </w:r>
      <w:r>
        <w:rPr>
          <w:rFonts w:cs="Arial"/>
          <w:b/>
          <w:sz w:val="18"/>
          <w:szCs w:val="18"/>
        </w:rPr>
        <w:t>/a</w:t>
      </w:r>
      <w:r w:rsidRPr="00540E18">
        <w:rPr>
          <w:rFonts w:cs="Arial"/>
          <w:b/>
          <w:sz w:val="18"/>
          <w:szCs w:val="18"/>
        </w:rPr>
        <w:t xml:space="preserve"> IP propuesto</w:t>
      </w:r>
      <w:r>
        <w:rPr>
          <w:rFonts w:cs="Arial"/>
          <w:b/>
          <w:sz w:val="18"/>
          <w:szCs w:val="18"/>
        </w:rPr>
        <w:t>/a</w:t>
      </w:r>
      <w:r w:rsidRPr="00540E18">
        <w:rPr>
          <w:rFonts w:cs="Arial"/>
          <w:b/>
          <w:sz w:val="18"/>
          <w:szCs w:val="18"/>
        </w:rPr>
        <w:t xml:space="preserve"> </w:t>
      </w:r>
    </w:p>
    <w:p w14:paraId="14C0BEB8" w14:textId="7F1782B2" w:rsidR="00AA1BF4" w:rsidRPr="00B2221C" w:rsidRDefault="00AA1BF4" w:rsidP="00AA1BF4">
      <w:pPr>
        <w:jc w:val="both"/>
        <w:rPr>
          <w:rFonts w:cs="Arial"/>
          <w:i/>
          <w:sz w:val="18"/>
          <w:szCs w:val="18"/>
        </w:rPr>
      </w:pPr>
      <w:r w:rsidRPr="00B2221C">
        <w:rPr>
          <w:rFonts w:cs="Arial"/>
          <w:i/>
          <w:sz w:val="18"/>
          <w:szCs w:val="18"/>
        </w:rPr>
        <w:t xml:space="preserve">El/la nuevo/a investigador/a principal deberá cumplir los requisitos establecidos en la convocatoria y darse de alta en el Registro Unificado de Solicitantes (RUS), </w:t>
      </w:r>
      <w:r w:rsidRPr="00BE4625">
        <w:rPr>
          <w:rFonts w:cs="Arial"/>
          <w:iCs/>
          <w:sz w:val="18"/>
          <w:szCs w:val="18"/>
        </w:rPr>
        <w:t>en</w:t>
      </w:r>
      <w:r w:rsidRPr="00B2221C">
        <w:rPr>
          <w:rFonts w:cs="Arial"/>
          <w:i/>
          <w:sz w:val="18"/>
          <w:szCs w:val="18"/>
        </w:rPr>
        <w:t xml:space="preserve"> </w:t>
      </w:r>
      <w:hyperlink r:id="rId9" w:history="1">
        <w:r w:rsidR="00BE4625" w:rsidRPr="00BE4625">
          <w:rPr>
            <w:rStyle w:val="Hipervnculo"/>
            <w:i/>
            <w:iCs/>
            <w:sz w:val="18"/>
            <w:szCs w:val="18"/>
          </w:rPr>
          <w:t>https://aplicaciones.ciencia.gob.es/rus/</w:t>
        </w:r>
      </w:hyperlink>
      <w:r w:rsidR="00BE4625">
        <w:rPr>
          <w:sz w:val="18"/>
          <w:szCs w:val="18"/>
        </w:rPr>
        <w:t xml:space="preserve"> </w:t>
      </w:r>
      <w:r w:rsidRPr="00B2221C">
        <w:rPr>
          <w:rFonts w:cs="Arial"/>
          <w:i/>
          <w:sz w:val="18"/>
          <w:szCs w:val="18"/>
        </w:rPr>
        <w:t>, antes de realizar esta solicitud.</w:t>
      </w:r>
    </w:p>
    <w:p w14:paraId="416163EC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0432EB9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Nombre y apellido</w:t>
      </w:r>
      <w:r w:rsidRPr="00540E18">
        <w:rPr>
          <w:rStyle w:val="ESBStandard1"/>
          <w:rFonts w:cs="Arial"/>
          <w:sz w:val="18"/>
          <w:szCs w:val="18"/>
        </w:rPr>
        <w:t>s:</w:t>
      </w:r>
    </w:p>
    <w:p w14:paraId="3C644ED1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N</w:t>
      </w:r>
      <w:r w:rsidRPr="00540E18">
        <w:rPr>
          <w:rFonts w:cs="Arial"/>
          <w:sz w:val="18"/>
          <w:szCs w:val="18"/>
        </w:rPr>
        <w:t>IF/NIE/pasaporte</w:t>
      </w:r>
      <w:r w:rsidRPr="00540E18">
        <w:rPr>
          <w:rStyle w:val="ESBStandard1"/>
          <w:rFonts w:cs="Arial"/>
          <w:sz w:val="18"/>
          <w:szCs w:val="18"/>
        </w:rPr>
        <w:t>:</w:t>
      </w:r>
    </w:p>
    <w:p w14:paraId="6F307912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Nacionalidad:</w:t>
      </w:r>
    </w:p>
    <w:p w14:paraId="31A19CE1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Teléfono:</w:t>
      </w:r>
    </w:p>
    <w:p w14:paraId="200C289A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Correo electrónico:</w:t>
      </w:r>
    </w:p>
    <w:p w14:paraId="0D7E4CA7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Dirección:</w:t>
      </w:r>
    </w:p>
    <w:p w14:paraId="414F58B1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Situación laboral/vinculación con la entidad beneficiaria:</w:t>
      </w:r>
    </w:p>
    <w:p w14:paraId="1C0A56B8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Centro al que pertenece:</w:t>
      </w:r>
    </w:p>
    <w:p w14:paraId="53AD9135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Departamento:</w:t>
      </w:r>
    </w:p>
    <w:p w14:paraId="44A87938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Fecha de comienzo de la relación laboral/funcionarial/estatutaria:</w:t>
      </w:r>
    </w:p>
    <w:p w14:paraId="0E3F2074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Fecha de finalización de su relación laboral/estatutaria:</w:t>
      </w:r>
    </w:p>
    <w:p w14:paraId="26CCC414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¿Forma parte del equipo investigador del proyecto?: SÍ/NO</w:t>
      </w:r>
    </w:p>
    <w:p w14:paraId="188B071D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¿Ha sido investigador</w:t>
      </w:r>
      <w:r>
        <w:rPr>
          <w:rStyle w:val="ESBStandard1"/>
          <w:rFonts w:cs="Arial"/>
          <w:sz w:val="18"/>
          <w:szCs w:val="18"/>
        </w:rPr>
        <w:t>/a</w:t>
      </w:r>
      <w:r w:rsidRPr="00540E18">
        <w:rPr>
          <w:rStyle w:val="ESBStandard1"/>
          <w:rFonts w:cs="Arial"/>
          <w:sz w:val="18"/>
          <w:szCs w:val="18"/>
        </w:rPr>
        <w:t xml:space="preserve"> principal de un proyecto de investigación del Plan Nacional de I+D+i?: SÍ/NO</w:t>
      </w:r>
    </w:p>
    <w:p w14:paraId="289CA0D4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BD2AED3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</w:p>
    <w:p w14:paraId="7C8984E7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</w:p>
    <w:p w14:paraId="42BC9139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  <w:r w:rsidRPr="00540E1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Justificación de</w:t>
      </w:r>
      <w:r w:rsidRPr="00540E18">
        <w:rPr>
          <w:rStyle w:val="ESBBold"/>
          <w:rFonts w:cs="Arial"/>
          <w:sz w:val="18"/>
          <w:szCs w:val="18"/>
        </w:rPr>
        <w:t xml:space="preserve"> la idoneidad del</w:t>
      </w:r>
      <w:r>
        <w:rPr>
          <w:rStyle w:val="ESBBold"/>
          <w:rFonts w:cs="Arial"/>
          <w:sz w:val="18"/>
          <w:szCs w:val="18"/>
        </w:rPr>
        <w:t xml:space="preserve">/ de la </w:t>
      </w:r>
      <w:r w:rsidRPr="00540E18">
        <w:rPr>
          <w:rStyle w:val="ESBBold"/>
          <w:rFonts w:cs="Arial"/>
          <w:sz w:val="18"/>
          <w:szCs w:val="18"/>
        </w:rPr>
        <w:t>nuevo</w:t>
      </w:r>
      <w:r>
        <w:rPr>
          <w:rStyle w:val="ESBBold"/>
          <w:rFonts w:cs="Arial"/>
          <w:sz w:val="18"/>
          <w:szCs w:val="18"/>
        </w:rPr>
        <w:t>/a</w:t>
      </w:r>
      <w:r w:rsidRPr="00540E18">
        <w:rPr>
          <w:rStyle w:val="ESBBold"/>
          <w:rFonts w:cs="Arial"/>
          <w:sz w:val="18"/>
          <w:szCs w:val="18"/>
        </w:rPr>
        <w:t xml:space="preserve"> IP propuesto</w:t>
      </w:r>
      <w:r>
        <w:rPr>
          <w:rStyle w:val="ESBBold"/>
          <w:rFonts w:cs="Arial"/>
          <w:sz w:val="18"/>
          <w:szCs w:val="18"/>
        </w:rPr>
        <w:t>/a</w:t>
      </w:r>
      <w:r w:rsidRPr="00540E18">
        <w:rPr>
          <w:rStyle w:val="ESBBold"/>
          <w:rFonts w:cs="Arial"/>
          <w:sz w:val="18"/>
          <w:szCs w:val="18"/>
        </w:rPr>
        <w:t xml:space="preserve"> </w:t>
      </w:r>
    </w:p>
    <w:p w14:paraId="571C028F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922B67">
        <w:rPr>
          <w:rFonts w:cs="Arial"/>
          <w:sz w:val="18"/>
          <w:szCs w:val="18"/>
        </w:rPr>
        <w:t>Justifique adecuadamente los méritos científicos y la experiencia previa del</w:t>
      </w:r>
      <w:r>
        <w:rPr>
          <w:rFonts w:cs="Arial"/>
          <w:sz w:val="18"/>
          <w:szCs w:val="18"/>
        </w:rPr>
        <w:t>/de la</w:t>
      </w:r>
      <w:r w:rsidRPr="00922B67">
        <w:rPr>
          <w:rFonts w:cs="Arial"/>
          <w:sz w:val="18"/>
          <w:szCs w:val="18"/>
        </w:rPr>
        <w:t xml:space="preserve"> candidato</w:t>
      </w:r>
      <w:r>
        <w:rPr>
          <w:rFonts w:cs="Arial"/>
          <w:sz w:val="18"/>
          <w:szCs w:val="18"/>
        </w:rPr>
        <w:t>/a</w:t>
      </w:r>
      <w:r w:rsidRPr="00922B67">
        <w:rPr>
          <w:rFonts w:cs="Arial"/>
          <w:sz w:val="18"/>
          <w:szCs w:val="18"/>
        </w:rPr>
        <w:t xml:space="preserve"> en la temática y actividades previstas en el proyecto, así como su idoneidad y solvencia para liderar y gestionar dicho proyecto</w:t>
      </w:r>
      <w:r w:rsidRPr="00EB3EF6">
        <w:rPr>
          <w:rFonts w:cs="Arial"/>
          <w:i/>
          <w:sz w:val="18"/>
          <w:szCs w:val="18"/>
        </w:rPr>
        <w:t xml:space="preserve">. </w:t>
      </w:r>
      <w:r w:rsidRPr="00540E18">
        <w:rPr>
          <w:rFonts w:cs="Arial"/>
          <w:i/>
          <w:sz w:val="18"/>
          <w:szCs w:val="18"/>
        </w:rPr>
        <w:t xml:space="preserve">La persona propuesta, con </w:t>
      </w:r>
      <w:r w:rsidRPr="005D6875">
        <w:rPr>
          <w:rFonts w:cs="Arial"/>
          <w:b/>
          <w:i/>
          <w:sz w:val="18"/>
          <w:szCs w:val="18"/>
          <w:u w:val="single"/>
        </w:rPr>
        <w:t>preferencia del equipo investigador</w:t>
      </w:r>
      <w:r w:rsidRPr="00540E18">
        <w:rPr>
          <w:rFonts w:cs="Arial"/>
          <w:i/>
          <w:sz w:val="18"/>
          <w:szCs w:val="18"/>
        </w:rPr>
        <w:t>, debe contar con un perfil profesional (currículum, historial…) similar al del</w:t>
      </w:r>
      <w:r>
        <w:rPr>
          <w:rFonts w:cs="Arial"/>
          <w:i/>
          <w:sz w:val="18"/>
          <w:szCs w:val="18"/>
        </w:rPr>
        <w:t>/de la</w:t>
      </w:r>
      <w:r w:rsidRPr="00540E18">
        <w:rPr>
          <w:rFonts w:cs="Arial"/>
          <w:i/>
          <w:sz w:val="18"/>
          <w:szCs w:val="18"/>
        </w:rPr>
        <w:t xml:space="preserve"> IP actual</w:t>
      </w:r>
      <w:r>
        <w:rPr>
          <w:rFonts w:cs="Arial"/>
          <w:i/>
          <w:sz w:val="18"/>
          <w:szCs w:val="18"/>
        </w:rPr>
        <w:t xml:space="preserve"> y cumplir los requisitos administrativos de la convocatoria.</w:t>
      </w:r>
      <w:r w:rsidRPr="00540E18">
        <w:rPr>
          <w:rFonts w:cs="Arial"/>
          <w:i/>
          <w:sz w:val="18"/>
          <w:szCs w:val="18"/>
        </w:rPr>
        <w:t xml:space="preserve"> </w:t>
      </w:r>
    </w:p>
    <w:p w14:paraId="689B1365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2043F5AA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6A344AC7" w14:textId="77777777" w:rsidR="00AA1BF4" w:rsidRPr="0065478C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325B431" w14:textId="77777777" w:rsidR="00AA1BF4" w:rsidRPr="0065478C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87EBE54" w14:textId="77777777" w:rsidR="00AA1BF4" w:rsidRPr="0065478C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158602E" w14:textId="77777777" w:rsidR="00AA1BF4" w:rsidRPr="0065478C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66E7903" w14:textId="77777777" w:rsidR="00AA1BF4" w:rsidRPr="0065478C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72539B0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A22F2D2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</w:p>
    <w:p w14:paraId="29CA52FC" w14:textId="77777777" w:rsidR="00AA1BF4" w:rsidRPr="00922B67" w:rsidRDefault="00AA1BF4" w:rsidP="00AA1BF4">
      <w:pPr>
        <w:jc w:val="both"/>
        <w:rPr>
          <w:rStyle w:val="ESBBold"/>
          <w:rFonts w:cs="Arial"/>
          <w:b w:val="0"/>
          <w:sz w:val="18"/>
          <w:szCs w:val="18"/>
        </w:rPr>
      </w:pPr>
    </w:p>
    <w:p w14:paraId="51DE4837" w14:textId="77777777" w:rsidR="00AA1BF4" w:rsidRDefault="00AA1BF4" w:rsidP="00AA1BF4">
      <w:pPr>
        <w:jc w:val="both"/>
        <w:rPr>
          <w:rFonts w:cs="Arial"/>
          <w:b/>
          <w:i/>
          <w:sz w:val="18"/>
          <w:szCs w:val="18"/>
        </w:rPr>
      </w:pPr>
    </w:p>
    <w:p w14:paraId="5785486F" w14:textId="77777777" w:rsidR="00AA1BF4" w:rsidRPr="00540E18" w:rsidRDefault="00F25FE7" w:rsidP="00AA1BF4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5BA9BC86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0" type="#_x0000_t202" style="position:absolute;margin-left:220.35pt;margin-top:9.55pt;width:237.1pt;height:78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">
            <v:textbox>
              <w:txbxContent>
                <w:p w14:paraId="13F5862C" w14:textId="77777777" w:rsidR="00AA1BF4" w:rsidRDefault="00AA1BF4" w:rsidP="00AA1BF4"/>
                <w:p w14:paraId="4D291542" w14:textId="77777777" w:rsidR="00AA1BF4" w:rsidRDefault="00AA1BF4" w:rsidP="00AA1BF4"/>
                <w:p w14:paraId="3C21658F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6841FDF5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46B88622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>nuevo</w:t>
                  </w:r>
                  <w:proofErr w:type="gramEnd"/>
                  <w:r>
                    <w:rPr>
                      <w:sz w:val="18"/>
                      <w:szCs w:val="18"/>
                    </w:rPr>
                    <w:t>/a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investigador/a principal propuesto/a  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19B24D07">
          <v:shape id="_x0000_s1029" type="#_x0000_t202" style="position:absolute;margin-left:-12.75pt;margin-top:9.85pt;width:228pt;height:77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">
            <v:textbox>
              <w:txbxContent>
                <w:p w14:paraId="53E48589" w14:textId="77777777" w:rsidR="00AA1BF4" w:rsidRDefault="00AA1BF4" w:rsidP="00AA1BF4"/>
                <w:p w14:paraId="00E3BE14" w14:textId="77777777" w:rsidR="00AA1BF4" w:rsidRDefault="00AA1BF4" w:rsidP="00AA1BF4"/>
                <w:p w14:paraId="3BFFA88F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59F23EA1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3D599323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>investigador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/a principal 2 (en su caso) </w:t>
                  </w:r>
                </w:p>
              </w:txbxContent>
            </v:textbox>
          </v:shape>
        </w:pict>
      </w:r>
    </w:p>
    <w:p w14:paraId="2F38BE17" w14:textId="77777777" w:rsidR="00AA1BF4" w:rsidRPr="00540E18" w:rsidRDefault="00AA1BF4" w:rsidP="00AA1BF4">
      <w:pPr>
        <w:rPr>
          <w:rStyle w:val="ESBStandard1"/>
          <w:rFonts w:cs="Arial"/>
          <w:sz w:val="18"/>
          <w:szCs w:val="18"/>
        </w:rPr>
      </w:pPr>
    </w:p>
    <w:p w14:paraId="2EE1442F" w14:textId="77777777" w:rsidR="00AA1BF4" w:rsidRPr="00540E18" w:rsidRDefault="00AA1BF4" w:rsidP="00AA1BF4">
      <w:pPr>
        <w:rPr>
          <w:rStyle w:val="ESBStandard1"/>
          <w:rFonts w:cs="Arial"/>
          <w:sz w:val="18"/>
          <w:szCs w:val="18"/>
        </w:rPr>
      </w:pPr>
    </w:p>
    <w:p w14:paraId="13019206" w14:textId="77777777" w:rsidR="00AA1BF4" w:rsidRPr="00540E18" w:rsidRDefault="00AA1BF4" w:rsidP="00AA1BF4">
      <w:pPr>
        <w:rPr>
          <w:rStyle w:val="ESBStandard1"/>
          <w:rFonts w:cs="Arial"/>
          <w:sz w:val="18"/>
          <w:szCs w:val="18"/>
        </w:rPr>
      </w:pPr>
    </w:p>
    <w:p w14:paraId="3E4BA694" w14:textId="77777777" w:rsidR="00AA1BF4" w:rsidRPr="00540E18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</w:p>
    <w:p w14:paraId="774250A8" w14:textId="77777777" w:rsidR="00AA1BF4" w:rsidRPr="00540E18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</w:p>
    <w:p w14:paraId="461D3584" w14:textId="77777777" w:rsidR="00AA1BF4" w:rsidRPr="00540E18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</w:p>
    <w:p w14:paraId="699AE5C9" w14:textId="77777777" w:rsidR="00AA1BF4" w:rsidRPr="00540E18" w:rsidRDefault="00AA1BF4" w:rsidP="00AA1BF4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540E18">
        <w:rPr>
          <w:rStyle w:val="ESBStandard1"/>
          <w:rFonts w:cs="Arial"/>
          <w:b/>
          <w:bCs/>
          <w:sz w:val="18"/>
          <w:szCs w:val="18"/>
        </w:rPr>
        <w:tab/>
      </w:r>
    </w:p>
    <w:p w14:paraId="766E523E" w14:textId="77777777" w:rsidR="00AA1BF4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  <w:r w:rsidRPr="00540E18">
        <w:rPr>
          <w:rStyle w:val="ESBStandard1"/>
          <w:rFonts w:cs="Arial"/>
          <w:b/>
          <w:bCs/>
          <w:sz w:val="18"/>
          <w:szCs w:val="18"/>
        </w:rPr>
        <w:t xml:space="preserve">            </w:t>
      </w:r>
    </w:p>
    <w:p w14:paraId="015608E4" w14:textId="77777777" w:rsidR="00AA1BF4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</w:p>
    <w:p w14:paraId="5C9FC9C0" w14:textId="77777777" w:rsidR="00AA1BF4" w:rsidRDefault="00AA1BF4" w:rsidP="00AA1BF4">
      <w:pP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 xml:space="preserve">Fdo.:                                         </w:t>
      </w:r>
      <w:r>
        <w:rPr>
          <w:rStyle w:val="ESBStandard1"/>
          <w:rFonts w:cs="Arial"/>
          <w:sz w:val="18"/>
          <w:szCs w:val="18"/>
        </w:rPr>
        <w:t xml:space="preserve">                                                </w:t>
      </w:r>
      <w:r w:rsidRPr="00540E18">
        <w:rPr>
          <w:rStyle w:val="ESBStandard1"/>
          <w:rFonts w:cs="Arial"/>
          <w:sz w:val="18"/>
          <w:szCs w:val="18"/>
        </w:rPr>
        <w:t xml:space="preserve">Fdo.:            </w:t>
      </w:r>
    </w:p>
    <w:p w14:paraId="790BAA0F" w14:textId="77777777" w:rsidR="00AA1BF4" w:rsidRPr="00DE42A0" w:rsidRDefault="00F25FE7" w:rsidP="00AA1BF4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6841D20B">
          <v:shape id="_x0000_s1031" type="#_x0000_t202" style="position:absolute;margin-left:108.75pt;margin-top:2.25pt;width:214.5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">
            <v:textbox>
              <w:txbxContent>
                <w:p w14:paraId="168E2563" w14:textId="77777777" w:rsidR="00AA1BF4" w:rsidRDefault="00AA1BF4" w:rsidP="00AA1BF4"/>
                <w:p w14:paraId="663D0022" w14:textId="77777777" w:rsidR="00AA1BF4" w:rsidRDefault="00AA1BF4" w:rsidP="00AA1BF4"/>
                <w:p w14:paraId="4D3B08E5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6CD10C49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2AD13738" w14:textId="77777777" w:rsidR="00AA1BF4" w:rsidRDefault="00AA1BF4" w:rsidP="00AA1BF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Firma del/de la coordinador/a del proyecto (solo para proyectos coordinados)</w:t>
                  </w:r>
                </w:p>
              </w:txbxContent>
            </v:textbox>
          </v:shape>
        </w:pict>
      </w:r>
      <w:r w:rsidR="00AA1BF4" w:rsidRPr="00540E18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4F87E88D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2BF140AA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614A929F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04E7C7F0" w14:textId="77777777" w:rsidR="00AA1BF4" w:rsidRPr="00540E18" w:rsidRDefault="00AA1BF4" w:rsidP="00AA1BF4">
      <w:pPr>
        <w:rPr>
          <w:rFonts w:cs="Arial"/>
          <w:b/>
          <w:sz w:val="18"/>
          <w:szCs w:val="18"/>
        </w:rPr>
      </w:pPr>
    </w:p>
    <w:p w14:paraId="4AEE046C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282C92F4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510E6DCF" w14:textId="77777777" w:rsidR="00AA1BF4" w:rsidRDefault="00AA1BF4" w:rsidP="00AA1BF4">
      <w:pP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 xml:space="preserve">  </w:t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</w:p>
    <w:p w14:paraId="31978FDE" w14:textId="77777777" w:rsidR="00AA1BF4" w:rsidRDefault="00AA1BF4" w:rsidP="00AA1BF4">
      <w:pPr>
        <w:rPr>
          <w:rFonts w:cs="Arial"/>
          <w:b/>
          <w:sz w:val="18"/>
          <w:szCs w:val="18"/>
        </w:rPr>
      </w:pPr>
      <w:r>
        <w:rPr>
          <w:rStyle w:val="ESBStandard1"/>
          <w:rFonts w:cs="Arial"/>
          <w:sz w:val="18"/>
          <w:szCs w:val="18"/>
        </w:rPr>
        <w:t xml:space="preserve">                                                     </w:t>
      </w:r>
      <w:r w:rsidRPr="00540E18">
        <w:rPr>
          <w:rStyle w:val="ESBStandard1"/>
          <w:rFonts w:cs="Arial"/>
          <w:sz w:val="18"/>
          <w:szCs w:val="18"/>
        </w:rPr>
        <w:t>Fdo.:</w:t>
      </w:r>
    </w:p>
    <w:p w14:paraId="1E77002E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564EB7F5" w14:textId="77777777" w:rsidR="00AA1BF4" w:rsidRDefault="00AA1BF4" w:rsidP="00AA1BF4">
      <w:pPr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Para el caso de Proyectos coordinados, esta solicitud deberá tener el Visto Bueno del/de la IP del Subproyecto 1 y Coordinador/a del proyecto.</w:t>
      </w:r>
    </w:p>
    <w:p w14:paraId="24F40447" w14:textId="77777777" w:rsidR="00AA1BF4" w:rsidRDefault="00AA1BF4" w:rsidP="00AA1BF4">
      <w:pPr>
        <w:jc w:val="both"/>
        <w:rPr>
          <w:rFonts w:cs="Arial"/>
          <w:b/>
          <w:i/>
          <w:sz w:val="18"/>
          <w:szCs w:val="18"/>
        </w:rPr>
      </w:pPr>
    </w:p>
    <w:p w14:paraId="4054DC34" w14:textId="77777777" w:rsidR="00AA1BF4" w:rsidRDefault="00AA1BF4" w:rsidP="00AA1BF4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AA1BF4" w:rsidRPr="00476174" w14:paraId="3EF5CDB0" w14:textId="77777777" w:rsidTr="00AD580B">
        <w:tc>
          <w:tcPr>
            <w:tcW w:w="8644" w:type="dxa"/>
            <w:shd w:val="clear" w:color="auto" w:fill="auto"/>
          </w:tcPr>
          <w:p w14:paraId="12908A84" w14:textId="77777777" w:rsidR="00AA1BF4" w:rsidRPr="00476174" w:rsidRDefault="00AA1BF4" w:rsidP="00AD580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E1E9257" w14:textId="77777777" w:rsidR="00AA1BF4" w:rsidRPr="00476174" w:rsidRDefault="00AA1BF4" w:rsidP="00AD580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05E0E9C7" w14:textId="77777777" w:rsidR="00AA1BF4" w:rsidRPr="00476174" w:rsidRDefault="00AA1BF4" w:rsidP="00AD580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2075266D" w14:textId="4C110375" w:rsidR="00AA1BF4" w:rsidRPr="00476174" w:rsidRDefault="00AA1BF4" w:rsidP="00AD580B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Currículum del</w:t>
            </w:r>
            <w:r>
              <w:rPr>
                <w:rFonts w:cs="Arial"/>
                <w:b/>
                <w:sz w:val="18"/>
                <w:szCs w:val="18"/>
              </w:rPr>
              <w:t>/de la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nuevo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IP propuesto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476174">
              <w:rPr>
                <w:rFonts w:cs="Arial"/>
                <w:b/>
                <w:sz w:val="18"/>
                <w:szCs w:val="18"/>
              </w:rPr>
              <w:t>.</w:t>
            </w:r>
          </w:p>
          <w:p w14:paraId="494FE0BD" w14:textId="68E040F0" w:rsidR="00AA1BF4" w:rsidRDefault="00AA1BF4" w:rsidP="00AD580B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186D94E5" w14:textId="77777777" w:rsidR="00AA1BF4" w:rsidRPr="00476174" w:rsidRDefault="00AA1BF4" w:rsidP="00AD580B">
            <w:pPr>
              <w:ind w:left="72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6E0B120" w14:textId="77777777" w:rsidR="00AA1BF4" w:rsidRPr="0063346A" w:rsidRDefault="00AA1BF4" w:rsidP="00AA1BF4"/>
    <w:p w14:paraId="24F810D0" w14:textId="77777777" w:rsidR="003B73BD" w:rsidRPr="0065478C" w:rsidRDefault="003B73BD" w:rsidP="00E97059">
      <w:pPr>
        <w:pStyle w:val="ESBHead"/>
        <w:jc w:val="both"/>
        <w:outlineLvl w:val="0"/>
        <w:rPr>
          <w:rFonts w:cs="Arial"/>
          <w:color w:val="000000"/>
          <w:sz w:val="18"/>
          <w:szCs w:val="18"/>
        </w:rPr>
      </w:pPr>
    </w:p>
    <w:sectPr w:rsidR="003B73BD" w:rsidRPr="0065478C" w:rsidSect="00855C1B">
      <w:headerReference w:type="default" r:id="rId10"/>
      <w:footerReference w:type="default" r:id="rId11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53563" w14:textId="77777777" w:rsidR="00120FD0" w:rsidRDefault="00120FD0">
      <w:r>
        <w:separator/>
      </w:r>
    </w:p>
  </w:endnote>
  <w:endnote w:type="continuationSeparator" w:id="0">
    <w:p w14:paraId="6D608221" w14:textId="77777777" w:rsidR="00120FD0" w:rsidRDefault="0012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57E3D" w14:textId="77777777" w:rsidR="00CA467D" w:rsidRPr="00CA467D" w:rsidRDefault="00CA467D" w:rsidP="00175DF2">
    <w:pPr>
      <w:tabs>
        <w:tab w:val="center" w:pos="4960"/>
      </w:tabs>
      <w:ind w:right="-1277" w:firstLine="1416"/>
      <w:jc w:val="right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="00175DF2" w:rsidRPr="00175DF2">
      <w:rPr>
        <w:rFonts w:cs="Arial"/>
        <w:b/>
        <w:sz w:val="16"/>
        <w:szCs w:val="20"/>
        <w:lang w:val="es-ES_tradnl"/>
      </w:rPr>
      <w:t>e-mail:</w:t>
    </w:r>
    <w:r w:rsidR="00175DF2" w:rsidRPr="00175DF2">
      <w:rPr>
        <w:rFonts w:cs="Arial"/>
        <w:sz w:val="16"/>
        <w:szCs w:val="20"/>
        <w:lang w:val="es-ES_tradnl"/>
      </w:rPr>
      <w:t xml:space="preserve"> s.tem@aei.gob.es</w:t>
    </w:r>
    <w:r w:rsidRPr="00175DF2">
      <w:rPr>
        <w:rFonts w:ascii="Times New Roman" w:hAnsi="Times New Roman"/>
        <w:sz w:val="16"/>
        <w:szCs w:val="20"/>
        <w:lang w:val="es-ES_tradnl"/>
      </w:rPr>
      <w:t xml:space="preserve"> </w:t>
    </w:r>
    <w:r w:rsidRPr="00CA467D">
      <w:rPr>
        <w:rFonts w:ascii="Times New Roman" w:hAnsi="Times New Roman"/>
        <w:szCs w:val="20"/>
        <w:lang w:val="es-ES_tradnl"/>
      </w:rPr>
      <w:tab/>
    </w:r>
    <w:r w:rsidR="00F25FE7">
      <w:rPr>
        <w:rFonts w:ascii="Times New Roman" w:hAnsi="Times New Roman"/>
        <w:noProof/>
        <w:szCs w:val="20"/>
      </w:rPr>
      <w:pict w14:anchorId="7E91A162">
        <v:rect id="Rectangle 13" o:spid="_x0000_s2051" style="position:absolute;left:0;text-align:left;margin-left:11.75pt;margin-top:7pt;width:4.4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66215904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F25FE7">
      <w:rPr>
        <w:rFonts w:ascii="Times New Roman" w:hAnsi="Times New Roman"/>
        <w:noProof/>
        <w:szCs w:val="20"/>
      </w:rPr>
      <w:pict w14:anchorId="33E9307A">
        <v:rect id="Rectangle 6" o:spid="_x0000_s2050" style="position:absolute;left:0;text-align:left;margin-left:11.75pt;margin-top:7pt;width:4.45pt;height: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style="mso-next-textbox:#Rectangle 6" inset="0,0,0,0">
            <w:txbxContent>
              <w:p w14:paraId="2990D621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F25FE7">
      <w:rPr>
        <w:rFonts w:ascii="Times New Roman" w:hAnsi="Times New Roman"/>
        <w:noProof/>
        <w:szCs w:val="20"/>
      </w:rPr>
      <w:pict w14:anchorId="60C8BC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F25FE7">
      <w:rPr>
        <w:rFonts w:ascii="Times New Roman" w:hAnsi="Times New Roman"/>
        <w:noProof/>
        <w:szCs w:val="20"/>
      </w:rPr>
      <w:pict w14:anchorId="0FEFB35A">
        <v:shape id="_x0000_i1028" type="#_x0000_t75" style="width:425pt;height:425pt;visibility:visible">
          <v:imagedata r:id="rId1" o:title=""/>
        </v:shape>
      </w:pict>
    </w:r>
  </w:p>
  <w:p w14:paraId="3EA8B25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8CDA431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3420D2A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A3F1FB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2B1C79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943BB16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466D07CB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3DB4B" w14:textId="77777777" w:rsidR="00120FD0" w:rsidRDefault="00120FD0">
      <w:r>
        <w:separator/>
      </w:r>
    </w:p>
  </w:footnote>
  <w:footnote w:type="continuationSeparator" w:id="0">
    <w:p w14:paraId="40B1646C" w14:textId="77777777" w:rsidR="00120FD0" w:rsidRDefault="0012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ook w:val="04A0" w:firstRow="1" w:lastRow="0" w:firstColumn="1" w:lastColumn="0" w:noHBand="0" w:noVBand="1"/>
    </w:tblPr>
    <w:tblGrid>
      <w:gridCol w:w="6935"/>
      <w:gridCol w:w="2563"/>
    </w:tblGrid>
    <w:tr w:rsidR="00F25FE7" w:rsidRPr="00F25FE7" w14:paraId="5284499C" w14:textId="77777777" w:rsidTr="00F25FE7">
      <w:trPr>
        <w:trHeight w:val="699"/>
        <w:jc w:val="center"/>
      </w:trPr>
      <w:tc>
        <w:tcPr>
          <w:tcW w:w="6805" w:type="dxa"/>
          <w:vMerge w:val="restart"/>
          <w:hideMark/>
        </w:tcPr>
        <w:p w14:paraId="6E5F9467" w14:textId="536616ED" w:rsidR="00F25FE7" w:rsidRPr="00F25FE7" w:rsidRDefault="00F25FE7" w:rsidP="00F25FE7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  <w:r w:rsidRPr="00F25FE7">
            <w:rPr>
              <w:rFonts w:ascii="Aptos" w:eastAsia="Aptos" w:hAnsi="Aptos"/>
              <w:noProof/>
              <w:kern w:val="2"/>
              <w:sz w:val="22"/>
              <w:szCs w:val="22"/>
              <w:lang w:eastAsia="en-US"/>
            </w:rPr>
            <w:pict w14:anchorId="64C2E0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alt="Imagen que contiene Interfaz de usuario gráfica&#10;&#10;Descripción generada automáticamente" style="width:336pt;height:65pt;visibility:visible;mso-wrap-style:square">
                <v:imagedata r:id="rId1" o:title="Imagen que contiene Interfaz de usuario gráfica&#10;&#10;Descripción generada automáticamente"/>
              </v:shape>
            </w:pict>
          </w:r>
        </w:p>
      </w:tc>
      <w:tc>
        <w:tcPr>
          <w:tcW w:w="2693" w:type="dxa"/>
          <w:hideMark/>
        </w:tcPr>
        <w:p w14:paraId="63CD3557" w14:textId="77777777" w:rsidR="00F25FE7" w:rsidRPr="00F25FE7" w:rsidRDefault="00F25FE7" w:rsidP="00F25FE7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  <w:r w:rsidRPr="00F25FE7">
            <w:rPr>
              <w:rFonts w:eastAsia="Aptos"/>
              <w:kern w:val="2"/>
              <w:sz w:val="14"/>
              <w:szCs w:val="20"/>
            </w:rPr>
            <w:t>DIVISIÓN DE COORDINACIÓN, EVALUACIÓN Y SEGUIMIENTO CIENTÍFICO Y TÉCNICO</w:t>
          </w:r>
        </w:p>
      </w:tc>
    </w:tr>
    <w:tr w:rsidR="00F25FE7" w:rsidRPr="00F25FE7" w14:paraId="750C6665" w14:textId="77777777" w:rsidTr="00F25FE7">
      <w:trPr>
        <w:trHeight w:val="135"/>
        <w:jc w:val="center"/>
      </w:trPr>
      <w:tc>
        <w:tcPr>
          <w:tcW w:w="0" w:type="auto"/>
          <w:vMerge/>
          <w:vAlign w:val="center"/>
          <w:hideMark/>
        </w:tcPr>
        <w:p w14:paraId="3808BAF1" w14:textId="77777777" w:rsidR="00F25FE7" w:rsidRPr="00F25FE7" w:rsidRDefault="00F25FE7" w:rsidP="00F25FE7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</w:p>
      </w:tc>
      <w:tc>
        <w:tcPr>
          <w:tcW w:w="2693" w:type="dxa"/>
          <w:vAlign w:val="bottom"/>
          <w:hideMark/>
        </w:tcPr>
        <w:p w14:paraId="41F87E27" w14:textId="77777777" w:rsidR="00F25FE7" w:rsidRPr="00F25FE7" w:rsidRDefault="00F25FE7" w:rsidP="00F25FE7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  <w:r w:rsidRPr="00F25FE7">
            <w:rPr>
              <w:rFonts w:eastAsia="Aptos"/>
              <w:kern w:val="2"/>
              <w:sz w:val="14"/>
              <w:szCs w:val="20"/>
            </w:rPr>
            <w:t>SUBDIVISIÓN DE PROGRAMAS TEMÁTICOS CIENTÍFICO-TÉCNICOS</w:t>
          </w:r>
        </w:p>
      </w:tc>
    </w:tr>
  </w:tbl>
  <w:p w14:paraId="69F60E8B" w14:textId="1BAA36FC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D1570"/>
    <w:multiLevelType w:val="hybridMultilevel"/>
    <w:tmpl w:val="27C4E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5E36"/>
    <w:multiLevelType w:val="hybridMultilevel"/>
    <w:tmpl w:val="BC0A49D8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895A25"/>
    <w:multiLevelType w:val="hybridMultilevel"/>
    <w:tmpl w:val="F138A8BC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D5DF7"/>
    <w:multiLevelType w:val="hybridMultilevel"/>
    <w:tmpl w:val="24006094"/>
    <w:lvl w:ilvl="0" w:tplc="0AA22788">
      <w:start w:val="1"/>
      <w:numFmt w:val="bullet"/>
      <w:lvlText w:val="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63B81"/>
    <w:multiLevelType w:val="hybridMultilevel"/>
    <w:tmpl w:val="EBF49D1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87203"/>
    <w:multiLevelType w:val="hybridMultilevel"/>
    <w:tmpl w:val="79ECF78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794783666">
    <w:abstractNumId w:val="9"/>
  </w:num>
  <w:num w:numId="2" w16cid:durableId="458652230">
    <w:abstractNumId w:val="6"/>
  </w:num>
  <w:num w:numId="3" w16cid:durableId="772745203">
    <w:abstractNumId w:val="12"/>
  </w:num>
  <w:num w:numId="4" w16cid:durableId="1350764224">
    <w:abstractNumId w:val="3"/>
  </w:num>
  <w:num w:numId="5" w16cid:durableId="665326396">
    <w:abstractNumId w:val="8"/>
  </w:num>
  <w:num w:numId="6" w16cid:durableId="340476834">
    <w:abstractNumId w:val="10"/>
  </w:num>
  <w:num w:numId="7" w16cid:durableId="1346252964">
    <w:abstractNumId w:val="4"/>
  </w:num>
  <w:num w:numId="8" w16cid:durableId="841042098">
    <w:abstractNumId w:val="15"/>
  </w:num>
  <w:num w:numId="9" w16cid:durableId="225385924">
    <w:abstractNumId w:val="0"/>
  </w:num>
  <w:num w:numId="10" w16cid:durableId="2754553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8930556">
    <w:abstractNumId w:val="7"/>
  </w:num>
  <w:num w:numId="12" w16cid:durableId="1257209702">
    <w:abstractNumId w:val="14"/>
  </w:num>
  <w:num w:numId="13" w16cid:durableId="863205540">
    <w:abstractNumId w:val="18"/>
  </w:num>
  <w:num w:numId="14" w16cid:durableId="184709749">
    <w:abstractNumId w:val="5"/>
  </w:num>
  <w:num w:numId="15" w16cid:durableId="977035174">
    <w:abstractNumId w:val="2"/>
  </w:num>
  <w:num w:numId="16" w16cid:durableId="891619540">
    <w:abstractNumId w:val="11"/>
  </w:num>
  <w:num w:numId="17" w16cid:durableId="1806042428">
    <w:abstractNumId w:val="13"/>
  </w:num>
  <w:num w:numId="18" w16cid:durableId="250890521">
    <w:abstractNumId w:val="17"/>
  </w:num>
  <w:num w:numId="19" w16cid:durableId="1243233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5148F"/>
    <w:rsid w:val="00084333"/>
    <w:rsid w:val="00087408"/>
    <w:rsid w:val="00095704"/>
    <w:rsid w:val="000A2EF1"/>
    <w:rsid w:val="000A3A9C"/>
    <w:rsid w:val="000C2AE2"/>
    <w:rsid w:val="000D27D4"/>
    <w:rsid w:val="000D6C52"/>
    <w:rsid w:val="000F377A"/>
    <w:rsid w:val="000F6C60"/>
    <w:rsid w:val="00101569"/>
    <w:rsid w:val="001139CE"/>
    <w:rsid w:val="001158B7"/>
    <w:rsid w:val="00120FD0"/>
    <w:rsid w:val="00126362"/>
    <w:rsid w:val="00127C5A"/>
    <w:rsid w:val="001402D0"/>
    <w:rsid w:val="00175DF2"/>
    <w:rsid w:val="001B3BF9"/>
    <w:rsid w:val="001C346F"/>
    <w:rsid w:val="001D5354"/>
    <w:rsid w:val="001E10F3"/>
    <w:rsid w:val="001F2A39"/>
    <w:rsid w:val="00232CB7"/>
    <w:rsid w:val="00235C53"/>
    <w:rsid w:val="00236012"/>
    <w:rsid w:val="00244173"/>
    <w:rsid w:val="002458F2"/>
    <w:rsid w:val="002637FD"/>
    <w:rsid w:val="002951F1"/>
    <w:rsid w:val="002D0B7A"/>
    <w:rsid w:val="002D1847"/>
    <w:rsid w:val="002D5738"/>
    <w:rsid w:val="002F704A"/>
    <w:rsid w:val="003140BD"/>
    <w:rsid w:val="003201FC"/>
    <w:rsid w:val="00334E9D"/>
    <w:rsid w:val="00347B2C"/>
    <w:rsid w:val="00356F47"/>
    <w:rsid w:val="00357962"/>
    <w:rsid w:val="00371835"/>
    <w:rsid w:val="00376263"/>
    <w:rsid w:val="003A6489"/>
    <w:rsid w:val="003B3488"/>
    <w:rsid w:val="003B73BD"/>
    <w:rsid w:val="003C453A"/>
    <w:rsid w:val="003D71BD"/>
    <w:rsid w:val="00404014"/>
    <w:rsid w:val="00406AFC"/>
    <w:rsid w:val="00434706"/>
    <w:rsid w:val="00437E47"/>
    <w:rsid w:val="00461C9B"/>
    <w:rsid w:val="004644CF"/>
    <w:rsid w:val="0046780C"/>
    <w:rsid w:val="00476174"/>
    <w:rsid w:val="004B1CEC"/>
    <w:rsid w:val="004C6CB1"/>
    <w:rsid w:val="004C731C"/>
    <w:rsid w:val="004D2A76"/>
    <w:rsid w:val="004D413B"/>
    <w:rsid w:val="004E4D0D"/>
    <w:rsid w:val="004E7387"/>
    <w:rsid w:val="004F05F2"/>
    <w:rsid w:val="004F1417"/>
    <w:rsid w:val="004F70DC"/>
    <w:rsid w:val="004F7A7F"/>
    <w:rsid w:val="004F7DC6"/>
    <w:rsid w:val="005108BD"/>
    <w:rsid w:val="00515DC8"/>
    <w:rsid w:val="00517A23"/>
    <w:rsid w:val="00524E50"/>
    <w:rsid w:val="00525348"/>
    <w:rsid w:val="00563B90"/>
    <w:rsid w:val="00575EF0"/>
    <w:rsid w:val="005876A7"/>
    <w:rsid w:val="00593701"/>
    <w:rsid w:val="005B21BA"/>
    <w:rsid w:val="005C24D4"/>
    <w:rsid w:val="005C4CFD"/>
    <w:rsid w:val="005D6875"/>
    <w:rsid w:val="005E296B"/>
    <w:rsid w:val="00607E35"/>
    <w:rsid w:val="00612D91"/>
    <w:rsid w:val="00625B4C"/>
    <w:rsid w:val="0063346A"/>
    <w:rsid w:val="00637599"/>
    <w:rsid w:val="00637A21"/>
    <w:rsid w:val="006463AA"/>
    <w:rsid w:val="00652D3E"/>
    <w:rsid w:val="0065478C"/>
    <w:rsid w:val="006629FB"/>
    <w:rsid w:val="00663C9B"/>
    <w:rsid w:val="00676D07"/>
    <w:rsid w:val="006800D9"/>
    <w:rsid w:val="00695359"/>
    <w:rsid w:val="006A31E5"/>
    <w:rsid w:val="006A4D06"/>
    <w:rsid w:val="006D3A3A"/>
    <w:rsid w:val="006F09DC"/>
    <w:rsid w:val="006F3310"/>
    <w:rsid w:val="006F6E6F"/>
    <w:rsid w:val="007210E5"/>
    <w:rsid w:val="0073028C"/>
    <w:rsid w:val="00732026"/>
    <w:rsid w:val="00750BAF"/>
    <w:rsid w:val="0076681D"/>
    <w:rsid w:val="007779B1"/>
    <w:rsid w:val="00787F5C"/>
    <w:rsid w:val="00790D7C"/>
    <w:rsid w:val="0079301C"/>
    <w:rsid w:val="007A1495"/>
    <w:rsid w:val="007B4F76"/>
    <w:rsid w:val="007C1610"/>
    <w:rsid w:val="007C49EA"/>
    <w:rsid w:val="007C67E0"/>
    <w:rsid w:val="007D0718"/>
    <w:rsid w:val="007E161B"/>
    <w:rsid w:val="007E5FB8"/>
    <w:rsid w:val="007F76E4"/>
    <w:rsid w:val="00802FE2"/>
    <w:rsid w:val="008219F4"/>
    <w:rsid w:val="0084059D"/>
    <w:rsid w:val="00842981"/>
    <w:rsid w:val="00855C1B"/>
    <w:rsid w:val="00861909"/>
    <w:rsid w:val="008635BA"/>
    <w:rsid w:val="008672DC"/>
    <w:rsid w:val="0087693C"/>
    <w:rsid w:val="00890C5B"/>
    <w:rsid w:val="008A44C0"/>
    <w:rsid w:val="008A59E7"/>
    <w:rsid w:val="008C45A5"/>
    <w:rsid w:val="008D0B31"/>
    <w:rsid w:val="008E05D0"/>
    <w:rsid w:val="008E124E"/>
    <w:rsid w:val="008E2AA1"/>
    <w:rsid w:val="008F3753"/>
    <w:rsid w:val="008F4D54"/>
    <w:rsid w:val="00902703"/>
    <w:rsid w:val="00907990"/>
    <w:rsid w:val="00922B67"/>
    <w:rsid w:val="00924430"/>
    <w:rsid w:val="00931110"/>
    <w:rsid w:val="00940DCE"/>
    <w:rsid w:val="009446A3"/>
    <w:rsid w:val="0094744E"/>
    <w:rsid w:val="00967C9B"/>
    <w:rsid w:val="009A1035"/>
    <w:rsid w:val="00A2547C"/>
    <w:rsid w:val="00A3013E"/>
    <w:rsid w:val="00A3306D"/>
    <w:rsid w:val="00A375E3"/>
    <w:rsid w:val="00A527F4"/>
    <w:rsid w:val="00A534CA"/>
    <w:rsid w:val="00A53DD5"/>
    <w:rsid w:val="00A60F53"/>
    <w:rsid w:val="00A75E41"/>
    <w:rsid w:val="00A90E12"/>
    <w:rsid w:val="00AA0531"/>
    <w:rsid w:val="00AA1BF4"/>
    <w:rsid w:val="00AD580B"/>
    <w:rsid w:val="00AF7C82"/>
    <w:rsid w:val="00B2221C"/>
    <w:rsid w:val="00B23392"/>
    <w:rsid w:val="00B436ED"/>
    <w:rsid w:val="00B44EC2"/>
    <w:rsid w:val="00B45FB3"/>
    <w:rsid w:val="00B5593E"/>
    <w:rsid w:val="00B81300"/>
    <w:rsid w:val="00B91022"/>
    <w:rsid w:val="00BA559C"/>
    <w:rsid w:val="00BE4625"/>
    <w:rsid w:val="00C0078D"/>
    <w:rsid w:val="00C05620"/>
    <w:rsid w:val="00C14D6D"/>
    <w:rsid w:val="00C15C04"/>
    <w:rsid w:val="00C20AFF"/>
    <w:rsid w:val="00C21A15"/>
    <w:rsid w:val="00C30B50"/>
    <w:rsid w:val="00C5258B"/>
    <w:rsid w:val="00C5498C"/>
    <w:rsid w:val="00C54DCF"/>
    <w:rsid w:val="00C6219E"/>
    <w:rsid w:val="00C73F1D"/>
    <w:rsid w:val="00C7497D"/>
    <w:rsid w:val="00C75356"/>
    <w:rsid w:val="00C87DA2"/>
    <w:rsid w:val="00C9007E"/>
    <w:rsid w:val="00C91776"/>
    <w:rsid w:val="00CA467D"/>
    <w:rsid w:val="00CB35A3"/>
    <w:rsid w:val="00CB4F01"/>
    <w:rsid w:val="00CC2738"/>
    <w:rsid w:val="00CD2104"/>
    <w:rsid w:val="00CD53D1"/>
    <w:rsid w:val="00CF6EC0"/>
    <w:rsid w:val="00D01DC2"/>
    <w:rsid w:val="00D108EA"/>
    <w:rsid w:val="00D243D6"/>
    <w:rsid w:val="00D24BE5"/>
    <w:rsid w:val="00D25153"/>
    <w:rsid w:val="00D35FA3"/>
    <w:rsid w:val="00D52E53"/>
    <w:rsid w:val="00D63290"/>
    <w:rsid w:val="00D67027"/>
    <w:rsid w:val="00D7362D"/>
    <w:rsid w:val="00D75393"/>
    <w:rsid w:val="00D96122"/>
    <w:rsid w:val="00DA3560"/>
    <w:rsid w:val="00DA7CF4"/>
    <w:rsid w:val="00DB2BBE"/>
    <w:rsid w:val="00DB6B73"/>
    <w:rsid w:val="00DC2B6D"/>
    <w:rsid w:val="00DE42A0"/>
    <w:rsid w:val="00DE5F6E"/>
    <w:rsid w:val="00DF2B92"/>
    <w:rsid w:val="00E22952"/>
    <w:rsid w:val="00E233BA"/>
    <w:rsid w:val="00E343D3"/>
    <w:rsid w:val="00E35A78"/>
    <w:rsid w:val="00E41739"/>
    <w:rsid w:val="00E60E4D"/>
    <w:rsid w:val="00E65DD5"/>
    <w:rsid w:val="00E66BEA"/>
    <w:rsid w:val="00E672BE"/>
    <w:rsid w:val="00E71266"/>
    <w:rsid w:val="00E86472"/>
    <w:rsid w:val="00E87E7B"/>
    <w:rsid w:val="00E92A33"/>
    <w:rsid w:val="00E97059"/>
    <w:rsid w:val="00EA4931"/>
    <w:rsid w:val="00EB1FFF"/>
    <w:rsid w:val="00EB3EF6"/>
    <w:rsid w:val="00EB749E"/>
    <w:rsid w:val="00ED5C1B"/>
    <w:rsid w:val="00EE259E"/>
    <w:rsid w:val="00EE69CC"/>
    <w:rsid w:val="00EF49EA"/>
    <w:rsid w:val="00F149B0"/>
    <w:rsid w:val="00F2467C"/>
    <w:rsid w:val="00F25FE7"/>
    <w:rsid w:val="00F33282"/>
    <w:rsid w:val="00F36F09"/>
    <w:rsid w:val="00F410A6"/>
    <w:rsid w:val="00F43B4C"/>
    <w:rsid w:val="00F43E5E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30276691"/>
  <w15:chartTrackingRefBased/>
  <w15:docId w15:val="{3D806036-2472-4D78-BD7B-8142F143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3A3A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6D3A3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5148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E4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r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5D779-7FBE-40FF-A318-EB63691C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3</TotalTime>
  <Pages>3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Redondo, MªSol</cp:lastModifiedBy>
  <cp:revision>2</cp:revision>
  <cp:lastPrinted>2016-06-06T11:54:00Z</cp:lastPrinted>
  <dcterms:created xsi:type="dcterms:W3CDTF">2024-06-21T11:17:00Z</dcterms:created>
  <dcterms:modified xsi:type="dcterms:W3CDTF">2024-06-21T11:17:00Z</dcterms:modified>
</cp:coreProperties>
</file>