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F36CD" w14:paraId="5CAFCF88" w14:textId="77777777" w:rsidTr="004C1A64">
        <w:tc>
          <w:tcPr>
            <w:tcW w:w="8644" w:type="dxa"/>
            <w:shd w:val="clear" w:color="auto" w:fill="DDDDDD"/>
          </w:tcPr>
          <w:p w14:paraId="2EC51924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5A62557D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09768D55" w14:textId="77777777" w:rsidR="00A8105E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14:paraId="24189F17" w14:textId="77777777" w:rsidR="00A8105E" w:rsidRPr="008A7767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5F9C0B72" w14:textId="77777777" w:rsid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0070094E" w14:textId="77777777" w:rsidR="004F36CD" w:rsidRP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4F36CD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BAJA DEL EQUIPO DE INVESTIGACIÓN </w:t>
            </w:r>
          </w:p>
          <w:p w14:paraId="6521B699" w14:textId="77777777" w:rsidR="004F36CD" w:rsidRDefault="004F36CD" w:rsidP="004F36CD">
            <w:pPr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5966ED70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5FB9792F" w14:textId="77777777" w:rsidR="004F36CD" w:rsidRDefault="004F36CD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</w:p>
    <w:p w14:paraId="696AE5AD" w14:textId="77777777" w:rsidR="00421711" w:rsidRPr="001D3565" w:rsidRDefault="00421711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1D3565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.</w:t>
      </w:r>
    </w:p>
    <w:p w14:paraId="44FA0360" w14:textId="77777777" w:rsidR="007E5FB8" w:rsidRPr="001D3565" w:rsidRDefault="007E5FB8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no se autorizará</w:t>
      </w:r>
      <w:r w:rsidR="002E7C68">
        <w:rPr>
          <w:rFonts w:cs="Arial"/>
          <w:b/>
          <w:bCs/>
          <w:color w:val="000000"/>
          <w:sz w:val="18"/>
          <w:szCs w:val="18"/>
        </w:rPr>
        <w:t xml:space="preserve">n bajas en el </w:t>
      </w:r>
      <w:r w:rsidRPr="001D3565">
        <w:rPr>
          <w:rFonts w:cs="Arial"/>
          <w:b/>
          <w:bCs/>
          <w:color w:val="000000"/>
          <w:sz w:val="18"/>
          <w:szCs w:val="18"/>
        </w:rPr>
        <w:t>equipo</w:t>
      </w:r>
      <w:r w:rsidR="007D1B5C" w:rsidRPr="001D3565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1D3565">
        <w:rPr>
          <w:rFonts w:cs="Arial"/>
          <w:color w:val="000000"/>
          <w:sz w:val="18"/>
          <w:szCs w:val="18"/>
        </w:rPr>
        <w:t xml:space="preserve">. 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>investigación,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1D3565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p w14:paraId="4660586F" w14:textId="77777777" w:rsidR="004F36CD" w:rsidRPr="004F36CD" w:rsidRDefault="004F36CD" w:rsidP="004F36CD">
      <w:pPr>
        <w:pStyle w:val="Prrafodelista"/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F36CD" w14:paraId="6B6E2EEC" w14:textId="77777777" w:rsidTr="004F36CD">
        <w:tc>
          <w:tcPr>
            <w:tcW w:w="8644" w:type="dxa"/>
          </w:tcPr>
          <w:p w14:paraId="792D7D00" w14:textId="77777777" w:rsidR="004C1A64" w:rsidRPr="004C1A64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12171AB" w14:textId="77777777" w:rsidR="004F36CD" w:rsidRPr="00011D6A" w:rsidRDefault="004F36CD" w:rsidP="004C1A6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C1A64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757BF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4C1A64" w:rsidRPr="00757BF8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A8105E" w:rsidRPr="00430D88">
                <w:rPr>
                  <w:rStyle w:val="Hipervnculo"/>
                  <w:rFonts w:cs="Arial"/>
                  <w:b/>
                  <w:i/>
                  <w:color w:val="auto"/>
                  <w:sz w:val="18"/>
                  <w:szCs w:val="18"/>
                  <w:u w:val="none"/>
                </w:rPr>
                <w:t>https://aplicaciones.ciencia.gob.es/facilita/</w:t>
              </w:r>
            </w:hyperlink>
            <w:r w:rsidRPr="00430D88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mediante la acción Realizar Instancia &gt; Instancia de baja/reducción de dedicación de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F36C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5B1292F3" w14:textId="77777777" w:rsidR="00011D6A" w:rsidRPr="00011D6A" w:rsidRDefault="00011D6A" w:rsidP="00011D6A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29C4858" w14:textId="77777777" w:rsidR="00011D6A" w:rsidRPr="00011D6A" w:rsidRDefault="00011D6A" w:rsidP="00011D6A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efectuados en el equipo de investigación deberán incorporarse a los informes </w:t>
            </w:r>
            <w:r w:rsidR="002E7C68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intermedio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y final, en los apartados destinados a tal fin, para facilitar el seguimiento de la actividad</w:t>
            </w:r>
          </w:p>
          <w:p w14:paraId="70905087" w14:textId="77777777" w:rsidR="004C1A64" w:rsidRPr="004F36CD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D0AF284" w14:textId="77777777" w:rsidR="004F36CD" w:rsidRPr="004F36CD" w:rsidRDefault="004F36CD" w:rsidP="004F36CD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2806A99E" w14:textId="77777777" w:rsidR="007A3D5B" w:rsidRPr="007A3D5B" w:rsidRDefault="007E5FB8" w:rsidP="007A3D5B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22A5C906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4D1DAE9D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06C0A929" w14:textId="77777777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2826417E" w14:textId="77777777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5EAB5012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6D2B9F7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3D90E19C" w14:textId="77777777" w:rsidR="007E5FB8" w:rsidRPr="0022238A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E5FB8" w:rsidRPr="0022238A">
        <w:rPr>
          <w:rFonts w:cs="Arial"/>
          <w:sz w:val="18"/>
          <w:szCs w:val="18"/>
          <w:lang w:val="pt-BR"/>
        </w:rPr>
        <w:t xml:space="preserve"> principal </w:t>
      </w:r>
      <w:r w:rsidR="007E5FB8">
        <w:rPr>
          <w:rFonts w:cs="Arial"/>
          <w:sz w:val="18"/>
          <w:szCs w:val="18"/>
          <w:lang w:val="pt-BR"/>
        </w:rPr>
        <w:t xml:space="preserve">1 </w:t>
      </w:r>
      <w:r w:rsidR="007E5FB8" w:rsidRPr="0022238A">
        <w:rPr>
          <w:rFonts w:cs="Arial"/>
          <w:sz w:val="18"/>
          <w:szCs w:val="18"/>
          <w:lang w:val="pt-BR"/>
        </w:rPr>
        <w:t>(IP</w:t>
      </w:r>
      <w:r w:rsidR="007E5FB8">
        <w:rPr>
          <w:rFonts w:cs="Arial"/>
          <w:sz w:val="18"/>
          <w:szCs w:val="18"/>
          <w:lang w:val="pt-BR"/>
        </w:rPr>
        <w:t>1</w:t>
      </w:r>
      <w:r w:rsidR="007E5FB8" w:rsidRPr="0022238A">
        <w:rPr>
          <w:rFonts w:cs="Arial"/>
          <w:sz w:val="18"/>
          <w:szCs w:val="18"/>
          <w:lang w:val="pt-BR"/>
        </w:rPr>
        <w:t xml:space="preserve">): </w:t>
      </w:r>
    </w:p>
    <w:p w14:paraId="7A2BE79F" w14:textId="77777777" w:rsidR="007E5FB8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7E5FB8">
        <w:rPr>
          <w:rFonts w:cs="Arial"/>
          <w:sz w:val="18"/>
          <w:szCs w:val="18"/>
        </w:rPr>
        <w:t xml:space="preserve"> principal 2 (IP2), si procede:</w:t>
      </w:r>
    </w:p>
    <w:p w14:paraId="0161C9AF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14:paraId="1F82E910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14:paraId="7C33BDE9" w14:textId="77777777" w:rsidR="00011D6A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de </w:t>
      </w:r>
      <w:r w:rsidR="00447B33">
        <w:rPr>
          <w:rFonts w:cs="Arial"/>
          <w:sz w:val="18"/>
          <w:szCs w:val="18"/>
        </w:rPr>
        <w:t>Investigadoras/</w:t>
      </w:r>
      <w:r>
        <w:rPr>
          <w:rFonts w:cs="Arial"/>
          <w:sz w:val="18"/>
          <w:szCs w:val="18"/>
        </w:rPr>
        <w:t>es en el Equipo de Investigación:</w:t>
      </w:r>
    </w:p>
    <w:p w14:paraId="68099AB3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5380C1C8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0D97000F" w14:textId="77777777" w:rsidR="007E5FB8" w:rsidRPr="00757BF8" w:rsidRDefault="007E5FB8" w:rsidP="007E5FB8">
      <w:pPr>
        <w:rPr>
          <w:rStyle w:val="ESBStandard1"/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757BF8">
        <w:rPr>
          <w:rFonts w:cs="Arial"/>
          <w:b/>
          <w:sz w:val="18"/>
          <w:szCs w:val="18"/>
        </w:rPr>
        <w:t>Datos del</w:t>
      </w:r>
      <w:r w:rsidR="00757BF8" w:rsidRPr="00757BF8">
        <w:rPr>
          <w:rFonts w:cs="Arial"/>
          <w:b/>
          <w:sz w:val="18"/>
          <w:szCs w:val="18"/>
        </w:rPr>
        <w:t>/de la</w:t>
      </w:r>
      <w:r w:rsidRPr="00757BF8">
        <w:rPr>
          <w:rFonts w:cs="Arial"/>
          <w:b/>
          <w:sz w:val="18"/>
          <w:szCs w:val="18"/>
        </w:rPr>
        <w:t xml:space="preserve"> </w:t>
      </w:r>
      <w:r w:rsidR="007A3D5B" w:rsidRPr="00757BF8">
        <w:rPr>
          <w:rFonts w:cs="Arial"/>
          <w:b/>
          <w:sz w:val="18"/>
          <w:szCs w:val="18"/>
        </w:rPr>
        <w:t>investigador/a</w:t>
      </w:r>
      <w:r w:rsidRPr="00757BF8">
        <w:rPr>
          <w:rFonts w:cs="Arial"/>
          <w:b/>
          <w:sz w:val="18"/>
          <w:szCs w:val="18"/>
        </w:rPr>
        <w:t xml:space="preserve"> para el que se solicita la baja </w:t>
      </w:r>
    </w:p>
    <w:p w14:paraId="74E9F03A" w14:textId="77777777" w:rsidR="007E5FB8" w:rsidRPr="00757BF8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757BF8">
        <w:rPr>
          <w:rFonts w:cs="Arial"/>
          <w:sz w:val="18"/>
          <w:szCs w:val="18"/>
        </w:rPr>
        <w:t xml:space="preserve">Nombre </w:t>
      </w:r>
      <w:r w:rsidR="004F36CD" w:rsidRPr="00757BF8">
        <w:rPr>
          <w:rFonts w:cs="Arial"/>
          <w:sz w:val="18"/>
          <w:szCs w:val="18"/>
        </w:rPr>
        <w:t>y apellidos</w:t>
      </w:r>
      <w:r w:rsidRPr="00757BF8">
        <w:rPr>
          <w:rStyle w:val="ESBStandard1"/>
          <w:rFonts w:cs="Arial"/>
          <w:sz w:val="18"/>
          <w:szCs w:val="18"/>
        </w:rPr>
        <w:t>:</w:t>
      </w:r>
    </w:p>
    <w:p w14:paraId="4DB1C46D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37C95E0B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43299AAC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2E1F87AF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0AA51E31" w14:textId="77777777" w:rsidR="007E5FB8" w:rsidRPr="00011D6A" w:rsidRDefault="007E5FB8" w:rsidP="0001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7B83FA90" w14:textId="77777777" w:rsidR="00011D6A" w:rsidRDefault="00011D6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054CB265" w14:textId="77777777" w:rsidR="00835AF9" w:rsidRDefault="00835AF9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2D285CB3" w14:textId="77777777" w:rsidR="00835AF9" w:rsidRDefault="00835AF9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3DEA4EC8" w14:textId="77777777" w:rsidR="00835AF9" w:rsidRDefault="00835AF9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1F1F9082" w14:textId="77777777" w:rsidR="00835AF9" w:rsidRDefault="00835AF9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1130726E" w14:textId="77777777" w:rsidR="007A3D5B" w:rsidRDefault="007A3D5B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0AA2B337" w14:textId="77777777" w:rsidR="007E5FB8" w:rsidRPr="004F36CD" w:rsidRDefault="007E5FB8" w:rsidP="007E5FB8">
      <w:pPr>
        <w:autoSpaceDE w:val="0"/>
        <w:autoSpaceDN w:val="0"/>
        <w:adjustRightInd w:val="0"/>
        <w:rPr>
          <w:rStyle w:val="ESBStandard"/>
          <w:rFonts w:cs="Arial"/>
          <w:b/>
          <w:bCs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lastRenderedPageBreak/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1EC202E0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3F50034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915808A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8F10A13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1C2983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D713951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BB0B123" w14:textId="77777777"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14:paraId="74888E50" w14:textId="77777777" w:rsidR="004F36CD" w:rsidRDefault="004F36CD" w:rsidP="007E5FB8">
      <w:pPr>
        <w:rPr>
          <w:rFonts w:cs="Arial"/>
          <w:b/>
          <w:bCs/>
          <w:sz w:val="18"/>
          <w:szCs w:val="18"/>
        </w:rPr>
      </w:pPr>
    </w:p>
    <w:p w14:paraId="35C883FB" w14:textId="77777777" w:rsidR="004F36CD" w:rsidRPr="00806233" w:rsidRDefault="004F36CD" w:rsidP="007E5FB8">
      <w:pPr>
        <w:rPr>
          <w:rFonts w:cs="Arial"/>
          <w:b/>
          <w:bCs/>
          <w:sz w:val="18"/>
          <w:szCs w:val="18"/>
        </w:rPr>
      </w:pPr>
    </w:p>
    <w:p w14:paraId="687C03D5" w14:textId="77777777" w:rsidR="007E5FB8" w:rsidRPr="004F36CD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78ABDF70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4A7BC74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F59637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2590A15C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8B170C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4AFFEBEB" w14:textId="77777777"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14:paraId="570A77ED" w14:textId="77777777" w:rsidR="007E5FB8" w:rsidRPr="00806233" w:rsidRDefault="004F36CD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D8E2A" wp14:editId="5D33BE18">
                <wp:simplePos x="0" y="0"/>
                <wp:positionH relativeFrom="column">
                  <wp:posOffset>-227965</wp:posOffset>
                </wp:positionH>
                <wp:positionV relativeFrom="paragraph">
                  <wp:posOffset>163195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EA23F" w14:textId="77777777" w:rsidR="007E5FB8" w:rsidRDefault="007E5FB8" w:rsidP="007E5FB8"/>
                          <w:p w14:paraId="01D343FA" w14:textId="77777777" w:rsidR="007E5FB8" w:rsidRDefault="007E5FB8" w:rsidP="007E5FB8"/>
                          <w:p w14:paraId="20E36F51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323152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9AFECA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2D69B8" w14:textId="77777777" w:rsidR="007E5FB8" w:rsidRDefault="00757BF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7E5FB8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8E2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5pt;margin-top:12.85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ZaFgIAACw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">
                <v:textbox>
                  <w:txbxContent>
                    <w:p w14:paraId="74EEA23F" w14:textId="77777777" w:rsidR="007E5FB8" w:rsidRDefault="007E5FB8" w:rsidP="007E5FB8"/>
                    <w:p w14:paraId="01D343FA" w14:textId="77777777" w:rsidR="007E5FB8" w:rsidRDefault="007E5FB8" w:rsidP="007E5FB8"/>
                    <w:p w14:paraId="20E36F51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0323152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9AFECA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52D69B8" w14:textId="77777777" w:rsidR="007E5FB8" w:rsidRDefault="00757BF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 w:rsidR="007E5FB8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47A7ABF8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07A95" wp14:editId="043B7422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ED12" w14:textId="77777777" w:rsidR="007E5FB8" w:rsidRDefault="007E5FB8" w:rsidP="007E5FB8"/>
                          <w:p w14:paraId="070289F5" w14:textId="77777777" w:rsidR="007E5FB8" w:rsidRDefault="007E5FB8" w:rsidP="007E5FB8"/>
                          <w:p w14:paraId="07733B3F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B49F0D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469449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B370D6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para el que se solicita la 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7A95" id="_x0000_s1027" type="#_x0000_t202" style="position:absolute;margin-left:222.05pt;margin-top:3.9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">
                <v:textbox>
                  <w:txbxContent>
                    <w:p w14:paraId="253BED12" w14:textId="77777777" w:rsidR="007E5FB8" w:rsidRDefault="007E5FB8" w:rsidP="007E5FB8"/>
                    <w:p w14:paraId="070289F5" w14:textId="77777777" w:rsidR="007E5FB8" w:rsidRDefault="007E5FB8" w:rsidP="007E5FB8"/>
                    <w:p w14:paraId="07733B3F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B49F0D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E469449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B370D6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7A3D5B">
                        <w:rPr>
                          <w:sz w:val="18"/>
                          <w:szCs w:val="18"/>
                        </w:rPr>
                        <w:t>investigador/a</w:t>
                      </w:r>
                      <w:r>
                        <w:rPr>
                          <w:sz w:val="18"/>
                          <w:szCs w:val="18"/>
                        </w:rPr>
                        <w:t xml:space="preserve"> para el que se solicita la baja</w:t>
                      </w:r>
                    </w:p>
                  </w:txbxContent>
                </v:textbox>
              </v:shape>
            </w:pict>
          </mc:Fallback>
        </mc:AlternateContent>
      </w:r>
    </w:p>
    <w:p w14:paraId="067D2004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0941E18B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3F764BCA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38466A5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06B2D6F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2ABA9EEB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546F5B90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4F187F8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79E09ECD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393912F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5D9A38C5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080B4A3" w14:textId="77777777" w:rsidR="004F36CD" w:rsidRPr="004F36CD" w:rsidRDefault="004F36CD" w:rsidP="004F36CD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4F36CD">
        <w:rPr>
          <w:rStyle w:val="ESBBold"/>
          <w:rFonts w:cs="Arial"/>
          <w:b w:val="0"/>
          <w:i/>
          <w:sz w:val="18"/>
          <w:szCs w:val="18"/>
        </w:rPr>
        <w:t xml:space="preserve">.  </w:t>
      </w:r>
    </w:p>
    <w:p w14:paraId="649E873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0B70794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78AA8497" w14:textId="77777777" w:rsidR="00B81300" w:rsidRPr="002637FD" w:rsidRDefault="00B81300" w:rsidP="002637FD"/>
    <w:sectPr w:rsidR="00B81300" w:rsidRPr="002637FD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4AC6C" w14:textId="77777777" w:rsidR="007155DC" w:rsidRDefault="007155DC">
      <w:r>
        <w:separator/>
      </w:r>
    </w:p>
  </w:endnote>
  <w:endnote w:type="continuationSeparator" w:id="0">
    <w:p w14:paraId="52D0260C" w14:textId="77777777" w:rsidR="007155DC" w:rsidRDefault="007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7B18" w14:textId="77777777" w:rsidR="00CA467D" w:rsidRPr="00CA467D" w:rsidRDefault="00447B33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021EE2B" wp14:editId="00BAB062">
              <wp:simplePos x="0" y="0"/>
              <wp:positionH relativeFrom="column">
                <wp:posOffset>4801870</wp:posOffset>
              </wp:positionH>
              <wp:positionV relativeFrom="paragraph">
                <wp:posOffset>-8890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77382" w14:textId="77777777" w:rsidR="004F36CD" w:rsidRDefault="002270DF" w:rsidP="00447B33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447B33" w:rsidRPr="00447B33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447B33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4F36CD">
                            <w:rPr>
                              <w:sz w:val="14"/>
                            </w:rPr>
                            <w:t>s</w:t>
                          </w:r>
                          <w:r w:rsidR="00011D6A">
                            <w:rPr>
                              <w:sz w:val="14"/>
                            </w:rPr>
                            <w:t>.</w:t>
                          </w:r>
                          <w:r w:rsidR="004F36CD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7B27146B" w14:textId="77777777" w:rsidR="00CA467D" w:rsidRDefault="00CA467D" w:rsidP="00447B33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1EE2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8.1pt;margin-top:-.7pt;width:108.6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" o:allowincell="f" stroked="f">
              <v:textbox>
                <w:txbxContent>
                  <w:p w14:paraId="27477382" w14:textId="77777777" w:rsidR="004F36CD" w:rsidRDefault="002270DF" w:rsidP="00447B33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447B33" w:rsidRPr="00447B33">
                      <w:rPr>
                        <w:b/>
                        <w:sz w:val="14"/>
                      </w:rPr>
                      <w:t>mail:</w:t>
                    </w:r>
                    <w:r w:rsidR="00447B33">
                      <w:rPr>
                        <w:b/>
                        <w:sz w:val="14"/>
                      </w:rPr>
                      <w:t xml:space="preserve"> </w:t>
                    </w:r>
                    <w:r w:rsidR="004F36CD">
                      <w:rPr>
                        <w:sz w:val="14"/>
                      </w:rPr>
                      <w:t>s</w:t>
                    </w:r>
                    <w:r w:rsidR="00011D6A">
                      <w:rPr>
                        <w:sz w:val="14"/>
                      </w:rPr>
                      <w:t>.</w:t>
                    </w:r>
                    <w:r w:rsidR="004F36CD">
                      <w:rPr>
                        <w:sz w:val="14"/>
                      </w:rPr>
                      <w:t>tem@aei.gob.es</w:t>
                    </w:r>
                  </w:p>
                  <w:p w14:paraId="7B27146B" w14:textId="77777777" w:rsidR="00CA467D" w:rsidRDefault="00CA467D" w:rsidP="00447B33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1FC00F8" w14:textId="77777777" w:rsidR="00CA467D" w:rsidRPr="00CA467D" w:rsidRDefault="00447B33" w:rsidP="00447B33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0D4688" wp14:editId="39577D9A">
              <wp:simplePos x="0" y="0"/>
              <wp:positionH relativeFrom="column">
                <wp:posOffset>1501140</wp:posOffset>
              </wp:positionH>
              <wp:positionV relativeFrom="paragraph">
                <wp:posOffset>59055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C9180" id="Rectangle 12" o:spid="_x0000_s1026" style="position:absolute;margin-left:118.2pt;margin-top:4.65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" o:allowincell="f" filled="f" stroked="f"/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6C7A4E64" wp14:editId="2B1E3D2D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67D" w:rsidRPr="00CA467D"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421DC216" wp14:editId="0AAB9E90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DD4E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C9C8AB7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C82533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EBE47E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4DA5A1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7BEFC0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4D73996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F332" w14:textId="77777777" w:rsidR="007155DC" w:rsidRDefault="007155DC">
      <w:r>
        <w:separator/>
      </w:r>
    </w:p>
  </w:footnote>
  <w:footnote w:type="continuationSeparator" w:id="0">
    <w:p w14:paraId="779EFB7B" w14:textId="77777777" w:rsidR="007155DC" w:rsidRDefault="0071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ook w:val="04A0" w:firstRow="1" w:lastRow="0" w:firstColumn="1" w:lastColumn="0" w:noHBand="0" w:noVBand="1"/>
    </w:tblPr>
    <w:tblGrid>
      <w:gridCol w:w="6936"/>
      <w:gridCol w:w="2562"/>
    </w:tblGrid>
    <w:tr w:rsidR="00835AF9" w:rsidRPr="00835AF9" w14:paraId="47C6556E" w14:textId="77777777" w:rsidTr="00835AF9">
      <w:trPr>
        <w:trHeight w:val="699"/>
        <w:jc w:val="center"/>
      </w:trPr>
      <w:tc>
        <w:tcPr>
          <w:tcW w:w="6805" w:type="dxa"/>
          <w:vMerge w:val="restart"/>
          <w:hideMark/>
        </w:tcPr>
        <w:p w14:paraId="0EDD0797" w14:textId="77777777" w:rsidR="00835AF9" w:rsidRPr="00835AF9" w:rsidRDefault="00835AF9" w:rsidP="00835AF9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835AF9">
            <w:rPr>
              <w:rFonts w:ascii="Aptos" w:eastAsia="Aptos" w:hAnsi="Aptos"/>
              <w:noProof/>
              <w:kern w:val="2"/>
              <w:sz w:val="22"/>
              <w:szCs w:val="22"/>
              <w:lang w:eastAsia="en-US"/>
            </w:rPr>
            <w:drawing>
              <wp:inline distT="0" distB="0" distL="0" distR="0" wp14:anchorId="060F4B82" wp14:editId="13D079EB">
                <wp:extent cx="4267200" cy="825500"/>
                <wp:effectExtent l="0" t="0" r="0" b="0"/>
                <wp:docPr id="1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hideMark/>
        </w:tcPr>
        <w:p w14:paraId="5078DD15" w14:textId="77777777" w:rsidR="00835AF9" w:rsidRPr="00835AF9" w:rsidRDefault="00835AF9" w:rsidP="00835AF9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835AF9">
            <w:rPr>
              <w:rFonts w:eastAsia="Aptos"/>
              <w:kern w:val="2"/>
              <w:sz w:val="14"/>
              <w:szCs w:val="20"/>
            </w:rPr>
            <w:t>DIVISIÓN DE COORDINACIÓN, EVALUACIÓN Y SEGUIMIENTO CIENTÍFICO Y TÉCNICO</w:t>
          </w:r>
        </w:p>
      </w:tc>
    </w:tr>
    <w:tr w:rsidR="00835AF9" w:rsidRPr="00835AF9" w14:paraId="3B249906" w14:textId="77777777" w:rsidTr="00835AF9">
      <w:trPr>
        <w:trHeight w:val="135"/>
        <w:jc w:val="center"/>
      </w:trPr>
      <w:tc>
        <w:tcPr>
          <w:tcW w:w="0" w:type="auto"/>
          <w:vMerge/>
          <w:vAlign w:val="center"/>
          <w:hideMark/>
        </w:tcPr>
        <w:p w14:paraId="1EC83EE5" w14:textId="77777777" w:rsidR="00835AF9" w:rsidRPr="00835AF9" w:rsidRDefault="00835AF9" w:rsidP="00835AF9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</w:p>
      </w:tc>
      <w:tc>
        <w:tcPr>
          <w:tcW w:w="2693" w:type="dxa"/>
          <w:vAlign w:val="bottom"/>
          <w:hideMark/>
        </w:tcPr>
        <w:p w14:paraId="03219A2E" w14:textId="77777777" w:rsidR="00835AF9" w:rsidRPr="00835AF9" w:rsidRDefault="00835AF9" w:rsidP="00835AF9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835AF9">
            <w:rPr>
              <w:rFonts w:eastAsia="Aptos"/>
              <w:kern w:val="2"/>
              <w:sz w:val="14"/>
              <w:szCs w:val="20"/>
            </w:rPr>
            <w:t>SUBDIVISIÓN DE PROGRAMAS TEMÁTICOS CIENTÍFICO-TÉCNICOS</w:t>
          </w:r>
        </w:p>
      </w:tc>
    </w:tr>
  </w:tbl>
  <w:p w14:paraId="27457F26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405832">
    <w:abstractNumId w:val="7"/>
  </w:num>
  <w:num w:numId="2" w16cid:durableId="596867542">
    <w:abstractNumId w:val="4"/>
  </w:num>
  <w:num w:numId="3" w16cid:durableId="2040008521">
    <w:abstractNumId w:val="9"/>
  </w:num>
  <w:num w:numId="4" w16cid:durableId="444889707">
    <w:abstractNumId w:val="2"/>
  </w:num>
  <w:num w:numId="5" w16cid:durableId="1703434986">
    <w:abstractNumId w:val="6"/>
  </w:num>
  <w:num w:numId="6" w16cid:durableId="1926454886">
    <w:abstractNumId w:val="8"/>
  </w:num>
  <w:num w:numId="7" w16cid:durableId="1822428935">
    <w:abstractNumId w:val="3"/>
  </w:num>
  <w:num w:numId="8" w16cid:durableId="486283604">
    <w:abstractNumId w:val="11"/>
  </w:num>
  <w:num w:numId="9" w16cid:durableId="219639009">
    <w:abstractNumId w:val="0"/>
  </w:num>
  <w:num w:numId="10" w16cid:durableId="2621491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401701">
    <w:abstractNumId w:val="5"/>
  </w:num>
  <w:num w:numId="12" w16cid:durableId="154763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D6A"/>
    <w:rsid w:val="000219C3"/>
    <w:rsid w:val="00027AF9"/>
    <w:rsid w:val="00030FFB"/>
    <w:rsid w:val="00084333"/>
    <w:rsid w:val="00095704"/>
    <w:rsid w:val="000A2EF1"/>
    <w:rsid w:val="000C2AE2"/>
    <w:rsid w:val="000F377A"/>
    <w:rsid w:val="000F5B6B"/>
    <w:rsid w:val="001139CE"/>
    <w:rsid w:val="001158B7"/>
    <w:rsid w:val="00127C5A"/>
    <w:rsid w:val="001402D0"/>
    <w:rsid w:val="001C346F"/>
    <w:rsid w:val="001C60D2"/>
    <w:rsid w:val="001D3565"/>
    <w:rsid w:val="00212A3C"/>
    <w:rsid w:val="002270DF"/>
    <w:rsid w:val="00232CB7"/>
    <w:rsid w:val="00236012"/>
    <w:rsid w:val="00244173"/>
    <w:rsid w:val="002458F2"/>
    <w:rsid w:val="002637FD"/>
    <w:rsid w:val="002951F1"/>
    <w:rsid w:val="002D03EC"/>
    <w:rsid w:val="002D1847"/>
    <w:rsid w:val="002D5738"/>
    <w:rsid w:val="002E7C6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3D776C"/>
    <w:rsid w:val="00404014"/>
    <w:rsid w:val="00421711"/>
    <w:rsid w:val="00430D88"/>
    <w:rsid w:val="00434706"/>
    <w:rsid w:val="00437E47"/>
    <w:rsid w:val="00447B33"/>
    <w:rsid w:val="00461C9B"/>
    <w:rsid w:val="004B1CEC"/>
    <w:rsid w:val="004C1A64"/>
    <w:rsid w:val="004C6CB1"/>
    <w:rsid w:val="004D2A76"/>
    <w:rsid w:val="004D413B"/>
    <w:rsid w:val="004E4D0D"/>
    <w:rsid w:val="004F1417"/>
    <w:rsid w:val="004F36CD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878EC"/>
    <w:rsid w:val="00593701"/>
    <w:rsid w:val="005B21BA"/>
    <w:rsid w:val="005E296B"/>
    <w:rsid w:val="00607E35"/>
    <w:rsid w:val="00625B4C"/>
    <w:rsid w:val="00637A21"/>
    <w:rsid w:val="00663C9B"/>
    <w:rsid w:val="00671E73"/>
    <w:rsid w:val="00676D07"/>
    <w:rsid w:val="006800D9"/>
    <w:rsid w:val="0069696E"/>
    <w:rsid w:val="006A31E5"/>
    <w:rsid w:val="006F09DC"/>
    <w:rsid w:val="006F6E6F"/>
    <w:rsid w:val="00707A1B"/>
    <w:rsid w:val="00713AFA"/>
    <w:rsid w:val="007155DC"/>
    <w:rsid w:val="0073028C"/>
    <w:rsid w:val="00732026"/>
    <w:rsid w:val="00750BAF"/>
    <w:rsid w:val="00757BF8"/>
    <w:rsid w:val="0076681D"/>
    <w:rsid w:val="007779B1"/>
    <w:rsid w:val="00787F5C"/>
    <w:rsid w:val="007A1495"/>
    <w:rsid w:val="007A3D5B"/>
    <w:rsid w:val="007B4F76"/>
    <w:rsid w:val="007C1610"/>
    <w:rsid w:val="007C49EA"/>
    <w:rsid w:val="007C67E0"/>
    <w:rsid w:val="007D1B5C"/>
    <w:rsid w:val="007E161B"/>
    <w:rsid w:val="007E5FB8"/>
    <w:rsid w:val="007F76E4"/>
    <w:rsid w:val="00802FE2"/>
    <w:rsid w:val="00835AF9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1E"/>
    <w:rsid w:val="0094744E"/>
    <w:rsid w:val="00967C9B"/>
    <w:rsid w:val="009D2AD5"/>
    <w:rsid w:val="00A2547C"/>
    <w:rsid w:val="00A3013E"/>
    <w:rsid w:val="00A3306D"/>
    <w:rsid w:val="00A42C6D"/>
    <w:rsid w:val="00A534CA"/>
    <w:rsid w:val="00A8105E"/>
    <w:rsid w:val="00A90E12"/>
    <w:rsid w:val="00AF7C82"/>
    <w:rsid w:val="00B23392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2DC5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512"/>
    <w:rsid w:val="00E87E7B"/>
    <w:rsid w:val="00E92A33"/>
    <w:rsid w:val="00EB1FFF"/>
    <w:rsid w:val="00EE69CC"/>
    <w:rsid w:val="00F2467C"/>
    <w:rsid w:val="00F26833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173FF0"/>
  <w15:docId w15:val="{15711BF0-9B51-454F-9D2D-4F84251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F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A00A-27F1-46A3-87B7-27051FC0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2</cp:revision>
  <cp:lastPrinted>2016-06-06T11:54:00Z</cp:lastPrinted>
  <dcterms:created xsi:type="dcterms:W3CDTF">2024-06-21T11:11:00Z</dcterms:created>
  <dcterms:modified xsi:type="dcterms:W3CDTF">2024-06-21T11:11:00Z</dcterms:modified>
</cp:coreProperties>
</file>