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F9C7" w14:textId="77777777" w:rsidR="00C10856" w:rsidRPr="00A91CF6" w:rsidRDefault="00C10856" w:rsidP="00A91CF6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6D47CE" w14:textId="77777777" w:rsidR="006959C8" w:rsidRDefault="00C10856" w:rsidP="00A91CF6">
      <w:pPr>
        <w:pStyle w:val="Ttulo1"/>
        <w:shd w:val="clear" w:color="auto" w:fill="FFFFFF"/>
        <w:jc w:val="center"/>
        <w:rPr>
          <w:rFonts w:ascii="Arial Narrow" w:hAnsi="Arial Narrow" w:cstheme="minorHAnsi"/>
          <w:sz w:val="24"/>
        </w:rPr>
      </w:pPr>
      <w:r w:rsidRPr="00A91CF6">
        <w:rPr>
          <w:rFonts w:ascii="Arial Narrow" w:hAnsi="Arial Narrow" w:cstheme="minorHAnsi"/>
          <w:sz w:val="24"/>
        </w:rPr>
        <w:t xml:space="preserve">ALEGACIONES A LA PROPUESTA DE RESOLUCIÓN PROVISIONAL </w:t>
      </w:r>
    </w:p>
    <w:p w14:paraId="0835F920" w14:textId="6443E0D9" w:rsidR="00C10856" w:rsidRPr="00A91CF6" w:rsidRDefault="00C10856" w:rsidP="00A91CF6">
      <w:pPr>
        <w:pStyle w:val="Ttulo1"/>
        <w:shd w:val="clear" w:color="auto" w:fill="FFFFFF"/>
        <w:jc w:val="center"/>
        <w:rPr>
          <w:rFonts w:ascii="Arial Narrow" w:hAnsi="Arial Narrow" w:cstheme="minorHAnsi"/>
          <w:sz w:val="24"/>
        </w:rPr>
      </w:pPr>
      <w:r w:rsidRPr="00A91CF6">
        <w:rPr>
          <w:rFonts w:ascii="Arial Narrow" w:hAnsi="Arial Narrow" w:cstheme="minorHAnsi"/>
          <w:sz w:val="24"/>
        </w:rPr>
        <w:t>CONVOCATORIA 20</w:t>
      </w:r>
      <w:r w:rsidR="00B86721" w:rsidRPr="00A91CF6">
        <w:rPr>
          <w:rFonts w:ascii="Arial Narrow" w:hAnsi="Arial Narrow" w:cstheme="minorHAnsi"/>
          <w:sz w:val="24"/>
        </w:rPr>
        <w:t>2</w:t>
      </w:r>
      <w:r w:rsidR="00A91CF6">
        <w:rPr>
          <w:rFonts w:ascii="Arial Narrow" w:hAnsi="Arial Narrow" w:cstheme="minorHAnsi"/>
          <w:sz w:val="24"/>
        </w:rPr>
        <w:t>3</w:t>
      </w:r>
      <w:r w:rsidRPr="00A91CF6">
        <w:rPr>
          <w:rFonts w:ascii="Arial Narrow" w:hAnsi="Arial Narrow" w:cstheme="minorHAnsi"/>
          <w:sz w:val="24"/>
        </w:rPr>
        <w:t xml:space="preserve"> </w:t>
      </w:r>
      <w:r w:rsidR="00E82A04" w:rsidRPr="00A91CF6">
        <w:rPr>
          <w:rFonts w:ascii="Arial Narrow" w:hAnsi="Arial Narrow" w:cstheme="minorHAnsi"/>
          <w:sz w:val="24"/>
        </w:rPr>
        <w:t xml:space="preserve">AYUDAS </w:t>
      </w:r>
      <w:r w:rsidR="00642F71" w:rsidRPr="00A91CF6">
        <w:rPr>
          <w:rFonts w:ascii="Arial Narrow" w:hAnsi="Arial Narrow" w:cstheme="minorHAnsi"/>
          <w:sz w:val="24"/>
        </w:rPr>
        <w:t>TORRES QUEVEDO</w:t>
      </w:r>
    </w:p>
    <w:p w14:paraId="0F6934B4" w14:textId="77777777" w:rsid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1D355BA0" w14:textId="77777777" w:rsidR="00A91CF6" w:rsidRPr="00A91CF6" w:rsidRDefault="00A91CF6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A91CF6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A91CF6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A91CF6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A91CF6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A91CF6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A91CF6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A91CF6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A91CF6">
        <w:rPr>
          <w:rFonts w:ascii="Arial Narrow" w:hAnsi="Arial Narrow" w:cstheme="minorHAnsi"/>
          <w:i/>
          <w:szCs w:val="20"/>
        </w:rPr>
        <w:t>.</w:t>
      </w:r>
    </w:p>
    <w:p w14:paraId="2199ED39" w14:textId="77777777" w:rsidR="00A91CF6" w:rsidRDefault="00A91CF6" w:rsidP="003E4761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599A0971" w14:textId="2308BF27" w:rsidR="00C10856" w:rsidRPr="00A91CF6" w:rsidRDefault="00C10856" w:rsidP="003E4761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A91CF6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642F71" w:rsidRPr="00A91CF6">
        <w:rPr>
          <w:rFonts w:ascii="Arial Narrow" w:hAnsi="Arial Narrow" w:cstheme="minorHAnsi"/>
          <w:b/>
          <w:sz w:val="22"/>
          <w:szCs w:val="22"/>
        </w:rPr>
        <w:t>PTQ</w:t>
      </w:r>
      <w:r w:rsidR="00D77DCF" w:rsidRPr="00A91CF6">
        <w:rPr>
          <w:rFonts w:ascii="Arial Narrow" w:hAnsi="Arial Narrow" w:cstheme="minorHAnsi"/>
          <w:b/>
          <w:sz w:val="22"/>
          <w:szCs w:val="22"/>
        </w:rPr>
        <w:t>202</w:t>
      </w:r>
      <w:r w:rsidR="00A91CF6" w:rsidRPr="00A91CF6">
        <w:rPr>
          <w:rFonts w:ascii="Arial Narrow" w:hAnsi="Arial Narrow" w:cstheme="minorHAnsi"/>
          <w:b/>
          <w:sz w:val="22"/>
          <w:szCs w:val="22"/>
        </w:rPr>
        <w:t>3</w:t>
      </w:r>
      <w:r w:rsidR="00D77DCF" w:rsidRPr="00A91CF6">
        <w:rPr>
          <w:rFonts w:ascii="Arial Narrow" w:hAnsi="Arial Narrow" w:cstheme="minorHAnsi"/>
          <w:b/>
          <w:sz w:val="22"/>
          <w:szCs w:val="22"/>
        </w:rPr>
        <w:t>-</w:t>
      </w:r>
      <w:r w:rsidRPr="00A91CF6">
        <w:rPr>
          <w:rFonts w:ascii="Arial Narrow" w:hAnsi="Arial Narrow" w:cstheme="minorHAnsi"/>
          <w:b/>
          <w:sz w:val="22"/>
          <w:szCs w:val="22"/>
        </w:rPr>
        <w:t>XXXXX</w:t>
      </w:r>
      <w:r w:rsidRPr="00A91CF6">
        <w:rPr>
          <w:rFonts w:ascii="Arial Narrow" w:hAnsi="Arial Narrow" w:cstheme="minorHAnsi"/>
          <w:sz w:val="22"/>
          <w:szCs w:val="22"/>
        </w:rPr>
        <w:t xml:space="preserve">, se formulan las siguientes </w:t>
      </w:r>
      <w:r w:rsidRPr="00A91CF6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A91CF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A91CF6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A91CF6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A91CF6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A91CF6">
      <w:headerReference w:type="default" r:id="rId8"/>
      <w:footerReference w:type="default" r:id="rId9"/>
      <w:pgSz w:w="11906" w:h="16838" w:code="9"/>
      <w:pgMar w:top="2268" w:right="1418" w:bottom="85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3CA01E7C" w:rsidR="00B064F6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bookmarkStart w:id="0" w:name="_Hlk167360077"/>
      <w:bookmarkEnd w:id="0"/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F6D9" w14:textId="79A60FFD" w:rsidR="00DF56A0" w:rsidRPr="00B064F6" w:rsidRDefault="00A91C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</w:rPr>
      <w:drawing>
        <wp:inline distT="0" distB="0" distL="0" distR="0" wp14:anchorId="1716A426" wp14:editId="5AA40604">
          <wp:extent cx="1864800" cy="709200"/>
          <wp:effectExtent l="0" t="0" r="2540" b="0"/>
          <wp:docPr id="17320366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  <w:lang w:val="es-ES" w:eastAsia="es-ES"/>
      </w:rPr>
      <w:t xml:space="preserve">           </w:t>
    </w:r>
    <w:r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70D24C1E" wp14:editId="4EBF04EC">
          <wp:extent cx="1047600" cy="687600"/>
          <wp:effectExtent l="0" t="0" r="635" b="0"/>
          <wp:docPr id="354957885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0C59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959C8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B1248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91CF6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472"/>
    <w:rsid w:val="00E87E7B"/>
    <w:rsid w:val="00E87FA9"/>
    <w:rsid w:val="00E92A33"/>
    <w:rsid w:val="00E966CE"/>
    <w:rsid w:val="00EB1FFF"/>
    <w:rsid w:val="00EC1A65"/>
    <w:rsid w:val="00EC7F60"/>
    <w:rsid w:val="00ED4A1B"/>
    <w:rsid w:val="00EE7872"/>
    <w:rsid w:val="00F0347D"/>
    <w:rsid w:val="00F16797"/>
    <w:rsid w:val="00F2467C"/>
    <w:rsid w:val="00F410A6"/>
    <w:rsid w:val="00F44E79"/>
    <w:rsid w:val="00F47CF6"/>
    <w:rsid w:val="00F73ABB"/>
    <w:rsid w:val="00F80B75"/>
    <w:rsid w:val="00F83B29"/>
    <w:rsid w:val="00F94546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102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Montes Casado, María</cp:lastModifiedBy>
  <cp:revision>4</cp:revision>
  <cp:lastPrinted>2021-05-21T13:26:00Z</cp:lastPrinted>
  <dcterms:created xsi:type="dcterms:W3CDTF">2024-05-23T10:35:00Z</dcterms:created>
  <dcterms:modified xsi:type="dcterms:W3CDTF">2024-06-18T07:49:00Z</dcterms:modified>
</cp:coreProperties>
</file>