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F05A" w14:textId="77777777" w:rsidR="0083519A" w:rsidRDefault="0083519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26CD9D08" w14:textId="1A59950F" w:rsidR="001126EA" w:rsidRPr="001126EA" w:rsidRDefault="00DA7B83" w:rsidP="001126E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26EA">
        <w:rPr>
          <w:rFonts w:ascii="Calibri" w:hAnsi="Calibri" w:cs="Calibri"/>
          <w:b/>
          <w:sz w:val="22"/>
          <w:szCs w:val="22"/>
        </w:rPr>
        <w:t xml:space="preserve">ALEGACIONES A LA PROPUESTA DE RESOLUCIÓN PROVISIONAL DE LA CONVOCATORIA 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>202</w:t>
      </w:r>
      <w:r w:rsidR="001D0809">
        <w:rPr>
          <w:rFonts w:asciiTheme="minorHAnsi" w:hAnsiTheme="minorHAnsi" w:cstheme="minorHAnsi"/>
          <w:b/>
          <w:sz w:val="22"/>
          <w:szCs w:val="22"/>
        </w:rPr>
        <w:t>3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 xml:space="preserve"> DE LAS AYUDAS RAMÓN Y CAJAL</w:t>
      </w:r>
    </w:p>
    <w:p w14:paraId="0E21F474" w14:textId="390E0C74" w:rsidR="00DA7B83" w:rsidRPr="00DA7B83" w:rsidRDefault="001126E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 </w:t>
      </w:r>
      <w:r w:rsidR="00DA7B83"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="00DA7B83"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="00DA7B83"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353A41AB" w14:textId="77777777" w:rsid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8FB1025" w14:textId="77777777" w:rsidR="001126EA" w:rsidRPr="00DA7B83" w:rsidRDefault="001126EA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0203265F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="001126EA">
        <w:rPr>
          <w:rFonts w:ascii="Calibri" w:hAnsi="Calibri" w:cs="Calibri"/>
          <w:b/>
          <w:sz w:val="22"/>
          <w:szCs w:val="22"/>
        </w:rPr>
        <w:t>#REFERENCIA DE LA SOLICITUD</w:t>
      </w:r>
      <w:r w:rsidRPr="00DA7B83">
        <w:rPr>
          <w:rFonts w:ascii="Calibri" w:hAnsi="Calibri" w:cs="Calibri"/>
          <w:b/>
          <w:sz w:val="22"/>
          <w:szCs w:val="22"/>
        </w:rPr>
        <w:t>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6C1A" w14:textId="77777777" w:rsidR="008949AD" w:rsidRDefault="008949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523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BC0B26" w14:textId="1EF7DF47" w:rsidR="001126EA" w:rsidRPr="001126EA" w:rsidRDefault="001126EA">
        <w:pPr>
          <w:pStyle w:val="Piedepgina"/>
          <w:jc w:val="right"/>
          <w:rPr>
            <w:rFonts w:asciiTheme="minorHAnsi" w:hAnsiTheme="minorHAnsi" w:cstheme="minorHAnsi"/>
          </w:rPr>
        </w:pPr>
        <w:r w:rsidRPr="001126EA">
          <w:rPr>
            <w:rFonts w:asciiTheme="minorHAnsi" w:hAnsiTheme="minorHAnsi" w:cstheme="minorHAnsi"/>
          </w:rPr>
          <w:fldChar w:fldCharType="begin"/>
        </w:r>
        <w:r w:rsidRPr="001126EA">
          <w:rPr>
            <w:rFonts w:asciiTheme="minorHAnsi" w:hAnsiTheme="minorHAnsi" w:cstheme="minorHAnsi"/>
          </w:rPr>
          <w:instrText>PAGE   \* MERGEFORMAT</w:instrText>
        </w:r>
        <w:r w:rsidRPr="001126EA">
          <w:rPr>
            <w:rFonts w:asciiTheme="minorHAnsi" w:hAnsiTheme="minorHAnsi" w:cstheme="minorHAnsi"/>
          </w:rPr>
          <w:fldChar w:fldCharType="separate"/>
        </w:r>
        <w:r w:rsidR="00ED385C">
          <w:rPr>
            <w:rFonts w:asciiTheme="minorHAnsi" w:hAnsiTheme="minorHAnsi" w:cstheme="minorHAnsi"/>
            <w:noProof/>
          </w:rPr>
          <w:t>1</w:t>
        </w:r>
        <w:r w:rsidRPr="001126EA">
          <w:rPr>
            <w:rFonts w:asciiTheme="minorHAnsi" w:hAnsiTheme="minorHAnsi" w:cstheme="minorHAnsi"/>
          </w:rPr>
          <w:fldChar w:fldCharType="end"/>
        </w:r>
      </w:p>
    </w:sdtContent>
  </w:sdt>
  <w:p w14:paraId="34A93C93" w14:textId="77777777" w:rsidR="00DA7B83" w:rsidRDefault="00DA7B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A33CD" w14:textId="77777777" w:rsidR="008949AD" w:rsidRDefault="00894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916B" w14:textId="77777777" w:rsidR="008949AD" w:rsidRDefault="00894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2E7A" w14:textId="15C63A28" w:rsidR="00AD4188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  <w:r>
      <w:rPr>
        <w:noProof/>
      </w:rPr>
      <w:drawing>
        <wp:inline distT="0" distB="0" distL="0" distR="0" wp14:anchorId="1E5DF407" wp14:editId="15678597">
          <wp:extent cx="2298855" cy="876300"/>
          <wp:effectExtent l="0" t="0" r="6350" b="0"/>
          <wp:docPr id="165492569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27617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04" cy="880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9A">
      <w:tab/>
    </w:r>
    <w:r>
      <w:rPr>
        <w:noProof/>
      </w:rPr>
      <w:drawing>
        <wp:inline distT="0" distB="0" distL="0" distR="0" wp14:anchorId="34A27FF9" wp14:editId="591446DA">
          <wp:extent cx="890612" cy="895202"/>
          <wp:effectExtent l="0" t="0" r="5080" b="635"/>
          <wp:docPr id="159307213" name="Imagen 15930721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54" cy="90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9A">
      <w:tab/>
    </w:r>
    <w:r>
      <w:rPr>
        <w:noProof/>
      </w:rPr>
      <w:drawing>
        <wp:inline distT="0" distB="0" distL="0" distR="0" wp14:anchorId="70B1D311" wp14:editId="70FB1867">
          <wp:extent cx="1193505" cy="839470"/>
          <wp:effectExtent l="0" t="0" r="6985" b="0"/>
          <wp:docPr id="67652467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098171" name="Imagen 3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249" cy="854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E34D5" w14:textId="77777777" w:rsidR="008949AD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</w:p>
  <w:p w14:paraId="27A38C88" w14:textId="77777777" w:rsidR="008949AD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</w:p>
  <w:p w14:paraId="36706068" w14:textId="77777777" w:rsidR="008949AD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3FE9" w14:textId="77777777" w:rsidR="008949AD" w:rsidRDefault="00894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4553">
    <w:abstractNumId w:val="2"/>
  </w:num>
  <w:num w:numId="2" w16cid:durableId="1905067847">
    <w:abstractNumId w:val="1"/>
  </w:num>
  <w:num w:numId="3" w16cid:durableId="131531641">
    <w:abstractNumId w:val="3"/>
  </w:num>
  <w:num w:numId="4" w16cid:durableId="547647173">
    <w:abstractNumId w:val="0"/>
  </w:num>
  <w:num w:numId="5" w16cid:durableId="112277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512"/>
    <w:rsid w:val="000066F0"/>
    <w:rsid w:val="00011B1C"/>
    <w:rsid w:val="00027AF9"/>
    <w:rsid w:val="0004655C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104AC9"/>
    <w:rsid w:val="00110AE5"/>
    <w:rsid w:val="001126EA"/>
    <w:rsid w:val="001158B7"/>
    <w:rsid w:val="00127C5A"/>
    <w:rsid w:val="00131807"/>
    <w:rsid w:val="00135B86"/>
    <w:rsid w:val="00147DBA"/>
    <w:rsid w:val="0015257E"/>
    <w:rsid w:val="00165575"/>
    <w:rsid w:val="0017183A"/>
    <w:rsid w:val="001723B8"/>
    <w:rsid w:val="001B0073"/>
    <w:rsid w:val="001C357D"/>
    <w:rsid w:val="001C7BBA"/>
    <w:rsid w:val="001D0809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3B7B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6DF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3519A"/>
    <w:rsid w:val="00847147"/>
    <w:rsid w:val="008635BA"/>
    <w:rsid w:val="00890C5B"/>
    <w:rsid w:val="0089282F"/>
    <w:rsid w:val="008949AD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0A97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ED385C"/>
    <w:rsid w:val="00F04462"/>
    <w:rsid w:val="00F100FD"/>
    <w:rsid w:val="00F10373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4A893B"/>
  <w15:docId w15:val="{B7A79AAB-9159-4091-A244-C7107B8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5C18-65CA-40D9-A249-BB622EA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110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792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micinn</dc:creator>
  <cp:revision>3</cp:revision>
  <cp:lastPrinted>2022-04-26T07:46:00Z</cp:lastPrinted>
  <dcterms:created xsi:type="dcterms:W3CDTF">2024-06-19T09:39:00Z</dcterms:created>
  <dcterms:modified xsi:type="dcterms:W3CDTF">2024-06-19T10:28:00Z</dcterms:modified>
</cp:coreProperties>
</file>