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9E35B9" w:rsidRPr="00AC05BA" w14:paraId="1A013DBD" w14:textId="77777777" w:rsidTr="00610041">
        <w:tc>
          <w:tcPr>
            <w:tcW w:w="8644" w:type="dxa"/>
            <w:shd w:val="clear" w:color="auto" w:fill="DDDDDD"/>
          </w:tcPr>
          <w:p w14:paraId="53C26046" w14:textId="77777777" w:rsidR="009E35B9" w:rsidRPr="00AC05BA" w:rsidRDefault="009E35B9" w:rsidP="00AC05BA">
            <w:pPr>
              <w:pStyle w:val="ESBHead"/>
              <w:jc w:val="left"/>
              <w:outlineLvl w:val="0"/>
              <w:rPr>
                <w:rStyle w:val="ESBBold"/>
                <w:rFonts w:cs="Arial"/>
                <w:lang w:val="es-ES_tradnl"/>
              </w:rPr>
            </w:pPr>
          </w:p>
          <w:p w14:paraId="62F44128" w14:textId="107AE494" w:rsidR="00F34F5C" w:rsidRDefault="00972FB4" w:rsidP="00F34F5C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AYUDAS</w:t>
            </w:r>
            <w:r w:rsidR="00F34F5C"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</w:t>
            </w:r>
            <w:r w:rsidR="00F9054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DE CONSOLIDACIÓN INVESTIGADORA</w:t>
            </w:r>
          </w:p>
          <w:p w14:paraId="4F7492AB" w14:textId="77777777" w:rsidR="009E35B9" w:rsidRPr="00AC05BA" w:rsidRDefault="009E35B9" w:rsidP="00AC05BA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462B7C9E" w14:textId="77777777" w:rsidR="009E35B9" w:rsidRPr="00AC05BA" w:rsidRDefault="009E35B9" w:rsidP="00AC05BA">
            <w:pPr>
              <w:pStyle w:val="ESBHead"/>
              <w:outlineLvl w:val="0"/>
              <w:rPr>
                <w:rFonts w:cs="Arial"/>
                <w:sz w:val="22"/>
                <w:szCs w:val="18"/>
                <w:lang w:val="es-ES_tradnl"/>
              </w:rPr>
            </w:pPr>
            <w:r w:rsidRPr="00AC05BA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RENUNCIA A</w:t>
            </w:r>
            <w:r w:rsidR="00F90546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</w:t>
            </w:r>
            <w:r w:rsidRPr="00AC05BA">
              <w:rPr>
                <w:rFonts w:cs="Arial"/>
                <w:b/>
                <w:bCs/>
                <w:sz w:val="22"/>
                <w:szCs w:val="18"/>
                <w:lang w:val="es-ES_tradnl"/>
              </w:rPr>
              <w:t>L</w:t>
            </w:r>
            <w:r w:rsidR="00F90546">
              <w:rPr>
                <w:rFonts w:cs="Arial"/>
                <w:b/>
                <w:bCs/>
                <w:sz w:val="22"/>
                <w:szCs w:val="18"/>
                <w:lang w:val="es-ES_tradnl"/>
              </w:rPr>
              <w:t>A AYUDA</w:t>
            </w:r>
          </w:p>
          <w:p w14:paraId="0D5892B7" w14:textId="77777777" w:rsidR="009E35B9" w:rsidRPr="00AC05BA" w:rsidRDefault="009E35B9" w:rsidP="00AC05BA">
            <w:pPr>
              <w:pStyle w:val="ESBHead"/>
              <w:jc w:val="left"/>
              <w:outlineLvl w:val="0"/>
              <w:rPr>
                <w:rStyle w:val="ESBBold"/>
                <w:rFonts w:cs="Arial"/>
                <w:lang w:val="es-ES_tradnl"/>
              </w:rPr>
            </w:pPr>
          </w:p>
        </w:tc>
      </w:tr>
    </w:tbl>
    <w:p w14:paraId="3CAA4B89" w14:textId="77777777" w:rsidR="009E35B9" w:rsidRDefault="009E35B9" w:rsidP="00D25489">
      <w:pPr>
        <w:pStyle w:val="ESBHead"/>
        <w:outlineLvl w:val="0"/>
        <w:rPr>
          <w:rStyle w:val="ESBBold"/>
          <w:rFonts w:cs="Arial"/>
          <w:lang w:val="es-ES_tradnl"/>
        </w:rPr>
      </w:pPr>
    </w:p>
    <w:p w14:paraId="389C2AEB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tbl>
      <w:tblPr>
        <w:tblW w:w="0" w:type="auto"/>
        <w:tblBorders>
          <w:top w:val="single" w:sz="18" w:space="0" w:color="F4B083"/>
          <w:left w:val="single" w:sz="18" w:space="0" w:color="F4B083"/>
          <w:bottom w:val="single" w:sz="18" w:space="0" w:color="F4B083"/>
          <w:right w:val="single" w:sz="18" w:space="0" w:color="F4B083"/>
          <w:insideH w:val="single" w:sz="18" w:space="0" w:color="F4B083"/>
          <w:insideV w:val="single" w:sz="18" w:space="0" w:color="F4B083"/>
        </w:tblBorders>
        <w:tblLook w:val="04A0" w:firstRow="1" w:lastRow="0" w:firstColumn="1" w:lastColumn="0" w:noHBand="0" w:noVBand="1"/>
      </w:tblPr>
      <w:tblGrid>
        <w:gridCol w:w="8644"/>
      </w:tblGrid>
      <w:tr w:rsidR="00F34F5C" w:rsidRPr="005B747E" w14:paraId="77A58D33" w14:textId="77777777" w:rsidTr="000D52E9">
        <w:tc>
          <w:tcPr>
            <w:tcW w:w="8644" w:type="dxa"/>
            <w:shd w:val="clear" w:color="auto" w:fill="auto"/>
          </w:tcPr>
          <w:p w14:paraId="5A273C22" w14:textId="77777777" w:rsidR="00F34F5C" w:rsidRPr="005B747E" w:rsidRDefault="00F34F5C" w:rsidP="000D52E9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  <w:p w14:paraId="2E3AB81F" w14:textId="77777777" w:rsidR="00F34F5C" w:rsidRPr="005B747E" w:rsidRDefault="00F34F5C" w:rsidP="000D52E9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Esta solicitud deberá presentarla </w:t>
            </w:r>
            <w:r w:rsidRPr="00017F40">
              <w:rPr>
                <w:rFonts w:cs="Arial"/>
                <w:b/>
                <w:i/>
                <w:color w:val="000000"/>
                <w:sz w:val="18"/>
                <w:szCs w:val="18"/>
              </w:rPr>
              <w:t>el/la investigador/a principal o el/la representante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legal de la entidad beneficiaria a través de </w:t>
            </w:r>
            <w:hyperlink r:id="rId8" w:history="1">
              <w:r w:rsidRPr="00546878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Facilit@</w:t>
              </w:r>
            </w:hyperlink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,, mediante la acción Realizar Instancia &gt; </w:t>
            </w:r>
            <w:r w:rsidR="00A42C05">
              <w:rPr>
                <w:rFonts w:cs="Arial"/>
                <w:b/>
                <w:i/>
                <w:sz w:val="18"/>
                <w:szCs w:val="18"/>
              </w:rPr>
              <w:t>Instancia de r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enuncia a la ayuda. En todo </w:t>
            </w:r>
            <w:r w:rsidRPr="00017F40">
              <w:rPr>
                <w:rFonts w:cs="Arial"/>
                <w:b/>
                <w:i/>
                <w:color w:val="000000"/>
                <w:sz w:val="18"/>
                <w:szCs w:val="18"/>
              </w:rPr>
              <w:t>caso, el/la representante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legal deberá confirmar siempre dicha solicitud con su firma electrónica para que la documentación aportada llegue a los sistemas de tramitación de la Agencia.</w:t>
            </w:r>
          </w:p>
          <w:p w14:paraId="1DB659F3" w14:textId="77777777" w:rsidR="00F34F5C" w:rsidRPr="005B747E" w:rsidRDefault="00F34F5C" w:rsidP="000D52E9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</w:tc>
      </w:tr>
    </w:tbl>
    <w:p w14:paraId="2526DA23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1B5FB8D2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42420869" w14:textId="77777777" w:rsidR="00F34F5C" w:rsidRPr="0022238A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 w:rsidR="00546878"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 w:rsidR="00546878"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 w:rsidR="00546878">
        <w:rPr>
          <w:rStyle w:val="ESBBold"/>
          <w:rFonts w:cs="Arial"/>
          <w:sz w:val="18"/>
          <w:szCs w:val="18"/>
          <w:lang w:val="es-ES"/>
        </w:rPr>
        <w:t>ayuda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14:paraId="7A497FDB" w14:textId="77777777" w:rsidR="00F34F5C" w:rsidRPr="0022238A" w:rsidRDefault="00F34F5C" w:rsidP="00F34F5C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70BADAFC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2238A">
        <w:rPr>
          <w:rFonts w:cs="Arial"/>
          <w:b/>
        </w:rPr>
        <w:t xml:space="preserve">REFERENCIA: </w:t>
      </w:r>
    </w:p>
    <w:p w14:paraId="4B6FDB13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TÍTULO:</w:t>
      </w:r>
    </w:p>
    <w:p w14:paraId="1D34468A" w14:textId="77777777" w:rsidR="00F34F5C" w:rsidRPr="00F90546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</w:rPr>
      </w:pPr>
      <w:r w:rsidRPr="00F90546">
        <w:rPr>
          <w:rFonts w:cs="Arial"/>
          <w:b/>
          <w:bCs/>
          <w:szCs w:val="20"/>
        </w:rPr>
        <w:t xml:space="preserve">ENTIDAD BENEFICIARIA: </w:t>
      </w:r>
    </w:p>
    <w:p w14:paraId="7982DF6A" w14:textId="77777777" w:rsidR="00F34F5C" w:rsidRPr="00F90546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  <w:lang w:val="pt-BR"/>
        </w:rPr>
      </w:pPr>
      <w:r w:rsidRPr="00F90546">
        <w:rPr>
          <w:rFonts w:cs="Arial"/>
          <w:b/>
          <w:bCs/>
          <w:szCs w:val="20"/>
          <w:lang w:val="pt-BR"/>
        </w:rPr>
        <w:t>CENTRO:</w:t>
      </w:r>
    </w:p>
    <w:p w14:paraId="2CC1EA0F" w14:textId="73F4154D" w:rsidR="00F34F5C" w:rsidRPr="00F90546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  <w:lang w:val="pt-BR"/>
        </w:rPr>
      </w:pPr>
      <w:r w:rsidRPr="00F90546">
        <w:rPr>
          <w:rFonts w:cs="Arial"/>
          <w:b/>
          <w:bCs/>
          <w:szCs w:val="20"/>
          <w:lang w:val="pt-BR"/>
        </w:rPr>
        <w:t>INVESTIGADOR/A PRINCIPAL</w:t>
      </w:r>
      <w:r w:rsidR="00A32AA5">
        <w:rPr>
          <w:rFonts w:cs="Arial"/>
          <w:b/>
          <w:bCs/>
          <w:szCs w:val="20"/>
          <w:lang w:val="pt-BR"/>
        </w:rPr>
        <w:t>:</w:t>
      </w:r>
      <w:bookmarkStart w:id="0" w:name="_GoBack"/>
      <w:bookmarkEnd w:id="0"/>
    </w:p>
    <w:p w14:paraId="770F4670" w14:textId="6D19CB89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11A22ABA" w14:textId="31E61075" w:rsidR="00477D92" w:rsidRDefault="00477D92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>
        <w:rPr>
          <w:rStyle w:val="ESBBold"/>
          <w:rFonts w:cs="Arial"/>
          <w:sz w:val="18"/>
          <w:szCs w:val="18"/>
          <w:lang w:val="es-ES"/>
        </w:rPr>
        <w:t>2. Tipo de renuncia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77D92" w14:paraId="5930C747" w14:textId="77777777" w:rsidTr="00B81274">
        <w:tc>
          <w:tcPr>
            <w:tcW w:w="8644" w:type="dxa"/>
            <w:vAlign w:val="center"/>
          </w:tcPr>
          <w:p w14:paraId="4157FCE1" w14:textId="77777777" w:rsidR="00B81274" w:rsidRDefault="00B81274" w:rsidP="00B81274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  <w:p w14:paraId="6AFD8430" w14:textId="6A3135A1" w:rsidR="00477D92" w:rsidRDefault="00A32AA5" w:rsidP="00B81274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  <w:lang w:val="es-ES"/>
              </w:rPr>
              <w:pict w14:anchorId="1203E3C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167.55pt;margin-top:2.45pt;width:8.65pt;height:7.5pt;z-index:251659776">
                  <v:textbox>
                    <w:txbxContent>
                      <w:p w14:paraId="3A45FE1E" w14:textId="77777777" w:rsidR="001A75C4" w:rsidRDefault="001A75C4"/>
                    </w:txbxContent>
                  </v:textbox>
                </v:shape>
              </w:pict>
            </w:r>
            <w:r w:rsidR="00477D92">
              <w:rPr>
                <w:rStyle w:val="ESBBold"/>
                <w:rFonts w:cs="Arial"/>
                <w:sz w:val="18"/>
                <w:szCs w:val="18"/>
                <w:lang w:val="es-ES"/>
              </w:rPr>
              <w:t>Renuncia a la totalidad de la ayuda</w:t>
            </w:r>
            <w:r w:rsidR="00B81274">
              <w:rPr>
                <w:rStyle w:val="ESBBold"/>
                <w:rFonts w:cs="Arial"/>
                <w:sz w:val="18"/>
                <w:szCs w:val="18"/>
                <w:lang w:val="es-ES"/>
              </w:rPr>
              <w:t xml:space="preserve">: SI       </w:t>
            </w:r>
            <w:r w:rsidR="00A52485">
              <w:rPr>
                <w:rStyle w:val="ESBBold"/>
                <w:rFonts w:cs="Arial"/>
                <w:sz w:val="18"/>
                <w:szCs w:val="18"/>
                <w:lang w:val="es-ES"/>
              </w:rPr>
              <w:t xml:space="preserve">      </w:t>
            </w:r>
            <w:r w:rsidR="00B81274">
              <w:rPr>
                <w:rStyle w:val="ESBBold"/>
                <w:rFonts w:cs="Arial"/>
                <w:sz w:val="18"/>
                <w:szCs w:val="18"/>
                <w:lang w:val="es-ES"/>
              </w:rPr>
              <w:t xml:space="preserve">FECHA EFECTIVA DE RENUNCIA:  </w:t>
            </w:r>
          </w:p>
          <w:p w14:paraId="6185478D" w14:textId="5116E4A2" w:rsidR="00477D92" w:rsidRDefault="00477D92" w:rsidP="00B81274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  <w:p w14:paraId="772B6CB7" w14:textId="5E15CC0F" w:rsidR="00477D92" w:rsidRDefault="00A32AA5" w:rsidP="00B81274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  <w:lang w:val="es-ES"/>
              </w:rPr>
              <w:pict w14:anchorId="38F402D0">
                <v:shape id="_x0000_s1036" type="#_x0000_t202" style="position:absolute;margin-left:223.5pt;margin-top:9.65pt;width:10.65pt;height:9.6pt;z-index:251660800">
                  <v:textbox>
                    <w:txbxContent>
                      <w:p w14:paraId="041CABA0" w14:textId="77777777" w:rsidR="001A75C4" w:rsidRPr="00A52485" w:rsidRDefault="001A75C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1391BDF3" w14:textId="3665A1EF" w:rsidR="00477D92" w:rsidRDefault="00477D92" w:rsidP="00A52485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  <w:r>
              <w:rPr>
                <w:rStyle w:val="ESBBold"/>
                <w:rFonts w:cs="Arial"/>
                <w:sz w:val="18"/>
                <w:szCs w:val="18"/>
                <w:lang w:val="es-ES"/>
              </w:rPr>
              <w:t xml:space="preserve">Renuncia </w:t>
            </w:r>
            <w:r w:rsidRPr="00477D92">
              <w:rPr>
                <w:rStyle w:val="ESBBold"/>
                <w:rFonts w:cs="Arial"/>
                <w:sz w:val="18"/>
                <w:szCs w:val="18"/>
                <w:u w:val="single"/>
                <w:lang w:val="es-ES"/>
              </w:rPr>
              <w:t>SOLO</w:t>
            </w:r>
            <w:r>
              <w:rPr>
                <w:rStyle w:val="ESBBold"/>
                <w:rFonts w:cs="Arial"/>
                <w:sz w:val="18"/>
                <w:szCs w:val="18"/>
                <w:lang w:val="es-ES"/>
              </w:rPr>
              <w:t xml:space="preserve"> al incentivo a la consolidación  </w:t>
            </w:r>
            <w:r w:rsidR="00B81274">
              <w:rPr>
                <w:rStyle w:val="ESBBold"/>
                <w:rFonts w:cs="Arial"/>
                <w:sz w:val="18"/>
                <w:szCs w:val="18"/>
                <w:lang w:val="es-ES"/>
              </w:rPr>
              <w:t xml:space="preserve"> SI </w:t>
            </w:r>
          </w:p>
        </w:tc>
      </w:tr>
      <w:tr w:rsidR="00A52485" w14:paraId="469A1352" w14:textId="77777777" w:rsidTr="00B81274">
        <w:tc>
          <w:tcPr>
            <w:tcW w:w="8644" w:type="dxa"/>
            <w:vAlign w:val="center"/>
          </w:tcPr>
          <w:p w14:paraId="74C1B718" w14:textId="77777777" w:rsidR="00A52485" w:rsidRDefault="00A52485" w:rsidP="00B81274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</w:tc>
      </w:tr>
      <w:tr w:rsidR="00A52485" w14:paraId="6627E77A" w14:textId="77777777" w:rsidTr="00B81274">
        <w:tc>
          <w:tcPr>
            <w:tcW w:w="8644" w:type="dxa"/>
            <w:vAlign w:val="center"/>
          </w:tcPr>
          <w:p w14:paraId="0C66FDEB" w14:textId="77777777" w:rsidR="00A52485" w:rsidRDefault="00A52485" w:rsidP="00B81274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</w:tc>
      </w:tr>
    </w:tbl>
    <w:p w14:paraId="62121D83" w14:textId="7F50E95F" w:rsidR="00477D92" w:rsidRDefault="00477D92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200E22E3" w14:textId="77777777" w:rsidR="00F34F5C" w:rsidRDefault="00F34F5C" w:rsidP="00F34F5C">
      <w:pPr>
        <w:rPr>
          <w:rStyle w:val="ESBBold"/>
          <w:rFonts w:cs="Arial"/>
          <w:sz w:val="18"/>
          <w:szCs w:val="18"/>
        </w:rPr>
      </w:pPr>
    </w:p>
    <w:p w14:paraId="595D1D07" w14:textId="3C927633" w:rsidR="00F34F5C" w:rsidRPr="0022238A" w:rsidRDefault="00A52485" w:rsidP="00F34F5C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="00F34F5C" w:rsidRPr="0022238A">
        <w:rPr>
          <w:rStyle w:val="ESBBold"/>
          <w:rFonts w:cs="Arial"/>
          <w:sz w:val="18"/>
          <w:szCs w:val="18"/>
        </w:rPr>
        <w:t xml:space="preserve">. </w:t>
      </w:r>
      <w:r w:rsidR="00F34F5C">
        <w:rPr>
          <w:rStyle w:val="ESBBold"/>
          <w:rFonts w:cs="Arial"/>
          <w:sz w:val="18"/>
          <w:szCs w:val="18"/>
        </w:rPr>
        <w:t xml:space="preserve">Motivos de la solicitud de renuncia a </w:t>
      </w:r>
      <w:r w:rsidR="009552F0">
        <w:rPr>
          <w:rStyle w:val="ESBBold"/>
          <w:rFonts w:cs="Arial"/>
          <w:sz w:val="18"/>
          <w:szCs w:val="18"/>
        </w:rPr>
        <w:t>la ayuda</w:t>
      </w:r>
      <w:r w:rsidR="00F34F5C" w:rsidRPr="0022238A">
        <w:rPr>
          <w:rStyle w:val="ESBBold"/>
          <w:rFonts w:cs="Arial"/>
          <w:sz w:val="18"/>
          <w:szCs w:val="18"/>
        </w:rPr>
        <w:t>:</w:t>
      </w:r>
    </w:p>
    <w:p w14:paraId="642F8915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F9F3B46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AB1AFA5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5DABFDCB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A343F12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16465B7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39EDE97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0CE4124" w14:textId="77777777" w:rsidR="00F34F5C" w:rsidRDefault="00F34F5C" w:rsidP="00F34F5C">
      <w:pPr>
        <w:rPr>
          <w:rStyle w:val="ESBBold"/>
          <w:rFonts w:cs="Arial"/>
          <w:sz w:val="18"/>
          <w:szCs w:val="18"/>
        </w:rPr>
      </w:pPr>
    </w:p>
    <w:p w14:paraId="73A5C656" w14:textId="365A73F3" w:rsidR="00F34F5C" w:rsidRPr="00123F3F" w:rsidRDefault="00A52485" w:rsidP="00F34F5C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F34F5C" w:rsidRPr="00123F3F">
        <w:rPr>
          <w:rStyle w:val="ESBBold"/>
          <w:rFonts w:cs="Arial"/>
          <w:sz w:val="18"/>
          <w:szCs w:val="18"/>
        </w:rPr>
        <w:t xml:space="preserve">. </w:t>
      </w:r>
      <w:r w:rsidR="00F34F5C">
        <w:rPr>
          <w:rStyle w:val="ESBBold"/>
          <w:rFonts w:cs="Arial"/>
          <w:sz w:val="18"/>
          <w:szCs w:val="18"/>
        </w:rPr>
        <w:t xml:space="preserve">Estado actual de la ejecución científico-técnica del proyecto. </w:t>
      </w:r>
    </w:p>
    <w:p w14:paraId="6EF4B933" w14:textId="77777777" w:rsidR="00FB6D09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 w:rsidRPr="00123F3F">
        <w:rPr>
          <w:rFonts w:cs="Arial"/>
          <w:i/>
          <w:sz w:val="16"/>
          <w:szCs w:val="16"/>
        </w:rPr>
        <w:t xml:space="preserve">Describa las tareas que se </w:t>
      </w:r>
      <w:r>
        <w:rPr>
          <w:rFonts w:cs="Arial"/>
          <w:i/>
          <w:sz w:val="16"/>
          <w:szCs w:val="16"/>
        </w:rPr>
        <w:t xml:space="preserve">han realizado </w:t>
      </w:r>
      <w:r w:rsidRPr="00123F3F">
        <w:rPr>
          <w:rFonts w:cs="Arial"/>
          <w:i/>
          <w:sz w:val="16"/>
          <w:szCs w:val="16"/>
        </w:rPr>
        <w:t xml:space="preserve">hasta la </w:t>
      </w:r>
      <w:r>
        <w:rPr>
          <w:rFonts w:cs="Arial"/>
          <w:i/>
          <w:sz w:val="16"/>
          <w:szCs w:val="16"/>
        </w:rPr>
        <w:t>solicitud de renuncia de</w:t>
      </w:r>
      <w:r w:rsidR="00546878">
        <w:rPr>
          <w:rFonts w:cs="Arial"/>
          <w:i/>
          <w:sz w:val="16"/>
          <w:szCs w:val="16"/>
        </w:rPr>
        <w:t xml:space="preserve"> la ayuda</w:t>
      </w:r>
      <w:r>
        <w:rPr>
          <w:rFonts w:cs="Arial"/>
          <w:i/>
          <w:sz w:val="16"/>
          <w:szCs w:val="16"/>
        </w:rPr>
        <w:t xml:space="preserve"> y</w:t>
      </w:r>
      <w:r w:rsidRPr="00123F3F">
        <w:rPr>
          <w:rFonts w:cs="Arial"/>
          <w:i/>
          <w:sz w:val="16"/>
          <w:szCs w:val="16"/>
        </w:rPr>
        <w:t xml:space="preserve"> el </w:t>
      </w:r>
      <w:r>
        <w:rPr>
          <w:rFonts w:cs="Arial"/>
          <w:i/>
          <w:sz w:val="16"/>
          <w:szCs w:val="16"/>
        </w:rPr>
        <w:t xml:space="preserve">grado de consecución de los objetivos previstos en la solicitud inicial. </w:t>
      </w:r>
    </w:p>
    <w:p w14:paraId="39B6BD4A" w14:textId="59751B52" w:rsidR="00F34F5C" w:rsidRPr="0022238A" w:rsidRDefault="001A75C4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>
        <w:rPr>
          <w:rFonts w:cs="Arial"/>
          <w:sz w:val="16"/>
          <w:szCs w:val="16"/>
        </w:rPr>
        <w:t xml:space="preserve"> (</w:t>
      </w:r>
      <w:r w:rsidRPr="00A52485">
        <w:rPr>
          <w:rFonts w:cs="Arial"/>
          <w:i/>
          <w:sz w:val="12"/>
          <w:szCs w:val="12"/>
        </w:rPr>
        <w:t xml:space="preserve">Este apartado </w:t>
      </w:r>
      <w:r w:rsidRPr="001A75C4">
        <w:rPr>
          <w:rFonts w:cs="Arial"/>
          <w:b/>
          <w:bCs/>
          <w:i/>
          <w:sz w:val="12"/>
          <w:szCs w:val="12"/>
          <w:u w:val="single"/>
        </w:rPr>
        <w:t>no</w:t>
      </w:r>
      <w:r w:rsidRPr="00A52485">
        <w:rPr>
          <w:rFonts w:cs="Arial"/>
          <w:i/>
          <w:sz w:val="12"/>
          <w:szCs w:val="12"/>
        </w:rPr>
        <w:t xml:space="preserve"> deberá cumplimentarse en caso de renuncia desde el inicio de la ayuda</w:t>
      </w:r>
      <w:r>
        <w:rPr>
          <w:rFonts w:cs="Arial"/>
          <w:i/>
          <w:sz w:val="16"/>
          <w:szCs w:val="16"/>
        </w:rPr>
        <w:t>)</w:t>
      </w:r>
    </w:p>
    <w:p w14:paraId="32889707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3D16A489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28B2F011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3B07CE9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4B4F473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D12B8B8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24535A0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426F93F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6348940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8825244" w14:textId="77777777" w:rsidR="00F34F5C" w:rsidRDefault="00F34F5C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A9AB168" w14:textId="77777777" w:rsidR="00F34F5C" w:rsidRDefault="00F34F5C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527F7B1" w14:textId="77777777" w:rsidR="00FF0DFF" w:rsidRDefault="00FF0DFF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B9486D2" w14:textId="0D87293D" w:rsidR="00F34F5C" w:rsidRPr="008C2D30" w:rsidRDefault="00A52485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F34F5C" w:rsidRPr="008C2D30">
        <w:rPr>
          <w:rStyle w:val="ESBBold"/>
          <w:rFonts w:cs="Arial"/>
          <w:sz w:val="18"/>
          <w:szCs w:val="18"/>
        </w:rPr>
        <w:t xml:space="preserve">. Estado actual de ejecución del presupuesto </w:t>
      </w:r>
    </w:p>
    <w:p w14:paraId="3C050E4A" w14:textId="305FAD1F" w:rsidR="00F34F5C" w:rsidRDefault="00972FB4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Este apartado </w:t>
      </w:r>
      <w:r w:rsidRPr="001A75C4">
        <w:rPr>
          <w:rFonts w:cs="Arial"/>
          <w:b/>
          <w:bCs/>
          <w:i/>
          <w:sz w:val="16"/>
          <w:szCs w:val="16"/>
          <w:u w:val="single"/>
        </w:rPr>
        <w:t>no</w:t>
      </w:r>
      <w:r>
        <w:rPr>
          <w:rFonts w:cs="Arial"/>
          <w:i/>
          <w:sz w:val="16"/>
          <w:szCs w:val="16"/>
        </w:rPr>
        <w:t xml:space="preserve"> deberá cumplimentarse en caso de renuncia </w:t>
      </w:r>
      <w:r w:rsidR="00477D92">
        <w:rPr>
          <w:rFonts w:cs="Arial"/>
          <w:i/>
          <w:sz w:val="16"/>
          <w:szCs w:val="16"/>
        </w:rPr>
        <w:t xml:space="preserve">desde el inicio </w:t>
      </w:r>
      <w:r>
        <w:rPr>
          <w:rFonts w:cs="Arial"/>
          <w:i/>
          <w:sz w:val="16"/>
          <w:szCs w:val="16"/>
        </w:rPr>
        <w:t>de la ayuda.</w:t>
      </w:r>
    </w:p>
    <w:p w14:paraId="674E3B62" w14:textId="77777777" w:rsidR="00972FB4" w:rsidRDefault="00972FB4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29020B38" w14:textId="0EE7A268" w:rsidR="00F34F5C" w:rsidRPr="00953894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 xml:space="preserve">Costes </w:t>
      </w:r>
      <w:r w:rsidR="009552F0">
        <w:rPr>
          <w:rFonts w:cs="Arial"/>
          <w:b/>
          <w:sz w:val="16"/>
          <w:szCs w:val="16"/>
        </w:rPr>
        <w:t xml:space="preserve">directos </w:t>
      </w:r>
      <w:r w:rsidRPr="00953894">
        <w:rPr>
          <w:rFonts w:cs="Arial"/>
          <w:b/>
          <w:sz w:val="16"/>
          <w:szCs w:val="16"/>
        </w:rPr>
        <w:t>concedidos</w:t>
      </w:r>
      <w:r w:rsidR="009552F0">
        <w:rPr>
          <w:rFonts w:cs="Arial"/>
          <w:b/>
          <w:sz w:val="16"/>
          <w:szCs w:val="16"/>
        </w:rPr>
        <w:t xml:space="preserve"> de ejecución de proyecto</w:t>
      </w:r>
      <w:r w:rsidRPr="00953894">
        <w:rPr>
          <w:rFonts w:cs="Arial"/>
          <w:b/>
          <w:sz w:val="16"/>
          <w:szCs w:val="16"/>
        </w:rPr>
        <w:t>:</w:t>
      </w:r>
    </w:p>
    <w:p w14:paraId="4E75311E" w14:textId="77777777" w:rsidR="00F34F5C" w:rsidRPr="00953894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 xml:space="preserve">Costes </w:t>
      </w:r>
      <w:r w:rsidR="009552F0">
        <w:rPr>
          <w:rFonts w:cs="Arial"/>
          <w:b/>
          <w:sz w:val="16"/>
          <w:szCs w:val="16"/>
        </w:rPr>
        <w:t xml:space="preserve">directos </w:t>
      </w:r>
      <w:r w:rsidRPr="00953894">
        <w:rPr>
          <w:rFonts w:cs="Arial"/>
          <w:b/>
          <w:sz w:val="16"/>
          <w:szCs w:val="16"/>
        </w:rPr>
        <w:t>gastados o comprometidos</w:t>
      </w:r>
      <w:r w:rsidR="009552F0">
        <w:rPr>
          <w:rFonts w:cs="Arial"/>
          <w:b/>
          <w:sz w:val="16"/>
          <w:szCs w:val="16"/>
        </w:rPr>
        <w:t xml:space="preserve"> de ejecución proyecto</w:t>
      </w:r>
      <w:r w:rsidRPr="00953894">
        <w:rPr>
          <w:rFonts w:cs="Arial"/>
          <w:b/>
          <w:sz w:val="16"/>
          <w:szCs w:val="16"/>
        </w:rPr>
        <w:t>:</w:t>
      </w:r>
    </w:p>
    <w:p w14:paraId="00EA3A92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</w:t>
      </w:r>
      <w:r w:rsidR="009552F0">
        <w:rPr>
          <w:rFonts w:cs="Arial"/>
          <w:b/>
          <w:sz w:val="16"/>
          <w:szCs w:val="16"/>
        </w:rPr>
        <w:t xml:space="preserve"> de ejecución proyecto</w:t>
      </w:r>
      <w:r w:rsidRPr="00953894">
        <w:rPr>
          <w:rFonts w:cs="Arial"/>
          <w:b/>
          <w:sz w:val="16"/>
          <w:szCs w:val="16"/>
        </w:rPr>
        <w:t>:</w:t>
      </w:r>
    </w:p>
    <w:p w14:paraId="34D5B161" w14:textId="77777777" w:rsidR="009552F0" w:rsidRDefault="009552F0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0502B4E1" w14:textId="77777777" w:rsidR="00F34F5C" w:rsidRPr="00953894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53E1C429" w14:textId="77777777" w:rsidR="009552F0" w:rsidRPr="00953894" w:rsidRDefault="009552F0" w:rsidP="009552F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 xml:space="preserve">Costes </w:t>
      </w:r>
      <w:r>
        <w:rPr>
          <w:rFonts w:cs="Arial"/>
          <w:b/>
          <w:sz w:val="16"/>
          <w:szCs w:val="16"/>
        </w:rPr>
        <w:t xml:space="preserve">directos </w:t>
      </w:r>
      <w:r w:rsidRPr="00953894">
        <w:rPr>
          <w:rFonts w:cs="Arial"/>
          <w:b/>
          <w:sz w:val="16"/>
          <w:szCs w:val="16"/>
        </w:rPr>
        <w:t>concedidos</w:t>
      </w:r>
      <w:r>
        <w:rPr>
          <w:rFonts w:cs="Arial"/>
          <w:b/>
          <w:sz w:val="16"/>
          <w:szCs w:val="16"/>
        </w:rPr>
        <w:t xml:space="preserve"> de adecuación de espacios</w:t>
      </w:r>
      <w:r w:rsidRPr="00953894">
        <w:rPr>
          <w:rFonts w:cs="Arial"/>
          <w:b/>
          <w:sz w:val="16"/>
          <w:szCs w:val="16"/>
        </w:rPr>
        <w:t>:</w:t>
      </w:r>
    </w:p>
    <w:p w14:paraId="172F45BB" w14:textId="77777777" w:rsidR="009552F0" w:rsidRPr="00953894" w:rsidRDefault="009552F0" w:rsidP="009552F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 xml:space="preserve">Costes </w:t>
      </w:r>
      <w:r>
        <w:rPr>
          <w:rFonts w:cs="Arial"/>
          <w:b/>
          <w:sz w:val="16"/>
          <w:szCs w:val="16"/>
        </w:rPr>
        <w:t xml:space="preserve">directos </w:t>
      </w:r>
      <w:r w:rsidRPr="00953894">
        <w:rPr>
          <w:rFonts w:cs="Arial"/>
          <w:b/>
          <w:sz w:val="16"/>
          <w:szCs w:val="16"/>
        </w:rPr>
        <w:t>gastados o comprometidos</w:t>
      </w:r>
      <w:r>
        <w:rPr>
          <w:rFonts w:cs="Arial"/>
          <w:b/>
          <w:sz w:val="16"/>
          <w:szCs w:val="16"/>
        </w:rPr>
        <w:t xml:space="preserve"> de adecuación de espacios</w:t>
      </w:r>
      <w:r w:rsidRPr="00953894">
        <w:rPr>
          <w:rFonts w:cs="Arial"/>
          <w:b/>
          <w:sz w:val="16"/>
          <w:szCs w:val="16"/>
        </w:rPr>
        <w:t>:</w:t>
      </w:r>
    </w:p>
    <w:p w14:paraId="0B92D73A" w14:textId="77777777" w:rsidR="009552F0" w:rsidRDefault="009552F0" w:rsidP="009552F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</w:t>
      </w:r>
      <w:r>
        <w:rPr>
          <w:rFonts w:cs="Arial"/>
          <w:b/>
          <w:sz w:val="16"/>
          <w:szCs w:val="16"/>
        </w:rPr>
        <w:t xml:space="preserve"> de adecuación de espacios</w:t>
      </w:r>
      <w:r w:rsidRPr="00953894">
        <w:rPr>
          <w:rFonts w:cs="Arial"/>
          <w:b/>
          <w:sz w:val="16"/>
          <w:szCs w:val="16"/>
        </w:rPr>
        <w:t>:</w:t>
      </w:r>
    </w:p>
    <w:p w14:paraId="1B5779B4" w14:textId="77777777" w:rsidR="00F34F5C" w:rsidRPr="00A26220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05E4B99F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2B1CA53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9ABA984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9932536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D0776EA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269B0DF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BB327E3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30E173D" w14:textId="77777777" w:rsidR="00F34F5C" w:rsidRPr="0022238A" w:rsidRDefault="00F34F5C" w:rsidP="00F34F5C">
      <w:pPr>
        <w:rPr>
          <w:rStyle w:val="ESBBold"/>
          <w:rFonts w:cs="Arial"/>
          <w:szCs w:val="20"/>
        </w:rPr>
      </w:pPr>
    </w:p>
    <w:p w14:paraId="53AE489D" w14:textId="2DCD3D20" w:rsidR="005F3E7D" w:rsidRPr="008C2D30" w:rsidRDefault="00A52485" w:rsidP="005F3E7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5F3E7D" w:rsidRPr="008C2D30">
        <w:rPr>
          <w:rStyle w:val="ESBBold"/>
          <w:rFonts w:cs="Arial"/>
          <w:sz w:val="18"/>
          <w:szCs w:val="18"/>
        </w:rPr>
        <w:t xml:space="preserve">. </w:t>
      </w:r>
      <w:r w:rsidR="00553452">
        <w:rPr>
          <w:rStyle w:val="ESBBold"/>
          <w:rFonts w:cs="Arial"/>
          <w:sz w:val="18"/>
          <w:szCs w:val="18"/>
        </w:rPr>
        <w:t xml:space="preserve">Creación </w:t>
      </w:r>
      <w:r w:rsidR="00BF03D4">
        <w:rPr>
          <w:rStyle w:val="ESBBold"/>
          <w:rFonts w:cs="Arial"/>
          <w:sz w:val="18"/>
          <w:szCs w:val="18"/>
        </w:rPr>
        <w:t>de la plaza permanente</w:t>
      </w:r>
    </w:p>
    <w:p w14:paraId="510D5F57" w14:textId="44E6DC40" w:rsidR="00A32AA5" w:rsidRDefault="00BF03D4" w:rsidP="00A32AA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A32AA5">
        <w:rPr>
          <w:rFonts w:cs="Arial"/>
          <w:b/>
          <w:bCs/>
          <w:sz w:val="18"/>
          <w:szCs w:val="18"/>
        </w:rPr>
        <w:t>¿La plaza permanente ha sido creada en el área de conocimiento del/ de la IP?</w:t>
      </w:r>
      <w:r w:rsidR="00A52485" w:rsidRPr="00A32AA5">
        <w:rPr>
          <w:rFonts w:cs="Arial"/>
          <w:sz w:val="18"/>
          <w:szCs w:val="18"/>
        </w:rPr>
        <w:t xml:space="preserve"> </w:t>
      </w:r>
      <w:r w:rsidR="00A32AA5">
        <w:rPr>
          <w:rFonts w:cs="Arial"/>
          <w:i/>
          <w:sz w:val="16"/>
          <w:szCs w:val="16"/>
        </w:rPr>
        <w:t xml:space="preserve">Este apartado </w:t>
      </w:r>
      <w:r w:rsidR="00A32AA5" w:rsidRPr="001A75C4">
        <w:rPr>
          <w:rFonts w:cs="Arial"/>
          <w:b/>
          <w:bCs/>
          <w:i/>
          <w:sz w:val="16"/>
          <w:szCs w:val="16"/>
          <w:u w:val="single"/>
        </w:rPr>
        <w:t>no</w:t>
      </w:r>
      <w:r w:rsidR="00A32AA5">
        <w:rPr>
          <w:rFonts w:cs="Arial"/>
          <w:i/>
          <w:sz w:val="16"/>
          <w:szCs w:val="16"/>
        </w:rPr>
        <w:t xml:space="preserve"> deberá cumplimentarse en caso de renuncia desde el inicio de la ayuda.</w:t>
      </w:r>
    </w:p>
    <w:p w14:paraId="6DBC578D" w14:textId="432DD9E8" w:rsidR="00477D92" w:rsidRDefault="00477D92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1924F449" w14:textId="39BC5722" w:rsidR="00BF03D4" w:rsidRDefault="00BF03D4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09677930" w14:textId="6D77B17C" w:rsidR="00BF03D4" w:rsidRDefault="00BF03D4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Fecha de creación: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14:paraId="36540B11" w14:textId="75DD1C6F" w:rsidR="000D71BA" w:rsidRDefault="000D71BA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SI:</w:t>
      </w:r>
    </w:p>
    <w:p w14:paraId="1DBD8BFA" w14:textId="77777777" w:rsidR="000D71BA" w:rsidRDefault="000D71BA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2FBEA2AF" w14:textId="5139494A" w:rsidR="00BF03D4" w:rsidRPr="00A26220" w:rsidRDefault="00BF03D4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NO: </w:t>
      </w:r>
    </w:p>
    <w:p w14:paraId="2C11B425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E38CAEE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3CDDDFC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BC9D800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9704E77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47F1C98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B78ECAD" w14:textId="77777777" w:rsidR="005F3E7D" w:rsidRPr="0022238A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E9E6F07" w14:textId="77777777" w:rsidR="00F34F5C" w:rsidRPr="0022238A" w:rsidRDefault="00F34F5C" w:rsidP="00F34F5C">
      <w:pPr>
        <w:rPr>
          <w:rStyle w:val="ESBBold"/>
          <w:rFonts w:cs="Arial"/>
          <w:szCs w:val="20"/>
        </w:rPr>
      </w:pPr>
    </w:p>
    <w:p w14:paraId="7F1640A6" w14:textId="77777777" w:rsidR="00F34F5C" w:rsidRPr="00C05B46" w:rsidRDefault="00F34F5C" w:rsidP="00F34F5C">
      <w:pPr>
        <w:jc w:val="both"/>
        <w:rPr>
          <w:rStyle w:val="ESBBold"/>
          <w:rFonts w:cs="Arial"/>
          <w:b w:val="0"/>
        </w:rPr>
      </w:pPr>
    </w:p>
    <w:p w14:paraId="13BB09BB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14:paraId="0971144B" w14:textId="19F54C0D" w:rsidR="00F34F5C" w:rsidRPr="0022238A" w:rsidRDefault="00A32AA5" w:rsidP="00F34F5C">
      <w:pPr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w:pict w14:anchorId="4EF932C5">
          <v:shape id="_x0000_s1029" type="#_x0000_t202" style="position:absolute;margin-left:-7.15pt;margin-top:6.2pt;width:195.5pt;height:8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">
            <v:textbox style="mso-next-textbox:#_x0000_s1029">
              <w:txbxContent>
                <w:p w14:paraId="624B8B11" w14:textId="77777777" w:rsidR="001A75C4" w:rsidRDefault="001A75C4" w:rsidP="00F34F5C"/>
                <w:p w14:paraId="0722FB7F" w14:textId="77777777" w:rsidR="001A75C4" w:rsidRDefault="001A75C4" w:rsidP="00F34F5C"/>
                <w:p w14:paraId="6416F553" w14:textId="77777777" w:rsidR="001A75C4" w:rsidRDefault="001A75C4" w:rsidP="00F34F5C">
                  <w:pPr>
                    <w:rPr>
                      <w:sz w:val="18"/>
                      <w:szCs w:val="18"/>
                    </w:rPr>
                  </w:pPr>
                </w:p>
                <w:p w14:paraId="5FCE6836" w14:textId="77777777" w:rsidR="001A75C4" w:rsidRDefault="001A75C4" w:rsidP="00F34F5C">
                  <w:pPr>
                    <w:rPr>
                      <w:sz w:val="18"/>
                      <w:szCs w:val="18"/>
                    </w:rPr>
                  </w:pPr>
                </w:p>
                <w:p w14:paraId="0C80D183" w14:textId="77777777" w:rsidR="001A75C4" w:rsidRDefault="001A75C4" w:rsidP="00F34F5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4F245AA" w14:textId="77777777" w:rsidR="001A75C4" w:rsidRDefault="001A75C4" w:rsidP="00F34F5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6F680084" w14:textId="77777777" w:rsidR="001A75C4" w:rsidRDefault="001A75C4" w:rsidP="000D09C5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>
                    <w:rPr>
                      <w:sz w:val="18"/>
                      <w:szCs w:val="18"/>
                    </w:rPr>
                    <w:t xml:space="preserve"> del/ 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investigador/a</w:t>
                  </w:r>
                </w:p>
                <w:p w14:paraId="1D6751A4" w14:textId="2E683939" w:rsidR="001A75C4" w:rsidRDefault="001A75C4" w:rsidP="000D09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cs="Arial"/>
          <w:bCs/>
          <w:noProof/>
          <w:sz w:val="18"/>
          <w:szCs w:val="18"/>
        </w:rPr>
        <w:pict w14:anchorId="4EF932C5">
          <v:shape id="_x0000_s1031" type="#_x0000_t202" style="position:absolute;margin-left:202.1pt;margin-top:6.2pt;width:195.5pt;height:8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">
            <v:textbox style="mso-next-textbox:#_x0000_s1031">
              <w:txbxContent>
                <w:p w14:paraId="3FCCD1EB" w14:textId="77777777" w:rsidR="001A75C4" w:rsidRDefault="001A75C4" w:rsidP="000D09C5"/>
                <w:p w14:paraId="2F9E0016" w14:textId="77777777" w:rsidR="001A75C4" w:rsidRDefault="001A75C4" w:rsidP="000D09C5"/>
                <w:p w14:paraId="5B760C0E" w14:textId="77777777" w:rsidR="001A75C4" w:rsidRDefault="001A75C4" w:rsidP="000D09C5">
                  <w:pPr>
                    <w:rPr>
                      <w:sz w:val="18"/>
                      <w:szCs w:val="18"/>
                    </w:rPr>
                  </w:pPr>
                </w:p>
                <w:p w14:paraId="5AB95A8A" w14:textId="77777777" w:rsidR="001A75C4" w:rsidRDefault="001A75C4" w:rsidP="000D09C5">
                  <w:pPr>
                    <w:rPr>
                      <w:sz w:val="18"/>
                      <w:szCs w:val="18"/>
                    </w:rPr>
                  </w:pPr>
                </w:p>
                <w:p w14:paraId="13D337BA" w14:textId="77777777" w:rsidR="001A75C4" w:rsidRDefault="001A75C4" w:rsidP="000D09C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90D9B03" w14:textId="77777777" w:rsidR="001A75C4" w:rsidRDefault="001A75C4" w:rsidP="000D09C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FE17F61" w14:textId="4DD8DC1A" w:rsidR="001A75C4" w:rsidRDefault="001A75C4" w:rsidP="000D09C5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>
                    <w:rPr>
                      <w:sz w:val="18"/>
                      <w:szCs w:val="18"/>
                    </w:rPr>
                    <w:t xml:space="preserve"> del/de la representante legal</w:t>
                  </w:r>
                </w:p>
              </w:txbxContent>
            </v:textbox>
          </v:shape>
        </w:pict>
      </w:r>
    </w:p>
    <w:p w14:paraId="52242E0D" w14:textId="587C7CED" w:rsidR="00F34F5C" w:rsidRPr="0022238A" w:rsidRDefault="00F34F5C" w:rsidP="00F34F5C">
      <w:pPr>
        <w:rPr>
          <w:rFonts w:cs="Arial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14:paraId="51079A63" w14:textId="77777777" w:rsidR="00F34F5C" w:rsidRPr="0022238A" w:rsidRDefault="00F34F5C" w:rsidP="00F34F5C">
      <w:pPr>
        <w:ind w:left="708"/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 xml:space="preserve"> </w:t>
      </w:r>
    </w:p>
    <w:p w14:paraId="2BBAB6DC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14:paraId="3505E92B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3ECEE8E5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22C95D9A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2218B091" w14:textId="77777777" w:rsidR="00F34F5C" w:rsidRDefault="00F34F5C" w:rsidP="00F34F5C">
      <w:pPr>
        <w:rPr>
          <w:rStyle w:val="ESBStandard1"/>
          <w:rFonts w:cs="Arial"/>
          <w:bCs/>
          <w:sz w:val="18"/>
          <w:szCs w:val="18"/>
        </w:rPr>
      </w:pPr>
      <w:r w:rsidRPr="00BA73AA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283A796D" w14:textId="77777777" w:rsidR="00A42C05" w:rsidRDefault="00F34F5C" w:rsidP="00F34F5C">
      <w:pPr>
        <w:rPr>
          <w:rStyle w:val="ESBStandard1"/>
          <w:rFonts w:cs="Arial"/>
          <w:bCs/>
          <w:sz w:val="18"/>
          <w:szCs w:val="18"/>
        </w:rPr>
      </w:pPr>
      <w:r>
        <w:rPr>
          <w:rStyle w:val="ESBStandard1"/>
          <w:rFonts w:cs="Arial"/>
          <w:bCs/>
          <w:sz w:val="18"/>
          <w:szCs w:val="18"/>
        </w:rPr>
        <w:t xml:space="preserve">     </w:t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</w:p>
    <w:p w14:paraId="665120C3" w14:textId="77777777" w:rsidR="00A42C05" w:rsidRDefault="00A42C05" w:rsidP="00F34F5C">
      <w:pPr>
        <w:rPr>
          <w:rStyle w:val="ESBStandard1"/>
          <w:rFonts w:cs="Arial"/>
          <w:bCs/>
          <w:sz w:val="18"/>
          <w:szCs w:val="18"/>
        </w:rPr>
      </w:pPr>
    </w:p>
    <w:p w14:paraId="5162D4B2" w14:textId="77777777" w:rsidR="00A42C05" w:rsidRDefault="00A42C05" w:rsidP="00F34F5C">
      <w:pPr>
        <w:rPr>
          <w:rStyle w:val="ESBStandard1"/>
          <w:rFonts w:cs="Arial"/>
          <w:bCs/>
          <w:sz w:val="18"/>
          <w:szCs w:val="18"/>
        </w:rPr>
      </w:pPr>
    </w:p>
    <w:p w14:paraId="5786942B" w14:textId="77777777" w:rsidR="00A42C05" w:rsidRDefault="00A42C05" w:rsidP="00F34F5C">
      <w:pPr>
        <w:rPr>
          <w:rStyle w:val="ESBStandard1"/>
          <w:rFonts w:cs="Arial"/>
          <w:bCs/>
          <w:sz w:val="18"/>
          <w:szCs w:val="18"/>
        </w:rPr>
      </w:pPr>
    </w:p>
    <w:p w14:paraId="60EF17DA" w14:textId="7818CA3C" w:rsidR="00F34F5C" w:rsidRDefault="00F34F5C" w:rsidP="00A42C05">
      <w:pPr>
        <w:ind w:firstLine="708"/>
        <w:rPr>
          <w:rStyle w:val="ESBStandard1"/>
          <w:rFonts w:cs="Arial"/>
          <w:bCs/>
          <w:sz w:val="18"/>
          <w:szCs w:val="18"/>
        </w:rPr>
      </w:pPr>
      <w:r w:rsidRPr="003F4E2F">
        <w:rPr>
          <w:rStyle w:val="ESBStandard1"/>
          <w:sz w:val="18"/>
          <w:szCs w:val="18"/>
        </w:rPr>
        <w:t>Fdo</w:t>
      </w:r>
      <w:r>
        <w:rPr>
          <w:rStyle w:val="ESBStandard1"/>
          <w:sz w:val="18"/>
          <w:szCs w:val="18"/>
        </w:rPr>
        <w:t>.</w:t>
      </w:r>
      <w:r>
        <w:rPr>
          <w:rStyle w:val="ESBStandard1"/>
        </w:rPr>
        <w:t xml:space="preserve">:                                                             </w:t>
      </w:r>
      <w:r w:rsidR="000D09C5" w:rsidRPr="000D09C5">
        <w:rPr>
          <w:rStyle w:val="ESBStandard1"/>
          <w:sz w:val="18"/>
          <w:szCs w:val="18"/>
        </w:rPr>
        <w:t>Fdo.:</w:t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>
        <w:rPr>
          <w:rStyle w:val="ESBStandard1"/>
          <w:rFonts w:cs="Arial"/>
          <w:bCs/>
          <w:sz w:val="18"/>
          <w:szCs w:val="18"/>
        </w:rPr>
        <w:tab/>
        <w:t xml:space="preserve">  </w:t>
      </w:r>
      <w:r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</w:p>
    <w:p w14:paraId="4F72E50E" w14:textId="5193BF3C" w:rsidR="00F34F5C" w:rsidRPr="00BA73AA" w:rsidRDefault="00F34F5C" w:rsidP="00F34F5C">
      <w:pPr>
        <w:rPr>
          <w:rFonts w:cs="Arial"/>
          <w:bCs/>
          <w:sz w:val="18"/>
          <w:szCs w:val="18"/>
        </w:rPr>
      </w:pPr>
    </w:p>
    <w:p w14:paraId="05CA2248" w14:textId="77777777" w:rsidR="00F34F5C" w:rsidRPr="0022238A" w:rsidRDefault="00F34F5C" w:rsidP="00F34F5C">
      <w:pPr>
        <w:rPr>
          <w:rStyle w:val="ESBStandard1"/>
          <w:rFonts w:cs="Arial"/>
          <w:bCs/>
        </w:rPr>
      </w:pPr>
    </w:p>
    <w:sectPr w:rsidR="00F34F5C" w:rsidRPr="0022238A" w:rsidSect="00FF0DFF">
      <w:headerReference w:type="default" r:id="rId9"/>
      <w:footerReference w:type="default" r:id="rId10"/>
      <w:pgSz w:w="11906" w:h="16838" w:code="9"/>
      <w:pgMar w:top="942" w:right="1701" w:bottom="1702" w:left="1701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49513" w14:textId="77777777" w:rsidR="001A75C4" w:rsidRDefault="001A75C4">
      <w:r>
        <w:separator/>
      </w:r>
    </w:p>
  </w:endnote>
  <w:endnote w:type="continuationSeparator" w:id="0">
    <w:p w14:paraId="5A812BB0" w14:textId="77777777" w:rsidR="001A75C4" w:rsidRDefault="001A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3FBB6" w14:textId="77777777" w:rsidR="001A75C4" w:rsidRPr="00CA467D" w:rsidRDefault="001A75C4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7BC36C1" w14:textId="77777777" w:rsidR="001A75C4" w:rsidRPr="00CA467D" w:rsidRDefault="00A32AA5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0B6DA228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383.1pt;margin-top:2.8pt;width:108.6pt;height:5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 style="mso-next-textbox:#Text Box 17">
            <w:txbxContent>
              <w:p w14:paraId="0379774B" w14:textId="272799A9" w:rsidR="001A75C4" w:rsidRDefault="001A75C4" w:rsidP="00C5597D">
                <w:pPr>
                  <w:pBdr>
                    <w:top w:val="single" w:sz="4" w:space="1" w:color="auto"/>
                  </w:pBdr>
                  <w:spacing w:line="140" w:lineRule="exact"/>
                  <w:rPr>
                    <w:sz w:val="14"/>
                  </w:rPr>
                </w:pPr>
                <w:r w:rsidRPr="00C5597D">
                  <w:rPr>
                    <w:b/>
                    <w:sz w:val="14"/>
                  </w:rPr>
                  <w:t>e. mail:</w:t>
                </w:r>
                <w:r>
                  <w:rPr>
                    <w:sz w:val="14"/>
                  </w:rPr>
                  <w:t xml:space="preserve"> cns.seg @aei.gob.es</w:t>
                </w:r>
              </w:p>
              <w:p w14:paraId="65E22640" w14:textId="77777777" w:rsidR="001A75C4" w:rsidRDefault="001A75C4" w:rsidP="00C5597D">
                <w:pPr>
                  <w:pBdr>
                    <w:top w:val="single" w:sz="4" w:space="1" w:color="auto"/>
                  </w:pBdr>
                  <w:spacing w:line="140" w:lineRule="exact"/>
                  <w:rPr>
                    <w:sz w:val="14"/>
                  </w:rPr>
                </w:pPr>
              </w:p>
              <w:p w14:paraId="2FE25352" w14:textId="77777777" w:rsidR="001A75C4" w:rsidRDefault="001A75C4" w:rsidP="00C5597D">
                <w:pPr>
                  <w:pBdr>
                    <w:top w:val="single" w:sz="4" w:space="1" w:color="auto"/>
                  </w:pBdr>
                </w:pPr>
              </w:p>
            </w:txbxContent>
          </v:textbox>
        </v:shape>
      </w:pict>
    </w:r>
  </w:p>
  <w:p w14:paraId="3A8D6873" w14:textId="77777777" w:rsidR="001A75C4" w:rsidRPr="00CA467D" w:rsidRDefault="001A75C4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A32AA5">
      <w:rPr>
        <w:rFonts w:ascii="Times New Roman" w:hAnsi="Times New Roman"/>
        <w:noProof/>
        <w:szCs w:val="20"/>
      </w:rPr>
      <w:pict w14:anchorId="07F29A8C">
        <v:rect id="Rectangle 12" o:spid="_x0000_s2053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A32AA5">
      <w:rPr>
        <w:rFonts w:ascii="Times New Roman" w:hAnsi="Times New Roman"/>
        <w:noProof/>
        <w:szCs w:val="20"/>
      </w:rPr>
      <w:pict w14:anchorId="011FA150">
        <v:line id="Line 16" o:spid="_x0000_s2052" style="position:absolute;left:0;text-align:left;z-index:251659264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 w:rsidR="00A32AA5">
      <w:rPr>
        <w:rFonts w:ascii="Times New Roman" w:hAnsi="Times New Roman"/>
        <w:noProof/>
        <w:szCs w:val="20"/>
      </w:rPr>
      <w:pict w14:anchorId="357C333C">
        <v:rect id="Rectangle 13" o:spid="_x0000_s2051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4A78BF69" w14:textId="77777777" w:rsidR="001A75C4" w:rsidRDefault="001A75C4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A32AA5">
      <w:rPr>
        <w:rFonts w:ascii="Times New Roman" w:hAnsi="Times New Roman"/>
        <w:noProof/>
        <w:szCs w:val="20"/>
      </w:rPr>
      <w:pict w14:anchorId="78C64EF9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style="mso-next-textbox:#Rectangle 6" inset="0,0,0,0">
            <w:txbxContent>
              <w:p w14:paraId="536F371A" w14:textId="77777777" w:rsidR="001A75C4" w:rsidRDefault="001A75C4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A32AA5">
      <w:rPr>
        <w:rFonts w:ascii="Times New Roman" w:hAnsi="Times New Roman"/>
        <w:noProof/>
        <w:szCs w:val="20"/>
      </w:rPr>
      <w:pict w14:anchorId="6AD0AB61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="00004204">
      <w:rPr>
        <w:rFonts w:ascii="Times New Roman" w:hAnsi="Times New Roman"/>
        <w:noProof/>
        <w:szCs w:val="20"/>
      </w:rPr>
      <w:pict w14:anchorId="0473E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5.25pt;height:425.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004204">
      <w:rPr>
        <w:rFonts w:ascii="Times New Roman" w:hAnsi="Times New Roman"/>
        <w:noProof/>
        <w:szCs w:val="20"/>
      </w:rPr>
      <w:pict w14:anchorId="6EC6257C">
        <v:shape id="_x0000_i1027" type="#_x0000_t75" style="width:425.25pt;height:425.25pt;visibility:visible">
          <v:imagedata r:id="rId1" o:title=""/>
        </v:shape>
      </w:pict>
    </w:r>
  </w:p>
  <w:p w14:paraId="5DECD18D" w14:textId="77777777" w:rsidR="001A75C4" w:rsidRPr="00CA467D" w:rsidRDefault="001A75C4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12FFCE4" w14:textId="77777777" w:rsidR="001A75C4" w:rsidRPr="00CA467D" w:rsidRDefault="001A75C4" w:rsidP="00CA467D">
    <w:pPr>
      <w:rPr>
        <w:rFonts w:ascii="Times New Roman" w:hAnsi="Times New Roman"/>
        <w:szCs w:val="20"/>
        <w:lang w:val="es-ES_tradnl"/>
      </w:rPr>
    </w:pPr>
  </w:p>
  <w:p w14:paraId="09059B89" w14:textId="77777777" w:rsidR="001A75C4" w:rsidRPr="00CA467D" w:rsidRDefault="001A75C4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72C8F0B" w14:textId="77777777" w:rsidR="001A75C4" w:rsidRPr="00CA467D" w:rsidRDefault="001A75C4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3785C48" w14:textId="77777777" w:rsidR="001A75C4" w:rsidRPr="00CA467D" w:rsidRDefault="001A75C4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B791456" w14:textId="77777777" w:rsidR="001A75C4" w:rsidRPr="00CA467D" w:rsidRDefault="001A75C4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F0E33CE" w14:textId="77777777" w:rsidR="001A75C4" w:rsidRPr="00347B2C" w:rsidRDefault="001A75C4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D7C11" w14:textId="77777777" w:rsidR="001A75C4" w:rsidRDefault="001A75C4">
      <w:r>
        <w:separator/>
      </w:r>
    </w:p>
  </w:footnote>
  <w:footnote w:type="continuationSeparator" w:id="0">
    <w:p w14:paraId="6C1996FD" w14:textId="77777777" w:rsidR="001A75C4" w:rsidRDefault="001A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FD58E" w14:textId="32F36934" w:rsidR="001A75C4" w:rsidRDefault="00A32AA5" w:rsidP="00F90546">
    <w:pPr>
      <w:pStyle w:val="Encabezado"/>
      <w:tabs>
        <w:tab w:val="clear" w:pos="4252"/>
        <w:tab w:val="clear" w:pos="8504"/>
        <w:tab w:val="left" w:pos="1020"/>
      </w:tabs>
      <w:ind w:left="-851"/>
    </w:pPr>
    <w:r>
      <w:rPr>
        <w:noProof/>
      </w:rPr>
      <w:pict w14:anchorId="008615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magen que contiene Interfaz de usuario gráfica&#10;&#10;Descripción generada automáticamente" style="width:498pt;height:74.25pt;visibility:visible;mso-wrap-style:square">
          <v:imagedata r:id="rId1" o:title="Imagen que contiene Interfaz de usuario gráfica&#10;&#10;Descripción generada automáticamente"/>
        </v:shape>
      </w:pict>
    </w:r>
    <w:r w:rsidR="001A75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86C71"/>
    <w:multiLevelType w:val="hybridMultilevel"/>
    <w:tmpl w:val="D7184A20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2A57C1"/>
    <w:multiLevelType w:val="hybridMultilevel"/>
    <w:tmpl w:val="B0287E6C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3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204"/>
    <w:rsid w:val="00004778"/>
    <w:rsid w:val="000066F0"/>
    <w:rsid w:val="00011B1C"/>
    <w:rsid w:val="00017F40"/>
    <w:rsid w:val="000219C3"/>
    <w:rsid w:val="00027AF9"/>
    <w:rsid w:val="00081AAD"/>
    <w:rsid w:val="00084333"/>
    <w:rsid w:val="00095704"/>
    <w:rsid w:val="000A2EF1"/>
    <w:rsid w:val="000C1E7B"/>
    <w:rsid w:val="000C2AE2"/>
    <w:rsid w:val="000D09C5"/>
    <w:rsid w:val="000D52E9"/>
    <w:rsid w:val="000D71BA"/>
    <w:rsid w:val="000F377A"/>
    <w:rsid w:val="001139CE"/>
    <w:rsid w:val="001158B7"/>
    <w:rsid w:val="00127C5A"/>
    <w:rsid w:val="001402D0"/>
    <w:rsid w:val="0017296F"/>
    <w:rsid w:val="001A75C4"/>
    <w:rsid w:val="001C346F"/>
    <w:rsid w:val="00232CB7"/>
    <w:rsid w:val="00236012"/>
    <w:rsid w:val="00244173"/>
    <w:rsid w:val="002458F2"/>
    <w:rsid w:val="002637FD"/>
    <w:rsid w:val="002951F1"/>
    <w:rsid w:val="002A4C7E"/>
    <w:rsid w:val="002C754E"/>
    <w:rsid w:val="002D1847"/>
    <w:rsid w:val="002D5738"/>
    <w:rsid w:val="002F704A"/>
    <w:rsid w:val="003140BD"/>
    <w:rsid w:val="0031431E"/>
    <w:rsid w:val="003201FC"/>
    <w:rsid w:val="00347B2C"/>
    <w:rsid w:val="00356F47"/>
    <w:rsid w:val="00357962"/>
    <w:rsid w:val="00376263"/>
    <w:rsid w:val="00391097"/>
    <w:rsid w:val="003A6489"/>
    <w:rsid w:val="003B3488"/>
    <w:rsid w:val="003C453A"/>
    <w:rsid w:val="003E0289"/>
    <w:rsid w:val="003E4278"/>
    <w:rsid w:val="003E55BE"/>
    <w:rsid w:val="00401BCD"/>
    <w:rsid w:val="00404014"/>
    <w:rsid w:val="004139D1"/>
    <w:rsid w:val="00434706"/>
    <w:rsid w:val="00437E47"/>
    <w:rsid w:val="00445E84"/>
    <w:rsid w:val="00461C9B"/>
    <w:rsid w:val="00477D92"/>
    <w:rsid w:val="004A7B7D"/>
    <w:rsid w:val="004B1CEC"/>
    <w:rsid w:val="004C6CB1"/>
    <w:rsid w:val="004D24B3"/>
    <w:rsid w:val="004D2A76"/>
    <w:rsid w:val="004D413B"/>
    <w:rsid w:val="004E4D0D"/>
    <w:rsid w:val="004E68D3"/>
    <w:rsid w:val="004F1417"/>
    <w:rsid w:val="004F4EB0"/>
    <w:rsid w:val="004F70DC"/>
    <w:rsid w:val="004F7DC6"/>
    <w:rsid w:val="005108BD"/>
    <w:rsid w:val="00517A23"/>
    <w:rsid w:val="00524E50"/>
    <w:rsid w:val="00525348"/>
    <w:rsid w:val="00546878"/>
    <w:rsid w:val="00553452"/>
    <w:rsid w:val="00563B90"/>
    <w:rsid w:val="00567E80"/>
    <w:rsid w:val="005759D8"/>
    <w:rsid w:val="00575EF0"/>
    <w:rsid w:val="005876A7"/>
    <w:rsid w:val="00593701"/>
    <w:rsid w:val="005B21BA"/>
    <w:rsid w:val="005B747E"/>
    <w:rsid w:val="005D2B0D"/>
    <w:rsid w:val="005E296B"/>
    <w:rsid w:val="005F3E7D"/>
    <w:rsid w:val="00607E35"/>
    <w:rsid w:val="00610041"/>
    <w:rsid w:val="00625B4C"/>
    <w:rsid w:val="0063346A"/>
    <w:rsid w:val="00637A21"/>
    <w:rsid w:val="00651E01"/>
    <w:rsid w:val="00663C9B"/>
    <w:rsid w:val="00676D07"/>
    <w:rsid w:val="006800D9"/>
    <w:rsid w:val="006A31E5"/>
    <w:rsid w:val="006C39D9"/>
    <w:rsid w:val="006E68EB"/>
    <w:rsid w:val="006F09DC"/>
    <w:rsid w:val="006F53AC"/>
    <w:rsid w:val="006F67AE"/>
    <w:rsid w:val="006F6E6F"/>
    <w:rsid w:val="0073028C"/>
    <w:rsid w:val="00732026"/>
    <w:rsid w:val="00733C11"/>
    <w:rsid w:val="00743E3D"/>
    <w:rsid w:val="00750BAF"/>
    <w:rsid w:val="00753251"/>
    <w:rsid w:val="0076681D"/>
    <w:rsid w:val="00772FFE"/>
    <w:rsid w:val="007779B1"/>
    <w:rsid w:val="00787F5C"/>
    <w:rsid w:val="007A1495"/>
    <w:rsid w:val="007B4F76"/>
    <w:rsid w:val="007C1610"/>
    <w:rsid w:val="007C49EA"/>
    <w:rsid w:val="007C67E0"/>
    <w:rsid w:val="007E161B"/>
    <w:rsid w:val="007E5FB8"/>
    <w:rsid w:val="007F76E4"/>
    <w:rsid w:val="00802FE2"/>
    <w:rsid w:val="00812660"/>
    <w:rsid w:val="00825611"/>
    <w:rsid w:val="0084059D"/>
    <w:rsid w:val="00842981"/>
    <w:rsid w:val="00855C1B"/>
    <w:rsid w:val="00857FCC"/>
    <w:rsid w:val="008635BA"/>
    <w:rsid w:val="008672DC"/>
    <w:rsid w:val="00885AEA"/>
    <w:rsid w:val="00890C5B"/>
    <w:rsid w:val="00897A83"/>
    <w:rsid w:val="008A44C0"/>
    <w:rsid w:val="008A59E7"/>
    <w:rsid w:val="008C45A5"/>
    <w:rsid w:val="008D0B31"/>
    <w:rsid w:val="008E05D0"/>
    <w:rsid w:val="008E2AA1"/>
    <w:rsid w:val="008F184C"/>
    <w:rsid w:val="00902703"/>
    <w:rsid w:val="009029BA"/>
    <w:rsid w:val="00924430"/>
    <w:rsid w:val="00931110"/>
    <w:rsid w:val="00940DCE"/>
    <w:rsid w:val="009446A3"/>
    <w:rsid w:val="009461CA"/>
    <w:rsid w:val="0094744E"/>
    <w:rsid w:val="009552F0"/>
    <w:rsid w:val="00967C9B"/>
    <w:rsid w:val="00972FB4"/>
    <w:rsid w:val="00987FB2"/>
    <w:rsid w:val="009E35B9"/>
    <w:rsid w:val="00A2547C"/>
    <w:rsid w:val="00A3013E"/>
    <w:rsid w:val="00A32AA5"/>
    <w:rsid w:val="00A3306D"/>
    <w:rsid w:val="00A42C05"/>
    <w:rsid w:val="00A52485"/>
    <w:rsid w:val="00A534CA"/>
    <w:rsid w:val="00A90E12"/>
    <w:rsid w:val="00AC05BA"/>
    <w:rsid w:val="00AF7C82"/>
    <w:rsid w:val="00B1570D"/>
    <w:rsid w:val="00B175E0"/>
    <w:rsid w:val="00B23392"/>
    <w:rsid w:val="00B436ED"/>
    <w:rsid w:val="00B45FB3"/>
    <w:rsid w:val="00B73EE0"/>
    <w:rsid w:val="00B81274"/>
    <w:rsid w:val="00B81300"/>
    <w:rsid w:val="00B91022"/>
    <w:rsid w:val="00BA559C"/>
    <w:rsid w:val="00BF03D4"/>
    <w:rsid w:val="00C05B46"/>
    <w:rsid w:val="00C14D6D"/>
    <w:rsid w:val="00C20AFF"/>
    <w:rsid w:val="00C21A15"/>
    <w:rsid w:val="00C30B50"/>
    <w:rsid w:val="00C31D58"/>
    <w:rsid w:val="00C51900"/>
    <w:rsid w:val="00C5258B"/>
    <w:rsid w:val="00C5498C"/>
    <w:rsid w:val="00C5597D"/>
    <w:rsid w:val="00C6219E"/>
    <w:rsid w:val="00C75356"/>
    <w:rsid w:val="00C87DA2"/>
    <w:rsid w:val="00C9007E"/>
    <w:rsid w:val="00C93945"/>
    <w:rsid w:val="00C95C07"/>
    <w:rsid w:val="00CA467D"/>
    <w:rsid w:val="00CA5DC2"/>
    <w:rsid w:val="00CA5FC7"/>
    <w:rsid w:val="00CB35A3"/>
    <w:rsid w:val="00CB4F01"/>
    <w:rsid w:val="00CC2738"/>
    <w:rsid w:val="00CD53D1"/>
    <w:rsid w:val="00CF4ED9"/>
    <w:rsid w:val="00CF6EC0"/>
    <w:rsid w:val="00D07ECC"/>
    <w:rsid w:val="00D10FDB"/>
    <w:rsid w:val="00D24BE5"/>
    <w:rsid w:val="00D25489"/>
    <w:rsid w:val="00D35FA3"/>
    <w:rsid w:val="00D431A1"/>
    <w:rsid w:val="00D52E53"/>
    <w:rsid w:val="00D63290"/>
    <w:rsid w:val="00D7362D"/>
    <w:rsid w:val="00D757F8"/>
    <w:rsid w:val="00D96122"/>
    <w:rsid w:val="00DA3560"/>
    <w:rsid w:val="00DA7CF4"/>
    <w:rsid w:val="00DB2BBE"/>
    <w:rsid w:val="00DC2B6D"/>
    <w:rsid w:val="00DE5F6E"/>
    <w:rsid w:val="00DE6FFE"/>
    <w:rsid w:val="00DF2B92"/>
    <w:rsid w:val="00DF5809"/>
    <w:rsid w:val="00E233BA"/>
    <w:rsid w:val="00E340C6"/>
    <w:rsid w:val="00E343D3"/>
    <w:rsid w:val="00E346BB"/>
    <w:rsid w:val="00E60C27"/>
    <w:rsid w:val="00E60E4D"/>
    <w:rsid w:val="00E66BEA"/>
    <w:rsid w:val="00E86472"/>
    <w:rsid w:val="00E87E7B"/>
    <w:rsid w:val="00E92A33"/>
    <w:rsid w:val="00EA2E6A"/>
    <w:rsid w:val="00EA361E"/>
    <w:rsid w:val="00EB1489"/>
    <w:rsid w:val="00EB1FFF"/>
    <w:rsid w:val="00EE69CC"/>
    <w:rsid w:val="00EF400A"/>
    <w:rsid w:val="00F2331E"/>
    <w:rsid w:val="00F2467C"/>
    <w:rsid w:val="00F34F5C"/>
    <w:rsid w:val="00F410A6"/>
    <w:rsid w:val="00F503CE"/>
    <w:rsid w:val="00F55D4F"/>
    <w:rsid w:val="00F73ABB"/>
    <w:rsid w:val="00F90546"/>
    <w:rsid w:val="00FB6D09"/>
    <w:rsid w:val="00FE0802"/>
    <w:rsid w:val="00FE2C80"/>
    <w:rsid w:val="00FE35D0"/>
    <w:rsid w:val="00FE4770"/>
    <w:rsid w:val="00FF0DFF"/>
    <w:rsid w:val="00FF1BB5"/>
    <w:rsid w:val="00FF2F9D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5A8C172C"/>
  <w15:chartTrackingRefBased/>
  <w15:docId w15:val="{78A254E3-1833-48C3-B028-3CE22BBE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F184C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F184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857FCC"/>
    <w:pPr>
      <w:ind w:left="720"/>
      <w:contextualSpacing/>
    </w:pPr>
  </w:style>
  <w:style w:type="character" w:customStyle="1" w:styleId="Ttulo1Car">
    <w:name w:val="Título 1 Car"/>
    <w:link w:val="Ttulo1"/>
    <w:rsid w:val="00F90546"/>
    <w:rPr>
      <w:rFonts w:ascii="Arial" w:hAnsi="Arial"/>
      <w:b/>
      <w:bCs/>
      <w:sz w:val="22"/>
      <w:szCs w:val="24"/>
    </w:rPr>
  </w:style>
  <w:style w:type="character" w:customStyle="1" w:styleId="TextoindependienteCar">
    <w:name w:val="Texto independiente Car"/>
    <w:link w:val="Textoindependiente"/>
    <w:rsid w:val="00F90546"/>
    <w:rPr>
      <w:rFonts w:ascii="Arial" w:hAnsi="Arial"/>
      <w:b/>
      <w:bCs/>
      <w:sz w:val="22"/>
      <w:szCs w:val="24"/>
    </w:rPr>
  </w:style>
  <w:style w:type="paragraph" w:styleId="Ttulo">
    <w:name w:val="Title"/>
    <w:basedOn w:val="Normal"/>
    <w:link w:val="TtuloCar"/>
    <w:qFormat/>
    <w:rsid w:val="00F90546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link w:val="Ttulo"/>
    <w:rsid w:val="00F90546"/>
    <w:rPr>
      <w:rFonts w:ascii="Arial" w:hAnsi="Arial" w:cs="Arial"/>
      <w:b/>
      <w:bCs/>
      <w:sz w:val="28"/>
      <w:szCs w:val="24"/>
    </w:rPr>
  </w:style>
  <w:style w:type="character" w:styleId="Mencinsinresolver">
    <w:name w:val="Unresolved Mention"/>
    <w:uiPriority w:val="99"/>
    <w:semiHidden/>
    <w:unhideWhenUsed/>
    <w:rsid w:val="00F90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.sede.gob.es/pagina/index/directorio/Servicios%20Comunes%20y%20Otros_FACILITA%20-%20Servicio%20de%20Consulta%20de%20Expedientes%20y%20Notificacio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063DE-2197-44F5-B32F-E1E0AD4A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47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2191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https://ciencia.sede.gob.es/pagina/index/directorio/Servicios Comunes y Otros_FACILITA - Servicio de Consulta de Expedientes y Notificaciones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Ruiz Carrasco, Rocio</cp:lastModifiedBy>
  <cp:revision>5</cp:revision>
  <cp:lastPrinted>2016-06-06T11:54:00Z</cp:lastPrinted>
  <dcterms:created xsi:type="dcterms:W3CDTF">2024-06-26T07:15:00Z</dcterms:created>
  <dcterms:modified xsi:type="dcterms:W3CDTF">2024-06-27T08:42:00Z</dcterms:modified>
</cp:coreProperties>
</file>