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1815A1FD" w:rsidR="009E35B9" w:rsidRPr="005A6D52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A6D52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</w:t>
            </w:r>
            <w:r w:rsidR="005A6D52" w:rsidRPr="005A6D52">
              <w:rPr>
                <w:rFonts w:cs="Arial"/>
                <w:b/>
                <w:bCs/>
                <w:sz w:val="22"/>
                <w:szCs w:val="18"/>
                <w:lang w:val="es-ES_tradnl"/>
              </w:rPr>
              <w:t>M</w:t>
            </w:r>
            <w:r w:rsidR="005A6D52" w:rsidRPr="005A6D52">
              <w:rPr>
                <w:b/>
                <w:bCs/>
                <w:sz w:val="22"/>
                <w:lang w:val="es-ES_tradnl"/>
              </w:rPr>
              <w:t>ODIFICACI</w:t>
            </w:r>
            <w:r w:rsidR="005A6D52">
              <w:rPr>
                <w:b/>
                <w:bCs/>
                <w:sz w:val="22"/>
                <w:lang w:val="es-ES_tradnl"/>
              </w:rPr>
              <w:t>ONES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1D30C051" w14:textId="77777777" w:rsidR="005A6D52" w:rsidRPr="005A6D52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3FDEE606" w14:textId="77777777" w:rsidR="005A6D52" w:rsidRDefault="005A6D52" w:rsidP="005A6D52">
            <w:pPr>
              <w:pStyle w:val="ESBHead"/>
              <w:numPr>
                <w:ilvl w:val="0"/>
                <w:numId w:val="16"/>
              </w:numPr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 w:rsidRPr="005A6D52">
              <w:rPr>
                <w:rStyle w:val="ESBBold"/>
                <w:rFonts w:cs="Arial"/>
                <w:lang w:val="es-ES"/>
              </w:rPr>
              <w:t>Est</w:t>
            </w:r>
            <w:r w:rsidRPr="005A6D52">
              <w:rPr>
                <w:rStyle w:val="ESBBold"/>
                <w:rFonts w:cs="Arial"/>
                <w:lang w:val="es-ES"/>
              </w:rPr>
              <w:t>e</w:t>
            </w:r>
            <w:r w:rsidRPr="005A6D52">
              <w:rPr>
                <w:rStyle w:val="ESBBold"/>
                <w:rFonts w:cs="Arial"/>
                <w:lang w:val="es-ES"/>
              </w:rPr>
              <w:t xml:space="preserve"> modelo se deberá utilizar siempre que no exista un modelo concreto para la solicitud de modificación solicitada</w:t>
            </w: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>.</w:t>
            </w:r>
          </w:p>
          <w:p w14:paraId="498245CF" w14:textId="77777777" w:rsidR="005A6D52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5A273C22" w14:textId="012F7DC6" w:rsidR="00F34F5C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Esta </w:t>
            </w:r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solicitud deberá presentarla el/la investigador/a principal o el/la representante legal de la entidad beneficiaria a través de </w:t>
            </w:r>
            <w:proofErr w:type="spellStart"/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>Facilit</w:t>
            </w:r>
            <w:proofErr w:type="spellEnd"/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>@, en https://aplicaciones.ciencia.gob.es/facilita/, mediante la acción Realizar Instancia &gt;. En todo caso, el/la representante legal deberá confirmar siempre la solicitud con su firma electrónica para que la documentación aportada a los sistemas de tramitación de la Agencia</w:t>
            </w:r>
          </w:p>
          <w:p w14:paraId="1DB659F3" w14:textId="77777777" w:rsidR="00F34F5C" w:rsidRPr="005B747E" w:rsidRDefault="00F34F5C" w:rsidP="005A6D52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3E452D33" w:rsidR="00F34F5C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INVESTIGADOR/A PRINCIPAL</w:t>
      </w:r>
      <w:r w:rsidR="005A6D52">
        <w:rPr>
          <w:rFonts w:cs="Arial"/>
          <w:b/>
          <w:bCs/>
          <w:szCs w:val="20"/>
          <w:lang w:val="pt-BR"/>
        </w:rPr>
        <w:t>:</w:t>
      </w:r>
    </w:p>
    <w:p w14:paraId="7EE3D08B" w14:textId="52C72980" w:rsidR="005A6D52" w:rsidRDefault="005A6D52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>
        <w:rPr>
          <w:rFonts w:cs="Arial"/>
          <w:b/>
          <w:bCs/>
          <w:szCs w:val="20"/>
          <w:lang w:val="pt-BR"/>
        </w:rPr>
        <w:t xml:space="preserve">FECHA DE </w:t>
      </w:r>
      <w:proofErr w:type="gramStart"/>
      <w:r>
        <w:rPr>
          <w:rFonts w:cs="Arial"/>
          <w:b/>
          <w:bCs/>
          <w:szCs w:val="20"/>
          <w:lang w:val="pt-BR"/>
        </w:rPr>
        <w:t>INICIO</w:t>
      </w:r>
      <w:proofErr w:type="gramEnd"/>
      <w:r>
        <w:rPr>
          <w:rFonts w:cs="Arial"/>
          <w:b/>
          <w:bCs/>
          <w:szCs w:val="20"/>
          <w:lang w:val="pt-BR"/>
        </w:rPr>
        <w:t xml:space="preserve"> DE LA AYUDA:</w:t>
      </w:r>
    </w:p>
    <w:p w14:paraId="59E6CC86" w14:textId="7B620530" w:rsidR="005A6D52" w:rsidRPr="00F90546" w:rsidRDefault="005A6D52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>
        <w:rPr>
          <w:rFonts w:cs="Arial"/>
          <w:b/>
          <w:bCs/>
          <w:szCs w:val="20"/>
          <w:lang w:val="pt-BR"/>
        </w:rPr>
        <w:t>FECHA FIN DE LA AYUDA:</w:t>
      </w:r>
    </w:p>
    <w:p w14:paraId="7F13B6BB" w14:textId="10B479CC" w:rsidR="005A6D52" w:rsidRPr="005A6D52" w:rsidRDefault="005A6D52" w:rsidP="005A6D5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5A6D52">
        <w:rPr>
          <w:rFonts w:cs="Arial"/>
          <w:b/>
          <w:bCs/>
          <w:szCs w:val="20"/>
        </w:rPr>
        <w:t>FINANCIACIÓN CONCEDIDA</w:t>
      </w:r>
      <w:r w:rsidRPr="005A6D52">
        <w:rPr>
          <w:rFonts w:cs="Arial"/>
          <w:b/>
          <w:bCs/>
          <w:szCs w:val="20"/>
        </w:rPr>
        <w:t xml:space="preserve">: </w:t>
      </w:r>
    </w:p>
    <w:p w14:paraId="3BFF7DCE" w14:textId="57BF0FE7" w:rsidR="0031431E" w:rsidRPr="0022238A" w:rsidRDefault="005A6D52" w:rsidP="005A6D5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A6D52">
        <w:rPr>
          <w:rFonts w:cs="Arial"/>
          <w:b/>
          <w:bCs/>
          <w:szCs w:val="20"/>
        </w:rPr>
        <w:t xml:space="preserve">GASTO EJECUTADO HASTA LA FECHA DE </w:t>
      </w:r>
      <w:r>
        <w:rPr>
          <w:rFonts w:cs="Arial"/>
          <w:b/>
          <w:bCs/>
          <w:szCs w:val="20"/>
        </w:rPr>
        <w:t xml:space="preserve">LA </w:t>
      </w:r>
      <w:r w:rsidRPr="005A6D52">
        <w:rPr>
          <w:rFonts w:cs="Arial"/>
          <w:b/>
          <w:bCs/>
          <w:szCs w:val="20"/>
        </w:rPr>
        <w:t>SOLICITUD</w:t>
      </w:r>
      <w:r w:rsidR="0031431E">
        <w:rPr>
          <w:rFonts w:cs="Arial"/>
          <w:sz w:val="18"/>
          <w:szCs w:val="18"/>
        </w:rPr>
        <w:t>:</w:t>
      </w:r>
    </w:p>
    <w:p w14:paraId="538A2DE3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70F4670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7FAB92E8" w:rsidR="00F34F5C" w:rsidRPr="0022238A" w:rsidRDefault="00F34F5C" w:rsidP="00F34F5C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 w:rsidR="005A6D52">
        <w:rPr>
          <w:rStyle w:val="ESBBold"/>
          <w:rFonts w:cs="Arial"/>
          <w:sz w:val="18"/>
          <w:szCs w:val="18"/>
        </w:rPr>
        <w:t>Solicitud: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EAAC7E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C43B5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B246E1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343F1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6465B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13060FE8" w:rsidR="00F34F5C" w:rsidRPr="00123F3F" w:rsidRDefault="00F34F5C" w:rsidP="00F34F5C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5A6D52" w:rsidRPr="005A6D52">
        <w:rPr>
          <w:rStyle w:val="ESBBold"/>
          <w:rFonts w:cs="Arial"/>
          <w:sz w:val="18"/>
          <w:szCs w:val="18"/>
        </w:rPr>
        <w:t>Justificación Científico-Técnica de la necesidad de la modificación solicitada (</w:t>
      </w:r>
      <w:r w:rsidR="005A6D52" w:rsidRPr="005A6D52">
        <w:rPr>
          <w:rStyle w:val="ESBBold"/>
          <w:rFonts w:cs="Arial"/>
          <w:b w:val="0"/>
          <w:bCs w:val="0"/>
          <w:sz w:val="18"/>
          <w:szCs w:val="18"/>
        </w:rPr>
        <w:t>indicar cómo afecta esta modificación al desarrollo del proyecto, objetivos, tareas, etc.</w:t>
      </w:r>
      <w:r w:rsidR="005A6D52" w:rsidRPr="005A6D52">
        <w:rPr>
          <w:rStyle w:val="ESBBold"/>
          <w:rFonts w:cs="Arial"/>
          <w:sz w:val="18"/>
          <w:szCs w:val="18"/>
        </w:rPr>
        <w:t>)</w:t>
      </w:r>
      <w:r>
        <w:rPr>
          <w:rStyle w:val="ESBBold"/>
          <w:rFonts w:cs="Arial"/>
          <w:sz w:val="18"/>
          <w:szCs w:val="18"/>
        </w:rPr>
        <w:t xml:space="preserve">. </w:t>
      </w: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3B07CE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12B8B8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82524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527F7B1" w14:textId="77777777" w:rsidR="00FF0DFF" w:rsidRDefault="00FF0DFF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GoBack"/>
      <w:bookmarkEnd w:id="0"/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7B7F6F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F34F5C" w:rsidRDefault="00F34F5C" w:rsidP="00F34F5C"/>
                <w:p w14:paraId="0722FB7F" w14:textId="77777777" w:rsidR="00F34F5C" w:rsidRDefault="00F34F5C" w:rsidP="00F34F5C"/>
                <w:p w14:paraId="6416F553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A42C05" w:rsidRDefault="00A42C05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F34F5C" w:rsidRDefault="00F34F5C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0D09C5" w:rsidRDefault="000D09C5" w:rsidP="000D09C5"/>
                <w:p w14:paraId="2F9E0016" w14:textId="77777777" w:rsidR="000D09C5" w:rsidRDefault="000D09C5" w:rsidP="000D09C5"/>
                <w:p w14:paraId="5B760C0E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60EF17DA" w14:textId="7818CA3C" w:rsidR="00F34F5C" w:rsidRDefault="00F34F5C" w:rsidP="00A42C05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4F72E50E" w14:textId="5193BF3C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05CA2248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p w14:paraId="3691CF9E" w14:textId="77777777" w:rsidR="00F34F5C" w:rsidRDefault="00F34F5C" w:rsidP="00F34F5C">
      <w:pPr>
        <w:jc w:val="both"/>
        <w:rPr>
          <w:rStyle w:val="ESBBold"/>
          <w:rFonts w:cs="Arial"/>
          <w:b w:val="0"/>
        </w:rPr>
      </w:pPr>
    </w:p>
    <w:p w14:paraId="12D6A15D" w14:textId="77777777" w:rsidR="009E35B9" w:rsidRDefault="009E35B9" w:rsidP="00F34F5C">
      <w:pPr>
        <w:jc w:val="both"/>
        <w:rPr>
          <w:rStyle w:val="ESBBold"/>
          <w:rFonts w:cs="Arial"/>
          <w:b w:val="0"/>
        </w:rPr>
      </w:pPr>
    </w:p>
    <w:sectPr w:rsidR="009E35B9" w:rsidSect="00FF0DFF">
      <w:headerReference w:type="default" r:id="rId8"/>
      <w:footerReference w:type="default" r:id="rId9"/>
      <w:pgSz w:w="11906" w:h="16838" w:code="9"/>
      <w:pgMar w:top="942" w:right="1701" w:bottom="1702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513" w14:textId="77777777" w:rsidR="00C51900" w:rsidRDefault="00C51900">
      <w:r>
        <w:separator/>
      </w:r>
    </w:p>
  </w:endnote>
  <w:endnote w:type="continuationSeparator" w:id="0">
    <w:p w14:paraId="5A812BB0" w14:textId="77777777" w:rsidR="00C51900" w:rsidRDefault="00C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FBB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CA467D" w:rsidRPr="00CA467D" w:rsidRDefault="007B7F6F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9E35B9" w:rsidRDefault="000D09C5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</w:t>
                </w:r>
                <w:r w:rsidR="00D07ECC" w:rsidRPr="00C5597D">
                  <w:rPr>
                    <w:b/>
                    <w:sz w:val="14"/>
                  </w:rPr>
                  <w:t>:</w:t>
                </w:r>
                <w:r w:rsidR="00D07ECC">
                  <w:rPr>
                    <w:sz w:val="14"/>
                  </w:rPr>
                  <w:t xml:space="preserve"> </w:t>
                </w:r>
                <w:r w:rsidR="009552F0">
                  <w:rPr>
                    <w:sz w:val="14"/>
                  </w:rPr>
                  <w:t xml:space="preserve">cns.seg </w:t>
                </w:r>
                <w:r w:rsidR="009E35B9">
                  <w:rPr>
                    <w:sz w:val="14"/>
                  </w:rPr>
                  <w:t>@aei.gob.es</w:t>
                </w:r>
              </w:p>
              <w:p w14:paraId="65E22640" w14:textId="77777777" w:rsidR="00CA467D" w:rsidRDefault="00CA467D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CA467D" w:rsidRDefault="00CA467D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7B7F6F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7B7F6F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7B7F6F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B7F6F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B7F6F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5A6D52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5A6D52">
      <w:rPr>
        <w:rFonts w:ascii="Times New Roman" w:hAnsi="Times New Roman"/>
        <w:noProof/>
        <w:szCs w:val="20"/>
      </w:rPr>
      <w:pict w14:anchorId="6EC6257C">
        <v:shape id="_x0000_i1027" type="#_x0000_t75" style="width:425.25pt;height:425.25pt;visibility:visible">
          <v:imagedata r:id="rId1" o:title=""/>
        </v:shape>
      </w:pict>
    </w:r>
  </w:p>
  <w:p w14:paraId="5DECD18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7C11" w14:textId="77777777" w:rsidR="00C51900" w:rsidRDefault="00C51900">
      <w:r>
        <w:separator/>
      </w:r>
    </w:p>
  </w:footnote>
  <w:footnote w:type="continuationSeparator" w:id="0">
    <w:p w14:paraId="6C1996FD" w14:textId="77777777" w:rsidR="00C51900" w:rsidRDefault="00C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D58E" w14:textId="32F36934" w:rsidR="00DF2B92" w:rsidRDefault="005A6D52" w:rsidP="00F90546">
    <w:pPr>
      <w:pStyle w:val="Encabezado"/>
      <w:tabs>
        <w:tab w:val="clear" w:pos="4252"/>
        <w:tab w:val="clear" w:pos="8504"/>
        <w:tab w:val="left" w:pos="1020"/>
      </w:tabs>
      <w:ind w:left="-851"/>
    </w:pPr>
    <w:r>
      <w:rPr>
        <w:noProof/>
      </w:rPr>
      <w:pict w14:anchorId="00861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n que contiene Interfaz de usuario gráfica&#10;&#10;Descripción generada automáticamente" style="width:498pt;height:74.25pt;visibility:visible;mso-wrap-style:square">
          <v:imagedata r:id="rId1" o:title="Imagen que contiene Interfaz de usuario gráfica&#10;&#10;Descripción generada automáticament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13499"/>
    <w:multiLevelType w:val="hybridMultilevel"/>
    <w:tmpl w:val="28826C3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C1E7B"/>
    <w:rsid w:val="000C2AE2"/>
    <w:rsid w:val="000D09C5"/>
    <w:rsid w:val="000D52E9"/>
    <w:rsid w:val="000F377A"/>
    <w:rsid w:val="001139CE"/>
    <w:rsid w:val="001158B7"/>
    <w:rsid w:val="00127C5A"/>
    <w:rsid w:val="001402D0"/>
    <w:rsid w:val="0017296F"/>
    <w:rsid w:val="001C346F"/>
    <w:rsid w:val="00232CB7"/>
    <w:rsid w:val="00236012"/>
    <w:rsid w:val="00244173"/>
    <w:rsid w:val="002458F2"/>
    <w:rsid w:val="002637FD"/>
    <w:rsid w:val="002951F1"/>
    <w:rsid w:val="002A4C7E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A6D52"/>
    <w:rsid w:val="005B21BA"/>
    <w:rsid w:val="005B747E"/>
    <w:rsid w:val="005D2B0D"/>
    <w:rsid w:val="005E296B"/>
    <w:rsid w:val="005F3E7D"/>
    <w:rsid w:val="00607E35"/>
    <w:rsid w:val="00610041"/>
    <w:rsid w:val="00625B4C"/>
    <w:rsid w:val="0063346A"/>
    <w:rsid w:val="00637A2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B7F6F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35B9"/>
    <w:rsid w:val="00A2547C"/>
    <w:rsid w:val="00A3013E"/>
    <w:rsid w:val="00A3306D"/>
    <w:rsid w:val="00A42C0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73EE0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0DFF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C22C-31E5-458F-AD22-5B064FF3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1172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Rocio</cp:lastModifiedBy>
  <cp:revision>2</cp:revision>
  <cp:lastPrinted>2016-06-06T11:54:00Z</cp:lastPrinted>
  <dcterms:created xsi:type="dcterms:W3CDTF">2024-06-04T10:38:00Z</dcterms:created>
  <dcterms:modified xsi:type="dcterms:W3CDTF">2024-06-04T10:38:00Z</dcterms:modified>
</cp:coreProperties>
</file>