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C036AF" w:rsidRPr="00FF115C" w14:paraId="78B087A6" w14:textId="77777777" w:rsidTr="004A54B5">
        <w:tc>
          <w:tcPr>
            <w:tcW w:w="8644" w:type="dxa"/>
            <w:shd w:val="clear" w:color="auto" w:fill="DDDDDD"/>
          </w:tcPr>
          <w:p w14:paraId="62F940AD" w14:textId="77777777" w:rsidR="00C036AF" w:rsidRPr="00FF115C" w:rsidRDefault="00C036AF" w:rsidP="004A54B5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1E0F6B41" w14:textId="77777777" w:rsidR="000C1B95" w:rsidRPr="00496E9E" w:rsidRDefault="000C1B95" w:rsidP="000C1B95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 </w:t>
            </w:r>
          </w:p>
          <w:p w14:paraId="5092685D" w14:textId="77777777" w:rsidR="000C1B95" w:rsidRPr="00AE5F78" w:rsidRDefault="000C1B95" w:rsidP="000C1B95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 DE CONCEPTO» 202</w:t>
            </w:r>
            <w:r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3 </w:t>
            </w:r>
            <w:r w:rsidRPr="000C4C06">
              <w:rPr>
                <w:rFonts w:cs="Arial"/>
                <w:b/>
                <w:bCs/>
                <w:sz w:val="22"/>
                <w:szCs w:val="22"/>
                <w:lang w:val="es-ES_tradnl"/>
              </w:rPr>
              <w:t>(PERTE CHIP)</w:t>
            </w: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1277B3A5" w14:textId="77777777" w:rsidR="00C036AF" w:rsidRPr="00C036AF" w:rsidRDefault="00C036AF" w:rsidP="00C036AF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153378B1" w14:textId="77777777" w:rsidR="00C036AF" w:rsidRDefault="00C036AF" w:rsidP="00A24FC2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MODIFICACIONES</w:t>
            </w:r>
          </w:p>
          <w:p w14:paraId="72A9D72B" w14:textId="77777777" w:rsidR="002F403D" w:rsidRPr="00FF115C" w:rsidRDefault="002F403D" w:rsidP="00A24FC2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750F566" w14:textId="77777777" w:rsidR="00C036AF" w:rsidRPr="007939E8" w:rsidRDefault="00C036AF" w:rsidP="005C39C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67E31AE6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0E8BE963" w14:textId="77777777" w:rsidR="00C036AF" w:rsidRDefault="00C036AF" w:rsidP="006E0056">
      <w:pPr>
        <w:pStyle w:val="ESBHead"/>
        <w:jc w:val="both"/>
        <w:outlineLvl w:val="0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C036AF" w:rsidRPr="006D0DBB" w14:paraId="67CCBB7E" w14:textId="77777777" w:rsidTr="004A54B5">
        <w:tc>
          <w:tcPr>
            <w:tcW w:w="8644" w:type="dxa"/>
            <w:shd w:val="clear" w:color="auto" w:fill="auto"/>
          </w:tcPr>
          <w:p w14:paraId="288529CC" w14:textId="77777777" w:rsidR="00C036AF" w:rsidRPr="006D0DBB" w:rsidRDefault="00C036AF" w:rsidP="004A54B5">
            <w:pPr>
              <w:pStyle w:val="ESBHead"/>
              <w:ind w:left="142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17A13EBE" w14:textId="77777777" w:rsidR="00C036AF" w:rsidRPr="006D0DBB" w:rsidRDefault="00C036AF" w:rsidP="00C036AF">
            <w:pPr>
              <w:pStyle w:val="ESBHead"/>
              <w:numPr>
                <w:ilvl w:val="0"/>
                <w:numId w:val="13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6D0DBB">
              <w:rPr>
                <w:rFonts w:cs="Arial"/>
                <w:b/>
                <w:sz w:val="18"/>
                <w:szCs w:val="18"/>
              </w:rPr>
              <w:t>Este modelo se debera utilizar siempre que no exista un modelo concreto para la solic</w:t>
            </w:r>
            <w:r w:rsidR="000A592E">
              <w:rPr>
                <w:rFonts w:cs="Arial"/>
                <w:b/>
                <w:sz w:val="18"/>
                <w:szCs w:val="18"/>
              </w:rPr>
              <w:t>itud de modificación solicitada.</w:t>
            </w:r>
          </w:p>
          <w:p w14:paraId="1FF0CB61" w14:textId="77777777" w:rsidR="00C036AF" w:rsidRPr="006D0DBB" w:rsidRDefault="00C036AF" w:rsidP="004A54B5">
            <w:pPr>
              <w:pStyle w:val="ESBHead"/>
              <w:ind w:left="-142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73B6FF3C" w14:textId="77777777" w:rsidR="00C036AF" w:rsidRPr="006D0DBB" w:rsidRDefault="00C036AF" w:rsidP="004A54B5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6D0DBB">
              <w:rPr>
                <w:rFonts w:cs="Arial"/>
                <w:b/>
                <w:i/>
                <w:sz w:val="18"/>
                <w:szCs w:val="18"/>
              </w:rPr>
              <w:t>Esta solicitud deberá presentarla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0DBB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2F403D" w:rsidRPr="00446DF6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, mediante la acción </w:t>
            </w:r>
            <w:r w:rsidRPr="004E193C">
              <w:rPr>
                <w:rFonts w:cs="Arial"/>
                <w:b/>
                <w:i/>
                <w:sz w:val="18"/>
                <w:szCs w:val="18"/>
              </w:rPr>
              <w:t xml:space="preserve">Realizar Instancia &gt;. En todo caso, el/la </w:t>
            </w:r>
            <w:r w:rsidRPr="004E193C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4E193C">
              <w:rPr>
                <w:rFonts w:cs="Arial"/>
                <w:b/>
                <w:i/>
                <w:sz w:val="18"/>
                <w:szCs w:val="18"/>
              </w:rPr>
              <w:t xml:space="preserve"> deberá confirmar siempre la solicitud con su firma electrónica para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que la documentación aportada a los sistemas de tramitación de la Agencia.</w:t>
            </w:r>
          </w:p>
          <w:p w14:paraId="4E6A8713" w14:textId="77777777" w:rsidR="00C036AF" w:rsidRPr="006D0DBB" w:rsidRDefault="00C036AF" w:rsidP="004A54B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441B793" w14:textId="77777777" w:rsidR="00C036AF" w:rsidRPr="00A24FC2" w:rsidRDefault="00C036AF" w:rsidP="006E005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</w:p>
    <w:p w14:paraId="582C6455" w14:textId="77777777" w:rsidR="005C39C4" w:rsidRPr="00A24FC2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A11FA3B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5EB96BBE" w14:textId="77777777" w:rsidR="005C39C4" w:rsidRPr="007939E8" w:rsidRDefault="005C39C4" w:rsidP="005C39C4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0A674EB7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38436B2B" w14:textId="77777777" w:rsidR="00DC2ECA" w:rsidRDefault="00DC2ECA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0D731C4D" w14:textId="77777777" w:rsidR="00376681" w:rsidRDefault="00376681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14117AFC" w14:textId="77777777" w:rsidR="00376681" w:rsidRPr="007939E8" w:rsidRDefault="00376681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DA7D42F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</w:t>
      </w:r>
      <w:r w:rsidR="006E0056" w:rsidRPr="007939E8">
        <w:rPr>
          <w:rFonts w:cs="Arial"/>
          <w:sz w:val="18"/>
          <w:szCs w:val="18"/>
        </w:rPr>
        <w:t>beneficiaria:</w:t>
      </w:r>
      <w:r w:rsidRPr="007939E8">
        <w:rPr>
          <w:rFonts w:cs="Arial"/>
          <w:sz w:val="18"/>
          <w:szCs w:val="18"/>
        </w:rPr>
        <w:t xml:space="preserve"> </w:t>
      </w:r>
    </w:p>
    <w:p w14:paraId="2A840995" w14:textId="77777777" w:rsidR="00E8671C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>ejecutor</w:t>
      </w:r>
      <w:r w:rsidR="00E8671C">
        <w:rPr>
          <w:rFonts w:cs="Arial"/>
          <w:sz w:val="18"/>
          <w:szCs w:val="18"/>
        </w:rPr>
        <w:t>:</w:t>
      </w:r>
    </w:p>
    <w:p w14:paraId="2670725F" w14:textId="77777777"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42E066CD" w14:textId="77777777"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35D49A7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3836B8D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265D383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61426D5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C69C13A" w14:textId="77777777" w:rsidR="005C39C4" w:rsidRDefault="005C39C4" w:rsidP="005C39C4">
      <w:pPr>
        <w:rPr>
          <w:rStyle w:val="ESBBold"/>
          <w:rFonts w:cs="Arial"/>
          <w:sz w:val="18"/>
          <w:szCs w:val="18"/>
        </w:rPr>
      </w:pPr>
    </w:p>
    <w:p w14:paraId="1026BC5E" w14:textId="77777777" w:rsidR="00511FF4" w:rsidRPr="007939E8" w:rsidRDefault="00511FF4" w:rsidP="005C39C4">
      <w:pPr>
        <w:rPr>
          <w:rStyle w:val="ESBBold"/>
          <w:rFonts w:cs="Arial"/>
          <w:sz w:val="18"/>
          <w:szCs w:val="18"/>
        </w:rPr>
      </w:pPr>
    </w:p>
    <w:p w14:paraId="39152403" w14:textId="77777777" w:rsidR="005C39C4" w:rsidRPr="007939E8" w:rsidRDefault="006E0056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</w:t>
      </w:r>
      <w:r>
        <w:rPr>
          <w:rStyle w:val="ESBBold"/>
          <w:rFonts w:cs="Arial"/>
          <w:sz w:val="18"/>
          <w:szCs w:val="18"/>
        </w:rPr>
        <w:t xml:space="preserve"> Solicitud</w:t>
      </w:r>
      <w:r w:rsidR="005C39C4">
        <w:rPr>
          <w:rStyle w:val="ESBBold"/>
          <w:rFonts w:cs="Arial"/>
          <w:sz w:val="18"/>
          <w:szCs w:val="18"/>
        </w:rPr>
        <w:t>:</w:t>
      </w:r>
    </w:p>
    <w:p w14:paraId="7B1353F7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2F89128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3897CEB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2E2BD0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F7B120F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F7092BA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CB9DC2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3EFA3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811DF1B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20A8E175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09DE0665" w14:textId="77777777" w:rsidR="005C39C4" w:rsidRPr="006E0056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="006E0056">
        <w:rPr>
          <w:rFonts w:cs="Arial"/>
          <w:b/>
          <w:sz w:val="18"/>
          <w:szCs w:val="18"/>
        </w:rPr>
        <w:t xml:space="preserve">Justificación Científico-Técnica de la necesidad de la modificación solicitada </w:t>
      </w:r>
      <w:r w:rsidR="006E0056">
        <w:rPr>
          <w:rFonts w:cs="Arial"/>
          <w:sz w:val="18"/>
          <w:szCs w:val="18"/>
        </w:rPr>
        <w:t>(indicar como afecta esta</w:t>
      </w:r>
      <w:r w:rsidR="006E0056" w:rsidRPr="006E0056">
        <w:rPr>
          <w:rFonts w:cs="Arial"/>
          <w:sz w:val="18"/>
          <w:szCs w:val="18"/>
        </w:rPr>
        <w:t xml:space="preserve"> </w:t>
      </w:r>
      <w:r w:rsidR="006E0056">
        <w:rPr>
          <w:rFonts w:cs="Arial"/>
          <w:sz w:val="18"/>
          <w:szCs w:val="18"/>
        </w:rPr>
        <w:t>modificación</w:t>
      </w:r>
      <w:r w:rsidR="006E0056" w:rsidRPr="006E0056">
        <w:rPr>
          <w:rFonts w:cs="Arial"/>
          <w:sz w:val="18"/>
          <w:szCs w:val="18"/>
        </w:rPr>
        <w:t xml:space="preserve"> al desarrollo del proyecto, objetivos, tareas, equipo de investigación etc</w:t>
      </w:r>
      <w:r w:rsidR="00CD681E">
        <w:rPr>
          <w:rFonts w:cs="Arial"/>
          <w:sz w:val="18"/>
          <w:szCs w:val="18"/>
        </w:rPr>
        <w:t>.</w:t>
      </w:r>
      <w:r w:rsidR="006E0056" w:rsidRPr="006E0056">
        <w:rPr>
          <w:rFonts w:cs="Arial"/>
          <w:sz w:val="18"/>
          <w:szCs w:val="18"/>
        </w:rPr>
        <w:t>)</w:t>
      </w:r>
    </w:p>
    <w:p w14:paraId="25A80FB5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B6F636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B4444CC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51027A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7CE91A2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AB5A467" w14:textId="77777777" w:rsidR="00CD681E" w:rsidRDefault="00CD681E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570F83B" w14:textId="77777777" w:rsidR="00CD681E" w:rsidRDefault="00CD681E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00EE856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46F3E6E3" w14:textId="33FF3EB7" w:rsidR="005C39C4" w:rsidRPr="007939E8" w:rsidRDefault="004E193C" w:rsidP="005C39C4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0464BD38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0" type="#_x0000_t202" style="position:absolute;margin-left:-.05pt;margin-top:9.2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C2qk8j3gAAAAgBAAAPAAAAZHJzL2Rvd25y&#10;ZXYueG1sTI/BTsMwEETvSPyDtUhcUOsU0jYJcSqEBIIbFARXN94mEfY6xG4a/p7tCY47M5p9U24m&#10;Z8WIQ+g8KVjMExBItTcdNQre3x5mGYgQNRltPaGCHwywqc7PSl0Yf6RXHLexEVxCodAK2hj7QspQ&#10;t+h0mPseib29H5yOfA6NNIM+crmz8jpJVtLpjvhDq3u8b7H+2h6cgix9Gj/D883LR73a2zxercfH&#10;70Gpy4vp7hZExCn+heGEz+hQMdPOH8gEYRXMFhxkOUtBsJ0ulzmI3UlY5yCrUv4fUP0C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tqpPI94AAAAIAQAADwAAAAAAAAAAAAAAAACGBAAA&#10;ZHJzL2Rvd25yZXYueG1sUEsFBgAAAAAEAAQA8wAAAJEFAAAAAA==&#10;">
            <v:textbox>
              <w:txbxContent>
                <w:p w14:paraId="2BEE38EB" w14:textId="77777777" w:rsidR="005C39C4" w:rsidRDefault="005C39C4" w:rsidP="005C39C4"/>
                <w:p w14:paraId="6D0A5D38" w14:textId="77777777" w:rsidR="005C39C4" w:rsidRDefault="005C39C4" w:rsidP="005C39C4"/>
                <w:p w14:paraId="41A722FB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43F5D7EB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496918F4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5FEF2686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CD681E">
                    <w:rPr>
                      <w:sz w:val="18"/>
                      <w:szCs w:val="18"/>
                    </w:rPr>
                    <w:t>Firma del</w:t>
                  </w:r>
                  <w:r w:rsidR="007F09D9" w:rsidRPr="00CD681E">
                    <w:rPr>
                      <w:sz w:val="18"/>
                      <w:szCs w:val="18"/>
                    </w:rPr>
                    <w:t>/de la</w:t>
                  </w:r>
                  <w:r w:rsidRPr="00CD681E">
                    <w:rPr>
                      <w:sz w:val="18"/>
                      <w:szCs w:val="18"/>
                    </w:rPr>
                    <w:t xml:space="preserve"> investigador</w:t>
                  </w:r>
                  <w:r w:rsidR="00FB6F41" w:rsidRPr="00CD681E">
                    <w:rPr>
                      <w:sz w:val="18"/>
                      <w:szCs w:val="18"/>
                    </w:rPr>
                    <w:t>/a</w:t>
                  </w:r>
                  <w:r w:rsidRPr="00CD681E">
                    <w:rPr>
                      <w:sz w:val="18"/>
                      <w:szCs w:val="18"/>
                    </w:rPr>
                    <w:t xml:space="preserve"> principal</w:t>
                  </w:r>
                  <w:r>
                    <w:rPr>
                      <w:sz w:val="18"/>
                      <w:szCs w:val="18"/>
                    </w:rPr>
                    <w:t xml:space="preserve"> 2 (en su caso) </w:t>
                  </w:r>
                </w:p>
              </w:txbxContent>
            </v:textbox>
          </v:shape>
        </w:pict>
      </w:r>
    </w:p>
    <w:p w14:paraId="15ED5C6C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4DFF596D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58167B4B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7184DE22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114AC227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7C07191F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375BBAFD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55215825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7B3F7448" w14:textId="77777777" w:rsidR="005C39C4" w:rsidRPr="007939E8" w:rsidRDefault="005C39C4" w:rsidP="005C39C4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4C5CDD20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219BEEEA" w14:textId="26FF6016" w:rsidR="005C39C4" w:rsidRPr="007939E8" w:rsidRDefault="005C39C4" w:rsidP="000B15F6">
      <w:pPr>
        <w:ind w:firstLine="708"/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                                                                                                     </w:t>
      </w:r>
    </w:p>
    <w:p w14:paraId="76295C20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BC01EA7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sectPr w:rsidR="005C39C4" w:rsidRPr="007939E8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75DD" w14:textId="77777777" w:rsidR="00061529" w:rsidRDefault="00061529">
      <w:r>
        <w:separator/>
      </w:r>
    </w:p>
  </w:endnote>
  <w:endnote w:type="continuationSeparator" w:id="0">
    <w:p w14:paraId="7D6E9A84" w14:textId="77777777" w:rsidR="00061529" w:rsidRDefault="0006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65E4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80ADC5C" w14:textId="77777777" w:rsidR="00CA467D" w:rsidRPr="00CA467D" w:rsidRDefault="004E193C" w:rsidP="00CD681E">
    <w:pPr>
      <w:tabs>
        <w:tab w:val="center" w:pos="4252"/>
        <w:tab w:val="right" w:pos="8504"/>
      </w:tabs>
      <w:jc w:val="right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468473FE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3" type="#_x0000_t202" style="position:absolute;left:0;text-align:left;margin-left:379.1pt;margin-top:5.3pt;width:115.6pt;height:22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295FA38B" w14:textId="77777777" w:rsidR="00CD681E" w:rsidRDefault="00CD681E" w:rsidP="00CD681E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5511CD0F" w14:textId="77777777" w:rsidR="00CD681E" w:rsidRDefault="00CD681E" w:rsidP="00CD681E">
                <w:pPr>
                  <w:spacing w:line="140" w:lineRule="exact"/>
                  <w:rPr>
                    <w:sz w:val="14"/>
                  </w:rPr>
                </w:pPr>
              </w:p>
              <w:p w14:paraId="26F48FD1" w14:textId="77777777" w:rsidR="00CD681E" w:rsidRDefault="00CD681E" w:rsidP="00CD681E">
                <w:pPr>
                  <w:spacing w:line="140" w:lineRule="exact"/>
                  <w:rPr>
                    <w:sz w:val="14"/>
                  </w:rPr>
                </w:pPr>
              </w:p>
              <w:p w14:paraId="0F3E16D3" w14:textId="77777777" w:rsidR="00CD681E" w:rsidRDefault="00CD681E" w:rsidP="00CD681E"/>
            </w:txbxContent>
          </v:textbox>
        </v:shape>
      </w:pict>
    </w:r>
  </w:p>
  <w:p w14:paraId="03B4976F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4E193C">
      <w:rPr>
        <w:rFonts w:ascii="Times New Roman" w:hAnsi="Times New Roman"/>
        <w:noProof/>
        <w:szCs w:val="20"/>
      </w:rPr>
      <w:pict w14:anchorId="6262A8B8">
        <v:rect id="Rectangle 13" o:spid="_x0000_s1027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965905B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4E193C">
      <w:rPr>
        <w:rFonts w:ascii="Times New Roman" w:hAnsi="Times New Roman"/>
        <w:noProof/>
        <w:szCs w:val="20"/>
      </w:rPr>
      <w:pict w14:anchorId="7DEF85B0">
        <v:rect id="Rectangle 6" o:spid="_x0000_s1026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6C531B9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4E193C">
      <w:rPr>
        <w:rFonts w:ascii="Times New Roman" w:hAnsi="Times New Roman"/>
        <w:noProof/>
        <w:szCs w:val="20"/>
      </w:rPr>
      <w:pict w14:anchorId="68E8B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4E193C">
      <w:rPr>
        <w:rFonts w:ascii="Times New Roman" w:hAnsi="Times New Roman"/>
        <w:noProof/>
        <w:szCs w:val="20"/>
      </w:rPr>
      <w:pict w14:anchorId="41FD4288">
        <v:shape id="_x0000_i1027" type="#_x0000_t75" style="width:425.25pt;height:425.25pt;visibility:visible">
          <v:imagedata r:id="rId1" o:title=""/>
        </v:shape>
      </w:pict>
    </w:r>
  </w:p>
  <w:p w14:paraId="422220E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2559590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857860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0BCEC9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ACE46D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68046B2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2251B6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071F" w14:textId="77777777" w:rsidR="00061529" w:rsidRDefault="00061529">
      <w:r>
        <w:separator/>
      </w:r>
    </w:p>
  </w:footnote>
  <w:footnote w:type="continuationSeparator" w:id="0">
    <w:p w14:paraId="4B3D2788" w14:textId="77777777" w:rsidR="00061529" w:rsidRDefault="0006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CF6D" w14:textId="4449B385" w:rsidR="007F09D9" w:rsidRDefault="004E193C" w:rsidP="00802FE2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64A1C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53.75pt;height:72.75pt;visibility:visible;mso-wrap-style:square">
          <v:imagedata r:id="rId1" o:title=""/>
        </v:shape>
      </w:pict>
    </w:r>
  </w:p>
  <w:p w14:paraId="5A78D047" w14:textId="77777777" w:rsidR="003076AF" w:rsidRDefault="003076AF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8490C"/>
    <w:multiLevelType w:val="hybridMultilevel"/>
    <w:tmpl w:val="04F22A0E"/>
    <w:lvl w:ilvl="0" w:tplc="0AA2278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1231396">
    <w:abstractNumId w:val="7"/>
  </w:num>
  <w:num w:numId="2" w16cid:durableId="1350060453">
    <w:abstractNumId w:val="4"/>
  </w:num>
  <w:num w:numId="3" w16cid:durableId="239365864">
    <w:abstractNumId w:val="9"/>
  </w:num>
  <w:num w:numId="4" w16cid:durableId="170145698">
    <w:abstractNumId w:val="2"/>
  </w:num>
  <w:num w:numId="5" w16cid:durableId="241137770">
    <w:abstractNumId w:val="6"/>
  </w:num>
  <w:num w:numId="6" w16cid:durableId="1162814785">
    <w:abstractNumId w:val="8"/>
  </w:num>
  <w:num w:numId="7" w16cid:durableId="1473135927">
    <w:abstractNumId w:val="3"/>
  </w:num>
  <w:num w:numId="8" w16cid:durableId="249509524">
    <w:abstractNumId w:val="11"/>
  </w:num>
  <w:num w:numId="9" w16cid:durableId="177932412">
    <w:abstractNumId w:val="0"/>
  </w:num>
  <w:num w:numId="10" w16cid:durableId="6606174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56536">
    <w:abstractNumId w:val="5"/>
  </w:num>
  <w:num w:numId="12" w16cid:durableId="432289267">
    <w:abstractNumId w:val="10"/>
  </w:num>
  <w:num w:numId="13" w16cid:durableId="1691445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61529"/>
    <w:rsid w:val="00084333"/>
    <w:rsid w:val="00095704"/>
    <w:rsid w:val="000A2EF1"/>
    <w:rsid w:val="000A592E"/>
    <w:rsid w:val="000B15F6"/>
    <w:rsid w:val="000C1B95"/>
    <w:rsid w:val="000C2AE2"/>
    <w:rsid w:val="000F377A"/>
    <w:rsid w:val="001139CE"/>
    <w:rsid w:val="001158B7"/>
    <w:rsid w:val="00127C5A"/>
    <w:rsid w:val="001402D0"/>
    <w:rsid w:val="00181B3C"/>
    <w:rsid w:val="00197B16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403D"/>
    <w:rsid w:val="002F704A"/>
    <w:rsid w:val="003076AF"/>
    <w:rsid w:val="003140BD"/>
    <w:rsid w:val="003201FC"/>
    <w:rsid w:val="00346C12"/>
    <w:rsid w:val="00347B2C"/>
    <w:rsid w:val="00356F47"/>
    <w:rsid w:val="00357962"/>
    <w:rsid w:val="00376263"/>
    <w:rsid w:val="00376681"/>
    <w:rsid w:val="003A6489"/>
    <w:rsid w:val="003B3488"/>
    <w:rsid w:val="003C453A"/>
    <w:rsid w:val="003E0934"/>
    <w:rsid w:val="00404014"/>
    <w:rsid w:val="00434461"/>
    <w:rsid w:val="00434706"/>
    <w:rsid w:val="00437E47"/>
    <w:rsid w:val="004524C6"/>
    <w:rsid w:val="00461C9B"/>
    <w:rsid w:val="004A54B5"/>
    <w:rsid w:val="004B1CEC"/>
    <w:rsid w:val="004C6CB1"/>
    <w:rsid w:val="004D2A76"/>
    <w:rsid w:val="004D413B"/>
    <w:rsid w:val="004E193C"/>
    <w:rsid w:val="004E4D0D"/>
    <w:rsid w:val="004F1417"/>
    <w:rsid w:val="004F70DC"/>
    <w:rsid w:val="004F7DC6"/>
    <w:rsid w:val="0050604C"/>
    <w:rsid w:val="0050662F"/>
    <w:rsid w:val="005066AF"/>
    <w:rsid w:val="005108BD"/>
    <w:rsid w:val="00511FF4"/>
    <w:rsid w:val="00517A23"/>
    <w:rsid w:val="00524E50"/>
    <w:rsid w:val="00525348"/>
    <w:rsid w:val="00563B90"/>
    <w:rsid w:val="00565A06"/>
    <w:rsid w:val="00575EF0"/>
    <w:rsid w:val="005876A7"/>
    <w:rsid w:val="0058796C"/>
    <w:rsid w:val="00593701"/>
    <w:rsid w:val="005B21BA"/>
    <w:rsid w:val="005C39C4"/>
    <w:rsid w:val="005E296B"/>
    <w:rsid w:val="00607E35"/>
    <w:rsid w:val="00625B4C"/>
    <w:rsid w:val="00631D7E"/>
    <w:rsid w:val="0063346A"/>
    <w:rsid w:val="00637A21"/>
    <w:rsid w:val="00663C9B"/>
    <w:rsid w:val="00676D07"/>
    <w:rsid w:val="006800D9"/>
    <w:rsid w:val="006A31E5"/>
    <w:rsid w:val="006E0056"/>
    <w:rsid w:val="006E7510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09D9"/>
    <w:rsid w:val="007F76E4"/>
    <w:rsid w:val="00802FE2"/>
    <w:rsid w:val="00817C1D"/>
    <w:rsid w:val="0084059D"/>
    <w:rsid w:val="00842981"/>
    <w:rsid w:val="0084333F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C4A6F"/>
    <w:rsid w:val="009F70AF"/>
    <w:rsid w:val="00A22A1B"/>
    <w:rsid w:val="00A24FC2"/>
    <w:rsid w:val="00A2547C"/>
    <w:rsid w:val="00A3013E"/>
    <w:rsid w:val="00A3306D"/>
    <w:rsid w:val="00A534CA"/>
    <w:rsid w:val="00A90E12"/>
    <w:rsid w:val="00AB46A4"/>
    <w:rsid w:val="00AF7C82"/>
    <w:rsid w:val="00B23392"/>
    <w:rsid w:val="00B436ED"/>
    <w:rsid w:val="00B45FB3"/>
    <w:rsid w:val="00B81300"/>
    <w:rsid w:val="00B91022"/>
    <w:rsid w:val="00BA559C"/>
    <w:rsid w:val="00BC0829"/>
    <w:rsid w:val="00BD0905"/>
    <w:rsid w:val="00C036AF"/>
    <w:rsid w:val="00C03B4D"/>
    <w:rsid w:val="00C14D6D"/>
    <w:rsid w:val="00C20AFF"/>
    <w:rsid w:val="00C21A15"/>
    <w:rsid w:val="00C30B50"/>
    <w:rsid w:val="00C31D58"/>
    <w:rsid w:val="00C327E4"/>
    <w:rsid w:val="00C5258B"/>
    <w:rsid w:val="00C5498C"/>
    <w:rsid w:val="00C6219E"/>
    <w:rsid w:val="00C708FE"/>
    <w:rsid w:val="00C75356"/>
    <w:rsid w:val="00C87DA2"/>
    <w:rsid w:val="00C9007E"/>
    <w:rsid w:val="00CA467D"/>
    <w:rsid w:val="00CB35A3"/>
    <w:rsid w:val="00CB4F01"/>
    <w:rsid w:val="00CC2738"/>
    <w:rsid w:val="00CD53D1"/>
    <w:rsid w:val="00CD681E"/>
    <w:rsid w:val="00CF6EC0"/>
    <w:rsid w:val="00D10FDB"/>
    <w:rsid w:val="00D24BE5"/>
    <w:rsid w:val="00D25489"/>
    <w:rsid w:val="00D35FA3"/>
    <w:rsid w:val="00D52E53"/>
    <w:rsid w:val="00D63290"/>
    <w:rsid w:val="00D7362D"/>
    <w:rsid w:val="00D87CEB"/>
    <w:rsid w:val="00D95927"/>
    <w:rsid w:val="00D96122"/>
    <w:rsid w:val="00DA3560"/>
    <w:rsid w:val="00DA7CF4"/>
    <w:rsid w:val="00DB2BBE"/>
    <w:rsid w:val="00DC2B6D"/>
    <w:rsid w:val="00DC2ECA"/>
    <w:rsid w:val="00DC7085"/>
    <w:rsid w:val="00DE5F6E"/>
    <w:rsid w:val="00DF2B92"/>
    <w:rsid w:val="00E02411"/>
    <w:rsid w:val="00E2304E"/>
    <w:rsid w:val="00E233BA"/>
    <w:rsid w:val="00E343D3"/>
    <w:rsid w:val="00E60E4D"/>
    <w:rsid w:val="00E66BEA"/>
    <w:rsid w:val="00E73290"/>
    <w:rsid w:val="00E86472"/>
    <w:rsid w:val="00E8671C"/>
    <w:rsid w:val="00E87E7B"/>
    <w:rsid w:val="00E92A33"/>
    <w:rsid w:val="00EB1FFF"/>
    <w:rsid w:val="00ED7845"/>
    <w:rsid w:val="00EE69CC"/>
    <w:rsid w:val="00F2467C"/>
    <w:rsid w:val="00F410A6"/>
    <w:rsid w:val="00F66C48"/>
    <w:rsid w:val="00F73ABB"/>
    <w:rsid w:val="00FB6F41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5BE571F"/>
  <w15:chartTrackingRefBased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Revisin">
    <w:name w:val="Revision"/>
    <w:hidden/>
    <w:uiPriority w:val="99"/>
    <w:semiHidden/>
    <w:rsid w:val="000C1B95"/>
    <w:rPr>
      <w:rFonts w:ascii="Arial" w:hAnsi="Arial"/>
      <w:szCs w:val="24"/>
    </w:rPr>
  </w:style>
  <w:style w:type="character" w:styleId="Refdecomentario">
    <w:name w:val="annotation reference"/>
    <w:rsid w:val="000B15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B15F6"/>
    <w:rPr>
      <w:szCs w:val="20"/>
    </w:rPr>
  </w:style>
  <w:style w:type="character" w:customStyle="1" w:styleId="TextocomentarioCar">
    <w:name w:val="Texto comentario Car"/>
    <w:link w:val="Textocomentario"/>
    <w:rsid w:val="000B15F6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B15F6"/>
    <w:rPr>
      <w:b/>
      <w:bCs/>
    </w:rPr>
  </w:style>
  <w:style w:type="character" w:customStyle="1" w:styleId="AsuntodelcomentarioCar">
    <w:name w:val="Asunto del comentario Car"/>
    <w:link w:val="Asuntodelcomentario"/>
    <w:rsid w:val="000B15F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13F1E-4B00-4E7C-861E-62E3DF44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1475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Sologuren Marrero, Ithaisa</cp:lastModifiedBy>
  <cp:revision>6</cp:revision>
  <cp:lastPrinted>2016-06-06T11:54:00Z</cp:lastPrinted>
  <dcterms:created xsi:type="dcterms:W3CDTF">2024-01-18T18:29:00Z</dcterms:created>
  <dcterms:modified xsi:type="dcterms:W3CDTF">2024-05-22T12:19:00Z</dcterms:modified>
</cp:coreProperties>
</file>