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C0841" w14:paraId="2B70D6DA" w14:textId="77777777" w:rsidTr="00CC0841">
        <w:tc>
          <w:tcPr>
            <w:tcW w:w="8644" w:type="dxa"/>
            <w:shd w:val="clear" w:color="auto" w:fill="D9D9D9"/>
          </w:tcPr>
          <w:p w14:paraId="49DE78C3" w14:textId="77777777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498E3136" w14:textId="77777777" w:rsidR="00037A99" w:rsidRPr="00496E9E" w:rsidRDefault="00037A99" w:rsidP="00037A99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 </w:t>
            </w:r>
          </w:p>
          <w:p w14:paraId="6F02D2D6" w14:textId="77777777" w:rsidR="00037A99" w:rsidRPr="00AE5F78" w:rsidRDefault="00037A99" w:rsidP="00037A99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>«PRUEBA DE CONCEPTO» 202</w:t>
            </w:r>
            <w:r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3 </w:t>
            </w:r>
            <w:r w:rsidRPr="000C4C06">
              <w:rPr>
                <w:rFonts w:cs="Arial"/>
                <w:b/>
                <w:bCs/>
                <w:sz w:val="22"/>
                <w:szCs w:val="22"/>
                <w:lang w:val="es-ES_tradnl"/>
              </w:rPr>
              <w:t>(PERTE CHIP)</w:t>
            </w: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64041A74" w14:textId="77777777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0C77D073" w14:textId="77777777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TRASLADO DEL</w:t>
            </w:r>
            <w:r w:rsidR="00EB09EE">
              <w:rPr>
                <w:rFonts w:cs="Arial"/>
                <w:b/>
                <w:bCs/>
                <w:sz w:val="22"/>
                <w:szCs w:val="18"/>
                <w:lang w:val="es-ES_tradnl"/>
              </w:rPr>
              <w:t>/ DE LA</w:t>
            </w: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INVESTIGADOR</w:t>
            </w:r>
            <w:r w:rsidR="00EB09EE">
              <w:rPr>
                <w:rFonts w:cs="Arial"/>
                <w:b/>
                <w:bCs/>
                <w:sz w:val="22"/>
                <w:szCs w:val="18"/>
                <w:lang w:val="es-ES_tradnl"/>
              </w:rPr>
              <w:t>/A</w:t>
            </w: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PRINCIPAL A OTRA ENTIDAD</w:t>
            </w:r>
          </w:p>
          <w:p w14:paraId="6B848C5D" w14:textId="77777777" w:rsidR="00CC0841" w:rsidRDefault="008B51B2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>
              <w:rPr>
                <w:rFonts w:cs="Arial"/>
                <w:b/>
                <w:bCs/>
                <w:sz w:val="22"/>
                <w:szCs w:val="18"/>
                <w:lang w:val="es-ES_tradnl"/>
              </w:rPr>
              <w:t>(CAMBIO DE VINCULACIÓ</w:t>
            </w:r>
            <w:r w:rsidR="00CC0841"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>N DEL</w:t>
            </w:r>
            <w:r w:rsidR="00EB09EE">
              <w:rPr>
                <w:rFonts w:cs="Arial"/>
                <w:b/>
                <w:bCs/>
                <w:sz w:val="22"/>
                <w:szCs w:val="18"/>
                <w:lang w:val="es-ES_tradnl"/>
              </w:rPr>
              <w:t>/LA</w:t>
            </w:r>
            <w:r w:rsidR="00CC0841"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IP)</w:t>
            </w:r>
          </w:p>
          <w:p w14:paraId="5709BBA7" w14:textId="77777777" w:rsidR="00574FBB" w:rsidRPr="00CC0841" w:rsidRDefault="00574FBB" w:rsidP="00574FBB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22EF333A" w14:textId="77777777" w:rsidR="00CC0841" w:rsidRPr="00DF75BA" w:rsidRDefault="00CC0841" w:rsidP="005C39C4">
      <w:pPr>
        <w:pStyle w:val="ESBHead"/>
        <w:outlineLvl w:val="0"/>
        <w:rPr>
          <w:rFonts w:cs="Arial"/>
          <w:sz w:val="18"/>
          <w:szCs w:val="18"/>
          <w:lang w:val="es-ES"/>
        </w:rPr>
      </w:pPr>
    </w:p>
    <w:p w14:paraId="4D8CFD3B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4DB8D03" w14:textId="77777777" w:rsidR="00B718DA" w:rsidRPr="007676E8" w:rsidRDefault="006B68AB" w:rsidP="007676E8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 xml:space="preserve">Se podrá </w:t>
      </w:r>
      <w:r w:rsidR="00B718DA">
        <w:rPr>
          <w:rStyle w:val="ESBBold"/>
          <w:rFonts w:cs="Arial"/>
          <w:b w:val="0"/>
          <w:sz w:val="18"/>
          <w:szCs w:val="18"/>
          <w:lang w:val="es-ES_tradnl"/>
        </w:rPr>
        <w:t xml:space="preserve">solicitar un cambio en la vinculación del/de la IP por trasladarse a una entidad beneficiaria diferente a la entidad beneficiaria del proyecto. </w:t>
      </w:r>
      <w:r w:rsidR="007676E8">
        <w:rPr>
          <w:rStyle w:val="ESBBold"/>
          <w:rFonts w:cs="Arial"/>
          <w:b w:val="0"/>
          <w:sz w:val="18"/>
          <w:szCs w:val="18"/>
          <w:lang w:val="es-ES_tradnl"/>
        </w:rPr>
        <w:t>No obstante, u</w:t>
      </w:r>
      <w:r w:rsidR="00B718DA">
        <w:rPr>
          <w:rStyle w:val="ESBBold"/>
          <w:rFonts w:cs="Arial"/>
          <w:b w:val="0"/>
          <w:sz w:val="18"/>
          <w:szCs w:val="18"/>
          <w:lang w:val="es-ES_tradnl"/>
        </w:rPr>
        <w:t xml:space="preserve">na vez evaluado el proyecto y como norma general </w:t>
      </w:r>
      <w:r w:rsidR="00B718DA" w:rsidRPr="007676E8">
        <w:rPr>
          <w:rStyle w:val="ESBBold"/>
          <w:rFonts w:cs="Arial"/>
          <w:sz w:val="18"/>
          <w:szCs w:val="18"/>
          <w:lang w:val="es-ES_tradnl"/>
        </w:rPr>
        <w:t xml:space="preserve">únicamente se autorizará este cambio en casos muy excepcionales y siempre y cuando dicho cambio no afecte a la ejecución del proyecto ni </w:t>
      </w:r>
      <w:r w:rsidR="00571E10" w:rsidRPr="007676E8">
        <w:rPr>
          <w:rStyle w:val="ESBBold"/>
          <w:rFonts w:cs="Arial"/>
          <w:sz w:val="18"/>
          <w:szCs w:val="18"/>
          <w:lang w:val="es-ES_tradnl"/>
        </w:rPr>
        <w:t>modifique aquellos</w:t>
      </w:r>
      <w:r w:rsidR="00B718DA" w:rsidRPr="007676E8">
        <w:rPr>
          <w:rStyle w:val="ESBBold"/>
          <w:rFonts w:cs="Arial"/>
          <w:sz w:val="18"/>
          <w:szCs w:val="18"/>
          <w:lang w:val="es-ES_tradnl"/>
        </w:rPr>
        <w:t xml:space="preserve"> aspectos que fueron fundamentales para la concesión de la ayuda (viabilidad del proyecto, equipo de investigación, etc</w:t>
      </w:r>
      <w:r w:rsidR="000E57D2">
        <w:rPr>
          <w:rStyle w:val="ESBBold"/>
          <w:rFonts w:cs="Arial"/>
          <w:sz w:val="18"/>
          <w:szCs w:val="18"/>
          <w:lang w:val="es-ES_tradnl"/>
        </w:rPr>
        <w:t>.</w:t>
      </w:r>
      <w:r w:rsidR="00B718DA" w:rsidRPr="007676E8">
        <w:rPr>
          <w:rStyle w:val="ESBBold"/>
          <w:rFonts w:cs="Arial"/>
          <w:sz w:val="18"/>
          <w:szCs w:val="18"/>
          <w:lang w:val="es-ES_tradnl"/>
        </w:rPr>
        <w:t>)</w:t>
      </w:r>
    </w:p>
    <w:p w14:paraId="65BD77FD" w14:textId="77777777" w:rsidR="00665847" w:rsidRDefault="00665847" w:rsidP="00B7053E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18" w:space="0" w:color="FABF8F"/>
          <w:left w:val="single" w:sz="18" w:space="0" w:color="FABF8F"/>
          <w:bottom w:val="single" w:sz="18" w:space="0" w:color="FABF8F"/>
          <w:right w:val="single" w:sz="18" w:space="0" w:color="FABF8F"/>
          <w:insideH w:val="single" w:sz="18" w:space="0" w:color="FABF8F"/>
          <w:insideV w:val="single" w:sz="18" w:space="0" w:color="FABF8F"/>
        </w:tblBorders>
        <w:tblLook w:val="04A0" w:firstRow="1" w:lastRow="0" w:firstColumn="1" w:lastColumn="0" w:noHBand="0" w:noVBand="1"/>
      </w:tblPr>
      <w:tblGrid>
        <w:gridCol w:w="8644"/>
      </w:tblGrid>
      <w:tr w:rsidR="00CC0841" w14:paraId="29817850" w14:textId="77777777" w:rsidTr="00CC0841">
        <w:tc>
          <w:tcPr>
            <w:tcW w:w="8644" w:type="dxa"/>
            <w:shd w:val="clear" w:color="auto" w:fill="auto"/>
          </w:tcPr>
          <w:p w14:paraId="30B12530" w14:textId="77777777" w:rsidR="00CC0841" w:rsidRPr="00CC0841" w:rsidRDefault="00CC0841" w:rsidP="00CC0841">
            <w:pPr>
              <w:pStyle w:val="Prrafodelista"/>
              <w:jc w:val="both"/>
              <w:rPr>
                <w:rFonts w:cs="Arial"/>
                <w:sz w:val="18"/>
                <w:szCs w:val="18"/>
              </w:rPr>
            </w:pPr>
          </w:p>
          <w:p w14:paraId="16EC7B15" w14:textId="77777777" w:rsidR="00CC0841" w:rsidRPr="00CC0841" w:rsidRDefault="00CC0841" w:rsidP="00CC0841">
            <w:pPr>
              <w:pStyle w:val="Prrafodelista"/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CC0841">
              <w:rPr>
                <w:rFonts w:cs="Arial"/>
                <w:b/>
                <w:sz w:val="18"/>
                <w:szCs w:val="18"/>
              </w:rPr>
              <w:t>Se recuerda que únicamente la entidad beneficiaria del proyecto podrá realizar y justificar los gastos en el marco del proyecto. Así mismo la justificación científico-técnica y cualquier tipo de modificación que se solicite deberá estar firmada por el/la Representante Legal de la entidad beneficiaria del proyecto</w:t>
            </w:r>
            <w:r w:rsidRPr="00CC0841">
              <w:rPr>
                <w:rFonts w:cs="Arial"/>
                <w:sz w:val="18"/>
                <w:szCs w:val="18"/>
              </w:rPr>
              <w:t>.</w:t>
            </w:r>
          </w:p>
          <w:p w14:paraId="093A838A" w14:textId="77777777" w:rsidR="00CC0841" w:rsidRPr="00CC0841" w:rsidRDefault="00CC0841" w:rsidP="00CC0841">
            <w:pPr>
              <w:pStyle w:val="Prrafodelista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</w:p>
          <w:p w14:paraId="24D4ED5F" w14:textId="77777777" w:rsidR="00CC0841" w:rsidRPr="00CC0841" w:rsidRDefault="00CC0841" w:rsidP="00CC0841">
            <w:pPr>
              <w:pStyle w:val="Prrafodelista"/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CC0841">
              <w:rPr>
                <w:rFonts w:cs="Arial"/>
                <w:b/>
                <w:sz w:val="18"/>
                <w:szCs w:val="18"/>
              </w:rPr>
              <w:t>Las solicitudes deben enviarse, al menos, dos meses antes de la fecha de finalización del proyecto.</w:t>
            </w:r>
          </w:p>
          <w:p w14:paraId="17A31DBF" w14:textId="77777777" w:rsidR="00CC0841" w:rsidRPr="00CC0841" w:rsidRDefault="00CC0841" w:rsidP="0071601C">
            <w:pPr>
              <w:pStyle w:val="Prrafodelista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67B8DFC2" w14:textId="77777777" w:rsidR="00CC0841" w:rsidRPr="00CC0841" w:rsidRDefault="00CC0841" w:rsidP="00CC0841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CC0841">
              <w:rPr>
                <w:rFonts w:cs="Arial"/>
                <w:b/>
                <w:i/>
                <w:sz w:val="18"/>
                <w:szCs w:val="18"/>
              </w:rPr>
              <w:t xml:space="preserve">Esta solicitud y los documentos complementarios descritos al final de este documento deberá presentarlos el/la investigador/a principal o el/la representante legal de la entidad beneficiaria a través de </w:t>
            </w:r>
            <w:proofErr w:type="spellStart"/>
            <w:r w:rsidRPr="00CC0841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CC0841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r w:rsidR="00665B35" w:rsidRPr="00D71908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CC0841"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</w:t>
            </w:r>
            <w:r w:rsidRPr="00017DD9">
              <w:rPr>
                <w:rFonts w:cs="Arial"/>
                <w:b/>
                <w:i/>
                <w:sz w:val="18"/>
                <w:szCs w:val="18"/>
              </w:rPr>
              <w:t xml:space="preserve">Instancia de cambio de vinculación IP. En todo caso, el/la </w:t>
            </w:r>
            <w:r w:rsidRPr="00017DD9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017DD9">
              <w:rPr>
                <w:rFonts w:cs="Arial"/>
                <w:b/>
                <w:i/>
                <w:sz w:val="18"/>
                <w:szCs w:val="18"/>
              </w:rPr>
              <w:t xml:space="preserve"> de la entidad beneficiaria del proyecto deberá confirmar siempre la solicitud con su firma electrónica</w:t>
            </w:r>
            <w:r w:rsidRPr="00CC0841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por uno u otro llegue a los sistemas de tramitación de la Agencia.</w:t>
            </w:r>
          </w:p>
          <w:p w14:paraId="3A6CF83C" w14:textId="77777777" w:rsidR="00CC0841" w:rsidRPr="00CC0841" w:rsidRDefault="00CC0841" w:rsidP="00CC0841">
            <w:pPr>
              <w:jc w:val="both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017BD8B6" w14:textId="77777777" w:rsidR="00CC0841" w:rsidRPr="00CC0841" w:rsidRDefault="000E57D2" w:rsidP="00CC0841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El traslado </w:t>
            </w:r>
            <w:r>
              <w:rPr>
                <w:rStyle w:val="ESBBold"/>
                <w:rFonts w:cs="Arial"/>
                <w:i/>
                <w:sz w:val="18"/>
                <w:szCs w:val="18"/>
              </w:rPr>
              <w:t xml:space="preserve">del/de la IP del </w:t>
            </w: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>proyecto deberá hacerse c</w:t>
            </w:r>
            <w:r>
              <w:rPr>
                <w:rStyle w:val="ESBBold"/>
                <w:rFonts w:cs="Arial"/>
                <w:i/>
                <w:sz w:val="18"/>
                <w:szCs w:val="18"/>
              </w:rPr>
              <w:t>onstar en el informe</w:t>
            </w: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 final para facilitar el seguimiento de la actividad.  </w:t>
            </w:r>
            <w:r w:rsidR="00CC0841" w:rsidRPr="00CC0841">
              <w:rPr>
                <w:rStyle w:val="ESBBold"/>
                <w:rFonts w:cs="Arial"/>
                <w:i/>
                <w:sz w:val="18"/>
                <w:szCs w:val="18"/>
              </w:rPr>
              <w:t xml:space="preserve"> </w:t>
            </w:r>
          </w:p>
          <w:p w14:paraId="07357977" w14:textId="77777777" w:rsidR="00CC0841" w:rsidRPr="00CC0841" w:rsidRDefault="00CC0841" w:rsidP="00CC084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66F16F3D" w14:textId="77777777" w:rsidR="00923AEC" w:rsidRPr="009369FA" w:rsidRDefault="00923AEC" w:rsidP="00B7053E">
      <w:pPr>
        <w:jc w:val="both"/>
        <w:rPr>
          <w:rFonts w:cs="Arial"/>
          <w:b/>
          <w:sz w:val="18"/>
          <w:szCs w:val="18"/>
        </w:rPr>
      </w:pPr>
    </w:p>
    <w:p w14:paraId="57455502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19DB07CB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02C6B6F7" w14:textId="77777777" w:rsidR="005C39C4" w:rsidRPr="007939E8" w:rsidRDefault="005C39C4" w:rsidP="005C39C4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1C65C865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07C59A0C" w14:textId="77777777" w:rsidR="00602074" w:rsidRDefault="0060207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</w:t>
      </w:r>
      <w:r w:rsidR="000E57D2">
        <w:rPr>
          <w:rFonts w:cs="Arial"/>
          <w:b/>
          <w:sz w:val="18"/>
          <w:szCs w:val="18"/>
        </w:rPr>
        <w:t>Í</w:t>
      </w:r>
      <w:r>
        <w:rPr>
          <w:rFonts w:cs="Arial"/>
          <w:b/>
          <w:sz w:val="18"/>
          <w:szCs w:val="18"/>
        </w:rPr>
        <w:t>TULO:</w:t>
      </w:r>
    </w:p>
    <w:p w14:paraId="42B37030" w14:textId="77777777" w:rsidR="00FE3C49" w:rsidRDefault="000E57D2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FE3C49">
        <w:rPr>
          <w:rFonts w:cs="Arial"/>
          <w:b/>
          <w:sz w:val="18"/>
          <w:szCs w:val="18"/>
        </w:rPr>
        <w:t>REA:</w:t>
      </w:r>
    </w:p>
    <w:p w14:paraId="78E3B342" w14:textId="77777777" w:rsidR="00FE3C49" w:rsidRPr="000C0828" w:rsidRDefault="000E57D2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</w:t>
      </w:r>
      <w:r w:rsidR="00FE3C49" w:rsidRPr="000C0828">
        <w:rPr>
          <w:rFonts w:cs="Arial"/>
          <w:b/>
          <w:sz w:val="18"/>
          <w:szCs w:val="18"/>
        </w:rPr>
        <w:t>REA:</w:t>
      </w:r>
    </w:p>
    <w:p w14:paraId="5260D24D" w14:textId="77777777" w:rsidR="005C39C4" w:rsidRPr="000C0828" w:rsidRDefault="00571E10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0C0828">
        <w:rPr>
          <w:rFonts w:cs="Arial"/>
          <w:sz w:val="18"/>
          <w:szCs w:val="18"/>
        </w:rPr>
        <w:t>Entidad beneficiaria del proyecto:</w:t>
      </w:r>
    </w:p>
    <w:p w14:paraId="6770C064" w14:textId="77777777" w:rsidR="005C39C4" w:rsidRPr="007E4EB2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B09EE">
        <w:rPr>
          <w:rFonts w:cs="Arial"/>
          <w:sz w:val="18"/>
          <w:szCs w:val="18"/>
        </w:rPr>
        <w:t xml:space="preserve">Centro ejecutor actual </w:t>
      </w:r>
      <w:r w:rsidRPr="00EB09EE">
        <w:rPr>
          <w:rFonts w:cs="Arial"/>
          <w:i/>
          <w:sz w:val="18"/>
          <w:szCs w:val="18"/>
        </w:rPr>
        <w:t>(s</w:t>
      </w:r>
      <w:r w:rsidRPr="007E4EB2">
        <w:rPr>
          <w:rFonts w:cs="Arial"/>
          <w:i/>
          <w:sz w:val="18"/>
          <w:szCs w:val="18"/>
        </w:rPr>
        <w:t>i procede)</w:t>
      </w:r>
      <w:r w:rsidRPr="007E4EB2">
        <w:rPr>
          <w:rFonts w:cs="Arial"/>
          <w:sz w:val="18"/>
          <w:szCs w:val="18"/>
        </w:rPr>
        <w:t>:</w:t>
      </w:r>
    </w:p>
    <w:p w14:paraId="6B91B629" w14:textId="77777777" w:rsidR="005C39C4" w:rsidRPr="007E4EB2" w:rsidRDefault="000E57D2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Investigador/a principal 1 (IP </w:t>
      </w:r>
      <w:r w:rsidR="005C39C4" w:rsidRPr="007E4EB2">
        <w:rPr>
          <w:rFonts w:cs="Arial"/>
          <w:sz w:val="18"/>
          <w:szCs w:val="18"/>
          <w:lang w:val="pt-BR"/>
        </w:rPr>
        <w:t>1):</w:t>
      </w:r>
    </w:p>
    <w:p w14:paraId="50062A12" w14:textId="77777777" w:rsidR="00571E10" w:rsidRPr="000C0828" w:rsidRDefault="00571E10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proofErr w:type="spellStart"/>
      <w:r w:rsidRPr="007E4EB2">
        <w:rPr>
          <w:rFonts w:cs="Arial"/>
          <w:sz w:val="18"/>
          <w:szCs w:val="18"/>
          <w:lang w:val="pt-BR"/>
        </w:rPr>
        <w:t>Entidad</w:t>
      </w:r>
      <w:proofErr w:type="spellEnd"/>
      <w:r w:rsidRPr="007E4EB2">
        <w:rPr>
          <w:rFonts w:cs="Arial"/>
          <w:sz w:val="18"/>
          <w:szCs w:val="18"/>
          <w:lang w:val="pt-BR"/>
        </w:rPr>
        <w:t xml:space="preserve"> </w:t>
      </w:r>
      <w:proofErr w:type="spellStart"/>
      <w:r w:rsidRPr="007E4EB2">
        <w:rPr>
          <w:rFonts w:cs="Arial"/>
          <w:sz w:val="18"/>
          <w:szCs w:val="18"/>
          <w:lang w:val="pt-BR"/>
        </w:rPr>
        <w:t>a</w:t>
      </w:r>
      <w:proofErr w:type="spellEnd"/>
      <w:r w:rsidRPr="007E4EB2">
        <w:rPr>
          <w:rFonts w:cs="Arial"/>
          <w:sz w:val="18"/>
          <w:szCs w:val="18"/>
          <w:lang w:val="pt-BR"/>
        </w:rPr>
        <w:t xml:space="preserve"> la que </w:t>
      </w:r>
      <w:proofErr w:type="spellStart"/>
      <w:r w:rsidR="008B51B2">
        <w:rPr>
          <w:rFonts w:cs="Arial"/>
          <w:sz w:val="18"/>
          <w:szCs w:val="18"/>
          <w:lang w:val="pt-BR"/>
        </w:rPr>
        <w:t>pertenece</w:t>
      </w:r>
      <w:proofErr w:type="spellEnd"/>
      <w:r w:rsidRPr="007E4EB2">
        <w:rPr>
          <w:rFonts w:cs="Arial"/>
          <w:sz w:val="18"/>
          <w:szCs w:val="18"/>
          <w:lang w:val="pt-BR"/>
        </w:rPr>
        <w:t xml:space="preserve"> </w:t>
      </w:r>
      <w:proofErr w:type="spellStart"/>
      <w:r w:rsidRPr="007E4EB2">
        <w:rPr>
          <w:rFonts w:cs="Arial"/>
          <w:sz w:val="18"/>
          <w:szCs w:val="18"/>
          <w:lang w:val="pt-BR"/>
        </w:rPr>
        <w:t>el</w:t>
      </w:r>
      <w:proofErr w:type="spellEnd"/>
      <w:r w:rsidR="00D37D31" w:rsidRPr="00DF75BA">
        <w:rPr>
          <w:rFonts w:cs="Arial"/>
          <w:sz w:val="18"/>
          <w:szCs w:val="18"/>
          <w:lang w:val="pt-BR"/>
        </w:rPr>
        <w:t>/la</w:t>
      </w:r>
      <w:r w:rsidRPr="000C0828">
        <w:rPr>
          <w:rFonts w:cs="Arial"/>
          <w:sz w:val="18"/>
          <w:szCs w:val="18"/>
          <w:lang w:val="pt-BR"/>
        </w:rPr>
        <w:t xml:space="preserve"> IP1:</w:t>
      </w:r>
    </w:p>
    <w:p w14:paraId="1788D307" w14:textId="77777777" w:rsidR="00571E10" w:rsidRPr="000C0828" w:rsidRDefault="00571E10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0C0828">
        <w:rPr>
          <w:rFonts w:cs="Arial"/>
          <w:sz w:val="18"/>
          <w:szCs w:val="18"/>
          <w:lang w:val="pt-BR"/>
        </w:rPr>
        <w:t>Nueva entidad del</w:t>
      </w:r>
      <w:r w:rsidR="00461C37" w:rsidRPr="00DF75BA">
        <w:rPr>
          <w:rFonts w:cs="Arial"/>
          <w:sz w:val="18"/>
          <w:szCs w:val="18"/>
          <w:lang w:val="pt-BR"/>
        </w:rPr>
        <w:t>/de la</w:t>
      </w:r>
      <w:r w:rsidRPr="000C0828">
        <w:rPr>
          <w:rFonts w:cs="Arial"/>
          <w:sz w:val="18"/>
          <w:szCs w:val="18"/>
          <w:lang w:val="pt-BR"/>
        </w:rPr>
        <w:t xml:space="preserve"> IP1 (si procede)</w:t>
      </w:r>
    </w:p>
    <w:p w14:paraId="771468E4" w14:textId="6C14A1E0" w:rsidR="005C39C4" w:rsidRPr="000C082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0C0828">
        <w:rPr>
          <w:rFonts w:cs="Arial"/>
          <w:sz w:val="18"/>
          <w:szCs w:val="18"/>
          <w:lang w:val="pt-BR"/>
        </w:rPr>
        <w:t>Investigador/a principal 2 (IP 2) si procede:</w:t>
      </w:r>
    </w:p>
    <w:p w14:paraId="6508D941" w14:textId="77777777" w:rsidR="00571E10" w:rsidRPr="000C0828" w:rsidRDefault="00571E10" w:rsidP="00571E1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0C0828">
        <w:rPr>
          <w:rFonts w:cs="Arial"/>
          <w:sz w:val="18"/>
          <w:szCs w:val="18"/>
          <w:lang w:val="pt-BR"/>
        </w:rPr>
        <w:t xml:space="preserve">Entidad a la que </w:t>
      </w:r>
      <w:r w:rsidR="00875183" w:rsidRPr="000C0828">
        <w:rPr>
          <w:rFonts w:cs="Arial"/>
          <w:sz w:val="18"/>
          <w:szCs w:val="18"/>
          <w:lang w:val="pt-BR"/>
        </w:rPr>
        <w:t>pertence</w:t>
      </w:r>
      <w:r w:rsidRPr="000C0828">
        <w:rPr>
          <w:rFonts w:cs="Arial"/>
          <w:sz w:val="18"/>
          <w:szCs w:val="18"/>
          <w:lang w:val="pt-BR"/>
        </w:rPr>
        <w:t xml:space="preserve"> </w:t>
      </w:r>
      <w:proofErr w:type="spellStart"/>
      <w:r w:rsidRPr="000C0828">
        <w:rPr>
          <w:rFonts w:cs="Arial"/>
          <w:sz w:val="18"/>
          <w:szCs w:val="18"/>
          <w:lang w:val="pt-BR"/>
        </w:rPr>
        <w:t>el</w:t>
      </w:r>
      <w:proofErr w:type="spellEnd"/>
      <w:r w:rsidR="00D37D31" w:rsidRPr="00DF75BA">
        <w:rPr>
          <w:rFonts w:cs="Arial"/>
          <w:sz w:val="18"/>
          <w:szCs w:val="18"/>
          <w:lang w:val="pt-BR"/>
        </w:rPr>
        <w:t>/la</w:t>
      </w:r>
      <w:r w:rsidRPr="000C0828">
        <w:rPr>
          <w:rFonts w:cs="Arial"/>
          <w:sz w:val="18"/>
          <w:szCs w:val="18"/>
          <w:lang w:val="pt-BR"/>
        </w:rPr>
        <w:t xml:space="preserve"> IP2:</w:t>
      </w:r>
    </w:p>
    <w:p w14:paraId="1F837825" w14:textId="18AEEC05" w:rsidR="00571E10" w:rsidRPr="000C0828" w:rsidRDefault="00571E10" w:rsidP="00571E1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0C0828">
        <w:rPr>
          <w:rFonts w:cs="Arial"/>
          <w:sz w:val="18"/>
          <w:szCs w:val="18"/>
          <w:lang w:val="pt-BR"/>
        </w:rPr>
        <w:t>Nueva entidad del</w:t>
      </w:r>
      <w:r w:rsidR="00461C37" w:rsidRPr="00DF75BA">
        <w:rPr>
          <w:rFonts w:cs="Arial"/>
          <w:sz w:val="18"/>
          <w:szCs w:val="18"/>
          <w:lang w:val="pt-BR"/>
        </w:rPr>
        <w:t>/de la</w:t>
      </w:r>
      <w:r w:rsidRPr="000C0828">
        <w:rPr>
          <w:rFonts w:cs="Arial"/>
          <w:sz w:val="18"/>
          <w:szCs w:val="18"/>
          <w:lang w:val="pt-BR"/>
        </w:rPr>
        <w:t xml:space="preserve"> IP2 si procede:</w:t>
      </w:r>
    </w:p>
    <w:p w14:paraId="11A4DBA4" w14:textId="77777777" w:rsidR="005C39C4" w:rsidRPr="000C082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0C0828">
        <w:rPr>
          <w:rFonts w:cs="Arial"/>
          <w:sz w:val="18"/>
          <w:szCs w:val="18"/>
        </w:rPr>
        <w:t>Fecha de inicio del proyecto:</w:t>
      </w:r>
    </w:p>
    <w:p w14:paraId="7C8ADEE4" w14:textId="77777777" w:rsidR="005C39C4" w:rsidRPr="000C082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0C0828">
        <w:rPr>
          <w:rFonts w:cs="Arial"/>
          <w:sz w:val="18"/>
          <w:szCs w:val="18"/>
        </w:rPr>
        <w:t>Fecha de finalización del proyecto:</w:t>
      </w:r>
    </w:p>
    <w:p w14:paraId="7695D97F" w14:textId="77777777" w:rsidR="00665847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0C0828">
        <w:rPr>
          <w:rFonts w:cs="Arial"/>
          <w:sz w:val="18"/>
          <w:szCs w:val="18"/>
        </w:rPr>
        <w:t>Fecha de incorporación del</w:t>
      </w:r>
      <w:r w:rsidR="000C0828">
        <w:rPr>
          <w:rFonts w:cs="Arial"/>
          <w:sz w:val="18"/>
          <w:szCs w:val="18"/>
        </w:rPr>
        <w:t>/de la</w:t>
      </w:r>
      <w:r w:rsidRPr="000C0828">
        <w:rPr>
          <w:rFonts w:cs="Arial"/>
          <w:sz w:val="18"/>
          <w:szCs w:val="18"/>
        </w:rPr>
        <w:t xml:space="preserve"> IP a la nueva entidad:</w:t>
      </w:r>
    </w:p>
    <w:p w14:paraId="6DC5C2F6" w14:textId="77777777" w:rsidR="00665847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0C0828">
        <w:rPr>
          <w:rFonts w:cs="Arial"/>
          <w:sz w:val="18"/>
          <w:szCs w:val="18"/>
        </w:rPr>
        <w:t xml:space="preserve">Financiación concedida: </w:t>
      </w:r>
    </w:p>
    <w:p w14:paraId="56D551E0" w14:textId="77777777" w:rsidR="000441B2" w:rsidRPr="00321151" w:rsidRDefault="005C39C4" w:rsidP="0032115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Style w:val="ESBBold"/>
          <w:rFonts w:cs="Arial"/>
          <w:b w:val="0"/>
          <w:bCs w:val="0"/>
          <w:i/>
          <w:sz w:val="18"/>
          <w:szCs w:val="18"/>
        </w:rPr>
      </w:pPr>
      <w:r w:rsidRPr="000C0828">
        <w:rPr>
          <w:rFonts w:cs="Arial"/>
          <w:sz w:val="18"/>
          <w:szCs w:val="18"/>
        </w:rPr>
        <w:t>Gasto ejecutado hasta la fecha de solicitud</w:t>
      </w:r>
      <w:r w:rsidRPr="007939E8">
        <w:rPr>
          <w:rFonts w:cs="Arial"/>
          <w:sz w:val="18"/>
          <w:szCs w:val="18"/>
        </w:rPr>
        <w:t xml:space="preserve">: </w:t>
      </w:r>
    </w:p>
    <w:p w14:paraId="1B27A826" w14:textId="77777777" w:rsidR="00075CE8" w:rsidRDefault="00075CE8" w:rsidP="005C39C4">
      <w:pPr>
        <w:rPr>
          <w:rStyle w:val="ESBBold"/>
          <w:rFonts w:cs="Arial"/>
          <w:sz w:val="18"/>
          <w:szCs w:val="18"/>
        </w:rPr>
      </w:pPr>
    </w:p>
    <w:p w14:paraId="50B2D79D" w14:textId="28AD4B1F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 xml:space="preserve">2. </w:t>
      </w:r>
      <w:r w:rsidR="0012756D">
        <w:rPr>
          <w:rStyle w:val="ESBBold"/>
          <w:rFonts w:cs="Arial"/>
          <w:sz w:val="18"/>
          <w:szCs w:val="18"/>
        </w:rPr>
        <w:t>Justificación de la solicitud:</w:t>
      </w:r>
    </w:p>
    <w:p w14:paraId="780688AF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2DB69BEF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5188EB20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CB1198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12CD69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030249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1F852E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E91470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65F27FE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B8E21B4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36AFB57B" w14:textId="77777777" w:rsidR="0012756D" w:rsidRDefault="0012756D" w:rsidP="00BE43D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DD20747" w14:textId="77777777" w:rsidR="00BE43D4" w:rsidRDefault="00BE43D4" w:rsidP="00BE43D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4D6DEF3B" w14:textId="77777777" w:rsidR="0012756D" w:rsidRPr="007939E8" w:rsidRDefault="0012756D" w:rsidP="00BE43D4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0D7F8C5E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>Describa las tareas realizadas hasta la fecha que estén relacionadas con los objetivos del proyecto y las tareas y objetivos pendientes</w:t>
      </w:r>
      <w:r w:rsidR="007676E8">
        <w:rPr>
          <w:rFonts w:cs="Arial"/>
          <w:i/>
          <w:sz w:val="18"/>
          <w:szCs w:val="18"/>
        </w:rPr>
        <w:t xml:space="preserve"> indicando la entidad en la que se llevaran a cabo y los</w:t>
      </w:r>
      <w:r w:rsidR="000C0828">
        <w:rPr>
          <w:rFonts w:cs="Arial"/>
          <w:i/>
          <w:sz w:val="18"/>
          <w:szCs w:val="18"/>
        </w:rPr>
        <w:t>/las</w:t>
      </w:r>
      <w:r w:rsidR="007676E8">
        <w:rPr>
          <w:rFonts w:cs="Arial"/>
          <w:i/>
          <w:sz w:val="18"/>
          <w:szCs w:val="18"/>
        </w:rPr>
        <w:t xml:space="preserve"> investigadores</w:t>
      </w:r>
      <w:r w:rsidR="000C0828">
        <w:rPr>
          <w:rFonts w:cs="Arial"/>
          <w:i/>
          <w:sz w:val="18"/>
          <w:szCs w:val="18"/>
        </w:rPr>
        <w:t>/as</w:t>
      </w:r>
      <w:r w:rsidR="007676E8">
        <w:rPr>
          <w:rFonts w:cs="Arial"/>
          <w:i/>
          <w:sz w:val="18"/>
          <w:szCs w:val="18"/>
        </w:rPr>
        <w:t xml:space="preserve"> responsables de las mismas</w:t>
      </w:r>
      <w:r>
        <w:rPr>
          <w:rFonts w:cs="Arial"/>
          <w:i/>
          <w:sz w:val="18"/>
          <w:szCs w:val="18"/>
        </w:rPr>
        <w:t xml:space="preserve">. </w:t>
      </w:r>
    </w:p>
    <w:p w14:paraId="7138B522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2789C207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AE556F0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B453191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88B7599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92B340B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9784C15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70BA368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488CE8F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F690E80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C5E3A70" w14:textId="77777777" w:rsidR="005C39C4" w:rsidRDefault="005C39C4" w:rsidP="005C39C4">
      <w:pPr>
        <w:rPr>
          <w:rStyle w:val="ESBBold"/>
          <w:rFonts w:cs="Arial"/>
          <w:sz w:val="18"/>
          <w:szCs w:val="18"/>
        </w:rPr>
      </w:pPr>
    </w:p>
    <w:p w14:paraId="25F4B0C8" w14:textId="77777777" w:rsidR="00BE43D4" w:rsidRPr="007939E8" w:rsidRDefault="00BE43D4" w:rsidP="005C39C4">
      <w:pPr>
        <w:rPr>
          <w:rStyle w:val="ESBBold"/>
          <w:rFonts w:cs="Arial"/>
          <w:sz w:val="18"/>
          <w:szCs w:val="18"/>
        </w:rPr>
      </w:pPr>
    </w:p>
    <w:p w14:paraId="372EB72F" w14:textId="77777777" w:rsidR="005C39C4" w:rsidRPr="007939E8" w:rsidRDefault="00DD1F86" w:rsidP="005C39C4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5C39C4" w:rsidRPr="007939E8">
        <w:rPr>
          <w:rStyle w:val="ESBBold"/>
          <w:rFonts w:cs="Arial"/>
          <w:sz w:val="18"/>
          <w:szCs w:val="18"/>
        </w:rPr>
        <w:t>.</w:t>
      </w:r>
      <w:r w:rsidR="005C39C4" w:rsidRPr="007939E8">
        <w:rPr>
          <w:rFonts w:cs="Arial"/>
          <w:color w:val="0000FF"/>
          <w:sz w:val="18"/>
          <w:szCs w:val="18"/>
        </w:rPr>
        <w:t xml:space="preserve"> </w:t>
      </w:r>
      <w:r w:rsidR="005C39C4" w:rsidRPr="007939E8">
        <w:rPr>
          <w:rFonts w:cs="Arial"/>
          <w:b/>
          <w:sz w:val="18"/>
          <w:szCs w:val="18"/>
        </w:rPr>
        <w:t>Cambios en el equipo de investigación</w:t>
      </w:r>
      <w:r w:rsidR="005C39C4">
        <w:rPr>
          <w:rFonts w:cs="Arial"/>
          <w:b/>
          <w:sz w:val="18"/>
          <w:szCs w:val="18"/>
        </w:rPr>
        <w:t xml:space="preserve"> motivados por el cambio:</w:t>
      </w:r>
    </w:p>
    <w:p w14:paraId="16364757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B5B901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  <w:r w:rsidR="0012756D">
        <w:rPr>
          <w:rFonts w:cs="Arial"/>
          <w:i/>
          <w:color w:val="000000"/>
          <w:sz w:val="18"/>
          <w:szCs w:val="18"/>
        </w:rPr>
        <w:t>.</w:t>
      </w:r>
    </w:p>
    <w:p w14:paraId="42B3F17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C4328A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77BD1B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428DF53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F0C5370" w14:textId="77777777" w:rsidR="0012756D" w:rsidRDefault="0012756D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6E9B2D3" w14:textId="77777777" w:rsidR="0012756D" w:rsidRPr="007939E8" w:rsidRDefault="0012756D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E7E18E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68E1E0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521B5CD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9483E1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73837A55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5F8F7A2" w14:textId="77777777" w:rsidR="0056150F" w:rsidRDefault="0056150F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B40B2EF" w14:textId="77777777" w:rsidR="0056150F" w:rsidRDefault="00DD1F86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56150F" w:rsidRPr="007939E8">
        <w:rPr>
          <w:rStyle w:val="ESBBold"/>
          <w:rFonts w:cs="Arial"/>
          <w:sz w:val="18"/>
          <w:szCs w:val="18"/>
        </w:rPr>
        <w:t xml:space="preserve">. </w:t>
      </w:r>
      <w:r w:rsidR="00CB035B">
        <w:rPr>
          <w:rStyle w:val="ESBBold"/>
          <w:rFonts w:cs="Arial"/>
          <w:sz w:val="18"/>
          <w:szCs w:val="18"/>
        </w:rPr>
        <w:t>Cambios en la Infraestructura</w:t>
      </w:r>
      <w:r w:rsidR="0056150F">
        <w:rPr>
          <w:rStyle w:val="ESBBold"/>
          <w:rFonts w:cs="Arial"/>
          <w:sz w:val="18"/>
          <w:szCs w:val="18"/>
        </w:rPr>
        <w:t>:</w:t>
      </w:r>
    </w:p>
    <w:p w14:paraId="4C1D2D53" w14:textId="77777777" w:rsidR="0012756D" w:rsidRPr="007939E8" w:rsidRDefault="0012756D" w:rsidP="0056150F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1660B354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="00854176">
        <w:rPr>
          <w:rFonts w:cs="Arial"/>
          <w:i/>
          <w:color w:val="000000"/>
          <w:sz w:val="18"/>
          <w:szCs w:val="18"/>
        </w:rPr>
        <w:t>las instalaciones y el</w:t>
      </w:r>
      <w:r w:rsidRPr="007939E8">
        <w:rPr>
          <w:rFonts w:cs="Arial"/>
          <w:i/>
          <w:color w:val="000000"/>
          <w:sz w:val="18"/>
          <w:szCs w:val="18"/>
        </w:rPr>
        <w:t xml:space="preserve"> equipamiento de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</w:t>
      </w:r>
      <w:r w:rsidR="00854176">
        <w:rPr>
          <w:rFonts w:cs="Arial"/>
          <w:i/>
          <w:color w:val="000000"/>
          <w:sz w:val="18"/>
          <w:szCs w:val="18"/>
        </w:rPr>
        <w:t>del</w:t>
      </w:r>
      <w:r w:rsidR="000C0828">
        <w:rPr>
          <w:rFonts w:cs="Arial"/>
          <w:i/>
          <w:color w:val="000000"/>
          <w:sz w:val="18"/>
          <w:szCs w:val="18"/>
        </w:rPr>
        <w:t>/de la</w:t>
      </w:r>
      <w:r w:rsidR="00854176">
        <w:rPr>
          <w:rFonts w:cs="Arial"/>
          <w:i/>
          <w:color w:val="000000"/>
          <w:sz w:val="18"/>
          <w:szCs w:val="18"/>
        </w:rPr>
        <w:t xml:space="preserve"> IP </w:t>
      </w:r>
      <w:r w:rsidRPr="007939E8">
        <w:rPr>
          <w:rFonts w:cs="Arial"/>
          <w:i/>
          <w:color w:val="000000"/>
          <w:sz w:val="18"/>
          <w:szCs w:val="18"/>
        </w:rPr>
        <w:t>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  <w:r w:rsidR="00723B9F">
        <w:rPr>
          <w:rFonts w:cs="Arial"/>
          <w:i/>
          <w:color w:val="000000"/>
          <w:sz w:val="18"/>
          <w:szCs w:val="18"/>
        </w:rPr>
        <w:t>.</w:t>
      </w:r>
    </w:p>
    <w:p w14:paraId="16CC5FC1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39823878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3BD26C3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A84F882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A3E5BC1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52F4B9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A832F8E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5C425F7" w14:textId="77777777" w:rsidR="0056150F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0F1443B" w14:textId="77777777" w:rsidR="00321151" w:rsidRPr="007939E8" w:rsidRDefault="00321151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2D35A90" w14:textId="77777777" w:rsidR="00217476" w:rsidRDefault="00DD1F86" w:rsidP="0021747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lastRenderedPageBreak/>
        <w:t>6</w:t>
      </w:r>
      <w:r w:rsidR="00217476" w:rsidRPr="007939E8">
        <w:rPr>
          <w:rStyle w:val="ESBBold"/>
          <w:rFonts w:cs="Arial"/>
          <w:sz w:val="18"/>
          <w:szCs w:val="18"/>
        </w:rPr>
        <w:t xml:space="preserve">. </w:t>
      </w:r>
      <w:r w:rsidR="00875183">
        <w:rPr>
          <w:rStyle w:val="ESBBold"/>
          <w:rFonts w:cs="Arial"/>
          <w:sz w:val="18"/>
          <w:szCs w:val="18"/>
        </w:rPr>
        <w:t xml:space="preserve">Coordinación </w:t>
      </w:r>
      <w:r w:rsidR="007676E8">
        <w:rPr>
          <w:rStyle w:val="ESBBold"/>
          <w:rFonts w:cs="Arial"/>
          <w:sz w:val="18"/>
          <w:szCs w:val="18"/>
        </w:rPr>
        <w:t xml:space="preserve">y seguimiento </w:t>
      </w:r>
      <w:r w:rsidR="00875183">
        <w:rPr>
          <w:rStyle w:val="ESBBold"/>
          <w:rFonts w:cs="Arial"/>
          <w:sz w:val="18"/>
          <w:szCs w:val="18"/>
        </w:rPr>
        <w:t>del proyecto</w:t>
      </w:r>
      <w:r w:rsidR="00217476">
        <w:rPr>
          <w:rStyle w:val="ESBBold"/>
          <w:rFonts w:cs="Arial"/>
          <w:sz w:val="18"/>
          <w:szCs w:val="18"/>
        </w:rPr>
        <w:t>:</w:t>
      </w:r>
    </w:p>
    <w:p w14:paraId="0145F299" w14:textId="77777777" w:rsidR="00723B9F" w:rsidRPr="007939E8" w:rsidRDefault="00723B9F" w:rsidP="00217476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73789878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 w:rsidR="00875183">
        <w:rPr>
          <w:rFonts w:cs="Arial"/>
          <w:i/>
          <w:sz w:val="18"/>
          <w:szCs w:val="18"/>
        </w:rPr>
        <w:t>detalladamente la estrategia prevista para la coordinación del proyecto, mecanismo de coordinación</w:t>
      </w:r>
      <w:r w:rsidR="007676E8">
        <w:rPr>
          <w:rFonts w:cs="Arial"/>
          <w:i/>
          <w:sz w:val="18"/>
          <w:szCs w:val="18"/>
        </w:rPr>
        <w:t xml:space="preserve"> y seguimiento del proyecto</w:t>
      </w:r>
      <w:r w:rsidR="00875183">
        <w:rPr>
          <w:rFonts w:cs="Arial"/>
          <w:i/>
          <w:sz w:val="18"/>
          <w:szCs w:val="18"/>
        </w:rPr>
        <w:t xml:space="preserve"> por parte del</w:t>
      </w:r>
      <w:r w:rsidR="000C0828">
        <w:rPr>
          <w:rFonts w:cs="Arial"/>
          <w:i/>
          <w:sz w:val="18"/>
          <w:szCs w:val="18"/>
        </w:rPr>
        <w:t>/de la</w:t>
      </w:r>
      <w:r w:rsidR="00875183">
        <w:rPr>
          <w:rFonts w:cs="Arial"/>
          <w:i/>
          <w:sz w:val="18"/>
          <w:szCs w:val="18"/>
        </w:rPr>
        <w:t xml:space="preserve"> IP, plan de contingencia, etc</w:t>
      </w:r>
      <w:r>
        <w:rPr>
          <w:rFonts w:cs="Arial"/>
          <w:i/>
          <w:sz w:val="18"/>
          <w:szCs w:val="18"/>
        </w:rPr>
        <w:t xml:space="preserve">. </w:t>
      </w:r>
    </w:p>
    <w:p w14:paraId="747E2FF7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280317FC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9BBDEC3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75DABDD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F9732FF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68C4831" w14:textId="77777777" w:rsidR="00217476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EBA3453" w14:textId="77777777" w:rsidR="00321151" w:rsidRDefault="00321151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8763AA7" w14:textId="77777777" w:rsidR="00321151" w:rsidRPr="007939E8" w:rsidRDefault="00321151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AB50516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D9116E7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22863B4" w14:textId="77777777" w:rsidR="0056150F" w:rsidRPr="007939E8" w:rsidRDefault="0056150F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285A450" w14:textId="77777777" w:rsidR="00321151" w:rsidRDefault="00321151" w:rsidP="00875183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BFD8C8C" w14:textId="77777777" w:rsidR="00723B9F" w:rsidRDefault="00DD1F86" w:rsidP="00875183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7</w:t>
      </w:r>
      <w:r w:rsidR="00875183" w:rsidRPr="008C2D30">
        <w:rPr>
          <w:rStyle w:val="ESBBold"/>
          <w:rFonts w:cs="Arial"/>
          <w:sz w:val="18"/>
          <w:szCs w:val="18"/>
        </w:rPr>
        <w:t>. Estado actual de ejecución del presupuesto</w:t>
      </w:r>
      <w:r w:rsidR="00723B9F">
        <w:rPr>
          <w:rStyle w:val="ESBBold"/>
          <w:rFonts w:cs="Arial"/>
          <w:sz w:val="18"/>
          <w:szCs w:val="18"/>
        </w:rPr>
        <w:t>:</w:t>
      </w:r>
    </w:p>
    <w:p w14:paraId="0905AE87" w14:textId="77777777" w:rsidR="00875183" w:rsidRPr="008C2D30" w:rsidRDefault="00875183" w:rsidP="00875183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 xml:space="preserve"> </w:t>
      </w:r>
    </w:p>
    <w:p w14:paraId="3A053873" w14:textId="77777777" w:rsidR="00875183" w:rsidRPr="0022238A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5537196" w14:textId="77777777" w:rsidR="00875183" w:rsidRPr="00953894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concedidos:</w:t>
      </w:r>
    </w:p>
    <w:p w14:paraId="1D397138" w14:textId="77777777" w:rsidR="00875183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gastados</w:t>
      </w:r>
      <w:r>
        <w:rPr>
          <w:rFonts w:cs="Arial"/>
          <w:b/>
          <w:sz w:val="16"/>
          <w:szCs w:val="16"/>
        </w:rPr>
        <w:t>:</w:t>
      </w:r>
    </w:p>
    <w:p w14:paraId="3FB93035" w14:textId="77777777" w:rsidR="00875183" w:rsidRPr="00953894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Costes directos</w:t>
      </w:r>
      <w:r w:rsidRPr="00953894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comprometidos:</w:t>
      </w:r>
    </w:p>
    <w:p w14:paraId="3E7B4A4E" w14:textId="77777777" w:rsidR="00875183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directos:</w:t>
      </w:r>
    </w:p>
    <w:p w14:paraId="1ADE5F24" w14:textId="77777777" w:rsidR="00875183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5FF4A285" w14:textId="77777777" w:rsidR="00723B9F" w:rsidRDefault="00723B9F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470BBC3B" w14:textId="77777777" w:rsidR="00321151" w:rsidRDefault="00321151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2840FD33" w14:textId="77777777" w:rsidR="00321151" w:rsidRDefault="00321151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603E583B" w14:textId="77777777" w:rsidR="00321151" w:rsidRDefault="00321151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52CBACF1" w14:textId="77777777" w:rsidR="00321151" w:rsidRDefault="00321151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6AB68DC3" w14:textId="77777777" w:rsidR="00875183" w:rsidRDefault="00875183" w:rsidP="00875183">
      <w:pPr>
        <w:rPr>
          <w:rStyle w:val="ESBBold"/>
          <w:rFonts w:cs="Arial"/>
          <w:szCs w:val="20"/>
        </w:rPr>
      </w:pPr>
    </w:p>
    <w:p w14:paraId="78696779" w14:textId="77777777" w:rsidR="00321151" w:rsidRPr="0022238A" w:rsidRDefault="00321151" w:rsidP="00875183">
      <w:pPr>
        <w:rPr>
          <w:rStyle w:val="ESBBold"/>
          <w:rFonts w:cs="Arial"/>
          <w:szCs w:val="20"/>
        </w:rPr>
      </w:pPr>
    </w:p>
    <w:p w14:paraId="7EB393E6" w14:textId="77777777" w:rsidR="00875183" w:rsidRDefault="00723B9F" w:rsidP="00875183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8</w:t>
      </w:r>
      <w:r w:rsidR="00875183" w:rsidRPr="008C2D30">
        <w:rPr>
          <w:rStyle w:val="ESBBold"/>
          <w:rFonts w:cs="Arial"/>
          <w:sz w:val="18"/>
          <w:szCs w:val="18"/>
        </w:rPr>
        <w:t>. Previsión de gasto hasta la finalización del proyecto</w:t>
      </w:r>
      <w:r>
        <w:rPr>
          <w:rStyle w:val="ESBBold"/>
          <w:rFonts w:cs="Arial"/>
          <w:sz w:val="18"/>
          <w:szCs w:val="18"/>
        </w:rPr>
        <w:t>:</w:t>
      </w:r>
    </w:p>
    <w:p w14:paraId="4A3DE400" w14:textId="77777777" w:rsidR="00723B9F" w:rsidRPr="008C2D30" w:rsidRDefault="00723B9F" w:rsidP="00875183">
      <w:pPr>
        <w:rPr>
          <w:rStyle w:val="ESBBold"/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0"/>
        <w:gridCol w:w="1360"/>
        <w:gridCol w:w="5740"/>
      </w:tblGrid>
      <w:tr w:rsidR="00875183" w:rsidRPr="0022238A" w14:paraId="5DFE6D30" w14:textId="77777777" w:rsidTr="0071601C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14:paraId="4360C12C" w14:textId="77777777" w:rsidR="00875183" w:rsidRPr="00CC50D7" w:rsidRDefault="00875183" w:rsidP="00723B9F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Detalle por con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cep</w:t>
            </w: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tos el gasto previsto y justifique el mismo en relación con las tareas pendientes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  <w:r w:rsidR="00723B9F">
              <w:rPr>
                <w:rStyle w:val="ESBBold"/>
                <w:rFonts w:cs="Arial"/>
                <w:i/>
                <w:sz w:val="16"/>
                <w:szCs w:val="16"/>
              </w:rPr>
              <w:t xml:space="preserve"> </w:t>
            </w:r>
            <w:r w:rsidRPr="009369FA">
              <w:rPr>
                <w:rStyle w:val="ESBBold"/>
                <w:rFonts w:cs="Arial"/>
                <w:i/>
                <w:sz w:val="16"/>
                <w:szCs w:val="16"/>
              </w:rPr>
              <w:t>Las actividades para las que se proponga el gasto deben ser debidamente justificadas, en el caso de que no estuvieran previstas en la solicitud el proyecto.</w:t>
            </w:r>
          </w:p>
          <w:p w14:paraId="71DF8169" w14:textId="77777777" w:rsidR="00875183" w:rsidRDefault="00875183" w:rsidP="0071601C">
            <w:pPr>
              <w:rPr>
                <w:rStyle w:val="ESBBold"/>
                <w:rFonts w:cs="Arial"/>
                <w:sz w:val="16"/>
                <w:szCs w:val="16"/>
              </w:rPr>
            </w:pPr>
          </w:p>
          <w:p w14:paraId="26747D7A" w14:textId="77777777" w:rsidR="00875183" w:rsidRPr="00A26220" w:rsidRDefault="00875183" w:rsidP="0071601C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875183" w:rsidRPr="0022238A" w14:paraId="3D70E693" w14:textId="77777777" w:rsidTr="0071601C">
        <w:trPr>
          <w:trHeight w:val="287"/>
        </w:trPr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14:paraId="04AFA94D" w14:textId="77777777" w:rsidR="00875183" w:rsidRPr="00F81846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F81846">
              <w:rPr>
                <w:rStyle w:val="ESBBold"/>
                <w:rFonts w:cs="Arial"/>
                <w:sz w:val="18"/>
                <w:szCs w:val="18"/>
              </w:rPr>
              <w:t>Concepto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FEA0CC" w14:textId="77777777" w:rsidR="00875183" w:rsidRPr="00A51D18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6" w:space="0" w:color="auto"/>
            </w:tcBorders>
          </w:tcPr>
          <w:p w14:paraId="006BAA4C" w14:textId="77777777" w:rsidR="00875183" w:rsidRPr="00A51D18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875183" w:rsidRPr="0022238A" w14:paraId="7FBA1B59" w14:textId="77777777" w:rsidTr="0071601C">
        <w:trPr>
          <w:trHeight w:val="668"/>
        </w:trPr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F4A5B63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2A0BCEE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B7CD9BD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875183" w:rsidRPr="0022238A" w14:paraId="4FC5D36E" w14:textId="77777777" w:rsidTr="0071601C">
        <w:trPr>
          <w:trHeight w:val="716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B8108E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Inventariable</w:t>
            </w:r>
          </w:p>
          <w:p w14:paraId="2D5FEEBB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5638ED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D2B065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875183" w:rsidRPr="0022238A" w14:paraId="4BA10CEE" w14:textId="77777777" w:rsidTr="0071601C">
        <w:trPr>
          <w:trHeight w:val="683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4CFA66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Fungible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2F1A48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10267C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875183" w:rsidRPr="0022238A" w14:paraId="023ECCD1" w14:textId="77777777" w:rsidTr="0071601C">
        <w:trPr>
          <w:trHeight w:val="722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79F4E7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Viajes y dietas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B53814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354256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875183" w:rsidRPr="0022238A" w14:paraId="1BF7AB27" w14:textId="77777777" w:rsidTr="0071601C">
        <w:trPr>
          <w:trHeight w:val="688"/>
        </w:trPr>
        <w:tc>
          <w:tcPr>
            <w:tcW w:w="16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E440CCC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3ABC1A8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F3128D0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76DA6C0" w14:textId="77777777" w:rsidR="00875183" w:rsidRPr="0022238A" w:rsidRDefault="00875183" w:rsidP="00875183">
      <w:pPr>
        <w:rPr>
          <w:rStyle w:val="ESBBold"/>
          <w:rFonts w:cs="Arial"/>
        </w:rPr>
      </w:pPr>
    </w:p>
    <w:p w14:paraId="14A2D457" w14:textId="5B6A8302" w:rsidR="005C39C4" w:rsidRDefault="005C39C4" w:rsidP="005C39C4">
      <w:pPr>
        <w:rPr>
          <w:rStyle w:val="ESBBold"/>
          <w:rFonts w:cs="Arial"/>
          <w:i/>
          <w:sz w:val="18"/>
          <w:szCs w:val="18"/>
        </w:rPr>
      </w:pPr>
      <w:r w:rsidRPr="007939E8">
        <w:rPr>
          <w:rStyle w:val="ESBBold"/>
          <w:rFonts w:cs="Arial"/>
          <w:i/>
          <w:sz w:val="18"/>
          <w:szCs w:val="18"/>
        </w:rPr>
        <w:t xml:space="preserve"> </w:t>
      </w:r>
    </w:p>
    <w:p w14:paraId="2030CF53" w14:textId="0B8E76B3" w:rsidR="00075CE8" w:rsidRDefault="00075CE8" w:rsidP="005C39C4">
      <w:pPr>
        <w:rPr>
          <w:rStyle w:val="ESBBold"/>
          <w:rFonts w:cs="Arial"/>
          <w:i/>
          <w:sz w:val="18"/>
          <w:szCs w:val="18"/>
        </w:rPr>
      </w:pPr>
    </w:p>
    <w:p w14:paraId="736C78CE" w14:textId="77777777" w:rsidR="00075CE8" w:rsidRPr="007939E8" w:rsidRDefault="00075CE8" w:rsidP="005C39C4">
      <w:pPr>
        <w:rPr>
          <w:rStyle w:val="ESBBold"/>
          <w:rFonts w:cs="Arial"/>
          <w:i/>
          <w:sz w:val="18"/>
          <w:szCs w:val="18"/>
        </w:rPr>
      </w:pPr>
    </w:p>
    <w:p w14:paraId="45B8D71C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5F212E47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16F94338" w14:textId="77777777" w:rsidR="005C39C4" w:rsidRPr="007939E8" w:rsidRDefault="00017DD9" w:rsidP="005C39C4">
      <w:pPr>
        <w:rPr>
          <w:rStyle w:val="ESBBold"/>
          <w:rFonts w:cs="Arial"/>
          <w:sz w:val="18"/>
          <w:szCs w:val="18"/>
        </w:rPr>
      </w:pPr>
      <w:r>
        <w:rPr>
          <w:noProof/>
        </w:rPr>
        <w:pict w14:anchorId="684A2AEF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1" type="#_x0000_t202" style="position:absolute;margin-left:-.05pt;margin-top:9.2pt;width:228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">
            <v:textbox>
              <w:txbxContent>
                <w:p w14:paraId="3C59CF9D" w14:textId="77777777" w:rsidR="005C39C4" w:rsidRDefault="005C39C4" w:rsidP="005C39C4"/>
                <w:p w14:paraId="5C7E9BAA" w14:textId="77777777" w:rsidR="005C39C4" w:rsidRDefault="005C39C4" w:rsidP="005C39C4"/>
                <w:p w14:paraId="0026BC9A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691E0C60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40CDB411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E81B556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  <w:r w:rsidRPr="00923AEC">
                    <w:rPr>
                      <w:sz w:val="18"/>
                      <w:szCs w:val="18"/>
                    </w:rPr>
                    <w:t>Firma del</w:t>
                  </w:r>
                  <w:r w:rsidR="000C0828">
                    <w:rPr>
                      <w:sz w:val="18"/>
                      <w:szCs w:val="18"/>
                    </w:rPr>
                    <w:t>/de la</w:t>
                  </w:r>
                  <w:r w:rsidRPr="00923AEC">
                    <w:rPr>
                      <w:sz w:val="18"/>
                      <w:szCs w:val="18"/>
                    </w:rPr>
                    <w:t xml:space="preserve"> </w:t>
                  </w:r>
                  <w:r w:rsidRPr="00DF75BA">
                    <w:rPr>
                      <w:sz w:val="18"/>
                      <w:szCs w:val="18"/>
                    </w:rPr>
                    <w:t>investigador</w:t>
                  </w:r>
                  <w:r w:rsidR="008A395C" w:rsidRPr="00DF75BA">
                    <w:rPr>
                      <w:sz w:val="18"/>
                      <w:szCs w:val="18"/>
                    </w:rPr>
                    <w:t>/a</w:t>
                  </w:r>
                  <w:r w:rsidRPr="000C0828">
                    <w:rPr>
                      <w:sz w:val="18"/>
                      <w:szCs w:val="18"/>
                    </w:rPr>
                    <w:t xml:space="preserve"> principal 2 (en</w:t>
                  </w:r>
                  <w:r>
                    <w:rPr>
                      <w:sz w:val="18"/>
                      <w:szCs w:val="18"/>
                    </w:rPr>
                    <w:t xml:space="preserve"> su caso) </w:t>
                  </w:r>
                </w:p>
              </w:txbxContent>
            </v:textbox>
          </v:shape>
        </w:pict>
      </w:r>
      <w:r>
        <w:rPr>
          <w:noProof/>
        </w:rPr>
        <w:pict w14:anchorId="005DF6EF">
          <v:shape id="_x0000_s2050" type="#_x0000_t202" style="position:absolute;margin-left:240.7pt;margin-top:9.25pt;width:228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PlN11QsAgAAWgQAAA4AAAAAAAAAAAAAAAAALgIAAGRy&#10;cy9lMm9Eb2MueG1sUEsBAi0AFAAGAAgAAAAhAOMheW3fAAAACgEAAA8AAAAAAAAAAAAAAAAAhgQA&#10;AGRycy9kb3ducmV2LnhtbFBLBQYAAAAABAAEAPMAAACSBQAAAAA=&#10;">
            <v:textbox>
              <w:txbxContent>
                <w:p w14:paraId="14F2F432" w14:textId="77777777" w:rsidR="005C39C4" w:rsidRDefault="005C39C4" w:rsidP="005C39C4"/>
                <w:p w14:paraId="478ED5B7" w14:textId="77777777" w:rsidR="005C39C4" w:rsidRDefault="005C39C4" w:rsidP="005C39C4"/>
                <w:p w14:paraId="4DA9A61F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0056C889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1C57D802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1068CF5" w14:textId="599E54E2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CC0841">
                    <w:rPr>
                      <w:sz w:val="18"/>
                      <w:szCs w:val="18"/>
                    </w:rPr>
                    <w:t>/de la</w:t>
                  </w:r>
                  <w:r w:rsidRPr="007D1E94">
                    <w:rPr>
                      <w:sz w:val="18"/>
                      <w:szCs w:val="18"/>
                    </w:rPr>
                    <w:t xml:space="preserve"> representante legal</w:t>
                  </w:r>
                  <w:r w:rsidR="007676E8">
                    <w:rPr>
                      <w:sz w:val="18"/>
                      <w:szCs w:val="18"/>
                    </w:rPr>
                    <w:t xml:space="preserve"> de la </w:t>
                  </w:r>
                  <w:r w:rsidR="0059632D" w:rsidRPr="0059632D">
                    <w:rPr>
                      <w:color w:val="000000"/>
                      <w:sz w:val="18"/>
                      <w:szCs w:val="18"/>
                    </w:rPr>
                    <w:t>nueva entidad del/de la IP</w:t>
                  </w:r>
                </w:p>
              </w:txbxContent>
            </v:textbox>
          </v:shape>
        </w:pict>
      </w:r>
    </w:p>
    <w:p w14:paraId="7394849F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23B0BA54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4DE8F804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7D7F8093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1F74806A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536F2378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69B09EF0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37CE500E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00E1EE06" w14:textId="77777777" w:rsidR="005C39C4" w:rsidRPr="007939E8" w:rsidRDefault="005C39C4" w:rsidP="005C39C4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767513D9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04876A77" w14:textId="77777777" w:rsidR="005C39C4" w:rsidRPr="007939E8" w:rsidRDefault="005C39C4" w:rsidP="004C5070">
      <w:pPr>
        <w:ind w:firstLine="708"/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5A0C1532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1C960153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</w:p>
    <w:p w14:paraId="41BD7EAE" w14:textId="77777777" w:rsidR="005C39C4" w:rsidRPr="004B16F9" w:rsidRDefault="005C39C4" w:rsidP="005C39C4">
      <w:pPr>
        <w:rPr>
          <w:rFonts w:cs="Arial"/>
          <w:b/>
          <w:sz w:val="18"/>
          <w:szCs w:val="18"/>
        </w:rPr>
      </w:pPr>
      <w:r w:rsidRPr="004B16F9">
        <w:rPr>
          <w:rFonts w:cs="Arial"/>
          <w:b/>
          <w:sz w:val="18"/>
          <w:szCs w:val="18"/>
        </w:rPr>
        <w:t xml:space="preserve">Para evitar retrasos en la tramitación de esta solicitud, deberá </w:t>
      </w:r>
      <w:r w:rsidR="00661D03" w:rsidRPr="004B16F9">
        <w:rPr>
          <w:rFonts w:cs="Arial"/>
          <w:b/>
          <w:sz w:val="18"/>
          <w:szCs w:val="18"/>
        </w:rPr>
        <w:t>adjuntarse,</w:t>
      </w:r>
      <w:r>
        <w:rPr>
          <w:rFonts w:cs="Arial"/>
          <w:b/>
          <w:sz w:val="18"/>
          <w:szCs w:val="18"/>
        </w:rPr>
        <w:t xml:space="preserve"> además</w:t>
      </w:r>
      <w:r w:rsidRPr="004B16F9">
        <w:rPr>
          <w:rFonts w:cs="Arial"/>
          <w:b/>
          <w:sz w:val="18"/>
          <w:szCs w:val="18"/>
        </w:rPr>
        <w:t>:</w:t>
      </w:r>
    </w:p>
    <w:p w14:paraId="1DB1B586" w14:textId="77777777" w:rsidR="005C39C4" w:rsidRPr="007939E8" w:rsidRDefault="005C39C4" w:rsidP="005C39C4">
      <w:pPr>
        <w:jc w:val="both"/>
        <w:rPr>
          <w:rFonts w:cs="Arial"/>
          <w:b/>
          <w:bCs/>
          <w:sz w:val="18"/>
          <w:szCs w:val="18"/>
        </w:rPr>
      </w:pPr>
    </w:p>
    <w:p w14:paraId="458DA720" w14:textId="77777777" w:rsidR="005C39C4" w:rsidRPr="007939E8" w:rsidRDefault="005C39C4" w:rsidP="005C39C4">
      <w:pPr>
        <w:jc w:val="both"/>
        <w:rPr>
          <w:rFonts w:cs="Arial"/>
          <w:bCs/>
          <w:i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>1</w:t>
      </w:r>
      <w:r>
        <w:rPr>
          <w:rFonts w:cs="Arial"/>
          <w:b/>
          <w:bCs/>
          <w:sz w:val="18"/>
          <w:szCs w:val="18"/>
        </w:rPr>
        <w:t>.</w:t>
      </w:r>
      <w:r w:rsidRPr="007939E8">
        <w:rPr>
          <w:rFonts w:cs="Arial"/>
          <w:b/>
          <w:bCs/>
          <w:sz w:val="18"/>
          <w:szCs w:val="18"/>
        </w:rPr>
        <w:t xml:space="preserve"> </w:t>
      </w:r>
      <w:r w:rsidR="00661D03">
        <w:rPr>
          <w:rFonts w:cs="Arial"/>
          <w:b/>
          <w:bCs/>
          <w:sz w:val="18"/>
          <w:szCs w:val="18"/>
        </w:rPr>
        <w:t>Declaración firmada por la persona que ostente la representación legal de la entidad beneficiaria de</w:t>
      </w:r>
      <w:r w:rsidR="00F81846">
        <w:rPr>
          <w:rFonts w:cs="Arial"/>
          <w:b/>
          <w:bCs/>
          <w:sz w:val="18"/>
          <w:szCs w:val="18"/>
        </w:rPr>
        <w:t>l</w:t>
      </w:r>
      <w:r w:rsidR="00661D03">
        <w:rPr>
          <w:rFonts w:cs="Arial"/>
          <w:b/>
          <w:bCs/>
          <w:sz w:val="18"/>
          <w:szCs w:val="18"/>
        </w:rPr>
        <w:t xml:space="preserve"> proyecto que indique la conformidad de </w:t>
      </w:r>
      <w:proofErr w:type="gramStart"/>
      <w:r w:rsidR="00661D03">
        <w:rPr>
          <w:rFonts w:cs="Arial"/>
          <w:b/>
          <w:bCs/>
          <w:sz w:val="18"/>
          <w:szCs w:val="18"/>
        </w:rPr>
        <w:t>la misma</w:t>
      </w:r>
      <w:proofErr w:type="gramEnd"/>
      <w:r w:rsidR="00661D03">
        <w:rPr>
          <w:rFonts w:cs="Arial"/>
          <w:b/>
          <w:bCs/>
          <w:sz w:val="18"/>
          <w:szCs w:val="18"/>
        </w:rPr>
        <w:t xml:space="preserve"> con las nuevas condiciones de ejecución del proyecto. </w:t>
      </w:r>
    </w:p>
    <w:p w14:paraId="66516179" w14:textId="77777777" w:rsidR="005C39C4" w:rsidRPr="007939E8" w:rsidRDefault="005C39C4" w:rsidP="005C39C4">
      <w:pPr>
        <w:jc w:val="both"/>
        <w:rPr>
          <w:rFonts w:cs="Arial"/>
          <w:bCs/>
          <w:i/>
          <w:sz w:val="18"/>
          <w:szCs w:val="18"/>
        </w:rPr>
      </w:pPr>
    </w:p>
    <w:p w14:paraId="5B15398B" w14:textId="77777777" w:rsidR="005C39C4" w:rsidRPr="007939E8" w:rsidRDefault="005C39C4" w:rsidP="005C39C4">
      <w:pPr>
        <w:jc w:val="both"/>
        <w:rPr>
          <w:rFonts w:cs="Arial"/>
          <w:color w:val="000000"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 xml:space="preserve">2. </w:t>
      </w:r>
      <w:r w:rsidR="00661D03">
        <w:rPr>
          <w:rFonts w:cs="Arial"/>
          <w:b/>
          <w:bCs/>
          <w:sz w:val="18"/>
          <w:szCs w:val="18"/>
        </w:rPr>
        <w:t xml:space="preserve">Declaración firmada por la persona que ostente la representación legal de la nueva entidad a la que </w:t>
      </w:r>
      <w:r w:rsidR="00661D03" w:rsidRPr="000C0828">
        <w:rPr>
          <w:rFonts w:cs="Arial"/>
          <w:b/>
          <w:bCs/>
          <w:sz w:val="18"/>
          <w:szCs w:val="18"/>
        </w:rPr>
        <w:t xml:space="preserve">pertenecerá </w:t>
      </w:r>
      <w:r w:rsidR="00661D03" w:rsidRPr="00DF75BA">
        <w:rPr>
          <w:rFonts w:cs="Arial"/>
          <w:b/>
          <w:bCs/>
          <w:sz w:val="18"/>
          <w:szCs w:val="18"/>
        </w:rPr>
        <w:t>el</w:t>
      </w:r>
      <w:r w:rsidR="008A395C" w:rsidRPr="00DF75BA">
        <w:rPr>
          <w:rFonts w:cs="Arial"/>
          <w:b/>
          <w:bCs/>
          <w:sz w:val="18"/>
          <w:szCs w:val="18"/>
        </w:rPr>
        <w:t>/la</w:t>
      </w:r>
      <w:r w:rsidR="00661D03" w:rsidRPr="00DF75BA">
        <w:rPr>
          <w:rFonts w:cs="Arial"/>
          <w:b/>
          <w:bCs/>
          <w:sz w:val="18"/>
          <w:szCs w:val="18"/>
        </w:rPr>
        <w:t xml:space="preserve"> IP</w:t>
      </w:r>
      <w:r w:rsidR="00661D03" w:rsidRPr="000C0828">
        <w:rPr>
          <w:rFonts w:cs="Arial"/>
          <w:b/>
          <w:bCs/>
          <w:sz w:val="18"/>
          <w:szCs w:val="18"/>
        </w:rPr>
        <w:t>, en la</w:t>
      </w:r>
      <w:r w:rsidR="00661D03">
        <w:rPr>
          <w:rFonts w:cs="Arial"/>
          <w:b/>
          <w:bCs/>
          <w:sz w:val="18"/>
          <w:szCs w:val="18"/>
        </w:rPr>
        <w:t xml:space="preserve"> que se autorice a la participación </w:t>
      </w:r>
      <w:proofErr w:type="gramStart"/>
      <w:r w:rsidR="00661D03">
        <w:rPr>
          <w:rFonts w:cs="Arial"/>
          <w:b/>
          <w:bCs/>
          <w:sz w:val="18"/>
          <w:szCs w:val="18"/>
        </w:rPr>
        <w:t>del mismo</w:t>
      </w:r>
      <w:proofErr w:type="gramEnd"/>
      <w:r w:rsidR="00661D03">
        <w:rPr>
          <w:rFonts w:cs="Arial"/>
          <w:b/>
          <w:bCs/>
          <w:sz w:val="18"/>
          <w:szCs w:val="18"/>
        </w:rPr>
        <w:t>, se comprometa al mantenimiento de su vinculación hasta la finalización del proyecto y se indique la conformidad con las condiciones de ejecución del proyecto.</w:t>
      </w:r>
    </w:p>
    <w:p w14:paraId="584D7A7D" w14:textId="77777777" w:rsidR="005C39C4" w:rsidRPr="007939E8" w:rsidRDefault="005C39C4" w:rsidP="005C39C4">
      <w:pPr>
        <w:jc w:val="both"/>
        <w:rPr>
          <w:rFonts w:cs="Arial"/>
          <w:b/>
          <w:color w:val="000000"/>
          <w:sz w:val="18"/>
          <w:szCs w:val="18"/>
        </w:rPr>
      </w:pPr>
    </w:p>
    <w:p w14:paraId="2F60E3F4" w14:textId="77777777" w:rsidR="005C39C4" w:rsidRPr="007939E8" w:rsidRDefault="005C39C4" w:rsidP="005C39C4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>3</w:t>
      </w:r>
      <w:r>
        <w:rPr>
          <w:rFonts w:cs="Arial"/>
          <w:b/>
          <w:bCs/>
          <w:i/>
          <w:sz w:val="18"/>
          <w:szCs w:val="18"/>
        </w:rPr>
        <w:t>.</w:t>
      </w:r>
      <w:r w:rsidRPr="007939E8">
        <w:rPr>
          <w:rFonts w:cs="Arial"/>
          <w:b/>
          <w:bCs/>
          <w:i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Si el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 proyecto</w:t>
      </w:r>
      <w:r>
        <w:rPr>
          <w:rFonts w:cs="Arial"/>
          <w:b/>
          <w:bCs/>
          <w:color w:val="000000"/>
          <w:sz w:val="18"/>
          <w:szCs w:val="18"/>
        </w:rPr>
        <w:t xml:space="preserve"> tuviera </w:t>
      </w:r>
      <w:r w:rsidRPr="007939E8">
        <w:rPr>
          <w:rFonts w:cs="Arial"/>
          <w:b/>
          <w:bCs/>
          <w:color w:val="000000"/>
          <w:sz w:val="18"/>
          <w:szCs w:val="18"/>
        </w:rPr>
        <w:t>implicaciones en materia</w:t>
      </w:r>
      <w:r w:rsidRPr="007939E8">
        <w:rPr>
          <w:rFonts w:cs="Arial"/>
          <w:b/>
          <w:sz w:val="18"/>
          <w:szCs w:val="18"/>
        </w:rPr>
        <w:t xml:space="preserve"> de bioética, bioseguridad, seguridad biológica y experimentación animal,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deberá adjuntarse declaración responsable firmada </w:t>
      </w:r>
      <w:r>
        <w:rPr>
          <w:rFonts w:cs="Arial"/>
          <w:b/>
          <w:bCs/>
          <w:color w:val="000000"/>
          <w:sz w:val="18"/>
          <w:szCs w:val="18"/>
        </w:rPr>
        <w:t>d</w:t>
      </w:r>
      <w:r w:rsidRPr="007939E8">
        <w:rPr>
          <w:rFonts w:cs="Arial"/>
          <w:b/>
          <w:bCs/>
          <w:color w:val="000000"/>
          <w:sz w:val="18"/>
          <w:szCs w:val="18"/>
        </w:rPr>
        <w:t>el</w:t>
      </w:r>
      <w:r w:rsidR="000C0828">
        <w:rPr>
          <w:rFonts w:cs="Arial"/>
          <w:b/>
          <w:bCs/>
          <w:color w:val="000000"/>
          <w:sz w:val="18"/>
          <w:szCs w:val="18"/>
        </w:rPr>
        <w:t>/de la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 representante legal </w:t>
      </w:r>
      <w:r>
        <w:rPr>
          <w:rFonts w:cs="Arial"/>
          <w:b/>
          <w:bCs/>
          <w:color w:val="000000"/>
          <w:sz w:val="18"/>
          <w:szCs w:val="18"/>
        </w:rPr>
        <w:t xml:space="preserve">de la nueva entidad </w:t>
      </w:r>
      <w:r w:rsidR="007676E8">
        <w:rPr>
          <w:rFonts w:cs="Arial"/>
          <w:b/>
          <w:bCs/>
          <w:color w:val="000000"/>
          <w:sz w:val="18"/>
          <w:szCs w:val="18"/>
        </w:rPr>
        <w:t>del</w:t>
      </w:r>
      <w:r w:rsidR="000C0828">
        <w:rPr>
          <w:rFonts w:cs="Arial"/>
          <w:b/>
          <w:bCs/>
          <w:color w:val="000000"/>
          <w:sz w:val="18"/>
          <w:szCs w:val="18"/>
        </w:rPr>
        <w:t>/de la</w:t>
      </w:r>
      <w:r w:rsidR="007676E8">
        <w:rPr>
          <w:rFonts w:cs="Arial"/>
          <w:b/>
          <w:bCs/>
          <w:color w:val="000000"/>
          <w:sz w:val="18"/>
          <w:szCs w:val="18"/>
        </w:rPr>
        <w:t xml:space="preserve"> IP</w:t>
      </w:r>
      <w:r>
        <w:rPr>
          <w:rFonts w:cs="Arial"/>
          <w:b/>
          <w:bCs/>
          <w:color w:val="000000"/>
          <w:sz w:val="18"/>
          <w:szCs w:val="18"/>
        </w:rPr>
        <w:t xml:space="preserve">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en que se diga que la nueva entidad reúne </w:t>
      </w:r>
      <w:r w:rsidRPr="007939E8">
        <w:rPr>
          <w:rFonts w:cs="Arial"/>
          <w:b/>
          <w:sz w:val="18"/>
          <w:szCs w:val="18"/>
        </w:rPr>
        <w:t>los requisitos y cuenta con las autorizaciones, certificados o informes necesarios para el desarrollo del proyecto conforme a lo establecido por la normativa vigente en dichas materias.</w:t>
      </w:r>
    </w:p>
    <w:p w14:paraId="3315D99D" w14:textId="77777777" w:rsidR="00B81300" w:rsidRPr="005C39C4" w:rsidRDefault="00B81300" w:rsidP="005C39C4"/>
    <w:sectPr w:rsidR="00B81300" w:rsidRPr="005C39C4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06663" w14:textId="77777777" w:rsidR="00E7375D" w:rsidRDefault="00E7375D">
      <w:r>
        <w:separator/>
      </w:r>
    </w:p>
  </w:endnote>
  <w:endnote w:type="continuationSeparator" w:id="0">
    <w:p w14:paraId="5C46AA43" w14:textId="77777777" w:rsidR="00E7375D" w:rsidRDefault="00E7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B8F8" w14:textId="77777777" w:rsidR="00CA467D" w:rsidRPr="00CA467D" w:rsidRDefault="00017DD9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6C2A576E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3" type="#_x0000_t202" style="position:absolute;margin-left:379.1pt;margin-top:16.8pt;width:115.6pt;height:22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627747A9" w14:textId="77777777" w:rsidR="00574FBB" w:rsidRDefault="00574FBB" w:rsidP="00574FBB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1504F730" w14:textId="77777777" w:rsidR="00574FBB" w:rsidRDefault="00574FBB" w:rsidP="00574FBB">
                <w:pPr>
                  <w:spacing w:line="140" w:lineRule="exact"/>
                  <w:rPr>
                    <w:sz w:val="14"/>
                  </w:rPr>
                </w:pPr>
              </w:p>
              <w:p w14:paraId="7A8BA947" w14:textId="77777777" w:rsidR="00574FBB" w:rsidRDefault="00574FBB" w:rsidP="00574FBB">
                <w:pPr>
                  <w:spacing w:line="140" w:lineRule="exact"/>
                  <w:rPr>
                    <w:sz w:val="14"/>
                  </w:rPr>
                </w:pPr>
              </w:p>
              <w:p w14:paraId="5AE9F583" w14:textId="77777777" w:rsidR="00574FBB" w:rsidRDefault="00574FBB" w:rsidP="00574FBB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91CD6D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26ABA4B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017DD9">
      <w:rPr>
        <w:noProof/>
      </w:rPr>
      <w:pict w14:anchorId="2F69190A">
        <v:rect id="Rectangle 12" o:spid="_x0000_s1029" style="position:absolute;left:0;text-align:left;margin-left:375.7pt;margin-top:-17.35pt;width:113.3pt;height:35.9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017DD9">
      <w:rPr>
        <w:noProof/>
      </w:rPr>
      <w:pict w14:anchorId="6DF254B2">
        <v:rect id="Rectangle 13" o:spid="_x0000_s1027" style="position:absolute;left:0;text-align:left;margin-left:11.75pt;margin-top:7pt;width:4.4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31FA3463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017DD9">
      <w:rPr>
        <w:noProof/>
      </w:rPr>
      <w:pict w14:anchorId="04A8161F">
        <v:rect id="Rectangle 6" o:spid="_x0000_s1026" style="position:absolute;left:0;text-align:left;margin-left:11.75pt;margin-top:7pt;width:4.4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255D425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017DD9">
      <w:rPr>
        <w:noProof/>
      </w:rPr>
      <w:pict w14:anchorId="3F6554A4">
        <v:rect id="Rectangle 5" o:spid="_x0000_s1025" style="position:absolute;left:0;text-align:left;margin-left:375.7pt;margin-top:-17.1pt;width:113.3pt;height:35.9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017DD9">
      <w:rPr>
        <w:rFonts w:ascii="Times New Roman" w:hAnsi="Times New Roman"/>
        <w:noProof/>
        <w:szCs w:val="20"/>
      </w:rPr>
      <w:pict w14:anchorId="2D6CE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017DD9">
      <w:rPr>
        <w:rFonts w:ascii="Times New Roman" w:hAnsi="Times New Roman"/>
        <w:noProof/>
        <w:szCs w:val="20"/>
      </w:rPr>
      <w:pict w14:anchorId="45BE9B54">
        <v:shape id="_x0000_i1027" type="#_x0000_t75" style="width:425.25pt;height:425.25pt;visibility:visible">
          <v:imagedata r:id="rId1" o:title=""/>
        </v:shape>
      </w:pict>
    </w:r>
  </w:p>
  <w:p w14:paraId="43798DF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947F17B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807D0B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EDF4FA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7FEA81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F830A51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712F9359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1B879" w14:textId="77777777" w:rsidR="00E7375D" w:rsidRDefault="00E7375D">
      <w:r>
        <w:separator/>
      </w:r>
    </w:p>
  </w:footnote>
  <w:footnote w:type="continuationSeparator" w:id="0">
    <w:p w14:paraId="76940484" w14:textId="77777777" w:rsidR="00E7375D" w:rsidRDefault="00E7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40A86" w14:textId="2E7A6624" w:rsidR="00461C37" w:rsidRDefault="00017DD9" w:rsidP="00574FBB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4F5B1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2.25pt;height:68.25pt;visibility:visible;mso-wrap-style:square">
          <v:imagedata r:id="rId1" o:title=""/>
        </v:shape>
      </w:pict>
    </w:r>
  </w:p>
  <w:p w14:paraId="7DE93928" w14:textId="77777777" w:rsidR="00962BA6" w:rsidRDefault="00962BA6" w:rsidP="00574FB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BA72C1"/>
    <w:multiLevelType w:val="hybridMultilevel"/>
    <w:tmpl w:val="422ABB66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84563657">
    <w:abstractNumId w:val="7"/>
  </w:num>
  <w:num w:numId="2" w16cid:durableId="1317759536">
    <w:abstractNumId w:val="4"/>
  </w:num>
  <w:num w:numId="3" w16cid:durableId="206258824">
    <w:abstractNumId w:val="9"/>
  </w:num>
  <w:num w:numId="4" w16cid:durableId="338316248">
    <w:abstractNumId w:val="2"/>
  </w:num>
  <w:num w:numId="5" w16cid:durableId="1694526305">
    <w:abstractNumId w:val="6"/>
  </w:num>
  <w:num w:numId="6" w16cid:durableId="888372560">
    <w:abstractNumId w:val="8"/>
  </w:num>
  <w:num w:numId="7" w16cid:durableId="1232042170">
    <w:abstractNumId w:val="3"/>
  </w:num>
  <w:num w:numId="8" w16cid:durableId="933585199">
    <w:abstractNumId w:val="12"/>
  </w:num>
  <w:num w:numId="9" w16cid:durableId="468860740">
    <w:abstractNumId w:val="0"/>
  </w:num>
  <w:num w:numId="10" w16cid:durableId="11908022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4147618">
    <w:abstractNumId w:val="5"/>
  </w:num>
  <w:num w:numId="12" w16cid:durableId="556431863">
    <w:abstractNumId w:val="11"/>
  </w:num>
  <w:num w:numId="13" w16cid:durableId="1000347948">
    <w:abstractNumId w:val="13"/>
  </w:num>
  <w:num w:numId="14" w16cid:durableId="1621376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0F3"/>
    <w:rsid w:val="000066F0"/>
    <w:rsid w:val="00011B1C"/>
    <w:rsid w:val="00017DD9"/>
    <w:rsid w:val="000219C3"/>
    <w:rsid w:val="00027AF9"/>
    <w:rsid w:val="00037A99"/>
    <w:rsid w:val="000441B2"/>
    <w:rsid w:val="00056497"/>
    <w:rsid w:val="00075CE8"/>
    <w:rsid w:val="00082DD8"/>
    <w:rsid w:val="00084333"/>
    <w:rsid w:val="00092DD5"/>
    <w:rsid w:val="00095704"/>
    <w:rsid w:val="000A2EF1"/>
    <w:rsid w:val="000B4C8B"/>
    <w:rsid w:val="000C0828"/>
    <w:rsid w:val="000C2AE2"/>
    <w:rsid w:val="000E57D2"/>
    <w:rsid w:val="000F377A"/>
    <w:rsid w:val="001139CE"/>
    <w:rsid w:val="001158B7"/>
    <w:rsid w:val="0012756D"/>
    <w:rsid w:val="00127C5A"/>
    <w:rsid w:val="001402D0"/>
    <w:rsid w:val="001C346F"/>
    <w:rsid w:val="00217476"/>
    <w:rsid w:val="00232CB7"/>
    <w:rsid w:val="00236012"/>
    <w:rsid w:val="0024389C"/>
    <w:rsid w:val="00244173"/>
    <w:rsid w:val="002458F2"/>
    <w:rsid w:val="002637FD"/>
    <w:rsid w:val="002951F1"/>
    <w:rsid w:val="002D1847"/>
    <w:rsid w:val="002D4F82"/>
    <w:rsid w:val="002D5738"/>
    <w:rsid w:val="002F11DF"/>
    <w:rsid w:val="002F704A"/>
    <w:rsid w:val="003140BD"/>
    <w:rsid w:val="003201FC"/>
    <w:rsid w:val="00321151"/>
    <w:rsid w:val="00347B2C"/>
    <w:rsid w:val="00356F47"/>
    <w:rsid w:val="00357962"/>
    <w:rsid w:val="00371210"/>
    <w:rsid w:val="00376263"/>
    <w:rsid w:val="003A6489"/>
    <w:rsid w:val="003B3488"/>
    <w:rsid w:val="003C453A"/>
    <w:rsid w:val="00404014"/>
    <w:rsid w:val="00427D89"/>
    <w:rsid w:val="00434706"/>
    <w:rsid w:val="00437E47"/>
    <w:rsid w:val="00442AD7"/>
    <w:rsid w:val="00461C37"/>
    <w:rsid w:val="00461C9B"/>
    <w:rsid w:val="004A1398"/>
    <w:rsid w:val="004B1CEC"/>
    <w:rsid w:val="004C5070"/>
    <w:rsid w:val="004C6CB1"/>
    <w:rsid w:val="004D2A76"/>
    <w:rsid w:val="004D413B"/>
    <w:rsid w:val="004E4D0D"/>
    <w:rsid w:val="004F1417"/>
    <w:rsid w:val="004F52F0"/>
    <w:rsid w:val="004F70DC"/>
    <w:rsid w:val="004F7DC6"/>
    <w:rsid w:val="005108BD"/>
    <w:rsid w:val="00517A23"/>
    <w:rsid w:val="00524E50"/>
    <w:rsid w:val="00525348"/>
    <w:rsid w:val="0053083E"/>
    <w:rsid w:val="0056150F"/>
    <w:rsid w:val="00563B90"/>
    <w:rsid w:val="00571E10"/>
    <w:rsid w:val="00574FBB"/>
    <w:rsid w:val="00575EF0"/>
    <w:rsid w:val="005876A7"/>
    <w:rsid w:val="00593701"/>
    <w:rsid w:val="0059632D"/>
    <w:rsid w:val="005B21BA"/>
    <w:rsid w:val="005C39C4"/>
    <w:rsid w:val="005E296B"/>
    <w:rsid w:val="00602074"/>
    <w:rsid w:val="00607E35"/>
    <w:rsid w:val="00625B4C"/>
    <w:rsid w:val="0063346A"/>
    <w:rsid w:val="00637A21"/>
    <w:rsid w:val="00661D03"/>
    <w:rsid w:val="00663C9B"/>
    <w:rsid w:val="00665847"/>
    <w:rsid w:val="00665B35"/>
    <w:rsid w:val="00676D07"/>
    <w:rsid w:val="006800D9"/>
    <w:rsid w:val="006A31E5"/>
    <w:rsid w:val="006B68AB"/>
    <w:rsid w:val="006C6AF3"/>
    <w:rsid w:val="006F09DC"/>
    <w:rsid w:val="006F6E6F"/>
    <w:rsid w:val="0071601C"/>
    <w:rsid w:val="00723B9F"/>
    <w:rsid w:val="0073028C"/>
    <w:rsid w:val="00732026"/>
    <w:rsid w:val="00750BAF"/>
    <w:rsid w:val="0076681D"/>
    <w:rsid w:val="007676E8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4EB2"/>
    <w:rsid w:val="007E5FB8"/>
    <w:rsid w:val="007F76E4"/>
    <w:rsid w:val="00802FE2"/>
    <w:rsid w:val="00834DDE"/>
    <w:rsid w:val="0084059D"/>
    <w:rsid w:val="00842981"/>
    <w:rsid w:val="00854176"/>
    <w:rsid w:val="00855C1B"/>
    <w:rsid w:val="008635BA"/>
    <w:rsid w:val="008672DC"/>
    <w:rsid w:val="00875183"/>
    <w:rsid w:val="00890C5B"/>
    <w:rsid w:val="00894530"/>
    <w:rsid w:val="008A395C"/>
    <w:rsid w:val="008A44C0"/>
    <w:rsid w:val="008A4A0A"/>
    <w:rsid w:val="008A59E7"/>
    <w:rsid w:val="008B51B2"/>
    <w:rsid w:val="008C45A5"/>
    <w:rsid w:val="008D0B31"/>
    <w:rsid w:val="008E05D0"/>
    <w:rsid w:val="008E2AA1"/>
    <w:rsid w:val="00902703"/>
    <w:rsid w:val="0091746B"/>
    <w:rsid w:val="00923AEC"/>
    <w:rsid w:val="00924430"/>
    <w:rsid w:val="00931110"/>
    <w:rsid w:val="00940DCE"/>
    <w:rsid w:val="009446A3"/>
    <w:rsid w:val="0094744E"/>
    <w:rsid w:val="00962BA6"/>
    <w:rsid w:val="00967C9B"/>
    <w:rsid w:val="00976F7D"/>
    <w:rsid w:val="00990D17"/>
    <w:rsid w:val="00996E4E"/>
    <w:rsid w:val="00A2547C"/>
    <w:rsid w:val="00A3013E"/>
    <w:rsid w:val="00A3306D"/>
    <w:rsid w:val="00A534CA"/>
    <w:rsid w:val="00A63E7C"/>
    <w:rsid w:val="00A70AA7"/>
    <w:rsid w:val="00A90E12"/>
    <w:rsid w:val="00AD6861"/>
    <w:rsid w:val="00AF7C82"/>
    <w:rsid w:val="00B23392"/>
    <w:rsid w:val="00B436ED"/>
    <w:rsid w:val="00B45FB3"/>
    <w:rsid w:val="00B5025C"/>
    <w:rsid w:val="00B61E46"/>
    <w:rsid w:val="00B7053E"/>
    <w:rsid w:val="00B718DA"/>
    <w:rsid w:val="00B81300"/>
    <w:rsid w:val="00B91022"/>
    <w:rsid w:val="00BA559C"/>
    <w:rsid w:val="00BE43D4"/>
    <w:rsid w:val="00C14D6D"/>
    <w:rsid w:val="00C20AFF"/>
    <w:rsid w:val="00C21A15"/>
    <w:rsid w:val="00C30B50"/>
    <w:rsid w:val="00C31D58"/>
    <w:rsid w:val="00C5258B"/>
    <w:rsid w:val="00C5498C"/>
    <w:rsid w:val="00C6219E"/>
    <w:rsid w:val="00C66DCF"/>
    <w:rsid w:val="00C75356"/>
    <w:rsid w:val="00C87DA2"/>
    <w:rsid w:val="00C9007E"/>
    <w:rsid w:val="00CA467D"/>
    <w:rsid w:val="00CB035B"/>
    <w:rsid w:val="00CB35A3"/>
    <w:rsid w:val="00CB4F01"/>
    <w:rsid w:val="00CC0841"/>
    <w:rsid w:val="00CC2738"/>
    <w:rsid w:val="00CD53D1"/>
    <w:rsid w:val="00CF6EC0"/>
    <w:rsid w:val="00D10FDB"/>
    <w:rsid w:val="00D24BE5"/>
    <w:rsid w:val="00D25489"/>
    <w:rsid w:val="00D35FA3"/>
    <w:rsid w:val="00D37D31"/>
    <w:rsid w:val="00D52E53"/>
    <w:rsid w:val="00D63290"/>
    <w:rsid w:val="00D7362D"/>
    <w:rsid w:val="00D95927"/>
    <w:rsid w:val="00D96122"/>
    <w:rsid w:val="00DA3560"/>
    <w:rsid w:val="00DA7CF4"/>
    <w:rsid w:val="00DB2BBE"/>
    <w:rsid w:val="00DB4B22"/>
    <w:rsid w:val="00DC2B6D"/>
    <w:rsid w:val="00DD1F86"/>
    <w:rsid w:val="00DE5F6E"/>
    <w:rsid w:val="00DF2B92"/>
    <w:rsid w:val="00DF75BA"/>
    <w:rsid w:val="00E233BA"/>
    <w:rsid w:val="00E343D3"/>
    <w:rsid w:val="00E546AD"/>
    <w:rsid w:val="00E60E4D"/>
    <w:rsid w:val="00E66BEA"/>
    <w:rsid w:val="00E7375D"/>
    <w:rsid w:val="00E86472"/>
    <w:rsid w:val="00E87E7B"/>
    <w:rsid w:val="00E92A33"/>
    <w:rsid w:val="00EB09EE"/>
    <w:rsid w:val="00EB1FFF"/>
    <w:rsid w:val="00EE69CC"/>
    <w:rsid w:val="00EF1559"/>
    <w:rsid w:val="00EF1781"/>
    <w:rsid w:val="00F2467C"/>
    <w:rsid w:val="00F410A6"/>
    <w:rsid w:val="00F73ABB"/>
    <w:rsid w:val="00F81846"/>
    <w:rsid w:val="00FE0802"/>
    <w:rsid w:val="00FE2C80"/>
    <w:rsid w:val="00FE35D0"/>
    <w:rsid w:val="00FE3C4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12EDE49"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441B2"/>
    <w:pPr>
      <w:ind w:left="720"/>
      <w:contextualSpacing/>
    </w:pPr>
  </w:style>
  <w:style w:type="character" w:styleId="Refdecomentario">
    <w:name w:val="annotation reference"/>
    <w:semiHidden/>
    <w:unhideWhenUsed/>
    <w:rsid w:val="00EF155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F1559"/>
    <w:rPr>
      <w:szCs w:val="20"/>
    </w:rPr>
  </w:style>
  <w:style w:type="character" w:customStyle="1" w:styleId="TextocomentarioCar">
    <w:name w:val="Texto comentario Car"/>
    <w:link w:val="Textocomentario"/>
    <w:rsid w:val="00EF155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1559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EF1559"/>
    <w:rPr>
      <w:rFonts w:ascii="Arial" w:hAnsi="Arial"/>
      <w:b/>
      <w:bCs/>
    </w:rPr>
  </w:style>
  <w:style w:type="paragraph" w:styleId="Revisin">
    <w:name w:val="Revision"/>
    <w:hidden/>
    <w:uiPriority w:val="99"/>
    <w:semiHidden/>
    <w:rsid w:val="004C507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2FDC1-5616-4796-B81B-9B3A5D86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10</TotalTime>
  <Pages>4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5539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Sologuren Marrero, Ithaisa</cp:lastModifiedBy>
  <cp:revision>8</cp:revision>
  <cp:lastPrinted>2016-06-06T11:54:00Z</cp:lastPrinted>
  <dcterms:created xsi:type="dcterms:W3CDTF">2024-01-18T18:23:00Z</dcterms:created>
  <dcterms:modified xsi:type="dcterms:W3CDTF">2024-05-22T12:17:00Z</dcterms:modified>
</cp:coreProperties>
</file>