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AAF2" w14:textId="77777777" w:rsidR="00AA7EDC" w:rsidRDefault="00AA7EDC" w:rsidP="00EC0A1B">
      <w:pPr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</w:p>
    <w:p w14:paraId="0C29FB08" w14:textId="77777777" w:rsidR="00AA7EDC" w:rsidRPr="00E11AB3" w:rsidRDefault="00AA7EDC" w:rsidP="00EC0A1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 xml:space="preserve">BAJA </w:t>
      </w:r>
      <w:r w:rsidR="00ED1848">
        <w:rPr>
          <w:rFonts w:ascii="Arial Narrow" w:hAnsi="Arial Narrow"/>
          <w:sz w:val="32"/>
          <w:szCs w:val="32"/>
        </w:rPr>
        <w:t>DE LA PERSONA CONTRATADA</w:t>
      </w:r>
    </w:p>
    <w:p w14:paraId="419011B6" w14:textId="647DEE7E" w:rsidR="00AA7EDC" w:rsidRPr="00E11AB3" w:rsidRDefault="0002517C" w:rsidP="00EC0A1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994285">
        <w:rPr>
          <w:rFonts w:ascii="Arial Narrow" w:hAnsi="Arial Narrow"/>
          <w:sz w:val="32"/>
          <w:szCs w:val="32"/>
        </w:rPr>
        <w:t>JUAN DE LA CIERVA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14:paraId="4F04489C" w14:textId="77777777" w:rsidR="00AA7EDC" w:rsidRDefault="00AA7EDC" w:rsidP="00EC0A1B">
      <w:pPr>
        <w:rPr>
          <w:rFonts w:ascii="Palatino Linotype" w:hAnsi="Palatino Linotype" w:cs="Arial"/>
          <w:sz w:val="22"/>
          <w:szCs w:val="22"/>
        </w:rPr>
      </w:pPr>
    </w:p>
    <w:p w14:paraId="72626C2D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44DCDC94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14:paraId="6806F8B3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14:paraId="6E7FCA2F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14:paraId="377C6124" w14:textId="77777777" w:rsidR="00AA7EDC" w:rsidRDefault="00AA7EDC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14:paraId="39A7637E" w14:textId="77777777" w:rsidR="00AA7EDC" w:rsidRDefault="00267420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65A0A234" w14:textId="77777777" w:rsidR="00AA7EDC" w:rsidRDefault="00267420" w:rsidP="00EC0A1B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5E7B7F07" w14:textId="77777777" w:rsidR="00AA7EDC" w:rsidRDefault="00AA7EDC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14:paraId="1EF9C443" w14:textId="22034866" w:rsidR="005F6FAB" w:rsidRDefault="00415328" w:rsidP="00EC0A1B">
      <w:pPr>
        <w:pStyle w:val="Sangra3detindependiente"/>
        <w:tabs>
          <w:tab w:val="left" w:pos="0"/>
        </w:tabs>
        <w:spacing w:before="120" w:after="0"/>
        <w:ind w:left="851" w:hanging="425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de</w:t>
      </w:r>
      <w:r w:rsidR="00EC0A1B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ED1848">
        <w:rPr>
          <w:rFonts w:ascii="Arial Narrow" w:hAnsi="Arial Narrow" w:cs="Arial"/>
          <w:b/>
          <w:sz w:val="22"/>
          <w:szCs w:val="22"/>
          <w:lang w:val="es-ES"/>
        </w:rPr>
        <w:t>la 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14:paraId="4C03E851" w14:textId="77777777" w:rsidR="00EC0A1B" w:rsidRDefault="002F619A" w:rsidP="00476558">
      <w:pPr>
        <w:pStyle w:val="Sangra3detindependiente"/>
        <w:tabs>
          <w:tab w:val="left" w:pos="0"/>
        </w:tabs>
        <w:spacing w:before="360" w:after="360" w:line="240" w:lineRule="auto"/>
        <w:ind w:left="0"/>
        <w:jc w:val="center"/>
        <w:rPr>
          <w:rFonts w:ascii="Arial Narrow" w:hAnsi="Arial Narrow" w:cs="Arial"/>
          <w:sz w:val="22"/>
          <w:szCs w:val="22"/>
        </w:rPr>
      </w:pPr>
      <w:r w:rsidRPr="00EC0A1B">
        <w:rPr>
          <w:rFonts w:ascii="Arial Narrow" w:hAnsi="Arial Narrow" w:cs="Arial"/>
          <w:sz w:val="22"/>
          <w:szCs w:val="22"/>
        </w:rPr>
        <w:t>(</w:t>
      </w:r>
      <w:r w:rsidRPr="00AC1BDB">
        <w:rPr>
          <w:rFonts w:ascii="Arial Narrow" w:hAnsi="Arial Narrow" w:cs="Arial"/>
          <w:b/>
          <w:color w:val="FF0000"/>
          <w:sz w:val="22"/>
          <w:szCs w:val="22"/>
        </w:rPr>
        <w:t xml:space="preserve">IMPRESCINDIBLE </w:t>
      </w:r>
      <w:r w:rsidRPr="00EC0A1B">
        <w:rPr>
          <w:rFonts w:ascii="Arial Narrow" w:hAnsi="Arial Narrow" w:cs="Arial"/>
          <w:bCs/>
          <w:sz w:val="22"/>
          <w:szCs w:val="22"/>
        </w:rPr>
        <w:t>ADJUNTAR LA</w:t>
      </w:r>
      <w:r w:rsidRPr="00EC0A1B">
        <w:rPr>
          <w:rFonts w:ascii="Arial Narrow" w:hAnsi="Arial Narrow" w:cs="Arial"/>
          <w:b/>
          <w:sz w:val="22"/>
          <w:szCs w:val="22"/>
        </w:rPr>
        <w:t xml:space="preserve"> </w:t>
      </w:r>
      <w:r w:rsidRPr="00EC0A1B">
        <w:rPr>
          <w:rFonts w:ascii="Arial Narrow" w:hAnsi="Arial Narrow" w:cs="Arial"/>
          <w:b/>
          <w:sz w:val="22"/>
          <w:szCs w:val="22"/>
          <w:u w:val="single"/>
        </w:rPr>
        <w:t xml:space="preserve">RESOLUCIÓN </w:t>
      </w:r>
      <w:r w:rsidRPr="00EC0A1B">
        <w:rPr>
          <w:rFonts w:ascii="Arial Narrow" w:hAnsi="Arial Narrow" w:cs="Arial"/>
          <w:bCs/>
          <w:sz w:val="22"/>
          <w:szCs w:val="22"/>
        </w:rPr>
        <w:t>DE</w:t>
      </w:r>
      <w:r w:rsidRPr="00EC0A1B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BAJA</w:t>
      </w:r>
      <w:r w:rsidRPr="00AC1BDB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Pr="00EC0A1B">
        <w:rPr>
          <w:rFonts w:ascii="Arial Narrow" w:hAnsi="Arial Narrow" w:cs="Arial"/>
          <w:b/>
          <w:sz w:val="22"/>
          <w:szCs w:val="22"/>
        </w:rPr>
        <w:t xml:space="preserve">DE LA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SEGURIDAD</w:t>
      </w:r>
      <w:r w:rsidR="005F6FAB"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 xml:space="preserve"> </w:t>
      </w:r>
      <w:r w:rsidRPr="00AC1BDB">
        <w:rPr>
          <w:rFonts w:ascii="Arial Narrow" w:hAnsi="Arial Narrow" w:cs="Arial"/>
          <w:b/>
          <w:color w:val="FF0000"/>
          <w:sz w:val="22"/>
          <w:szCs w:val="22"/>
          <w:u w:val="single"/>
        </w:rPr>
        <w:t>SOCIAL</w:t>
      </w:r>
      <w:r w:rsidRPr="00EC0A1B">
        <w:rPr>
          <w:rFonts w:ascii="Arial Narrow" w:hAnsi="Arial Narrow" w:cs="Arial"/>
          <w:sz w:val="22"/>
          <w:szCs w:val="22"/>
        </w:rPr>
        <w:t>)</w:t>
      </w:r>
    </w:p>
    <w:p w14:paraId="4674A7D4" w14:textId="77748449" w:rsidR="00432F11" w:rsidRPr="00EC0A1B" w:rsidRDefault="00432F11" w:rsidP="00EC0A1B">
      <w:pPr>
        <w:pStyle w:val="Sangra3detindependiente"/>
        <w:tabs>
          <w:tab w:val="left" w:pos="0"/>
        </w:tabs>
        <w:spacing w:after="0" w:line="240" w:lineRule="auto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</w:p>
    <w:p w14:paraId="04573900" w14:textId="75D726DD" w:rsidR="002F619A" w:rsidRDefault="002F619A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59FAF09B" w14:textId="77777777" w:rsidR="00476558" w:rsidRDefault="00476558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1326555" w14:textId="77777777" w:rsidR="004866CC" w:rsidRDefault="004866CC" w:rsidP="00EC0A1B">
      <w:pPr>
        <w:pStyle w:val="Sangra3detindependiente"/>
        <w:tabs>
          <w:tab w:val="left" w:pos="0"/>
        </w:tabs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14:paraId="2566276D" w14:textId="77777777" w:rsidR="00AA7EDC" w:rsidRDefault="00AA7EDC" w:rsidP="00EC0A1B">
      <w:pPr>
        <w:pStyle w:val="Sangra3detindependiente"/>
        <w:tabs>
          <w:tab w:val="left" w:pos="0"/>
        </w:tabs>
        <w:spacing w:after="0"/>
        <w:ind w:left="0"/>
        <w:jc w:val="both"/>
        <w:rPr>
          <w:rFonts w:ascii="Arial Narrow" w:hAnsi="Arial Narrow" w:cs="Arial"/>
          <w:sz w:val="22"/>
          <w:szCs w:val="22"/>
        </w:rPr>
      </w:pPr>
    </w:p>
    <w:p w14:paraId="5B034741" w14:textId="77777777" w:rsidR="00AA7EDC" w:rsidRDefault="00AA7EDC" w:rsidP="00EC0A1B">
      <w:pPr>
        <w:pStyle w:val="Sangra3detindependiente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14:paraId="78EA1482" w14:textId="77777777" w:rsidTr="002F619A">
        <w:tc>
          <w:tcPr>
            <w:tcW w:w="4219" w:type="dxa"/>
          </w:tcPr>
          <w:p w14:paraId="27D16D78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8615ACE" w14:textId="77777777" w:rsidR="001802B9" w:rsidRDefault="001802B9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39E54BE1" w14:textId="77777777" w:rsidR="006479E8" w:rsidRDefault="006479E8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C9CD5AD" w14:textId="77777777" w:rsidR="006479E8" w:rsidRDefault="006479E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14:paraId="17BE06A5" w14:textId="77777777" w:rsidR="001802B9" w:rsidRPr="00CD2749" w:rsidRDefault="00ED184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Centro de I+D</w:t>
            </w:r>
          </w:p>
          <w:p w14:paraId="7011B5A4" w14:textId="77777777" w:rsidR="001802B9" w:rsidRPr="00E50E78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14:paraId="72723C47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37F589F" w14:textId="77777777" w:rsidR="001802B9" w:rsidRDefault="001802B9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677783BB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6F059112" w14:textId="77777777" w:rsidR="006479E8" w:rsidRDefault="006479E8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439B4E35" w14:textId="77777777" w:rsidR="001802B9" w:rsidRPr="00AE274E" w:rsidRDefault="006479E8" w:rsidP="00EC0A1B">
            <w:pPr>
              <w:pStyle w:val="Sangra3detindependiente"/>
              <w:ind w:left="0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26742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14:paraId="38142C09" w14:textId="77777777" w:rsidR="001802B9" w:rsidRDefault="001802B9" w:rsidP="00EC0A1B">
            <w:pPr>
              <w:pStyle w:val="Sangra3detindependiente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721A4C1" w14:textId="77777777" w:rsidR="005D0E61" w:rsidRDefault="005D0E61" w:rsidP="00EC0A1B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0BA5EBF" w14:textId="77777777" w:rsidR="00154A8F" w:rsidRPr="006479E8" w:rsidRDefault="004F4E7C" w:rsidP="00EC0A1B">
      <w:pPr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476558">
      <w:headerReference w:type="default" r:id="rId8"/>
      <w:footerReference w:type="default" r:id="rId9"/>
      <w:pgSz w:w="11906" w:h="16838" w:code="9"/>
      <w:pgMar w:top="2665" w:right="1418" w:bottom="1418" w:left="1531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C650" w14:textId="77777777" w:rsidR="004273BE" w:rsidRDefault="004273BE">
      <w:r>
        <w:separator/>
      </w:r>
    </w:p>
  </w:endnote>
  <w:endnote w:type="continuationSeparator" w:id="0">
    <w:p w14:paraId="7DB39B4F" w14:textId="77777777" w:rsidR="004273BE" w:rsidRDefault="0042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5428" w14:textId="77777777" w:rsidR="00476558" w:rsidRPr="00583D62" w:rsidRDefault="00476558" w:rsidP="00476558">
    <w:pPr>
      <w:ind w:left="-964" w:right="-964"/>
      <w:jc w:val="both"/>
      <w:rPr>
        <w:rFonts w:cs="Arial"/>
        <w:sz w:val="16"/>
        <w:szCs w:val="16"/>
      </w:rPr>
    </w:pPr>
    <w:r w:rsidRPr="00583D62">
      <w:rPr>
        <w:rFonts w:cs="Arial"/>
        <w:sz w:val="16"/>
        <w:szCs w:val="16"/>
      </w:rPr>
      <w:t>SUBDIVISIÓN DE PROGRAMAS CIENTIFICO-TÉCNICOS TRANSVERSALES, FORTALECIMIENTO Y EXCELENCIA</w:t>
    </w:r>
  </w:p>
  <w:p w14:paraId="3A768030" w14:textId="77777777" w:rsidR="00476558" w:rsidRPr="00583D62" w:rsidRDefault="00476558" w:rsidP="00476558">
    <w:pPr>
      <w:ind w:left="-964" w:right="-964"/>
      <w:jc w:val="both"/>
      <w:rPr>
        <w:rFonts w:cs="Arial"/>
        <w:sz w:val="16"/>
        <w:szCs w:val="16"/>
      </w:rPr>
    </w:pPr>
    <w:r w:rsidRPr="00583D62">
      <w:rPr>
        <w:rFonts w:cs="Arial"/>
        <w:sz w:val="16"/>
        <w:szCs w:val="16"/>
      </w:rPr>
      <w:t>DIVISIÓN DE COORDINACIÓN, EVALUACIÓN Y SEGUIMIENTO CIENTÍFICO Y TÉCNICO</w:t>
    </w:r>
  </w:p>
  <w:p w14:paraId="225617AD" w14:textId="40E72E46" w:rsidR="004C6310" w:rsidRPr="00476558" w:rsidRDefault="00476558" w:rsidP="00476558">
    <w:pPr>
      <w:ind w:left="-964" w:right="-964"/>
      <w:jc w:val="center"/>
      <w:rPr>
        <w:rFonts w:cs="Arial"/>
        <w:b/>
        <w:bCs/>
        <w:sz w:val="16"/>
        <w:szCs w:val="16"/>
      </w:rPr>
    </w:pPr>
    <w:r w:rsidRPr="00583D62">
      <w:rPr>
        <w:rFonts w:cs="Arial"/>
        <w:sz w:val="16"/>
        <w:szCs w:val="16"/>
      </w:rPr>
      <w:t xml:space="preserve">AGENCIA ESTATAL DE INVESTIGACIÓN  </w:t>
    </w:r>
    <w:r>
      <w:rPr>
        <w:rFonts w:cs="Arial"/>
        <w:sz w:val="16"/>
        <w:szCs w:val="16"/>
      </w:rPr>
      <w:t xml:space="preserve">                              </w:t>
    </w:r>
    <w:r w:rsidRPr="00583D62">
      <w:rPr>
        <w:rFonts w:cs="Arial"/>
        <w:sz w:val="16"/>
        <w:szCs w:val="16"/>
      </w:rPr>
      <w:t xml:space="preserve">                          </w:t>
    </w:r>
    <w:r>
      <w:rPr>
        <w:rFonts w:cs="Arial"/>
        <w:sz w:val="16"/>
        <w:szCs w:val="16"/>
      </w:rPr>
      <w:t xml:space="preserve">                                        </w:t>
    </w:r>
    <w:r w:rsidRPr="00583D62">
      <w:rPr>
        <w:rFonts w:cs="Arial"/>
        <w:sz w:val="16"/>
        <w:szCs w:val="16"/>
      </w:rPr>
      <w:t xml:space="preserve">            </w:t>
    </w:r>
    <w:r>
      <w:rPr>
        <w:rFonts w:cs="Arial"/>
        <w:sz w:val="16"/>
        <w:szCs w:val="16"/>
      </w:rPr>
      <w:t xml:space="preserve">  </w:t>
    </w:r>
    <w:r w:rsidRPr="00583D62">
      <w:rPr>
        <w:rFonts w:cs="Arial"/>
        <w:sz w:val="16"/>
        <w:szCs w:val="16"/>
      </w:rPr>
      <w:t xml:space="preserve">             </w:t>
    </w:r>
    <w:hyperlink r:id="rId1" w:history="1">
      <w:r w:rsidRPr="00583D62">
        <w:rPr>
          <w:rStyle w:val="Hipervnculo"/>
          <w:rFonts w:cs="Arial"/>
          <w:b/>
          <w:bCs/>
          <w:sz w:val="16"/>
          <w:szCs w:val="16"/>
        </w:rPr>
        <w:t>jdcformacion.seg@aei.gob.es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1AF09" w14:textId="77777777" w:rsidR="004273BE" w:rsidRDefault="004273BE">
      <w:r>
        <w:separator/>
      </w:r>
    </w:p>
  </w:footnote>
  <w:footnote w:type="continuationSeparator" w:id="0">
    <w:p w14:paraId="074D6A17" w14:textId="77777777" w:rsidR="004273BE" w:rsidRDefault="0042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0F0A" w14:textId="25E9B100" w:rsidR="00356CB6" w:rsidRDefault="00EC0A1B" w:rsidP="00554C0B">
    <w:pPr>
      <w:pStyle w:val="Encabezado"/>
      <w:tabs>
        <w:tab w:val="clear" w:pos="4252"/>
        <w:tab w:val="clear" w:pos="8504"/>
        <w:tab w:val="left" w:pos="10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13826EB" wp14:editId="29745E9A">
              <wp:simplePos x="1076325" y="180975"/>
              <wp:positionH relativeFrom="margin">
                <wp:align>center</wp:align>
              </wp:positionH>
              <wp:positionV relativeFrom="page">
                <wp:posOffset>360045</wp:posOffset>
              </wp:positionV>
              <wp:extent cx="6465600" cy="1080000"/>
              <wp:effectExtent l="0" t="0" r="0" b="6350"/>
              <wp:wrapTopAndBottom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5600" cy="1080000"/>
                        <a:chOff x="0" y="0"/>
                        <a:chExt cx="6464935" cy="1079500"/>
                      </a:xfrm>
                    </wpg:grpSpPr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58" t="9384" r="4320" b="13079"/>
                        <a:stretch/>
                      </pic:blipFill>
                      <pic:spPr bwMode="auto">
                        <a:xfrm>
                          <a:off x="0" y="0"/>
                          <a:ext cx="2881630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98" r="1"/>
                        <a:stretch/>
                      </pic:blipFill>
                      <pic:spPr bwMode="auto">
                        <a:xfrm>
                          <a:off x="5632450" y="0"/>
                          <a:ext cx="8324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967" r="14739"/>
                        <a:stretch/>
                      </pic:blipFill>
                      <pic:spPr bwMode="auto">
                        <a:xfrm>
                          <a:off x="2978150" y="0"/>
                          <a:ext cx="231838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86B945" id="Grupo 5" o:spid="_x0000_s1026" style="position:absolute;margin-left:0;margin-top:28.35pt;width:509.1pt;height:85.05pt;z-index:251657216;mso-position-horizontal:center;mso-position-horizontal-relative:margin;mso-position-vertical-relative:page;mso-width-relative:margin;mso-height-relative:margin" coordsize="6464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Texto&#10;&#10;Descripción generada automáticamente" style="position:absolute;width:2881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">
                <v:imagedata r:id="rId3" o:title="Texto&#10;&#10;Descripción generada automáticamente" croptop="6150f" cropbottom="8571f" cropleft="3708f" cropright="2831f"/>
              </v:shape>
              <v:shape id="Imagen 1" o:spid="_x0000_s1028" type="#_x0000_t75" alt="Imagen que contiene Interfaz de usuario gráfica&#10;&#10;Descripción generada automáticamente" style="position:absolute;left:56324;width:832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">
                <v:imagedata r:id="rId4" o:title="Imagen que contiene Interfaz de usuario gráfica&#10;&#10;Descripción generada automáticamente" cropleft="55573f" cropright="1f"/>
              </v:shape>
              <v:shape id="Imagen 4" o:spid="_x0000_s1029" type="#_x0000_t75" alt="Imagen que contiene Interfaz de usuario gráfica&#10;&#10;Descripción generada automáticamente" style="position:absolute;left:29781;width:23184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">
                <v:imagedata r:id="rId4" o:title="Imagen que contiene Interfaz de usuario gráfica&#10;&#10;Descripción generada automáticamente" cropleft="28159f" cropright="9659f"/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4357B"/>
    <w:rsid w:val="00154A8F"/>
    <w:rsid w:val="001802B9"/>
    <w:rsid w:val="00192AE2"/>
    <w:rsid w:val="00236012"/>
    <w:rsid w:val="00244173"/>
    <w:rsid w:val="002458F2"/>
    <w:rsid w:val="002637FD"/>
    <w:rsid w:val="00267420"/>
    <w:rsid w:val="00275EE7"/>
    <w:rsid w:val="002951F1"/>
    <w:rsid w:val="002A4B99"/>
    <w:rsid w:val="002B10F9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35CA8"/>
    <w:rsid w:val="00352F4A"/>
    <w:rsid w:val="00356CB6"/>
    <w:rsid w:val="00356F47"/>
    <w:rsid w:val="00357962"/>
    <w:rsid w:val="00371462"/>
    <w:rsid w:val="00376263"/>
    <w:rsid w:val="00391201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76558"/>
    <w:rsid w:val="004866CC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3151E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042F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C1BDB"/>
    <w:rsid w:val="00AD2897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47A28"/>
    <w:rsid w:val="00D63290"/>
    <w:rsid w:val="00D70D0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0A1B"/>
    <w:rsid w:val="00EC736F"/>
    <w:rsid w:val="00ED1848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404F9BA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cformacion.seg@aei.go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D5A25-7815-4988-822D-432E203D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Alvarez de Lara Sanchez, Monica Patricia</cp:lastModifiedBy>
  <cp:revision>2</cp:revision>
  <cp:lastPrinted>2017-09-29T08:37:00Z</cp:lastPrinted>
  <dcterms:created xsi:type="dcterms:W3CDTF">2024-03-12T10:24:00Z</dcterms:created>
  <dcterms:modified xsi:type="dcterms:W3CDTF">2024-03-12T10:24:00Z</dcterms:modified>
</cp:coreProperties>
</file>