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AAF2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0C29FB08" w14:textId="77777777" w:rsidR="00AA7EDC" w:rsidRPr="00E11AB3" w:rsidRDefault="00AA7ED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 xml:space="preserve">BAJA </w:t>
      </w:r>
      <w:r w:rsidR="00ED1848">
        <w:rPr>
          <w:rFonts w:ascii="Arial Narrow" w:hAnsi="Arial Narrow"/>
          <w:sz w:val="32"/>
          <w:szCs w:val="32"/>
        </w:rPr>
        <w:t>DE LA PERSONA CONTRATADA</w:t>
      </w:r>
    </w:p>
    <w:p w14:paraId="419011B6" w14:textId="647DEE7E" w:rsidR="00AA7EDC" w:rsidRPr="00E11AB3" w:rsidRDefault="0002517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F04489C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72626C2D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  <w:bookmarkStart w:id="0" w:name="_GoBack"/>
      <w:bookmarkEnd w:id="0"/>
    </w:p>
    <w:p w14:paraId="44DCDC9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6806F8B3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6E7FCA2F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377C612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39A7637E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65A0A234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E7B7F07" w14:textId="77777777" w:rsidR="00AA7EDC" w:rsidRDefault="00AA7ED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1EF9C443" w14:textId="22034866" w:rsidR="005F6FAB" w:rsidRDefault="00415328" w:rsidP="00EC0A1B">
      <w:pPr>
        <w:pStyle w:val="Sangra3detindependiente"/>
        <w:tabs>
          <w:tab w:val="left" w:pos="0"/>
        </w:tabs>
        <w:spacing w:before="120" w:after="0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de</w:t>
      </w:r>
      <w:r w:rsidR="00EC0A1B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la 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4C03E851" w14:textId="77777777" w:rsidR="00EC0A1B" w:rsidRDefault="002F619A" w:rsidP="00476558">
      <w:pPr>
        <w:pStyle w:val="Sangra3detindependiente"/>
        <w:tabs>
          <w:tab w:val="left" w:pos="0"/>
        </w:tabs>
        <w:spacing w:before="360" w:after="360" w:line="240" w:lineRule="auto"/>
        <w:ind w:left="0"/>
        <w:jc w:val="center"/>
        <w:rPr>
          <w:rFonts w:ascii="Arial Narrow" w:hAnsi="Arial Narrow" w:cs="Arial"/>
          <w:sz w:val="22"/>
          <w:szCs w:val="22"/>
        </w:rPr>
      </w:pPr>
      <w:r w:rsidRPr="00EC0A1B">
        <w:rPr>
          <w:rFonts w:ascii="Arial Narrow" w:hAnsi="Arial Narrow" w:cs="Arial"/>
          <w:sz w:val="22"/>
          <w:szCs w:val="22"/>
        </w:rPr>
        <w:t>(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IMPRESCINDIBLE </w:t>
      </w:r>
      <w:r w:rsidRPr="00EC0A1B">
        <w:rPr>
          <w:rFonts w:ascii="Arial Narrow" w:hAnsi="Arial Narrow" w:cs="Arial"/>
          <w:bCs/>
          <w:sz w:val="22"/>
          <w:szCs w:val="22"/>
        </w:rPr>
        <w:t>ADJUNTAR LA</w:t>
      </w:r>
      <w:r w:rsidRPr="00EC0A1B">
        <w:rPr>
          <w:rFonts w:ascii="Arial Narrow" w:hAnsi="Arial Narrow" w:cs="Arial"/>
          <w:b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RESOLUCIÓN </w:t>
      </w:r>
      <w:r w:rsidRPr="00EC0A1B">
        <w:rPr>
          <w:rFonts w:ascii="Arial Narrow" w:hAnsi="Arial Narrow" w:cs="Arial"/>
          <w:bCs/>
          <w:sz w:val="22"/>
          <w:szCs w:val="22"/>
        </w:rPr>
        <w:t>DE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BAJA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</w:rPr>
        <w:t xml:space="preserve">DE LA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SEGURIDAD</w:t>
      </w:r>
      <w:r w:rsidR="005F6FAB"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SOCIAL</w:t>
      </w:r>
      <w:r w:rsidRPr="00EC0A1B">
        <w:rPr>
          <w:rFonts w:ascii="Arial Narrow" w:hAnsi="Arial Narrow" w:cs="Arial"/>
          <w:sz w:val="22"/>
          <w:szCs w:val="22"/>
        </w:rPr>
        <w:t>)</w:t>
      </w:r>
    </w:p>
    <w:p w14:paraId="4674A7D4" w14:textId="77748449" w:rsidR="00432F11" w:rsidRPr="00EC0A1B" w:rsidRDefault="00432F11" w:rsidP="00EC0A1B">
      <w:pPr>
        <w:pStyle w:val="Sangra3detindependiente"/>
        <w:tabs>
          <w:tab w:val="left" w:pos="0"/>
        </w:tabs>
        <w:spacing w:after="0" w:line="240" w:lineRule="auto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14:paraId="04573900" w14:textId="75D726DD" w:rsidR="002F619A" w:rsidRDefault="002F619A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9FAF09B" w14:textId="77777777" w:rsidR="00476558" w:rsidRDefault="00476558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1326555" w14:textId="77777777" w:rsidR="004866CC" w:rsidRDefault="004866C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2566276D" w14:textId="77777777" w:rsidR="00AA7EDC" w:rsidRDefault="00AA7EDC" w:rsidP="00EC0A1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5B034741" w14:textId="77777777" w:rsidR="00AA7EDC" w:rsidRDefault="00AA7EDC" w:rsidP="00EC0A1B">
      <w:pPr>
        <w:pStyle w:val="Sangra3detindependiente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78EA1482" w14:textId="77777777" w:rsidTr="002F619A">
        <w:tc>
          <w:tcPr>
            <w:tcW w:w="4219" w:type="dxa"/>
          </w:tcPr>
          <w:p w14:paraId="27D16D78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8615ACE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9E54BE1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C9CD5AD" w14:textId="77777777" w:rsidR="006479E8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17BE06A5" w14:textId="77777777" w:rsidR="001802B9" w:rsidRPr="00CD2749" w:rsidRDefault="00ED184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Centro de I+D</w:t>
            </w:r>
          </w:p>
          <w:p w14:paraId="7011B5A4" w14:textId="77777777" w:rsidR="001802B9" w:rsidRPr="00E50E78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2723C47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37F589F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677783BB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6F059112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439B4E35" w14:textId="77777777" w:rsidR="001802B9" w:rsidRPr="00AE274E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26742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38142C09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21A4C1" w14:textId="77777777" w:rsidR="005D0E61" w:rsidRDefault="005D0E61" w:rsidP="00EC0A1B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BA5EBF" w14:textId="77777777" w:rsidR="00154A8F" w:rsidRPr="006479E8" w:rsidRDefault="004F4E7C" w:rsidP="00EC0A1B">
      <w:pPr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476558">
      <w:headerReference w:type="default" r:id="rId8"/>
      <w:footerReference w:type="default" r:id="rId9"/>
      <w:pgSz w:w="11906" w:h="16838" w:code="9"/>
      <w:pgMar w:top="2665" w:right="1418" w:bottom="1418" w:left="153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C650" w14:textId="77777777" w:rsidR="004273BE" w:rsidRDefault="004273BE">
      <w:r>
        <w:separator/>
      </w:r>
    </w:p>
  </w:endnote>
  <w:endnote w:type="continuationSeparator" w:id="0">
    <w:p w14:paraId="7DB39B4F" w14:textId="77777777" w:rsidR="004273BE" w:rsidRDefault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5428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SUBDIVISIÓN DE PROGRAMAS CIENTIFICO-TÉCNICOS TRANSVERSALES, FORTALECIMIENTO Y EXCELENCIA</w:t>
    </w:r>
  </w:p>
  <w:p w14:paraId="3A768030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DIVISIÓN DE COORDINACIÓN, EVALUACIÓN Y SEGUIMIENTO CIENTÍFICO Y TÉCNICO</w:t>
    </w:r>
  </w:p>
  <w:p w14:paraId="225617AD" w14:textId="40E72E46" w:rsidR="004C6310" w:rsidRPr="00476558" w:rsidRDefault="00476558" w:rsidP="00476558">
    <w:pPr>
      <w:ind w:left="-964" w:right="-964"/>
      <w:jc w:val="center"/>
      <w:rPr>
        <w:rFonts w:cs="Arial"/>
        <w:b/>
        <w:bCs/>
        <w:sz w:val="16"/>
        <w:szCs w:val="16"/>
      </w:rPr>
    </w:pPr>
    <w:r w:rsidRPr="00583D62">
      <w:rPr>
        <w:rFonts w:cs="Arial"/>
        <w:sz w:val="16"/>
        <w:szCs w:val="16"/>
      </w:rPr>
      <w:t xml:space="preserve">AGENCIA ESTATAL DE INVESTIGACIÓN  </w:t>
    </w:r>
    <w:r>
      <w:rPr>
        <w:rFonts w:cs="Arial"/>
        <w:sz w:val="16"/>
        <w:szCs w:val="16"/>
      </w:rPr>
      <w:t xml:space="preserve">                              </w:t>
    </w:r>
    <w:r w:rsidRPr="00583D62">
      <w:rPr>
        <w:rFonts w:cs="Arial"/>
        <w:sz w:val="16"/>
        <w:szCs w:val="16"/>
      </w:rPr>
      <w:t xml:space="preserve">                          </w:t>
    </w:r>
    <w:r>
      <w:rPr>
        <w:rFonts w:cs="Arial"/>
        <w:sz w:val="16"/>
        <w:szCs w:val="16"/>
      </w:rPr>
      <w:t xml:space="preserve">                                        </w:t>
    </w:r>
    <w:r w:rsidRPr="00583D62">
      <w:rPr>
        <w:rFonts w:cs="Arial"/>
        <w:sz w:val="16"/>
        <w:szCs w:val="16"/>
      </w:rPr>
      <w:t xml:space="preserve">            </w:t>
    </w:r>
    <w:r>
      <w:rPr>
        <w:rFonts w:cs="Arial"/>
        <w:sz w:val="16"/>
        <w:szCs w:val="16"/>
      </w:rPr>
      <w:t xml:space="preserve">  </w:t>
    </w:r>
    <w:r w:rsidRPr="00583D62">
      <w:rPr>
        <w:rFonts w:cs="Arial"/>
        <w:sz w:val="16"/>
        <w:szCs w:val="16"/>
      </w:rPr>
      <w:t xml:space="preserve">             </w:t>
    </w:r>
    <w:hyperlink r:id="rId1" w:history="1">
      <w:r w:rsidRPr="00583D62">
        <w:rPr>
          <w:rStyle w:val="Hipervnculo"/>
          <w:rFonts w:cs="Arial"/>
          <w:b/>
          <w:bCs/>
          <w:sz w:val="16"/>
          <w:szCs w:val="16"/>
        </w:rPr>
        <w:t>jdcformacion.seg@aei.gob.es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AF09" w14:textId="77777777" w:rsidR="004273BE" w:rsidRDefault="004273BE">
      <w:r>
        <w:separator/>
      </w:r>
    </w:p>
  </w:footnote>
  <w:footnote w:type="continuationSeparator" w:id="0">
    <w:p w14:paraId="074D6A17" w14:textId="77777777" w:rsidR="004273BE" w:rsidRDefault="0042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0F0A" w14:textId="25E9B100" w:rsidR="00356CB6" w:rsidRDefault="00EC0A1B" w:rsidP="00554C0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3826EB" wp14:editId="29745E9A">
              <wp:simplePos x="1076325" y="180975"/>
              <wp:positionH relativeFrom="margin">
                <wp:align>center</wp:align>
              </wp:positionH>
              <wp:positionV relativeFrom="page">
                <wp:posOffset>360045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0B51C5" id="Grupo 5" o:spid="_x0000_s1026" style="position:absolute;margin-left:0;margin-top:28.35pt;width:509.1pt;height:85.05pt;z-index:251657216;mso-position-horizontal:center;mso-position-horizontal-relative:margin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BRQMOE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4357B"/>
    <w:rsid w:val="00154A8F"/>
    <w:rsid w:val="001802B9"/>
    <w:rsid w:val="00192AE2"/>
    <w:rsid w:val="00236012"/>
    <w:rsid w:val="00244173"/>
    <w:rsid w:val="002458F2"/>
    <w:rsid w:val="002637FD"/>
    <w:rsid w:val="00267420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35CA8"/>
    <w:rsid w:val="00352F4A"/>
    <w:rsid w:val="00356CB6"/>
    <w:rsid w:val="00356F47"/>
    <w:rsid w:val="00357962"/>
    <w:rsid w:val="00371462"/>
    <w:rsid w:val="00376263"/>
    <w:rsid w:val="00391201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76558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3151E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C1BDB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47A28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0A1B"/>
    <w:rsid w:val="00EC736F"/>
    <w:rsid w:val="00ED1848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404F9BA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cformacion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A7258-AAE4-447C-A179-E5F2CA2C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8</cp:revision>
  <cp:lastPrinted>2017-09-29T08:37:00Z</cp:lastPrinted>
  <dcterms:created xsi:type="dcterms:W3CDTF">2023-11-30T11:28:00Z</dcterms:created>
  <dcterms:modified xsi:type="dcterms:W3CDTF">2023-12-29T12:22:00Z</dcterms:modified>
</cp:coreProperties>
</file>