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E7CA" w14:textId="77777777" w:rsidR="007F09D9" w:rsidRDefault="007F09D9" w:rsidP="005C39C4">
      <w:pPr>
        <w:pStyle w:val="ESBHead"/>
        <w:outlineLvl w:val="0"/>
        <w:rPr>
          <w:rFonts w:cs="Arial"/>
          <w:b/>
          <w:bCs/>
          <w:sz w:val="18"/>
          <w:szCs w:val="18"/>
          <w:highlight w:val="magenta"/>
          <w:lang w:val="es-ES_tradnl"/>
        </w:rPr>
      </w:pPr>
    </w:p>
    <w:p w14:paraId="59F24561" w14:textId="77777777" w:rsidR="00C036AF" w:rsidRDefault="00C036AF" w:rsidP="005C39C4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C036AF" w:rsidRPr="00FF115C" w14:paraId="02E985A6" w14:textId="77777777" w:rsidTr="004A54B5">
        <w:tc>
          <w:tcPr>
            <w:tcW w:w="8644" w:type="dxa"/>
            <w:shd w:val="clear" w:color="auto" w:fill="DDDDDD"/>
          </w:tcPr>
          <w:p w14:paraId="3E5C6D7C" w14:textId="77777777" w:rsidR="00C036AF" w:rsidRPr="00FF115C" w:rsidRDefault="00C036AF" w:rsidP="004A54B5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7AE10051" w14:textId="6BAA0708" w:rsidR="00C036AF" w:rsidRPr="00C036AF" w:rsidRDefault="00C036AF" w:rsidP="00C036AF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C036AF">
              <w:rPr>
                <w:rFonts w:cs="Arial"/>
                <w:b/>
                <w:bCs/>
                <w:sz w:val="22"/>
                <w:szCs w:val="18"/>
                <w:lang w:val="es-ES_tradnl"/>
              </w:rPr>
              <w:t>PROYECTOS I+D+I</w:t>
            </w:r>
          </w:p>
          <w:p w14:paraId="24D60E33" w14:textId="3B6151CF" w:rsidR="00C036AF" w:rsidRDefault="00C036AF" w:rsidP="00C036AF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C036AF">
              <w:rPr>
                <w:rFonts w:cs="Arial"/>
                <w:b/>
                <w:bCs/>
                <w:sz w:val="22"/>
                <w:szCs w:val="18"/>
                <w:lang w:val="es-ES_tradnl"/>
              </w:rPr>
              <w:t>«</w:t>
            </w:r>
            <w:r w:rsidR="006E7510" w:rsidRPr="00C036AF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PRUEBAS DE CONCEPTO» </w:t>
            </w:r>
            <w:r w:rsidRPr="00C036AF">
              <w:rPr>
                <w:rFonts w:cs="Arial"/>
                <w:b/>
                <w:bCs/>
                <w:sz w:val="22"/>
                <w:szCs w:val="18"/>
                <w:lang w:val="es-ES_tradnl"/>
              </w:rPr>
              <w:t>2021</w:t>
            </w:r>
          </w:p>
          <w:p w14:paraId="42EB8E39" w14:textId="77777777" w:rsidR="00C036AF" w:rsidRPr="00C036AF" w:rsidRDefault="00C036AF" w:rsidP="00C036AF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61D2A9E2" w14:textId="77777777" w:rsidR="00C036AF" w:rsidRDefault="00C036AF" w:rsidP="00A24FC2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C036AF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MODIFICACIONES</w:t>
            </w:r>
          </w:p>
          <w:p w14:paraId="61BBF66C" w14:textId="1F8C3B7B" w:rsidR="008E702E" w:rsidRPr="00FF115C" w:rsidRDefault="008E702E" w:rsidP="00A24FC2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53B8E0CF" w14:textId="77777777" w:rsidR="00C036AF" w:rsidRPr="007939E8" w:rsidRDefault="00C036AF" w:rsidP="005C39C4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7695452F" w14:textId="77777777"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578C00B4" w14:textId="77777777" w:rsidR="00C036AF" w:rsidRDefault="00C036AF" w:rsidP="006E0056">
      <w:pPr>
        <w:pStyle w:val="ESBHead"/>
        <w:jc w:val="both"/>
        <w:outlineLvl w:val="0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C036AF" w:rsidRPr="006D0DBB" w14:paraId="1D36EF23" w14:textId="77777777" w:rsidTr="004A54B5">
        <w:tc>
          <w:tcPr>
            <w:tcW w:w="8644" w:type="dxa"/>
            <w:shd w:val="clear" w:color="auto" w:fill="auto"/>
          </w:tcPr>
          <w:p w14:paraId="3103D122" w14:textId="77777777" w:rsidR="00C036AF" w:rsidRPr="006D0DBB" w:rsidRDefault="00C036AF" w:rsidP="004A54B5">
            <w:pPr>
              <w:pStyle w:val="ESBHead"/>
              <w:ind w:left="142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</w:p>
          <w:p w14:paraId="7A7AD3B9" w14:textId="77777777" w:rsidR="00C036AF" w:rsidRPr="006D0DBB" w:rsidRDefault="00C036AF" w:rsidP="00C036AF">
            <w:pPr>
              <w:pStyle w:val="ESBHead"/>
              <w:numPr>
                <w:ilvl w:val="0"/>
                <w:numId w:val="13"/>
              </w:numPr>
              <w:ind w:left="426" w:hanging="284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6D0DBB">
              <w:rPr>
                <w:rFonts w:cs="Arial"/>
                <w:b/>
                <w:sz w:val="18"/>
                <w:szCs w:val="18"/>
              </w:rPr>
              <w:t>Este modelo se debera utilizar siempre que no exista un modelo concreto para la solic</w:t>
            </w:r>
            <w:r w:rsidR="000A592E">
              <w:rPr>
                <w:rFonts w:cs="Arial"/>
                <w:b/>
                <w:sz w:val="18"/>
                <w:szCs w:val="18"/>
              </w:rPr>
              <w:t>itud de modificación solicitada.</w:t>
            </w:r>
          </w:p>
          <w:p w14:paraId="55196042" w14:textId="77777777" w:rsidR="00C036AF" w:rsidRPr="006D0DBB" w:rsidRDefault="00C036AF" w:rsidP="004A54B5">
            <w:pPr>
              <w:pStyle w:val="ESBHead"/>
              <w:ind w:left="-142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</w:p>
          <w:p w14:paraId="498EAE26" w14:textId="3843D953" w:rsidR="00C036AF" w:rsidRPr="006D0DBB" w:rsidRDefault="00C036AF" w:rsidP="004A54B5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6D0DBB">
              <w:rPr>
                <w:rFonts w:cs="Arial"/>
                <w:b/>
                <w:i/>
                <w:sz w:val="18"/>
                <w:szCs w:val="18"/>
              </w:rPr>
              <w:t>Esta solicitud deberá presentarla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6D0DBB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@, en  </w:t>
            </w:r>
            <w:hyperlink r:id="rId8" w:history="1">
              <w:r w:rsidR="00052E05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 mediante la acción Realizar Instancia &gt;.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la solicitud con su firma electrónica para que la documentación aportada a los sistemas de tramitación de la Agencia.</w:t>
            </w:r>
          </w:p>
          <w:p w14:paraId="01BBD069" w14:textId="77777777" w:rsidR="00C036AF" w:rsidRPr="006D0DBB" w:rsidRDefault="00C036AF" w:rsidP="004A54B5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F80E4E3" w14:textId="77777777" w:rsidR="00C036AF" w:rsidRPr="00A24FC2" w:rsidRDefault="00C036AF" w:rsidP="006E0056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"/>
        </w:rPr>
      </w:pPr>
    </w:p>
    <w:p w14:paraId="6ED9BAC5" w14:textId="77777777" w:rsidR="005C39C4" w:rsidRPr="00A24FC2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1DEFD65" w14:textId="77777777"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52ABDFD6" w14:textId="77777777" w:rsidR="005C39C4" w:rsidRPr="007939E8" w:rsidRDefault="005C39C4" w:rsidP="005C39C4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26B6EDE9" w14:textId="77777777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52D1BCF7" w14:textId="77777777" w:rsidR="00DC2ECA" w:rsidRDefault="00DC2ECA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534B27D8" w14:textId="77777777" w:rsidR="00376681" w:rsidRDefault="00376681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05447AB0" w14:textId="77777777" w:rsidR="00376681" w:rsidRPr="007939E8" w:rsidRDefault="00376681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2F237706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</w:t>
      </w:r>
      <w:r w:rsidR="006E0056" w:rsidRPr="007939E8">
        <w:rPr>
          <w:rFonts w:cs="Arial"/>
          <w:sz w:val="18"/>
          <w:szCs w:val="18"/>
        </w:rPr>
        <w:t>beneficiaria:</w:t>
      </w:r>
      <w:r w:rsidRPr="007939E8">
        <w:rPr>
          <w:rFonts w:cs="Arial"/>
          <w:sz w:val="18"/>
          <w:szCs w:val="18"/>
        </w:rPr>
        <w:t xml:space="preserve"> </w:t>
      </w:r>
    </w:p>
    <w:p w14:paraId="7E99E6C9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 xml:space="preserve">actual </w:t>
      </w:r>
      <w:r w:rsidRPr="007939E8">
        <w:rPr>
          <w:rFonts w:cs="Arial"/>
          <w:i/>
          <w:sz w:val="18"/>
          <w:szCs w:val="18"/>
        </w:rPr>
        <w:t>(si procede)</w:t>
      </w:r>
      <w:r w:rsidRPr="007939E8">
        <w:rPr>
          <w:rFonts w:cs="Arial"/>
          <w:sz w:val="18"/>
          <w:szCs w:val="18"/>
        </w:rPr>
        <w:t>:</w:t>
      </w:r>
    </w:p>
    <w:p w14:paraId="7137A367" w14:textId="77777777" w:rsidR="005C39C4" w:rsidRPr="004B16F9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1 (IP 1):</w:t>
      </w:r>
    </w:p>
    <w:p w14:paraId="7E84A651" w14:textId="77777777" w:rsidR="005C39C4" w:rsidRPr="004B16F9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14:paraId="41ED7407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4D88FB19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1B15BDA9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2C19AC20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6FED1626" w14:textId="77777777" w:rsidR="005C39C4" w:rsidRDefault="005C39C4" w:rsidP="005C39C4">
      <w:pPr>
        <w:rPr>
          <w:rStyle w:val="ESBBold"/>
          <w:rFonts w:cs="Arial"/>
          <w:sz w:val="18"/>
          <w:szCs w:val="18"/>
        </w:rPr>
      </w:pPr>
    </w:p>
    <w:p w14:paraId="7577976D" w14:textId="77777777" w:rsidR="00511FF4" w:rsidRPr="007939E8" w:rsidRDefault="00511FF4" w:rsidP="005C39C4">
      <w:pPr>
        <w:rPr>
          <w:rStyle w:val="ESBBold"/>
          <w:rFonts w:cs="Arial"/>
          <w:sz w:val="18"/>
          <w:szCs w:val="18"/>
        </w:rPr>
      </w:pPr>
    </w:p>
    <w:p w14:paraId="07F938E5" w14:textId="77777777" w:rsidR="005C39C4" w:rsidRPr="007939E8" w:rsidRDefault="006E0056" w:rsidP="005C39C4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2.</w:t>
      </w:r>
      <w:r>
        <w:rPr>
          <w:rStyle w:val="ESBBold"/>
          <w:rFonts w:cs="Arial"/>
          <w:sz w:val="18"/>
          <w:szCs w:val="18"/>
        </w:rPr>
        <w:t xml:space="preserve"> Solicitud</w:t>
      </w:r>
      <w:r w:rsidR="005C39C4">
        <w:rPr>
          <w:rStyle w:val="ESBBold"/>
          <w:rFonts w:cs="Arial"/>
          <w:sz w:val="18"/>
          <w:szCs w:val="18"/>
        </w:rPr>
        <w:t>:</w:t>
      </w:r>
    </w:p>
    <w:p w14:paraId="7F086C40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012DC2E6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539A978B" w14:textId="167D8AA9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93D3FDF" w14:textId="6DC83CFA" w:rsidR="005D4792" w:rsidRDefault="005D4792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5D84366" w14:textId="77777777" w:rsidR="005D4792" w:rsidRPr="007939E8" w:rsidRDefault="005D4792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CB48CDB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58C9F4C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EC81C9F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DFEDCD3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56A550E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B4DE217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45E74454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0CF6AC0B" w14:textId="77777777" w:rsidR="005D4792" w:rsidRDefault="005D4792" w:rsidP="005C39C4">
      <w:pPr>
        <w:rPr>
          <w:rStyle w:val="ESBBold"/>
          <w:rFonts w:cs="Arial"/>
          <w:sz w:val="18"/>
          <w:szCs w:val="18"/>
        </w:rPr>
      </w:pPr>
    </w:p>
    <w:p w14:paraId="2DBEA571" w14:textId="77777777" w:rsidR="005D4792" w:rsidRDefault="005D4792" w:rsidP="005C39C4">
      <w:pPr>
        <w:rPr>
          <w:rStyle w:val="ESBBold"/>
          <w:rFonts w:cs="Arial"/>
          <w:sz w:val="18"/>
          <w:szCs w:val="18"/>
        </w:rPr>
      </w:pPr>
    </w:p>
    <w:p w14:paraId="25EC349B" w14:textId="77777777" w:rsidR="005D4792" w:rsidRDefault="005D4792" w:rsidP="005C39C4">
      <w:pPr>
        <w:rPr>
          <w:rStyle w:val="ESBBold"/>
          <w:rFonts w:cs="Arial"/>
          <w:sz w:val="18"/>
          <w:szCs w:val="18"/>
        </w:rPr>
      </w:pPr>
    </w:p>
    <w:p w14:paraId="44807830" w14:textId="77777777" w:rsidR="005D4792" w:rsidRDefault="005D4792" w:rsidP="005C39C4">
      <w:pPr>
        <w:rPr>
          <w:rStyle w:val="ESBBold"/>
          <w:rFonts w:cs="Arial"/>
          <w:sz w:val="18"/>
          <w:szCs w:val="18"/>
        </w:rPr>
      </w:pPr>
    </w:p>
    <w:p w14:paraId="5435184A" w14:textId="71AAE783" w:rsidR="005C39C4" w:rsidRPr="006E0056" w:rsidRDefault="005C39C4" w:rsidP="005C39C4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lastRenderedPageBreak/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="006E0056">
        <w:rPr>
          <w:rFonts w:cs="Arial"/>
          <w:b/>
          <w:sz w:val="18"/>
          <w:szCs w:val="18"/>
        </w:rPr>
        <w:t xml:space="preserve">Justificación Científico-Técnica de la necesidad de la modificación solicitada </w:t>
      </w:r>
      <w:r w:rsidR="006E0056">
        <w:rPr>
          <w:rFonts w:cs="Arial"/>
          <w:sz w:val="18"/>
          <w:szCs w:val="18"/>
        </w:rPr>
        <w:t>(indicar como afecta esta</w:t>
      </w:r>
      <w:r w:rsidR="006E0056" w:rsidRPr="006E0056">
        <w:rPr>
          <w:rFonts w:cs="Arial"/>
          <w:sz w:val="18"/>
          <w:szCs w:val="18"/>
        </w:rPr>
        <w:t xml:space="preserve"> </w:t>
      </w:r>
      <w:r w:rsidR="006E0056">
        <w:rPr>
          <w:rFonts w:cs="Arial"/>
          <w:sz w:val="18"/>
          <w:szCs w:val="18"/>
        </w:rPr>
        <w:t>modificación</w:t>
      </w:r>
      <w:r w:rsidR="006E0056" w:rsidRPr="006E0056">
        <w:rPr>
          <w:rFonts w:cs="Arial"/>
          <w:sz w:val="18"/>
          <w:szCs w:val="18"/>
        </w:rPr>
        <w:t xml:space="preserve"> al desarrollo del proyecto, objetivos, tareas, equipo de investigación </w:t>
      </w:r>
      <w:proofErr w:type="spellStart"/>
      <w:r w:rsidR="006E0056" w:rsidRPr="006E0056">
        <w:rPr>
          <w:rFonts w:cs="Arial"/>
          <w:sz w:val="18"/>
          <w:szCs w:val="18"/>
        </w:rPr>
        <w:t>etc</w:t>
      </w:r>
      <w:proofErr w:type="spellEnd"/>
      <w:r w:rsidR="006E0056" w:rsidRPr="006E0056">
        <w:rPr>
          <w:rFonts w:cs="Arial"/>
          <w:sz w:val="18"/>
          <w:szCs w:val="18"/>
        </w:rPr>
        <w:t>)</w:t>
      </w:r>
    </w:p>
    <w:p w14:paraId="13F1BD8E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C01AEED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7A098BC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7102795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1CB5D51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1C7AC45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4287D41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059E435" w14:textId="77777777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3948491" w14:textId="77777777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3AE9B2C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C83C16C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5A02F4B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D4308D1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FB61916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7ED2EB2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1252401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8E2FCD4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70A08EB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704CB52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7DF8BD7F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A8ABC3E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7646593" w14:textId="77777777"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14:paraId="71998414" w14:textId="77777777" w:rsidR="007F09D9" w:rsidRDefault="007F09D9" w:rsidP="005C39C4">
      <w:pPr>
        <w:jc w:val="both"/>
        <w:rPr>
          <w:rFonts w:cs="Arial"/>
          <w:b/>
          <w:i/>
          <w:sz w:val="18"/>
          <w:szCs w:val="18"/>
        </w:rPr>
      </w:pPr>
    </w:p>
    <w:p w14:paraId="296CDEA4" w14:textId="77777777" w:rsidR="007F09D9" w:rsidRDefault="007F09D9" w:rsidP="005C39C4">
      <w:pPr>
        <w:jc w:val="both"/>
        <w:rPr>
          <w:rFonts w:cs="Arial"/>
          <w:b/>
          <w:i/>
          <w:sz w:val="18"/>
          <w:szCs w:val="18"/>
        </w:rPr>
      </w:pPr>
    </w:p>
    <w:p w14:paraId="50A5F84B" w14:textId="77777777"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14:paraId="0A33305D" w14:textId="77777777" w:rsidR="005C39C4" w:rsidRPr="007939E8" w:rsidRDefault="00052E05" w:rsidP="005C39C4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1A230DFD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-.05pt;margin-top:9.2pt;width:228pt;height:8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D7LAIAAFo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">
            <v:textbox>
              <w:txbxContent>
                <w:p w14:paraId="00BF93E6" w14:textId="77777777" w:rsidR="005C39C4" w:rsidRDefault="005C39C4" w:rsidP="005C39C4"/>
                <w:p w14:paraId="509995A0" w14:textId="77777777" w:rsidR="005C39C4" w:rsidRDefault="005C39C4" w:rsidP="005C39C4"/>
                <w:p w14:paraId="2F0E085F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4864035F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3FE22BB4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2B36A36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  <w:r w:rsidRPr="008E702E">
                    <w:rPr>
                      <w:sz w:val="18"/>
                      <w:szCs w:val="18"/>
                    </w:rPr>
                    <w:t>Firma del</w:t>
                  </w:r>
                  <w:r w:rsidR="007F09D9" w:rsidRPr="008E702E">
                    <w:rPr>
                      <w:sz w:val="18"/>
                      <w:szCs w:val="18"/>
                    </w:rPr>
                    <w:t>/de la</w:t>
                  </w:r>
                  <w:r w:rsidRPr="008E702E">
                    <w:rPr>
                      <w:sz w:val="18"/>
                      <w:szCs w:val="18"/>
                    </w:rPr>
                    <w:t xml:space="preserve"> investigador</w:t>
                  </w:r>
                  <w:r w:rsidR="00FB6F41" w:rsidRPr="008E702E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principal 2 (en su caso) 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4DDC6F56">
          <v:shape id="_x0000_s1027" type="#_x0000_t202" style="position:absolute;margin-left:240.7pt;margin-top:9.25pt;width:228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">
            <v:textbox>
              <w:txbxContent>
                <w:p w14:paraId="19A589E6" w14:textId="77777777" w:rsidR="005C39C4" w:rsidRDefault="005C39C4" w:rsidP="005C39C4"/>
                <w:p w14:paraId="7EA8090E" w14:textId="77777777" w:rsidR="005C39C4" w:rsidRDefault="005C39C4" w:rsidP="005C39C4"/>
                <w:p w14:paraId="0F704963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61BC12A3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0723CF7C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3DB7A7A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  <w:r w:rsidRPr="008E702E">
                    <w:rPr>
                      <w:sz w:val="18"/>
                      <w:szCs w:val="18"/>
                    </w:rPr>
                    <w:t>Firma del</w:t>
                  </w:r>
                  <w:r w:rsidR="007F09D9" w:rsidRPr="008E702E">
                    <w:rPr>
                      <w:sz w:val="18"/>
                      <w:szCs w:val="18"/>
                    </w:rPr>
                    <w:t>/de la</w:t>
                  </w:r>
                  <w:r w:rsidRPr="008E702E">
                    <w:rPr>
                      <w:sz w:val="18"/>
                      <w:szCs w:val="18"/>
                    </w:rPr>
                    <w:t xml:space="preserve"> representante</w:t>
                  </w:r>
                  <w:r w:rsidRPr="007D1E94">
                    <w:rPr>
                      <w:sz w:val="18"/>
                      <w:szCs w:val="18"/>
                    </w:rPr>
                    <w:t xml:space="preserve"> legal </w:t>
                  </w:r>
                </w:p>
              </w:txbxContent>
            </v:textbox>
          </v:shape>
        </w:pict>
      </w:r>
    </w:p>
    <w:p w14:paraId="68D30E77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03DECB4B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1529AA7B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7A7DE6EE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4B1125C8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6BE34418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14:paraId="08B82FC7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14:paraId="1D0D9DDE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2E6E0672" w14:textId="77777777" w:rsidR="005C39C4" w:rsidRPr="007939E8" w:rsidRDefault="005C39C4" w:rsidP="005C39C4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4DFA111D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0D6F6D3D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06BE7FA0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5532D505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</w:p>
    <w:sectPr w:rsidR="005C39C4" w:rsidRPr="007939E8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453E" w14:textId="77777777" w:rsidR="009C4A6F" w:rsidRDefault="009C4A6F">
      <w:r>
        <w:separator/>
      </w:r>
    </w:p>
  </w:endnote>
  <w:endnote w:type="continuationSeparator" w:id="0">
    <w:p w14:paraId="0B6362BC" w14:textId="77777777" w:rsidR="009C4A6F" w:rsidRDefault="009C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78CD" w14:textId="1B605338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7736370C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5EABABF" w14:textId="1B67A02C" w:rsidR="00CA467D" w:rsidRPr="00CA467D" w:rsidRDefault="00052E05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  <w:lang w:val="es-ES_tradnl"/>
      </w:rPr>
      <w:pict w14:anchorId="45418411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6" type="#_x0000_t202" style="position:absolute;left:0;text-align:left;margin-left:373.45pt;margin-top:-17.85pt;width:121.1pt;height:2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skgg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" o:allowincell="f" stroked="f">
          <v:textbox>
            <w:txbxContent>
              <w:p w14:paraId="3734B7B5" w14:textId="77777777" w:rsidR="008E702E" w:rsidRDefault="008E702E" w:rsidP="008E702E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7C7870FE" w14:textId="77777777" w:rsidR="008E702E" w:rsidRDefault="008E702E" w:rsidP="008E702E">
                <w:pPr>
                  <w:spacing w:line="140" w:lineRule="exact"/>
                  <w:rPr>
                    <w:sz w:val="14"/>
                  </w:rPr>
                </w:pPr>
              </w:p>
              <w:p w14:paraId="3393C319" w14:textId="77777777" w:rsidR="008E702E" w:rsidRDefault="008E702E" w:rsidP="008E702E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35FFF40B">
        <v:rect id="Rectangle 12" o:spid="_x0000_s2053" style="position:absolute;left:0;text-align:left;margin-left:375.7pt;margin-top:-17.35pt;width:113.3pt;height:35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>
      <w:rPr>
        <w:rFonts w:ascii="Times New Roman" w:hAnsi="Times New Roman"/>
        <w:noProof/>
        <w:szCs w:val="20"/>
      </w:rPr>
      <w:pict w14:anchorId="7CBF38EE">
        <v:rect id="Rectangle 13" o:spid="_x0000_s2051" style="position:absolute;left:0;text-align:left;margin-left:11.75pt;margin-top:7pt;width:4.4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3B44D46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rFonts w:ascii="Times New Roman" w:hAnsi="Times New Roman"/>
        <w:noProof/>
        <w:szCs w:val="20"/>
      </w:rPr>
      <w:pict w14:anchorId="4EF80FB3">
        <v:rect id="Rectangle 6" o:spid="_x0000_s2050" style="position:absolute;left:0;text-align:left;margin-left:11.75pt;margin-top:7pt;width:4.45pt;height:8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35D34B7A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rFonts w:ascii="Times New Roman" w:hAnsi="Times New Roman"/>
        <w:noProof/>
        <w:szCs w:val="20"/>
      </w:rPr>
      <w:pict w14:anchorId="1D7F2F01">
        <v:rect id="Rectangle 5" o:spid="_x0000_s2049" style="position:absolute;left:0;text-align:left;margin-left:375.7pt;margin-top:-17.1pt;width:113.3pt;height:35.9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CA467D" w:rsidRPr="00CA467D">
      <w:rPr>
        <w:rFonts w:ascii="Times New Roman" w:hAnsi="Times New Roman"/>
        <w:noProof/>
        <w:szCs w:val="20"/>
      </w:rPr>
      <w:t xml:space="preserve"> </w:t>
    </w:r>
    <w:r w:rsidR="005D4792">
      <w:rPr>
        <w:rFonts w:ascii="Times New Roman" w:hAnsi="Times New Roman"/>
        <w:noProof/>
        <w:szCs w:val="20"/>
      </w:rPr>
      <w:pict w14:anchorId="333AFF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pt;height:4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 w:rsidR="005D4792">
      <w:rPr>
        <w:rFonts w:ascii="Times New Roman" w:hAnsi="Times New Roman"/>
        <w:noProof/>
        <w:szCs w:val="20"/>
      </w:rPr>
      <w:pict w14:anchorId="795D0617">
        <v:shape id="_x0000_i1027" type="#_x0000_t75" style="width:425pt;height:425pt;visibility:visible">
          <v:imagedata r:id="rId1" o:title=""/>
        </v:shape>
      </w:pict>
    </w:r>
  </w:p>
  <w:p w14:paraId="490B271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BE7D1B5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1764EE9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622B90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D22148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F7A0244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76B5BD45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3531" w14:textId="77777777" w:rsidR="009C4A6F" w:rsidRDefault="009C4A6F">
      <w:r>
        <w:separator/>
      </w:r>
    </w:p>
  </w:footnote>
  <w:footnote w:type="continuationSeparator" w:id="0">
    <w:p w14:paraId="3D10D079" w14:textId="77777777" w:rsidR="009C4A6F" w:rsidRDefault="009C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1982" w14:textId="3A56295C" w:rsidR="00DF2B92" w:rsidRDefault="005D4792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pict w14:anchorId="2F868E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6.5pt;height:68.5pt;visibility:visible;mso-wrap-style:square">
          <v:imagedata r:id="rId1" o:title=""/>
        </v:shape>
      </w:pict>
    </w:r>
    <w:r w:rsidR="00802FE2">
      <w:tab/>
    </w:r>
  </w:p>
  <w:p w14:paraId="5DB8961F" w14:textId="77777777" w:rsidR="007F09D9" w:rsidRDefault="007F09D9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8490C"/>
    <w:multiLevelType w:val="hybridMultilevel"/>
    <w:tmpl w:val="04F22A0E"/>
    <w:lvl w:ilvl="0" w:tplc="0AA22788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95032014">
    <w:abstractNumId w:val="7"/>
  </w:num>
  <w:num w:numId="2" w16cid:durableId="232087607">
    <w:abstractNumId w:val="4"/>
  </w:num>
  <w:num w:numId="3" w16cid:durableId="1746419102">
    <w:abstractNumId w:val="9"/>
  </w:num>
  <w:num w:numId="4" w16cid:durableId="388891522">
    <w:abstractNumId w:val="2"/>
  </w:num>
  <w:num w:numId="5" w16cid:durableId="930703809">
    <w:abstractNumId w:val="6"/>
  </w:num>
  <w:num w:numId="6" w16cid:durableId="1482230019">
    <w:abstractNumId w:val="8"/>
  </w:num>
  <w:num w:numId="7" w16cid:durableId="1930115496">
    <w:abstractNumId w:val="3"/>
  </w:num>
  <w:num w:numId="8" w16cid:durableId="789007573">
    <w:abstractNumId w:val="11"/>
  </w:num>
  <w:num w:numId="9" w16cid:durableId="1199389269">
    <w:abstractNumId w:val="0"/>
  </w:num>
  <w:num w:numId="10" w16cid:durableId="20836758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0139472">
    <w:abstractNumId w:val="5"/>
  </w:num>
  <w:num w:numId="12" w16cid:durableId="1750957611">
    <w:abstractNumId w:val="10"/>
  </w:num>
  <w:num w:numId="13" w16cid:durableId="1791304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52E05"/>
    <w:rsid w:val="00084333"/>
    <w:rsid w:val="00095704"/>
    <w:rsid w:val="000A2EF1"/>
    <w:rsid w:val="000A592E"/>
    <w:rsid w:val="000C2AE2"/>
    <w:rsid w:val="000F377A"/>
    <w:rsid w:val="001139CE"/>
    <w:rsid w:val="001158B7"/>
    <w:rsid w:val="00127C5A"/>
    <w:rsid w:val="001402D0"/>
    <w:rsid w:val="00181B3C"/>
    <w:rsid w:val="00197B16"/>
    <w:rsid w:val="001C346F"/>
    <w:rsid w:val="00207B3F"/>
    <w:rsid w:val="0021751E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47B2C"/>
    <w:rsid w:val="00356F47"/>
    <w:rsid w:val="00357962"/>
    <w:rsid w:val="00376263"/>
    <w:rsid w:val="00376681"/>
    <w:rsid w:val="003A6489"/>
    <w:rsid w:val="003B3488"/>
    <w:rsid w:val="003C453A"/>
    <w:rsid w:val="003E0934"/>
    <w:rsid w:val="00404014"/>
    <w:rsid w:val="00434461"/>
    <w:rsid w:val="00434706"/>
    <w:rsid w:val="00437E47"/>
    <w:rsid w:val="00461C9B"/>
    <w:rsid w:val="004A54B5"/>
    <w:rsid w:val="004B1CEC"/>
    <w:rsid w:val="004C6CB1"/>
    <w:rsid w:val="004D2A76"/>
    <w:rsid w:val="004D413B"/>
    <w:rsid w:val="004E4D0D"/>
    <w:rsid w:val="004F1417"/>
    <w:rsid w:val="004F70DC"/>
    <w:rsid w:val="004F7DC6"/>
    <w:rsid w:val="0050604C"/>
    <w:rsid w:val="0050662F"/>
    <w:rsid w:val="005066AF"/>
    <w:rsid w:val="005108BD"/>
    <w:rsid w:val="00511FF4"/>
    <w:rsid w:val="00517A23"/>
    <w:rsid w:val="00524E50"/>
    <w:rsid w:val="00525348"/>
    <w:rsid w:val="00563B90"/>
    <w:rsid w:val="00575EF0"/>
    <w:rsid w:val="005876A7"/>
    <w:rsid w:val="0058796C"/>
    <w:rsid w:val="00593701"/>
    <w:rsid w:val="005B21BA"/>
    <w:rsid w:val="005C39C4"/>
    <w:rsid w:val="005D4792"/>
    <w:rsid w:val="005E296B"/>
    <w:rsid w:val="00607E35"/>
    <w:rsid w:val="00625B4C"/>
    <w:rsid w:val="0063346A"/>
    <w:rsid w:val="00637A21"/>
    <w:rsid w:val="00663C9B"/>
    <w:rsid w:val="00676D07"/>
    <w:rsid w:val="006800D9"/>
    <w:rsid w:val="006A31E5"/>
    <w:rsid w:val="006E0056"/>
    <w:rsid w:val="006E7510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09D9"/>
    <w:rsid w:val="007F76E4"/>
    <w:rsid w:val="00802FE2"/>
    <w:rsid w:val="00817C1D"/>
    <w:rsid w:val="0084059D"/>
    <w:rsid w:val="00842981"/>
    <w:rsid w:val="0084333F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8E702E"/>
    <w:rsid w:val="00902703"/>
    <w:rsid w:val="00924430"/>
    <w:rsid w:val="00931110"/>
    <w:rsid w:val="009378FE"/>
    <w:rsid w:val="00940DCE"/>
    <w:rsid w:val="009446A3"/>
    <w:rsid w:val="0094744E"/>
    <w:rsid w:val="0096572E"/>
    <w:rsid w:val="00967C9B"/>
    <w:rsid w:val="009C4A6F"/>
    <w:rsid w:val="009F70AF"/>
    <w:rsid w:val="00A24FC2"/>
    <w:rsid w:val="00A2547C"/>
    <w:rsid w:val="00A3013E"/>
    <w:rsid w:val="00A3306D"/>
    <w:rsid w:val="00A534CA"/>
    <w:rsid w:val="00A90E12"/>
    <w:rsid w:val="00AB46A4"/>
    <w:rsid w:val="00AF7C82"/>
    <w:rsid w:val="00B23392"/>
    <w:rsid w:val="00B436ED"/>
    <w:rsid w:val="00B45FB3"/>
    <w:rsid w:val="00B81300"/>
    <w:rsid w:val="00B91022"/>
    <w:rsid w:val="00BA559C"/>
    <w:rsid w:val="00BD0905"/>
    <w:rsid w:val="00C036AF"/>
    <w:rsid w:val="00C14D6D"/>
    <w:rsid w:val="00C20AFF"/>
    <w:rsid w:val="00C21A15"/>
    <w:rsid w:val="00C30B50"/>
    <w:rsid w:val="00C31D58"/>
    <w:rsid w:val="00C327E4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10FDB"/>
    <w:rsid w:val="00D24BE5"/>
    <w:rsid w:val="00D25489"/>
    <w:rsid w:val="00D35FA3"/>
    <w:rsid w:val="00D52E53"/>
    <w:rsid w:val="00D63290"/>
    <w:rsid w:val="00D7362D"/>
    <w:rsid w:val="00D87CEB"/>
    <w:rsid w:val="00D96122"/>
    <w:rsid w:val="00DA3560"/>
    <w:rsid w:val="00DA7CF4"/>
    <w:rsid w:val="00DB2BBE"/>
    <w:rsid w:val="00DC2B6D"/>
    <w:rsid w:val="00DC2ECA"/>
    <w:rsid w:val="00DC7085"/>
    <w:rsid w:val="00DE5F6E"/>
    <w:rsid w:val="00DF2B92"/>
    <w:rsid w:val="00E02411"/>
    <w:rsid w:val="00E2304E"/>
    <w:rsid w:val="00E233BA"/>
    <w:rsid w:val="00E343D3"/>
    <w:rsid w:val="00E60E4D"/>
    <w:rsid w:val="00E66BEA"/>
    <w:rsid w:val="00E73290"/>
    <w:rsid w:val="00E86472"/>
    <w:rsid w:val="00E87E7B"/>
    <w:rsid w:val="00E92A33"/>
    <w:rsid w:val="00EB1FFF"/>
    <w:rsid w:val="00ED7845"/>
    <w:rsid w:val="00EE69CC"/>
    <w:rsid w:val="00F2467C"/>
    <w:rsid w:val="00F410A6"/>
    <w:rsid w:val="00F66C48"/>
    <w:rsid w:val="00F73ABB"/>
    <w:rsid w:val="00FB6F41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13EF6A24"/>
  <w15:chartTrackingRefBased/>
  <w15:docId w15:val="{7CC44396-BC1E-413F-A6DC-81262B9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paragraph" w:styleId="Revisin">
    <w:name w:val="Revision"/>
    <w:hidden/>
    <w:uiPriority w:val="99"/>
    <w:semiHidden/>
    <w:rsid w:val="008E702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9E67-021A-4A84-A411-699597F9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1513</CharactersWithSpaces>
  <SharedDoc>false</SharedDoc>
  <HLinks>
    <vt:vector size="6" baseType="variant"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4</cp:revision>
  <cp:lastPrinted>2016-06-06T11:54:00Z</cp:lastPrinted>
  <dcterms:created xsi:type="dcterms:W3CDTF">2024-01-18T17:16:00Z</dcterms:created>
  <dcterms:modified xsi:type="dcterms:W3CDTF">2024-01-19T15:43:00Z</dcterms:modified>
</cp:coreProperties>
</file>