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201A" w14:textId="77777777" w:rsidR="007C156C" w:rsidRDefault="007C156C" w:rsidP="007C156C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5924F9" w14:paraId="2780E29B" w14:textId="77777777" w:rsidTr="00684FB8">
        <w:tc>
          <w:tcPr>
            <w:tcW w:w="8644" w:type="dxa"/>
            <w:shd w:val="clear" w:color="auto" w:fill="DDDDDD"/>
          </w:tcPr>
          <w:p w14:paraId="1C5136AD" w14:textId="77777777" w:rsidR="005924F9" w:rsidRPr="005924F9" w:rsidRDefault="005924F9" w:rsidP="005924F9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72AB4B49" w14:textId="140C5FEE" w:rsidR="005924F9" w:rsidRPr="005924F9" w:rsidRDefault="005924F9" w:rsidP="005924F9">
            <w:pPr>
              <w:pStyle w:val="ESBHead"/>
              <w:shd w:val="clear" w:color="auto" w:fill="D9D9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924F9">
              <w:rPr>
                <w:rFonts w:cs="Arial"/>
                <w:b/>
                <w:bCs/>
                <w:sz w:val="22"/>
                <w:szCs w:val="18"/>
                <w:lang w:val="es-ES_tradnl"/>
              </w:rPr>
              <w:t>PROYECTOS I+D+I</w:t>
            </w:r>
          </w:p>
          <w:p w14:paraId="30741174" w14:textId="4917F567" w:rsidR="005924F9" w:rsidRPr="005924F9" w:rsidRDefault="005924F9" w:rsidP="005924F9">
            <w:pPr>
              <w:pStyle w:val="ESBHead"/>
              <w:shd w:val="clear" w:color="auto" w:fill="D9D9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924F9">
              <w:rPr>
                <w:rFonts w:cs="Arial"/>
                <w:b/>
                <w:bCs/>
                <w:sz w:val="22"/>
                <w:szCs w:val="18"/>
                <w:lang w:val="es-ES_tradnl"/>
              </w:rPr>
              <w:t>«</w:t>
            </w:r>
            <w:r w:rsidR="00110DEB" w:rsidRPr="005924F9">
              <w:rPr>
                <w:rFonts w:cs="Arial"/>
                <w:b/>
                <w:bCs/>
                <w:sz w:val="22"/>
                <w:szCs w:val="18"/>
                <w:lang w:val="es-ES_tradnl"/>
              </w:rPr>
              <w:t>PRUEBAS DE CONCEPTO</w:t>
            </w:r>
            <w:r w:rsidRPr="005924F9">
              <w:rPr>
                <w:rFonts w:cs="Arial"/>
                <w:b/>
                <w:bCs/>
                <w:sz w:val="22"/>
                <w:szCs w:val="18"/>
                <w:lang w:val="es-ES_tradnl"/>
              </w:rPr>
              <w:t>» 2021</w:t>
            </w:r>
          </w:p>
          <w:p w14:paraId="6FCE5233" w14:textId="77777777" w:rsidR="005924F9" w:rsidRPr="005924F9" w:rsidRDefault="005924F9" w:rsidP="005924F9">
            <w:pPr>
              <w:pStyle w:val="ESBHead"/>
              <w:shd w:val="clear" w:color="auto" w:fill="D9D9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59345E2B" w14:textId="77777777" w:rsidR="005924F9" w:rsidRPr="005924F9" w:rsidRDefault="005924F9" w:rsidP="005924F9">
            <w:pPr>
              <w:pStyle w:val="ESBHead"/>
              <w:shd w:val="clear" w:color="auto" w:fill="D9D9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924F9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TRASLADO DEL PROYECTO A OTRO CENTRO EJECUTOR</w:t>
            </w:r>
          </w:p>
          <w:p w14:paraId="05DC64E0" w14:textId="77777777" w:rsidR="005924F9" w:rsidRDefault="005924F9" w:rsidP="005924F9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924F9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14:paraId="490D8A56" w14:textId="1DDB6C74" w:rsidR="00110DEB" w:rsidRPr="005924F9" w:rsidRDefault="00110DEB" w:rsidP="005924F9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1682143A" w14:textId="77777777" w:rsidR="005924F9" w:rsidRPr="007939E8" w:rsidRDefault="005924F9" w:rsidP="007C156C">
      <w:pPr>
        <w:pStyle w:val="ESBHead"/>
        <w:outlineLvl w:val="0"/>
        <w:rPr>
          <w:rFonts w:cs="Arial"/>
          <w:sz w:val="18"/>
          <w:szCs w:val="18"/>
          <w:lang w:val="es-ES_tradnl"/>
        </w:rPr>
      </w:pPr>
    </w:p>
    <w:p w14:paraId="56F36C2F" w14:textId="77777777" w:rsidR="00AF7BE5" w:rsidRPr="00AF7BE5" w:rsidRDefault="00AF7BE5" w:rsidP="007C156C">
      <w:pPr>
        <w:pStyle w:val="ESBHead"/>
        <w:jc w:val="left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del proyecto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equipo de investigación, </w:t>
      </w:r>
      <w:proofErr w:type="spellStart"/>
      <w:r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>
        <w:rPr>
          <w:rStyle w:val="ESBBold"/>
          <w:rFonts w:cs="Arial"/>
          <w:b w:val="0"/>
          <w:sz w:val="18"/>
          <w:szCs w:val="18"/>
          <w:lang w:val="es-ES_tradnl"/>
        </w:rPr>
        <w:t>)</w:t>
      </w:r>
    </w:p>
    <w:p w14:paraId="538A300C" w14:textId="77777777" w:rsidR="00AF7BE5" w:rsidRDefault="00AF7BE5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tbl>
      <w:tblPr>
        <w:tblW w:w="0" w:type="auto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  <w:insideH w:val="single" w:sz="18" w:space="0" w:color="FABF8F"/>
          <w:insideV w:val="single" w:sz="18" w:space="0" w:color="FABF8F"/>
        </w:tblBorders>
        <w:tblLook w:val="04A0" w:firstRow="1" w:lastRow="0" w:firstColumn="1" w:lastColumn="0" w:noHBand="0" w:noVBand="1"/>
      </w:tblPr>
      <w:tblGrid>
        <w:gridCol w:w="8644"/>
      </w:tblGrid>
      <w:tr w:rsidR="005924F9" w14:paraId="2EB9E30F" w14:textId="77777777" w:rsidTr="005924F9">
        <w:tc>
          <w:tcPr>
            <w:tcW w:w="8644" w:type="dxa"/>
            <w:shd w:val="clear" w:color="auto" w:fill="auto"/>
          </w:tcPr>
          <w:p w14:paraId="14ABF935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24842426" w14:textId="77777777" w:rsidR="005924F9" w:rsidRPr="005924F9" w:rsidRDefault="005924F9" w:rsidP="005924F9">
            <w:pPr>
              <w:pStyle w:val="ESBHead"/>
              <w:numPr>
                <w:ilvl w:val="0"/>
                <w:numId w:val="14"/>
              </w:numPr>
              <w:ind w:left="284" w:hanging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 w:rsidRPr="005924F9"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 dos meses antes de la fecha de finalización del proyecto</w:t>
            </w:r>
            <w:r w:rsidR="005559FA">
              <w:rPr>
                <w:rStyle w:val="ESBBold"/>
                <w:rFonts w:cs="Arial"/>
                <w:sz w:val="18"/>
                <w:szCs w:val="18"/>
                <w:lang w:val="es-ES_tradnl"/>
              </w:rPr>
              <w:t>.</w:t>
            </w:r>
          </w:p>
          <w:p w14:paraId="7C6B7AA0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424C4E80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046C6071" w14:textId="791B2956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924F9">
              <w:rPr>
                <w:rFonts w:cs="Arial"/>
                <w:b/>
                <w:i/>
                <w:sz w:val="18"/>
                <w:szCs w:val="18"/>
              </w:rPr>
              <w:t xml:space="preserve">Esta solicitud y el documento complementario, en su caso, descrito al final de este documento deberá presentarlos el/la investigador/a principal o el/la representante legal de la entidad beneficiaria a través de </w:t>
            </w:r>
            <w:proofErr w:type="spellStart"/>
            <w:r w:rsidRPr="005924F9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5924F9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="005F48CE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5924F9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traslado del proyecto a nuevo centro ejecutor (mismo organismo). En todo caso, el/la representante legal deberá confirmar siempre la solicitud con su firma electrónica para que la documentación aportada llegue a los sistemas de tramitación de la Agencia.</w:t>
            </w:r>
          </w:p>
          <w:p w14:paraId="4CBC7DA8" w14:textId="77777777" w:rsidR="005924F9" w:rsidRPr="005924F9" w:rsidRDefault="005924F9" w:rsidP="005924F9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14:paraId="762D6F1E" w14:textId="77777777" w:rsidR="005924F9" w:rsidRPr="005924F9" w:rsidRDefault="005924F9" w:rsidP="005924F9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924F9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5924F9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traslado del proyecto deberá hacerse constar en los informes anuales y final para facilitar el seguimiento de la actividad.  </w:t>
            </w:r>
          </w:p>
          <w:p w14:paraId="480CD0FA" w14:textId="77777777" w:rsidR="005924F9" w:rsidRPr="005924F9" w:rsidRDefault="005924F9" w:rsidP="005924F9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2C4880EE" w14:textId="77777777" w:rsidR="005924F9" w:rsidRPr="00BF6FAF" w:rsidRDefault="005924F9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7486F310" w14:textId="77777777" w:rsidR="002D4F82" w:rsidRPr="007939E8" w:rsidRDefault="002D4F82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7827AD63" w14:textId="77777777" w:rsidR="007C156C" w:rsidRPr="007939E8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2533A37B" w14:textId="77777777" w:rsidR="007C156C" w:rsidRPr="007939E8" w:rsidRDefault="007C156C" w:rsidP="007C156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9136A8B" w14:textId="77777777" w:rsidR="007C156C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08EB2D91" w14:textId="77777777" w:rsidR="003954B2" w:rsidRDefault="003954B2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413FC9B3" w14:textId="77777777" w:rsidR="00BC4D07" w:rsidRDefault="00BC4D07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4729B071" w14:textId="77777777" w:rsidR="00BC4D07" w:rsidRPr="007939E8" w:rsidRDefault="00BC4D07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2562C5C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594A3E4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 xml:space="preserve">actual </w:t>
      </w:r>
      <w:r w:rsidRPr="007939E8">
        <w:rPr>
          <w:rFonts w:cs="Arial"/>
          <w:i/>
          <w:sz w:val="18"/>
          <w:szCs w:val="18"/>
        </w:rPr>
        <w:t>(si procede)</w:t>
      </w:r>
      <w:r w:rsidRPr="007939E8">
        <w:rPr>
          <w:rFonts w:cs="Arial"/>
          <w:sz w:val="18"/>
          <w:szCs w:val="18"/>
        </w:rPr>
        <w:t>:</w:t>
      </w:r>
    </w:p>
    <w:p w14:paraId="1043311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Nueva entidad beneficiaria:</w:t>
      </w:r>
    </w:p>
    <w:p w14:paraId="7CBEDAED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Pr="007939E8">
        <w:rPr>
          <w:rFonts w:cs="Arial"/>
          <w:i/>
          <w:sz w:val="18"/>
          <w:szCs w:val="18"/>
        </w:rPr>
        <w:t>(si procede):</w:t>
      </w:r>
      <w:r w:rsidRPr="007939E8">
        <w:rPr>
          <w:rFonts w:cs="Arial"/>
          <w:sz w:val="18"/>
          <w:szCs w:val="18"/>
        </w:rPr>
        <w:t xml:space="preserve"> </w:t>
      </w:r>
    </w:p>
    <w:p w14:paraId="40E1B04E" w14:textId="77777777" w:rsidR="007C156C" w:rsidRPr="004B16F9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2D358411" w14:textId="77777777" w:rsidR="007C156C" w:rsidRPr="004B16F9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791850F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34E64CC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021C215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 IP a la nueva entidad:</w:t>
      </w:r>
    </w:p>
    <w:p w14:paraId="0C37150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382E063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58B10239" w14:textId="77777777" w:rsidR="007C156C" w:rsidRDefault="007C156C" w:rsidP="007C156C">
      <w:pPr>
        <w:rPr>
          <w:rStyle w:val="ESBBold"/>
          <w:rFonts w:cs="Arial"/>
          <w:sz w:val="18"/>
          <w:szCs w:val="18"/>
        </w:rPr>
      </w:pPr>
    </w:p>
    <w:p w14:paraId="05DA66B9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 Informe justificativo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26A37D4F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690AF8B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64F48D7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4E3501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F85527B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9DCC2F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2F694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6E768F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6B2BC3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1EABCA9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39A7DB36" w14:textId="0919367C" w:rsidR="007C156C" w:rsidRPr="007939E8" w:rsidRDefault="00415F50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77917E94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23B1FD69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E53728B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</w:p>
    <w:p w14:paraId="625E30A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27EA2E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F3B94D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00C2D6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E35BE7A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ED918CD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999391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62F8E7A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979D2D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19A208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70DEAB2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958649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F17A68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95C99A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07F8B3D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780D686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56ABE3D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B10F20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342164B6" w14:textId="77777777" w:rsidR="007C156C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0216B1E" w14:textId="77777777" w:rsidR="002F5136" w:rsidRPr="007939E8" w:rsidRDefault="002F5136" w:rsidP="002F5136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nuevo centro de ejecución:</w:t>
      </w:r>
    </w:p>
    <w:p w14:paraId="1D171EF0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del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para la ejecución del proyecto</w:t>
      </w:r>
      <w:r w:rsidR="00DF5C29"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1B0AAA25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032DFDD9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6702E59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8AECEDE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869A7D6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1340EC8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527FF58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A7BDA5E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C750451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0336BCB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FBB38D0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C7F7D3F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1F4B321" w14:textId="77777777" w:rsidR="002F5136" w:rsidRPr="007939E8" w:rsidRDefault="002F5136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388B948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F38ACC9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C498C9D" w14:textId="77777777" w:rsidR="007C156C" w:rsidRPr="007939E8" w:rsidRDefault="002F5136" w:rsidP="007C156C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bookmarkStart w:id="0" w:name="_Hlk55553076"/>
      <w:r>
        <w:rPr>
          <w:rStyle w:val="ESBBold"/>
          <w:rFonts w:cs="Arial"/>
          <w:sz w:val="18"/>
          <w:szCs w:val="18"/>
        </w:rPr>
        <w:t>5</w:t>
      </w:r>
      <w:r w:rsidR="007C156C"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 w:rsidR="007C156C">
        <w:rPr>
          <w:rStyle w:val="ESBBold"/>
          <w:rFonts w:cs="Arial"/>
          <w:sz w:val="18"/>
          <w:szCs w:val="18"/>
        </w:rPr>
        <w:t>:</w:t>
      </w:r>
    </w:p>
    <w:p w14:paraId="6CA4249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nuevo centro. </w:t>
      </w:r>
    </w:p>
    <w:p w14:paraId="701CD8F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1DBBB45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501AA1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BE741AB" w14:textId="1F2F8D29" w:rsidR="007C156C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E4730C3" w14:textId="0C26A500" w:rsidR="00E17E87" w:rsidRDefault="00E17E87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194A3BA" w14:textId="77777777" w:rsidR="00E17E87" w:rsidRPr="007939E8" w:rsidRDefault="00E17E87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9CBADB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3C2D65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4A52510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E8BBAC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188D70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9AE220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85D25E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0"/>
    <w:p w14:paraId="28835526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61238A75" w14:textId="77777777" w:rsidR="007C156C" w:rsidRPr="007939E8" w:rsidRDefault="002F5136" w:rsidP="007C156C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7C156C" w:rsidRPr="007939E8">
        <w:rPr>
          <w:rStyle w:val="ESBBold"/>
          <w:rFonts w:cs="Arial"/>
          <w:sz w:val="18"/>
          <w:szCs w:val="18"/>
        </w:rPr>
        <w:t>. Remanente de costes directos a trasferir a la nueva entidad</w:t>
      </w:r>
      <w:r w:rsidR="007C156C">
        <w:rPr>
          <w:rStyle w:val="ESBBold"/>
          <w:rFonts w:cs="Arial"/>
          <w:sz w:val="18"/>
          <w:szCs w:val="18"/>
        </w:rPr>
        <w:t>:</w:t>
      </w:r>
      <w:r w:rsidR="007C156C" w:rsidRPr="007939E8">
        <w:rPr>
          <w:rStyle w:val="ESBBold"/>
          <w:rFonts w:cs="Arial"/>
          <w:sz w:val="18"/>
          <w:szCs w:val="18"/>
        </w:rPr>
        <w:t xml:space="preserve">  </w:t>
      </w:r>
    </w:p>
    <w:p w14:paraId="2B8391D5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717E5E5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Descripción del remanente de costes directos existente </w:t>
      </w:r>
      <w:r>
        <w:rPr>
          <w:rFonts w:cs="Arial"/>
          <w:i/>
          <w:sz w:val="18"/>
          <w:szCs w:val="18"/>
        </w:rPr>
        <w:t xml:space="preserve">que </w:t>
      </w:r>
      <w:r w:rsidR="00BC4D07">
        <w:rPr>
          <w:rFonts w:cs="Arial"/>
          <w:i/>
          <w:sz w:val="18"/>
          <w:szCs w:val="18"/>
        </w:rPr>
        <w:t xml:space="preserve">deberán </w:t>
      </w:r>
      <w:r w:rsidR="00BC4D07" w:rsidRPr="007939E8">
        <w:rPr>
          <w:rFonts w:cs="Arial"/>
          <w:i/>
          <w:sz w:val="18"/>
          <w:szCs w:val="18"/>
        </w:rPr>
        <w:t>transferirse</w:t>
      </w:r>
      <w:r w:rsidRPr="007939E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al nuevo centro.</w:t>
      </w:r>
    </w:p>
    <w:p w14:paraId="17F6E24A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53F5E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10D10D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D4B8F8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6CDE0D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3379E2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7BB164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F52B960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39E5CF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D610EFA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F885CD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D5EA40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2C6BCE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D493A5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D4FE85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D90DEB7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9BD0A8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4494359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09A95533" w14:textId="77777777" w:rsidR="007C156C" w:rsidRPr="007939E8" w:rsidRDefault="007C156C" w:rsidP="007C156C">
      <w:pPr>
        <w:rPr>
          <w:rStyle w:val="ESBBold"/>
          <w:rFonts w:cs="Arial"/>
          <w:i/>
          <w:sz w:val="18"/>
          <w:szCs w:val="18"/>
        </w:rPr>
      </w:pPr>
    </w:p>
    <w:p w14:paraId="40362AEB" w14:textId="77777777" w:rsidR="007C156C" w:rsidRPr="007939E8" w:rsidRDefault="007C156C" w:rsidP="007C156C">
      <w:pPr>
        <w:rPr>
          <w:rStyle w:val="ESBBold"/>
          <w:rFonts w:cs="Arial"/>
          <w:i/>
          <w:sz w:val="18"/>
          <w:szCs w:val="18"/>
        </w:rPr>
      </w:pPr>
    </w:p>
    <w:p w14:paraId="79194558" w14:textId="77777777" w:rsidR="007C156C" w:rsidRPr="007939E8" w:rsidRDefault="005F48CE" w:rsidP="007C156C">
      <w:pPr>
        <w:rPr>
          <w:rStyle w:val="ESBBold"/>
          <w:rFonts w:cs="Arial"/>
          <w:sz w:val="18"/>
          <w:szCs w:val="18"/>
        </w:rPr>
      </w:pPr>
      <w:r>
        <w:rPr>
          <w:noProof/>
        </w:rPr>
        <w:pict w14:anchorId="36A56657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margin-left:-.05pt;margin-top:9.2pt;width:228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">
            <v:textbox>
              <w:txbxContent>
                <w:p w14:paraId="435BE6E1" w14:textId="77777777" w:rsidR="007C156C" w:rsidRDefault="007C156C" w:rsidP="007C156C"/>
                <w:p w14:paraId="37B5128A" w14:textId="77777777" w:rsidR="007C156C" w:rsidRDefault="007C156C" w:rsidP="007C156C"/>
                <w:p w14:paraId="389518F1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4AEAA31A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267FF636" w14:textId="77777777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6154053" w14:textId="77777777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8C7139">
                    <w:rPr>
                      <w:sz w:val="18"/>
                      <w:szCs w:val="18"/>
                    </w:rPr>
                    <w:t xml:space="preserve">/de </w:t>
                  </w:r>
                  <w:r w:rsidR="008C7139" w:rsidRPr="006E6C25">
                    <w:rPr>
                      <w:sz w:val="18"/>
                      <w:szCs w:val="18"/>
                    </w:rPr>
                    <w:t>la</w:t>
                  </w:r>
                  <w:r w:rsidRPr="006E6C25">
                    <w:rPr>
                      <w:sz w:val="18"/>
                      <w:szCs w:val="18"/>
                    </w:rPr>
                    <w:t xml:space="preserve"> investigador</w:t>
                  </w:r>
                  <w:r w:rsidR="003B3F53" w:rsidRPr="006E6C25">
                    <w:rPr>
                      <w:sz w:val="18"/>
                      <w:szCs w:val="18"/>
                    </w:rPr>
                    <w:t>/a</w:t>
                  </w:r>
                  <w:r w:rsidRPr="006E6C25">
                    <w:rPr>
                      <w:sz w:val="18"/>
                      <w:szCs w:val="18"/>
                    </w:rPr>
                    <w:t xml:space="preserve"> principal 2 (e</w:t>
                  </w:r>
                  <w:r>
                    <w:rPr>
                      <w:sz w:val="18"/>
                      <w:szCs w:val="18"/>
                    </w:rPr>
                    <w:t xml:space="preserve">n su caso) </w:t>
                  </w:r>
                </w:p>
              </w:txbxContent>
            </v:textbox>
          </v:shape>
        </w:pict>
      </w:r>
      <w:r>
        <w:rPr>
          <w:noProof/>
        </w:rPr>
        <w:pict w14:anchorId="0253F319">
          <v:shape id="_x0000_s1026" type="#_x0000_t202" style="position:absolute;margin-left:240.7pt;margin-top:9.25pt;width:228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GwfmpssAgAAWgQAAA4AAAAAAAAAAAAAAAAALgIAAGRy&#10;cy9lMm9Eb2MueG1sUEsBAi0AFAAGAAgAAAAhAOMheW3fAAAACgEAAA8AAAAAAAAAAAAAAAAAhgQA&#10;AGRycy9kb3ducmV2LnhtbFBLBQYAAAAABAAEAPMAAACSBQAAAAA=&#10;">
            <v:textbox>
              <w:txbxContent>
                <w:p w14:paraId="75F4C2D2" w14:textId="77777777" w:rsidR="007C156C" w:rsidRDefault="007C156C" w:rsidP="007C156C"/>
                <w:p w14:paraId="49E2E7ED" w14:textId="77777777" w:rsidR="007C156C" w:rsidRDefault="007C156C" w:rsidP="007C156C"/>
                <w:p w14:paraId="20E84FD5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0B4B64F7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666D0F40" w14:textId="77777777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0EEFAF2" w14:textId="482F3977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8C7139">
                    <w:rPr>
                      <w:sz w:val="18"/>
                      <w:szCs w:val="18"/>
                    </w:rPr>
                    <w:t>/de la</w:t>
                  </w:r>
                  <w:r w:rsidRPr="007D1E94">
                    <w:rPr>
                      <w:sz w:val="18"/>
                      <w:szCs w:val="18"/>
                    </w:rPr>
                    <w:t xml:space="preserve"> representante legal de</w:t>
                  </w:r>
                  <w:r>
                    <w:rPr>
                      <w:sz w:val="18"/>
                      <w:szCs w:val="18"/>
                    </w:rPr>
                    <w:t xml:space="preserve">l nuevo centro ejecutor </w:t>
                  </w:r>
                  <w:r w:rsidRPr="007D1E94">
                    <w:rPr>
                      <w:sz w:val="18"/>
                      <w:szCs w:val="18"/>
                    </w:rPr>
                    <w:t>propuest</w:t>
                  </w:r>
                  <w:r>
                    <w:rPr>
                      <w:sz w:val="18"/>
                      <w:szCs w:val="18"/>
                    </w:rPr>
                    <w:t>o</w:t>
                  </w:r>
                </w:p>
              </w:txbxContent>
            </v:textbox>
          </v:shape>
        </w:pict>
      </w:r>
    </w:p>
    <w:p w14:paraId="59864837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0F8D3A94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380CF604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6446BE69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09039C83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6A980350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14:paraId="64C3F6F7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14:paraId="4CE658F1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3BEEEF04" w14:textId="77777777" w:rsidR="007C156C" w:rsidRPr="007939E8" w:rsidRDefault="007C156C" w:rsidP="007C156C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585441A5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336744F0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1BCC778B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0E12C67F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</w:p>
    <w:p w14:paraId="0155B60E" w14:textId="77777777" w:rsidR="007C156C" w:rsidRPr="004B16F9" w:rsidRDefault="007C156C" w:rsidP="007C156C">
      <w:pPr>
        <w:rPr>
          <w:rFonts w:cs="Arial"/>
          <w:b/>
          <w:sz w:val="18"/>
          <w:szCs w:val="18"/>
        </w:rPr>
      </w:pPr>
      <w:r w:rsidRPr="004B16F9">
        <w:rPr>
          <w:rFonts w:cs="Arial"/>
          <w:b/>
          <w:sz w:val="18"/>
          <w:szCs w:val="18"/>
        </w:rPr>
        <w:t>Para evitar retrasos en la tramitación de esta solicitud, deberá adjuntarse</w:t>
      </w:r>
      <w:r>
        <w:rPr>
          <w:rFonts w:cs="Arial"/>
          <w:b/>
          <w:sz w:val="18"/>
          <w:szCs w:val="18"/>
        </w:rPr>
        <w:t xml:space="preserve"> además</w:t>
      </w:r>
      <w:r w:rsidRPr="004B16F9">
        <w:rPr>
          <w:rFonts w:cs="Arial"/>
          <w:b/>
          <w:sz w:val="18"/>
          <w:szCs w:val="18"/>
        </w:rPr>
        <w:t>:</w:t>
      </w:r>
    </w:p>
    <w:p w14:paraId="5035E83D" w14:textId="77777777" w:rsidR="007C156C" w:rsidRPr="007939E8" w:rsidRDefault="007C156C" w:rsidP="007C156C">
      <w:pPr>
        <w:jc w:val="both"/>
        <w:rPr>
          <w:rFonts w:cs="Arial"/>
          <w:b/>
          <w:bCs/>
          <w:sz w:val="18"/>
          <w:szCs w:val="18"/>
        </w:rPr>
      </w:pPr>
    </w:p>
    <w:p w14:paraId="3F1B4BFF" w14:textId="77777777" w:rsidR="007C156C" w:rsidRPr="007939E8" w:rsidRDefault="007C156C" w:rsidP="007C156C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bCs/>
          <w:i/>
          <w:sz w:val="18"/>
          <w:szCs w:val="18"/>
        </w:rPr>
        <w:t>1.</w:t>
      </w:r>
      <w:r w:rsidRPr="007939E8">
        <w:rPr>
          <w:rFonts w:cs="Arial"/>
          <w:b/>
          <w:bCs/>
          <w:i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Si el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proyecto</w:t>
      </w:r>
      <w:r>
        <w:rPr>
          <w:rFonts w:cs="Arial"/>
          <w:b/>
          <w:bCs/>
          <w:color w:val="000000"/>
          <w:sz w:val="18"/>
          <w:szCs w:val="18"/>
        </w:rPr>
        <w:t xml:space="preserve"> tuviera </w:t>
      </w:r>
      <w:r w:rsidRPr="007939E8">
        <w:rPr>
          <w:rFonts w:cs="Arial"/>
          <w:b/>
          <w:bCs/>
          <w:color w:val="000000"/>
          <w:sz w:val="18"/>
          <w:szCs w:val="18"/>
        </w:rPr>
        <w:t>implicaciones en materia</w:t>
      </w:r>
      <w:r w:rsidRPr="007939E8">
        <w:rPr>
          <w:rFonts w:cs="Arial"/>
          <w:b/>
          <w:sz w:val="18"/>
          <w:szCs w:val="18"/>
        </w:rPr>
        <w:t xml:space="preserve"> de bioética, bioseguridad, seguridad biológica y experimentación animal,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deberá adjuntarse declaración responsable firmada </w:t>
      </w:r>
      <w:r>
        <w:rPr>
          <w:rFonts w:cs="Arial"/>
          <w:b/>
          <w:bCs/>
          <w:color w:val="000000"/>
          <w:sz w:val="18"/>
          <w:szCs w:val="18"/>
        </w:rPr>
        <w:t>d</w:t>
      </w:r>
      <w:r w:rsidRPr="007939E8">
        <w:rPr>
          <w:rFonts w:cs="Arial"/>
          <w:b/>
          <w:bCs/>
          <w:color w:val="000000"/>
          <w:sz w:val="18"/>
          <w:szCs w:val="18"/>
        </w:rPr>
        <w:t>el</w:t>
      </w:r>
      <w:r w:rsidR="008C7139">
        <w:rPr>
          <w:rFonts w:cs="Arial"/>
          <w:b/>
          <w:bCs/>
          <w:color w:val="000000"/>
          <w:sz w:val="18"/>
          <w:szCs w:val="18"/>
        </w:rPr>
        <w:t>/de la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representante legal </w:t>
      </w:r>
      <w:r>
        <w:rPr>
          <w:rFonts w:cs="Arial"/>
          <w:b/>
          <w:bCs/>
          <w:color w:val="000000"/>
          <w:sz w:val="18"/>
          <w:szCs w:val="18"/>
        </w:rPr>
        <w:t xml:space="preserve">de la nueva entidad beneficiaria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en que se diga que la nueva entidad reúne </w:t>
      </w:r>
      <w:r w:rsidRPr="007939E8">
        <w:rPr>
          <w:rFonts w:cs="Arial"/>
          <w:b/>
          <w:sz w:val="18"/>
          <w:szCs w:val="18"/>
        </w:rPr>
        <w:t>los requisitos y cuenta con las autorizaciones, certificados o informes necesarios para el desarrollo del proyecto conforme a lo establecido por la normativa vigente en dichas materias.</w:t>
      </w:r>
    </w:p>
    <w:p w14:paraId="153F40CB" w14:textId="77777777" w:rsidR="00B81300" w:rsidRPr="007C156C" w:rsidRDefault="00B81300" w:rsidP="007C156C"/>
    <w:sectPr w:rsidR="00B81300" w:rsidRPr="007C156C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CFCA" w14:textId="77777777" w:rsidR="004E39D6" w:rsidRDefault="004E39D6">
      <w:r>
        <w:separator/>
      </w:r>
    </w:p>
  </w:endnote>
  <w:endnote w:type="continuationSeparator" w:id="0">
    <w:p w14:paraId="56DC9C8D" w14:textId="77777777" w:rsidR="004E39D6" w:rsidRDefault="004E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387B" w14:textId="2316BEAF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4C22950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5BD3A23" w14:textId="15808D6E" w:rsidR="00CA467D" w:rsidRPr="00CA467D" w:rsidRDefault="005F48CE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  <w:lang w:val="es-ES_tradnl"/>
      </w:rPr>
      <w:pict w14:anchorId="45418411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6" type="#_x0000_t202" style="position:absolute;left:0;text-align:left;margin-left:373.45pt;margin-top:-17.85pt;width:121.1pt;height:2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sk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" o:allowincell="f" stroked="f">
          <v:textbox>
            <w:txbxContent>
              <w:p w14:paraId="46C4E1D8" w14:textId="77777777" w:rsidR="00684FB8" w:rsidRDefault="00684FB8" w:rsidP="00684FB8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0A18E487" w14:textId="77777777" w:rsidR="00684FB8" w:rsidRDefault="00684FB8" w:rsidP="00684FB8">
                <w:pPr>
                  <w:spacing w:line="140" w:lineRule="exact"/>
                  <w:rPr>
                    <w:sz w:val="14"/>
                  </w:rPr>
                </w:pPr>
              </w:p>
              <w:p w14:paraId="7803C656" w14:textId="77777777" w:rsidR="00684FB8" w:rsidRDefault="00684FB8" w:rsidP="00684FB8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noProof/>
      </w:rPr>
      <w:pict w14:anchorId="4424B467">
        <v:rect id="Rectangle 12" o:spid="_x0000_s2053" style="position:absolute;left:0;text-align:left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>
      <w:rPr>
        <w:noProof/>
      </w:rPr>
      <w:pict w14:anchorId="0FA02F5B">
        <v:rect id="Rectangle 13" o:spid="_x0000_s2051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7EDEC15C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 w14:anchorId="0F45693D">
        <v:rect id="Rectangle 6" o:spid="_x0000_s2050" style="position:absolute;left:0;text-align:left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7C692D44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 w14:anchorId="74E2FEF5">
        <v:rect id="Rectangle 5" o:spid="_x0000_s2049" style="position:absolute;left:0;text-align:left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CA467D" w:rsidRPr="00CA467D">
      <w:rPr>
        <w:rFonts w:ascii="Times New Roman" w:hAnsi="Times New Roman"/>
        <w:noProof/>
        <w:szCs w:val="20"/>
      </w:rPr>
      <w:t xml:space="preserve"> </w:t>
    </w:r>
    <w:r>
      <w:rPr>
        <w:rFonts w:ascii="Times New Roman" w:hAnsi="Times New Roman"/>
        <w:noProof/>
        <w:szCs w:val="20"/>
      </w:rPr>
      <w:pict w14:anchorId="25753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1D2FE639">
        <v:shape id="_x0000_i1027" type="#_x0000_t75" style="width:425pt;height:425pt;visibility:visible">
          <v:imagedata r:id="rId1" o:title=""/>
        </v:shape>
      </w:pict>
    </w:r>
  </w:p>
  <w:p w14:paraId="276C3AD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E191F31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24CE8EA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342FC8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BDE7D7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17F2CF3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06EC120A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B13D" w14:textId="77777777" w:rsidR="004E39D6" w:rsidRDefault="004E39D6">
      <w:r>
        <w:separator/>
      </w:r>
    </w:p>
  </w:footnote>
  <w:footnote w:type="continuationSeparator" w:id="0">
    <w:p w14:paraId="17F6FE4B" w14:textId="77777777" w:rsidR="004E39D6" w:rsidRDefault="004E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1B30" w14:textId="4B831770" w:rsidR="002566BD" w:rsidRDefault="005F48CE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10849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5.5pt;height:68.5pt;visibility:visible;mso-wrap-style:square">
          <v:imagedata r:id="rId1" o:title="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69076158">
    <w:abstractNumId w:val="8"/>
  </w:num>
  <w:num w:numId="2" w16cid:durableId="1255624976">
    <w:abstractNumId w:val="5"/>
  </w:num>
  <w:num w:numId="3" w16cid:durableId="266272929">
    <w:abstractNumId w:val="10"/>
  </w:num>
  <w:num w:numId="4" w16cid:durableId="1325277772">
    <w:abstractNumId w:val="2"/>
  </w:num>
  <w:num w:numId="5" w16cid:durableId="94640099">
    <w:abstractNumId w:val="7"/>
  </w:num>
  <w:num w:numId="6" w16cid:durableId="429475142">
    <w:abstractNumId w:val="9"/>
  </w:num>
  <w:num w:numId="7" w16cid:durableId="1313414469">
    <w:abstractNumId w:val="4"/>
  </w:num>
  <w:num w:numId="8" w16cid:durableId="705759839">
    <w:abstractNumId w:val="12"/>
  </w:num>
  <w:num w:numId="9" w16cid:durableId="380402597">
    <w:abstractNumId w:val="0"/>
  </w:num>
  <w:num w:numId="10" w16cid:durableId="9396085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2086140">
    <w:abstractNumId w:val="6"/>
  </w:num>
  <w:num w:numId="12" w16cid:durableId="254246273">
    <w:abstractNumId w:val="11"/>
  </w:num>
  <w:num w:numId="13" w16cid:durableId="179319714">
    <w:abstractNumId w:val="13"/>
  </w:num>
  <w:num w:numId="14" w16cid:durableId="23155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062"/>
    <w:rsid w:val="00011B1C"/>
    <w:rsid w:val="000219C3"/>
    <w:rsid w:val="00027AF9"/>
    <w:rsid w:val="00040E44"/>
    <w:rsid w:val="00084333"/>
    <w:rsid w:val="00095704"/>
    <w:rsid w:val="000A2EF1"/>
    <w:rsid w:val="000C2AE2"/>
    <w:rsid w:val="000F377A"/>
    <w:rsid w:val="00110DEB"/>
    <w:rsid w:val="001139CE"/>
    <w:rsid w:val="001158B7"/>
    <w:rsid w:val="00127C5A"/>
    <w:rsid w:val="001402D0"/>
    <w:rsid w:val="001C346F"/>
    <w:rsid w:val="00232CB7"/>
    <w:rsid w:val="00236012"/>
    <w:rsid w:val="00244173"/>
    <w:rsid w:val="002458F2"/>
    <w:rsid w:val="002566BD"/>
    <w:rsid w:val="002637FD"/>
    <w:rsid w:val="002951F1"/>
    <w:rsid w:val="002D1847"/>
    <w:rsid w:val="002D4F82"/>
    <w:rsid w:val="002D5738"/>
    <w:rsid w:val="002F5136"/>
    <w:rsid w:val="002F704A"/>
    <w:rsid w:val="003140BD"/>
    <w:rsid w:val="003201FC"/>
    <w:rsid w:val="00347B2C"/>
    <w:rsid w:val="00356F47"/>
    <w:rsid w:val="00357962"/>
    <w:rsid w:val="00376263"/>
    <w:rsid w:val="003954B2"/>
    <w:rsid w:val="003A6489"/>
    <w:rsid w:val="003B3488"/>
    <w:rsid w:val="003B3F53"/>
    <w:rsid w:val="003B73BE"/>
    <w:rsid w:val="003C453A"/>
    <w:rsid w:val="003D44B7"/>
    <w:rsid w:val="00404014"/>
    <w:rsid w:val="00415F50"/>
    <w:rsid w:val="00434706"/>
    <w:rsid w:val="00437E47"/>
    <w:rsid w:val="00461C9B"/>
    <w:rsid w:val="004B1CEC"/>
    <w:rsid w:val="004C6CB1"/>
    <w:rsid w:val="004D2A76"/>
    <w:rsid w:val="004D413B"/>
    <w:rsid w:val="004E39D6"/>
    <w:rsid w:val="004E4D0D"/>
    <w:rsid w:val="004F1417"/>
    <w:rsid w:val="004F70DC"/>
    <w:rsid w:val="004F7DC6"/>
    <w:rsid w:val="005108BD"/>
    <w:rsid w:val="00517A23"/>
    <w:rsid w:val="00524E50"/>
    <w:rsid w:val="00525348"/>
    <w:rsid w:val="005559FA"/>
    <w:rsid w:val="00563B90"/>
    <w:rsid w:val="00575EF0"/>
    <w:rsid w:val="005876A7"/>
    <w:rsid w:val="005924F9"/>
    <w:rsid w:val="00593701"/>
    <w:rsid w:val="005B21BA"/>
    <w:rsid w:val="005B3DE6"/>
    <w:rsid w:val="005E296B"/>
    <w:rsid w:val="005F48CE"/>
    <w:rsid w:val="00607E35"/>
    <w:rsid w:val="00625B4C"/>
    <w:rsid w:val="0063346A"/>
    <w:rsid w:val="00637A21"/>
    <w:rsid w:val="00663C9B"/>
    <w:rsid w:val="00676D07"/>
    <w:rsid w:val="006800D9"/>
    <w:rsid w:val="0068044F"/>
    <w:rsid w:val="00684FB8"/>
    <w:rsid w:val="006978F4"/>
    <w:rsid w:val="006A31E5"/>
    <w:rsid w:val="006A5BD2"/>
    <w:rsid w:val="006E6C25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1519"/>
    <w:rsid w:val="008C2587"/>
    <w:rsid w:val="008C45A5"/>
    <w:rsid w:val="008C7139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A2547C"/>
    <w:rsid w:val="00A3013E"/>
    <w:rsid w:val="00A3306D"/>
    <w:rsid w:val="00A534CA"/>
    <w:rsid w:val="00A90E12"/>
    <w:rsid w:val="00AB29E1"/>
    <w:rsid w:val="00AF7BE5"/>
    <w:rsid w:val="00AF7C82"/>
    <w:rsid w:val="00B23392"/>
    <w:rsid w:val="00B436ED"/>
    <w:rsid w:val="00B45FB3"/>
    <w:rsid w:val="00B81300"/>
    <w:rsid w:val="00B91022"/>
    <w:rsid w:val="00BA559C"/>
    <w:rsid w:val="00BC4D07"/>
    <w:rsid w:val="00BF6FAF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17E87"/>
    <w:rsid w:val="00E233BA"/>
    <w:rsid w:val="00E343D3"/>
    <w:rsid w:val="00E60E4D"/>
    <w:rsid w:val="00E66BEA"/>
    <w:rsid w:val="00E86472"/>
    <w:rsid w:val="00E87E7B"/>
    <w:rsid w:val="00E92A33"/>
    <w:rsid w:val="00EB1FFF"/>
    <w:rsid w:val="00EE1A93"/>
    <w:rsid w:val="00EE69CC"/>
    <w:rsid w:val="00F2467C"/>
    <w:rsid w:val="00F410A6"/>
    <w:rsid w:val="00F73ABB"/>
    <w:rsid w:val="00F94AAD"/>
    <w:rsid w:val="00FB11F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0C409A89"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  <w:style w:type="character" w:styleId="Refdecomentario">
    <w:name w:val="annotation reference"/>
    <w:semiHidden/>
    <w:unhideWhenUsed/>
    <w:rsid w:val="003D44B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D44B7"/>
    <w:rPr>
      <w:szCs w:val="20"/>
    </w:rPr>
  </w:style>
  <w:style w:type="character" w:customStyle="1" w:styleId="TextocomentarioCar">
    <w:name w:val="Texto comentario Car"/>
    <w:link w:val="Textocomentario"/>
    <w:semiHidden/>
    <w:rsid w:val="003D44B7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D44B7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D44B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C7E6A-7D80-45BF-AE5E-DA2274C8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5</TotalTime>
  <Pages>3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3603</CharactersWithSpaces>
  <SharedDoc>false</SharedDoc>
  <HLinks>
    <vt:vector size="6" baseType="variant"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7</cp:revision>
  <cp:lastPrinted>2016-06-06T11:54:00Z</cp:lastPrinted>
  <dcterms:created xsi:type="dcterms:W3CDTF">2024-01-18T16:57:00Z</dcterms:created>
  <dcterms:modified xsi:type="dcterms:W3CDTF">2024-01-19T15:49:00Z</dcterms:modified>
</cp:coreProperties>
</file>