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8644"/>
      </w:tblGrid>
      <w:tr w:rsidR="009566F6" w14:paraId="01499558" w14:textId="77777777" w:rsidTr="009566F6">
        <w:tc>
          <w:tcPr>
            <w:tcW w:w="8644" w:type="dxa"/>
            <w:shd w:val="clear" w:color="auto" w:fill="DDD9C3" w:themeFill="background2" w:themeFillShade="E6"/>
          </w:tcPr>
          <w:p w14:paraId="454EF331" w14:textId="77777777" w:rsidR="009566F6" w:rsidRDefault="009566F6" w:rsidP="007C156C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9CDFFC4" w14:textId="75868D5C" w:rsidR="009566F6" w:rsidRPr="00D30790" w:rsidRDefault="009566F6" w:rsidP="009566F6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D30790">
              <w:rPr>
                <w:rFonts w:cs="Arial"/>
                <w:b/>
                <w:bCs/>
                <w:sz w:val="22"/>
                <w:szCs w:val="18"/>
                <w:lang w:val="es-ES_tradnl"/>
              </w:rPr>
              <w:t>PROYECTOS DE I+D+I</w:t>
            </w:r>
            <w:r w:rsidR="005B4743" w:rsidRPr="00D30790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2020</w:t>
            </w:r>
          </w:p>
          <w:p w14:paraId="7ED9DBBD" w14:textId="1F5807E8" w:rsidR="009566F6" w:rsidRPr="009566F6" w:rsidRDefault="009566F6" w:rsidP="009566F6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0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0"/>
                <w:szCs w:val="18"/>
                <w:lang w:val="es-ES_tradnl"/>
              </w:rPr>
              <w:t xml:space="preserve">(MODALIDAD GENERACION DE CONOCIMIENTO Y RETOS INVESTIGACION) </w:t>
            </w:r>
          </w:p>
          <w:p w14:paraId="0F34083B" w14:textId="77777777" w:rsidR="009566F6" w:rsidRPr="007939E8" w:rsidRDefault="009566F6" w:rsidP="009566F6">
            <w:pPr>
              <w:pStyle w:val="ESBHead"/>
              <w:outlineLvl w:val="0"/>
              <w:rPr>
                <w:rStyle w:val="Hipervnculo"/>
                <w:rFonts w:cs="Arial"/>
                <w:b/>
                <w:caps/>
                <w:sz w:val="18"/>
                <w:szCs w:val="18"/>
                <w:lang w:val="es-ES"/>
              </w:rPr>
            </w:pPr>
          </w:p>
          <w:p w14:paraId="06CFE430" w14:textId="77777777" w:rsidR="009566F6" w:rsidRPr="009566F6" w:rsidRDefault="009566F6" w:rsidP="009566F6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OTRO CENTRO EJECUTOR </w:t>
            </w:r>
          </w:p>
          <w:p w14:paraId="716FE565" w14:textId="28A2D723" w:rsidR="009566F6" w:rsidRPr="009566F6" w:rsidRDefault="009566F6" w:rsidP="009566F6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>(MISMA ENTIDAD BENEFICIARIA)</w:t>
            </w:r>
          </w:p>
          <w:p w14:paraId="417D5C45" w14:textId="2E982F36" w:rsidR="009566F6" w:rsidRDefault="009566F6" w:rsidP="009566F6">
            <w:pPr>
              <w:pStyle w:val="ESBHead"/>
              <w:jc w:val="left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5479B072" w14:textId="77777777" w:rsidR="009566F6" w:rsidRDefault="009566F6" w:rsidP="007C156C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535BE0DD" w14:textId="0DF9FEF9" w:rsidR="007C156C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4AB74BE1" w14:textId="1CF20B5C" w:rsidR="00AF7BE5" w:rsidRDefault="00AF7BE5" w:rsidP="009566F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centro ejecutor del proyecto siempre que este cambio no afecte a la ejecución del proyecto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 ni a los aspectos fundamentales que hayan sido determinantes en la evaluación para la concesión de la ayuda (viabilidad, equipo de investigación, </w:t>
      </w:r>
      <w:proofErr w:type="spellStart"/>
      <w:r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>
        <w:rPr>
          <w:rStyle w:val="ESBBold"/>
          <w:rFonts w:cs="Arial"/>
          <w:b w:val="0"/>
          <w:sz w:val="18"/>
          <w:szCs w:val="18"/>
          <w:lang w:val="es-ES_tradnl"/>
        </w:rPr>
        <w:t>)</w:t>
      </w:r>
    </w:p>
    <w:p w14:paraId="0CAA9CB8" w14:textId="084AFF96" w:rsidR="009566F6" w:rsidRDefault="009566F6" w:rsidP="009566F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403BCE92" w14:textId="51708FE7" w:rsidR="009566F6" w:rsidRDefault="009566F6" w:rsidP="009566F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9566F6" w14:paraId="35FA2D98" w14:textId="77777777" w:rsidTr="009566F6">
        <w:tc>
          <w:tcPr>
            <w:tcW w:w="8644" w:type="dxa"/>
          </w:tcPr>
          <w:p w14:paraId="09962149" w14:textId="77777777" w:rsidR="00D30790" w:rsidRDefault="00D30790" w:rsidP="009566F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22980FDD" w14:textId="77777777" w:rsidR="00D30790" w:rsidRDefault="00D30790" w:rsidP="00D30790">
            <w:pPr>
              <w:pStyle w:val="ESBHead"/>
              <w:numPr>
                <w:ilvl w:val="0"/>
                <w:numId w:val="14"/>
              </w:numPr>
              <w:ind w:left="284" w:hanging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>Las solicitudes deben enviarse dos meses antes de la fecha de finalización del proyecto</w:t>
            </w:r>
          </w:p>
          <w:p w14:paraId="735A4FBC" w14:textId="77777777" w:rsidR="00D30790" w:rsidRDefault="00D30790" w:rsidP="009566F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426B1F2E" w14:textId="77777777" w:rsidR="00D30790" w:rsidRDefault="00D30790" w:rsidP="009566F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0A6161EB" w14:textId="7D321C20" w:rsidR="009566F6" w:rsidRPr="004B16F9" w:rsidRDefault="009566F6" w:rsidP="009566F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el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documento complementario, en su caso, descrito al final de este documento deberá presentarlos el</w:t>
            </w:r>
            <w:r w:rsidR="007350F7" w:rsidRPr="007350F7">
              <w:rPr>
                <w:rFonts w:cs="Arial"/>
                <w:b/>
                <w:i/>
                <w:sz w:val="18"/>
                <w:szCs w:val="18"/>
              </w:rPr>
              <w:t xml:space="preserve">/la </w:t>
            </w:r>
            <w:r w:rsidR="002453C2" w:rsidRPr="007350F7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7350F7" w:rsidRPr="007350F7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 la entidad beneficiaria a través de </w:t>
            </w:r>
            <w:proofErr w:type="spellStart"/>
            <w:r w:rsidRPr="004B16F9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Pr="004B16F9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https://sede.micinn.gob.es/facilita/</w:t>
              </w:r>
            </w:hyperlink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del proyecto a nuevo centro ejecutor (mismo organismo).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En todo caso, el</w:t>
            </w:r>
            <w:r w:rsidR="007350F7" w:rsidRPr="007350F7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3A813880" w14:textId="77777777" w:rsidR="009566F6" w:rsidRDefault="009566F6" w:rsidP="009566F6">
            <w:pPr>
              <w:pStyle w:val="ESBHead"/>
              <w:ind w:left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</w:p>
          <w:p w14:paraId="424450FD" w14:textId="77777777" w:rsidR="00D30790" w:rsidRPr="009566F6" w:rsidRDefault="00D30790" w:rsidP="00D30790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traslado del proyecto deberá hacerse constar en los informes anuales y final para facilitar el seguimiento de la actividad.  </w:t>
            </w:r>
          </w:p>
          <w:p w14:paraId="2922C55C" w14:textId="59B3EB85" w:rsidR="009566F6" w:rsidRDefault="009566F6" w:rsidP="00D30790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664D7B17" w14:textId="77777777" w:rsidR="009566F6" w:rsidRPr="00AF7BE5" w:rsidRDefault="009566F6" w:rsidP="009566F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3F6D4DB7" w14:textId="77777777" w:rsidR="002D4F82" w:rsidRPr="007939E8" w:rsidRDefault="002D4F82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5F4B4D54" w14:textId="77777777" w:rsidR="007C156C" w:rsidRPr="007939E8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1B4627D0" w14:textId="1C4B53BA" w:rsidR="007C156C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10D7BA33" w14:textId="676D4F60" w:rsidR="003954B2" w:rsidRDefault="003954B2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176825AC" w14:textId="41788241" w:rsidR="00BC4D07" w:rsidRDefault="00BC4D07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4729DD4A" w14:textId="3519C578" w:rsidR="00BC4D07" w:rsidRPr="007939E8" w:rsidRDefault="00BC4D07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6D721E1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4DFA50A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 xml:space="preserve">actual </w:t>
      </w:r>
      <w:r w:rsidRPr="007939E8">
        <w:rPr>
          <w:rFonts w:cs="Arial"/>
          <w:i/>
          <w:sz w:val="18"/>
          <w:szCs w:val="18"/>
        </w:rPr>
        <w:t>(si procede)</w:t>
      </w:r>
      <w:r w:rsidRPr="007939E8">
        <w:rPr>
          <w:rFonts w:cs="Arial"/>
          <w:sz w:val="18"/>
          <w:szCs w:val="18"/>
        </w:rPr>
        <w:t>:</w:t>
      </w:r>
    </w:p>
    <w:p w14:paraId="16F4AB9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Nueva entidad beneficiaria:</w:t>
      </w:r>
    </w:p>
    <w:p w14:paraId="4366F3E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Nuevo centro ejecutor </w:t>
      </w:r>
      <w:r w:rsidRPr="007939E8">
        <w:rPr>
          <w:rFonts w:cs="Arial"/>
          <w:i/>
          <w:sz w:val="18"/>
          <w:szCs w:val="18"/>
        </w:rPr>
        <w:t>(si procede):</w:t>
      </w:r>
      <w:r w:rsidRPr="007939E8">
        <w:rPr>
          <w:rFonts w:cs="Arial"/>
          <w:sz w:val="18"/>
          <w:szCs w:val="18"/>
        </w:rPr>
        <w:t xml:space="preserve"> </w:t>
      </w:r>
    </w:p>
    <w:p w14:paraId="5FA6D188" w14:textId="50A76864" w:rsidR="007C156C" w:rsidRPr="004B16F9" w:rsidRDefault="002453C2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7C156C" w:rsidRPr="004B16F9">
        <w:rPr>
          <w:rFonts w:cs="Arial"/>
          <w:sz w:val="18"/>
          <w:szCs w:val="18"/>
          <w:lang w:val="pt-BR"/>
        </w:rPr>
        <w:t xml:space="preserve"> principal 1 (IP 1):</w:t>
      </w:r>
    </w:p>
    <w:p w14:paraId="1DC14399" w14:textId="415C94F4" w:rsidR="007C156C" w:rsidRPr="004B16F9" w:rsidRDefault="002453C2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7C156C" w:rsidRPr="004B16F9">
        <w:rPr>
          <w:rFonts w:cs="Arial"/>
          <w:sz w:val="18"/>
          <w:szCs w:val="18"/>
          <w:lang w:val="pt-BR"/>
        </w:rPr>
        <w:t xml:space="preserve"> principal 2 (IP 2),</w:t>
      </w:r>
      <w:r w:rsidR="007C156C">
        <w:rPr>
          <w:rFonts w:cs="Arial"/>
          <w:sz w:val="18"/>
          <w:szCs w:val="18"/>
          <w:lang w:val="pt-BR"/>
        </w:rPr>
        <w:t xml:space="preserve"> </w:t>
      </w:r>
      <w:r w:rsidR="007C156C" w:rsidRPr="004B16F9">
        <w:rPr>
          <w:rFonts w:cs="Arial"/>
          <w:sz w:val="18"/>
          <w:szCs w:val="18"/>
          <w:lang w:val="pt-BR"/>
        </w:rPr>
        <w:t>si procede:</w:t>
      </w:r>
    </w:p>
    <w:p w14:paraId="1A4AFB5B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4999A36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261F96D8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 IP a la nueva entidad:</w:t>
      </w:r>
    </w:p>
    <w:p w14:paraId="24EA94D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565BE02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1DB41EC7" w14:textId="77777777" w:rsidR="007C156C" w:rsidRDefault="007C156C" w:rsidP="007C156C">
      <w:pPr>
        <w:rPr>
          <w:rStyle w:val="ESBBold"/>
          <w:rFonts w:cs="Arial"/>
          <w:sz w:val="18"/>
          <w:szCs w:val="18"/>
        </w:rPr>
      </w:pPr>
    </w:p>
    <w:p w14:paraId="220D7882" w14:textId="77777777" w:rsidR="00FB11F9" w:rsidRPr="0005148F" w:rsidRDefault="00FB11F9" w:rsidP="00FB11F9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(Si procede)</w:t>
      </w:r>
    </w:p>
    <w:p w14:paraId="76ABECF6" w14:textId="79093FFA" w:rsidR="00FB11F9" w:rsidRPr="0005148F" w:rsidRDefault="00FB11F9" w:rsidP="00D3079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 xml:space="preserve">Si el proyecto tiene asociada una ayuda para contratos </w:t>
      </w:r>
      <w:r w:rsidR="00D30790" w:rsidRPr="0005148F">
        <w:rPr>
          <w:rFonts w:cs="Arial"/>
          <w:i/>
          <w:sz w:val="18"/>
          <w:szCs w:val="18"/>
        </w:rPr>
        <w:t xml:space="preserve">predoctorales </w:t>
      </w:r>
      <w:r w:rsidR="00D30790">
        <w:rPr>
          <w:rFonts w:cs="Arial"/>
          <w:i/>
          <w:sz w:val="18"/>
          <w:szCs w:val="18"/>
        </w:rPr>
        <w:t>para</w:t>
      </w:r>
      <w:r w:rsidRPr="0005148F">
        <w:rPr>
          <w:rFonts w:cs="Arial"/>
          <w:i/>
          <w:sz w:val="18"/>
          <w:szCs w:val="18"/>
        </w:rPr>
        <w:t xml:space="preserve"> la formación de doctores </w:t>
      </w:r>
      <w:r w:rsidR="0022039B">
        <w:rPr>
          <w:rFonts w:cs="Arial"/>
          <w:b/>
          <w:i/>
          <w:sz w:val="18"/>
          <w:szCs w:val="18"/>
        </w:rPr>
        <w:t>el cambio de centro deberá solicitarse también a dicha convocatoria, utilizando el modelo disponible en la página web.</w:t>
      </w:r>
    </w:p>
    <w:p w14:paraId="3CAE80FE" w14:textId="77777777" w:rsidR="00FB11F9" w:rsidRPr="0005148F" w:rsidRDefault="00FB11F9" w:rsidP="00FB11F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14:paraId="0D977235" w14:textId="77777777" w:rsidR="00FB11F9" w:rsidRPr="0005148F" w:rsidRDefault="00FB11F9" w:rsidP="00FB11F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14:paraId="06051E3E" w14:textId="77777777" w:rsidR="00FB11F9" w:rsidRPr="0005148F" w:rsidRDefault="00FB11F9" w:rsidP="00FB11F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4446053C" w14:textId="77777777" w:rsidR="005B4743" w:rsidRDefault="005B4743" w:rsidP="007C156C">
      <w:pPr>
        <w:rPr>
          <w:rStyle w:val="ESBBold"/>
          <w:rFonts w:cs="Arial"/>
          <w:sz w:val="18"/>
          <w:szCs w:val="18"/>
        </w:rPr>
      </w:pPr>
    </w:p>
    <w:p w14:paraId="469FBE9C" w14:textId="25BC4F96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 Informe justificativo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7960409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7C9A932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10B54B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4FD4FBB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4E86C09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3856A7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0521EDC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BA6775C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C3DEDC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ED7873D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D6C25D9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29E4F02D" w14:textId="4E0C87CA" w:rsidR="007C156C" w:rsidRPr="007939E8" w:rsidRDefault="007C156C" w:rsidP="009566F6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4EDEC60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</w:p>
    <w:p w14:paraId="535F4EDC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E5E1864" w14:textId="498E0C73" w:rsidR="007C156C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9806507" w14:textId="7DB0A1CB" w:rsidR="009566F6" w:rsidRDefault="009566F6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C3BEA4B" w14:textId="219841B3" w:rsidR="009566F6" w:rsidRDefault="009566F6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91D2CA4" w14:textId="1F468DC2" w:rsidR="009566F6" w:rsidRDefault="009566F6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0B920D1" w14:textId="092CEDDC" w:rsidR="009566F6" w:rsidRDefault="009566F6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1BADD52F" w14:textId="77777777" w:rsidR="009566F6" w:rsidRPr="009566F6" w:rsidRDefault="009566F6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ADA8ED8" w14:textId="0102EB7C" w:rsidR="007C156C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3A65E2E" w14:textId="77777777" w:rsidR="009566F6" w:rsidRDefault="009566F6" w:rsidP="002F513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7CFB621" w14:textId="51C23CE1" w:rsidR="002F5136" w:rsidRPr="007939E8" w:rsidRDefault="002F5136" w:rsidP="002F5136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nuevo centro de ejecución:</w:t>
      </w:r>
    </w:p>
    <w:p w14:paraId="068AFD2A" w14:textId="530F752D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el equipamiento de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para la ejecución del proyecto</w:t>
      </w:r>
      <w:r w:rsidR="00DF5C29"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1D1EDA53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43AA601E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A36410D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8D58C35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370A5AC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39077D9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8529ACB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10DE3C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82A6A74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10A4D3" w14:textId="77777777" w:rsidR="002F5136" w:rsidRPr="007939E8" w:rsidRDefault="002F5136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DA6B820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FF2A4A6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AA36C6B" w14:textId="58199855" w:rsidR="007C156C" w:rsidRPr="007939E8" w:rsidRDefault="002F5136" w:rsidP="007C156C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bookmarkStart w:id="0" w:name="_Hlk55553076"/>
      <w:r>
        <w:rPr>
          <w:rStyle w:val="ESBBold"/>
          <w:rFonts w:cs="Arial"/>
          <w:sz w:val="18"/>
          <w:szCs w:val="18"/>
        </w:rPr>
        <w:t>5</w:t>
      </w:r>
      <w:r w:rsidR="007C156C"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 w:rsidR="007C156C">
        <w:rPr>
          <w:rStyle w:val="ESBBold"/>
          <w:rFonts w:cs="Arial"/>
          <w:sz w:val="18"/>
          <w:szCs w:val="18"/>
        </w:rPr>
        <w:t>:</w:t>
      </w:r>
    </w:p>
    <w:p w14:paraId="0A82FEF2" w14:textId="68F5D3A9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 xml:space="preserve">el nuevo centro. </w:t>
      </w:r>
    </w:p>
    <w:p w14:paraId="5E7B349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379EA62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C582F2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E16E6D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512F9D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95DE2B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DF0971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1E28689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bookmarkEnd w:id="0"/>
    <w:p w14:paraId="673335BD" w14:textId="77777777" w:rsidR="007C156C" w:rsidRPr="002453C2" w:rsidRDefault="007C156C" w:rsidP="007C156C">
      <w:pPr>
        <w:rPr>
          <w:rStyle w:val="ESBBold"/>
          <w:rFonts w:cs="Arial"/>
          <w:sz w:val="18"/>
          <w:szCs w:val="18"/>
        </w:rPr>
      </w:pPr>
    </w:p>
    <w:p w14:paraId="60DCD2E7" w14:textId="77777777" w:rsidR="00607EAD" w:rsidRDefault="00607EAD" w:rsidP="007C156C">
      <w:pPr>
        <w:rPr>
          <w:rStyle w:val="ESBBold"/>
          <w:rFonts w:cs="Arial"/>
          <w:sz w:val="18"/>
          <w:szCs w:val="18"/>
        </w:rPr>
      </w:pPr>
    </w:p>
    <w:p w14:paraId="4785668F" w14:textId="77777777" w:rsidR="007350F7" w:rsidRDefault="007350F7" w:rsidP="007C156C">
      <w:pPr>
        <w:rPr>
          <w:rStyle w:val="ESBBold"/>
          <w:rFonts w:cs="Arial"/>
          <w:sz w:val="18"/>
          <w:szCs w:val="18"/>
        </w:rPr>
      </w:pPr>
    </w:p>
    <w:p w14:paraId="76B61060" w14:textId="23672865" w:rsidR="007C156C" w:rsidRPr="002453C2" w:rsidRDefault="002F5136" w:rsidP="007C156C">
      <w:pPr>
        <w:rPr>
          <w:rStyle w:val="ESBBold"/>
          <w:rFonts w:cs="Arial"/>
          <w:sz w:val="18"/>
          <w:szCs w:val="18"/>
        </w:rPr>
      </w:pPr>
      <w:r w:rsidRPr="002453C2">
        <w:rPr>
          <w:rStyle w:val="ESBBold"/>
          <w:rFonts w:cs="Arial"/>
          <w:sz w:val="18"/>
          <w:szCs w:val="18"/>
        </w:rPr>
        <w:lastRenderedPageBreak/>
        <w:t>6</w:t>
      </w:r>
      <w:r w:rsidR="007C156C" w:rsidRPr="002453C2">
        <w:rPr>
          <w:rStyle w:val="ESBBold"/>
          <w:rFonts w:cs="Arial"/>
          <w:sz w:val="18"/>
          <w:szCs w:val="18"/>
        </w:rPr>
        <w:t xml:space="preserve">. Remanente de costes directos a trasferir </w:t>
      </w:r>
      <w:r w:rsidR="009566F6" w:rsidRPr="002453C2">
        <w:rPr>
          <w:rStyle w:val="ESBBold"/>
          <w:rFonts w:cs="Arial"/>
          <w:sz w:val="18"/>
          <w:szCs w:val="18"/>
        </w:rPr>
        <w:t>al nuevo centro</w:t>
      </w:r>
      <w:r w:rsidR="007C156C" w:rsidRPr="002453C2">
        <w:rPr>
          <w:rStyle w:val="ESBBold"/>
          <w:rFonts w:cs="Arial"/>
          <w:sz w:val="18"/>
          <w:szCs w:val="18"/>
        </w:rPr>
        <w:t xml:space="preserve">:  </w:t>
      </w:r>
    </w:p>
    <w:p w14:paraId="419F26F0" w14:textId="52A431B0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2453C2">
        <w:rPr>
          <w:rFonts w:cs="Arial"/>
          <w:i/>
          <w:sz w:val="18"/>
          <w:szCs w:val="18"/>
        </w:rPr>
        <w:t xml:space="preserve">Descripción del remanente de costes directos existente que </w:t>
      </w:r>
      <w:r w:rsidR="00BC4D07" w:rsidRPr="002453C2">
        <w:rPr>
          <w:rFonts w:cs="Arial"/>
          <w:i/>
          <w:sz w:val="18"/>
          <w:szCs w:val="18"/>
        </w:rPr>
        <w:t>deberán transferirse</w:t>
      </w:r>
      <w:r w:rsidRPr="002453C2">
        <w:rPr>
          <w:rFonts w:cs="Arial"/>
          <w:i/>
          <w:sz w:val="18"/>
          <w:szCs w:val="18"/>
        </w:rPr>
        <w:t xml:space="preserve"> al nuevo centro.</w:t>
      </w:r>
    </w:p>
    <w:p w14:paraId="11A5ACF7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BE9492A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FA88408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EDE1473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B4FA63A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9A8B385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7FBD4DA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3217960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63A2AF8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08F56CB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6017666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2AE0537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90AEF69" w14:textId="77777777" w:rsidR="007C156C" w:rsidRPr="00D30790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color w:val="FF0000"/>
          <w:sz w:val="18"/>
          <w:szCs w:val="18"/>
        </w:rPr>
      </w:pPr>
    </w:p>
    <w:p w14:paraId="138F8695" w14:textId="77777777" w:rsidR="007C156C" w:rsidRPr="00D30790" w:rsidRDefault="007C156C" w:rsidP="007C156C">
      <w:pPr>
        <w:rPr>
          <w:rStyle w:val="ESBBold"/>
          <w:rFonts w:cs="Arial"/>
          <w:color w:val="FF0000"/>
          <w:sz w:val="18"/>
          <w:szCs w:val="18"/>
        </w:rPr>
      </w:pPr>
    </w:p>
    <w:p w14:paraId="4352B743" w14:textId="6FFDF47B" w:rsidR="007C156C" w:rsidRPr="007939E8" w:rsidRDefault="009566F6" w:rsidP="007C156C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F6D70" wp14:editId="4648FA4A">
                <wp:simplePos x="0" y="0"/>
                <wp:positionH relativeFrom="column">
                  <wp:posOffset>-314960</wp:posOffset>
                </wp:positionH>
                <wp:positionV relativeFrom="paragraph">
                  <wp:posOffset>191135</wp:posOffset>
                </wp:positionV>
                <wp:extent cx="2895600" cy="1076325"/>
                <wp:effectExtent l="0" t="0" r="19050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E87F" w14:textId="77777777" w:rsidR="009566F6" w:rsidRDefault="009566F6" w:rsidP="007C156C"/>
                          <w:p w14:paraId="279A3478" w14:textId="77777777" w:rsidR="009566F6" w:rsidRDefault="009566F6" w:rsidP="007C156C"/>
                          <w:p w14:paraId="61DB9B63" w14:textId="77777777" w:rsidR="009566F6" w:rsidRDefault="009566F6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E4FCDB" w14:textId="77777777" w:rsidR="009566F6" w:rsidRDefault="009566F6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C539DF" w14:textId="77777777" w:rsidR="009566F6" w:rsidRDefault="009566F6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49F175" w14:textId="5C22771A" w:rsidR="009566F6" w:rsidRDefault="009566F6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2453C2">
                              <w:rPr>
                                <w:sz w:val="18"/>
                                <w:szCs w:val="18"/>
                              </w:rPr>
                              <w:t>investigador/a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F6D7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5.05pt;width:22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w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">
                <v:textbox>
                  <w:txbxContent>
                    <w:p w14:paraId="492EE87F" w14:textId="77777777" w:rsidR="009566F6" w:rsidRDefault="009566F6" w:rsidP="007C156C"/>
                    <w:p w14:paraId="279A3478" w14:textId="77777777" w:rsidR="009566F6" w:rsidRDefault="009566F6" w:rsidP="007C156C"/>
                    <w:p w14:paraId="61DB9B63" w14:textId="77777777" w:rsidR="009566F6" w:rsidRDefault="009566F6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0E4FCDB" w14:textId="77777777" w:rsidR="009566F6" w:rsidRDefault="009566F6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BC539DF" w14:textId="77777777" w:rsidR="009566F6" w:rsidRDefault="009566F6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849F175" w14:textId="5C22771A" w:rsidR="009566F6" w:rsidRDefault="009566F6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2453C2">
                        <w:rPr>
                          <w:sz w:val="18"/>
                          <w:szCs w:val="18"/>
                        </w:rPr>
                        <w:t>investigador/a</w:t>
                      </w:r>
                      <w:r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574D5237" w14:textId="64281015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46917" wp14:editId="52B07503">
                <wp:simplePos x="0" y="0"/>
                <wp:positionH relativeFrom="column">
                  <wp:posOffset>2733040</wp:posOffset>
                </wp:positionH>
                <wp:positionV relativeFrom="paragraph">
                  <wp:posOffset>79375</wp:posOffset>
                </wp:positionV>
                <wp:extent cx="2895600" cy="1076325"/>
                <wp:effectExtent l="0" t="0" r="1905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5749" w14:textId="77777777" w:rsidR="009566F6" w:rsidRDefault="009566F6" w:rsidP="007C156C"/>
                          <w:p w14:paraId="401C5626" w14:textId="77777777" w:rsidR="009566F6" w:rsidRDefault="009566F6" w:rsidP="007C156C"/>
                          <w:p w14:paraId="1A21C659" w14:textId="77777777" w:rsidR="009566F6" w:rsidRDefault="009566F6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C3164E" w14:textId="77777777" w:rsidR="009566F6" w:rsidRDefault="009566F6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3B7D3D" w14:textId="77777777" w:rsidR="009566F6" w:rsidRDefault="009566F6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404AE7" w14:textId="31401676" w:rsidR="009566F6" w:rsidRDefault="009566F6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1E94">
                              <w:rPr>
                                <w:sz w:val="18"/>
                                <w:szCs w:val="18"/>
                              </w:rPr>
                              <w:t>Firma representante legal y sello 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 nuevo centro ejecutor </w:t>
                            </w:r>
                            <w:r w:rsidRPr="007D1E94">
                              <w:rPr>
                                <w:sz w:val="18"/>
                                <w:szCs w:val="18"/>
                              </w:rPr>
                              <w:t>propuest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46917" id="_x0000_s1027" type="#_x0000_t202" style="position:absolute;margin-left:215.2pt;margin-top:6.25pt;width:228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">
                <v:textbox>
                  <w:txbxContent>
                    <w:p w14:paraId="22375749" w14:textId="77777777" w:rsidR="009566F6" w:rsidRDefault="009566F6" w:rsidP="007C156C"/>
                    <w:p w14:paraId="401C5626" w14:textId="77777777" w:rsidR="009566F6" w:rsidRDefault="009566F6" w:rsidP="007C156C"/>
                    <w:p w14:paraId="1A21C659" w14:textId="77777777" w:rsidR="009566F6" w:rsidRDefault="009566F6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CC3164E" w14:textId="77777777" w:rsidR="009566F6" w:rsidRDefault="009566F6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33B7D3D" w14:textId="77777777" w:rsidR="009566F6" w:rsidRDefault="009566F6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C404AE7" w14:textId="31401676" w:rsidR="009566F6" w:rsidRDefault="009566F6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1E94">
                        <w:rPr>
                          <w:sz w:val="18"/>
                          <w:szCs w:val="18"/>
                        </w:rPr>
                        <w:t>Firma representante legal y sello de</w:t>
                      </w:r>
                      <w:r>
                        <w:rPr>
                          <w:sz w:val="18"/>
                          <w:szCs w:val="18"/>
                        </w:rPr>
                        <w:t xml:space="preserve">l nuevo centro ejecutor </w:t>
                      </w:r>
                      <w:r w:rsidRPr="007D1E94">
                        <w:rPr>
                          <w:sz w:val="18"/>
                          <w:szCs w:val="18"/>
                        </w:rPr>
                        <w:t>propuest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4C57EFC1" w14:textId="2488C7A6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6495AEE8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5D63D46B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59D8FA6A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740BA3C6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7D96D903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14:paraId="1F10527C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14:paraId="50392567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3B5CCFC3" w14:textId="77777777" w:rsidR="007C156C" w:rsidRPr="007939E8" w:rsidRDefault="007C156C" w:rsidP="007C156C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729B4287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49543B50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3F745915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4E279E67" w14:textId="2F5DF31C" w:rsidR="009566F6" w:rsidRPr="009566F6" w:rsidRDefault="009566F6" w:rsidP="009566F6">
      <w:pPr>
        <w:rPr>
          <w:rStyle w:val="ESBBold"/>
          <w:rFonts w:cs="Arial"/>
          <w:b w:val="0"/>
          <w:i/>
          <w:sz w:val="18"/>
          <w:szCs w:val="18"/>
        </w:rPr>
      </w:pPr>
    </w:p>
    <w:p w14:paraId="7CE35E45" w14:textId="60F4A9B6" w:rsidR="009566F6" w:rsidRDefault="009566F6" w:rsidP="007C156C">
      <w:pPr>
        <w:rPr>
          <w:rFonts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566F6" w14:paraId="14195B5D" w14:textId="77777777" w:rsidTr="009566F6">
        <w:tc>
          <w:tcPr>
            <w:tcW w:w="8644" w:type="dxa"/>
          </w:tcPr>
          <w:p w14:paraId="4C330FD7" w14:textId="77777777" w:rsidR="009566F6" w:rsidRDefault="009566F6" w:rsidP="007C156C">
            <w:pPr>
              <w:rPr>
                <w:rFonts w:cs="Arial"/>
                <w:b/>
                <w:sz w:val="18"/>
                <w:szCs w:val="18"/>
              </w:rPr>
            </w:pPr>
          </w:p>
          <w:p w14:paraId="5FD43BEC" w14:textId="77777777" w:rsidR="009566F6" w:rsidRPr="00D30790" w:rsidRDefault="009566F6" w:rsidP="00D30790">
            <w:pPr>
              <w:rPr>
                <w:rFonts w:cs="Arial"/>
                <w:b/>
                <w:sz w:val="18"/>
                <w:szCs w:val="18"/>
              </w:rPr>
            </w:pPr>
            <w:r w:rsidRPr="00D30790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además:</w:t>
            </w:r>
          </w:p>
          <w:p w14:paraId="6C0BA692" w14:textId="77777777" w:rsidR="009566F6" w:rsidRPr="007939E8" w:rsidRDefault="009566F6" w:rsidP="009566F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63203F7F" w14:textId="5EB5BD75" w:rsidR="009566F6" w:rsidRPr="007350F7" w:rsidRDefault="009566F6" w:rsidP="009566F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>Si el proyecto tuviera implicaciones en materia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de bioética, bioseguridad, seguridad biológica y experimentación animal,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>deberá adjuntarse declaración responsable firmada del</w:t>
            </w:r>
            <w:r w:rsidR="007350F7" w:rsidRPr="007350F7">
              <w:rPr>
                <w:rFonts w:cs="Arial"/>
                <w:b/>
                <w:bCs/>
                <w:i/>
                <w:sz w:val="18"/>
                <w:szCs w:val="18"/>
              </w:rPr>
              <w:t>/de la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 representante legal de la nueva entidad beneficiaria en que se diga que la nueva entidad reúne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14:paraId="2214D418" w14:textId="1AE2D50D" w:rsidR="009566F6" w:rsidRDefault="009566F6" w:rsidP="007C156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51F9238" w14:textId="473945C9" w:rsidR="009566F6" w:rsidRDefault="009566F6" w:rsidP="007C156C">
      <w:pPr>
        <w:rPr>
          <w:rFonts w:cs="Arial"/>
          <w:b/>
          <w:sz w:val="18"/>
          <w:szCs w:val="18"/>
        </w:rPr>
      </w:pPr>
    </w:p>
    <w:p w14:paraId="7B3708E2" w14:textId="095CB047" w:rsidR="009566F6" w:rsidRDefault="009566F6" w:rsidP="007C156C">
      <w:pPr>
        <w:rPr>
          <w:rFonts w:cs="Arial"/>
          <w:b/>
          <w:sz w:val="18"/>
          <w:szCs w:val="18"/>
        </w:rPr>
      </w:pPr>
    </w:p>
    <w:p w14:paraId="43E3561B" w14:textId="036B1A23" w:rsidR="009566F6" w:rsidRDefault="009566F6" w:rsidP="007C156C">
      <w:pPr>
        <w:rPr>
          <w:rFonts w:cs="Arial"/>
          <w:b/>
          <w:sz w:val="18"/>
          <w:szCs w:val="18"/>
        </w:rPr>
      </w:pPr>
    </w:p>
    <w:p w14:paraId="3ED65967" w14:textId="77777777" w:rsidR="009566F6" w:rsidRDefault="009566F6" w:rsidP="007C156C">
      <w:pPr>
        <w:rPr>
          <w:rFonts w:cs="Arial"/>
          <w:b/>
          <w:sz w:val="18"/>
          <w:szCs w:val="18"/>
        </w:rPr>
      </w:pPr>
    </w:p>
    <w:p w14:paraId="136AB3A3" w14:textId="77777777" w:rsidR="009566F6" w:rsidRDefault="009566F6" w:rsidP="007C156C">
      <w:pPr>
        <w:rPr>
          <w:rFonts w:cs="Arial"/>
          <w:b/>
          <w:sz w:val="18"/>
          <w:szCs w:val="18"/>
        </w:rPr>
      </w:pPr>
    </w:p>
    <w:sectPr w:rsidR="009566F6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8339" w14:textId="77777777" w:rsidR="009566F6" w:rsidRDefault="009566F6">
      <w:r>
        <w:separator/>
      </w:r>
    </w:p>
  </w:endnote>
  <w:endnote w:type="continuationSeparator" w:id="0">
    <w:p w14:paraId="04F0EBE7" w14:textId="77777777" w:rsidR="009566F6" w:rsidRDefault="0095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51E2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F2583E0" wp14:editId="3D4114CC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03ADC" w14:textId="7EFF5762" w:rsidR="009566F6" w:rsidRDefault="009566F6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C/ Torrelaguna, 58. </w:t>
                          </w:r>
                        </w:p>
                        <w:p w14:paraId="39577C57" w14:textId="706B02A3" w:rsidR="009566F6" w:rsidRDefault="009566F6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 528071</w:t>
                          </w:r>
                          <w:r w:rsidR="00D3079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4C70FC03" w14:textId="57D5E4F6" w:rsidR="00D30790" w:rsidRDefault="00D30790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Email: </w:t>
                          </w:r>
                          <w:proofErr w:type="spellStart"/>
                          <w:proofErr w:type="gramStart"/>
                          <w:r>
                            <w:rPr>
                              <w:sz w:val="14"/>
                            </w:rPr>
                            <w:t>s,tem@aei.gob.es</w:t>
                          </w:r>
                          <w:proofErr w:type="spellEnd"/>
                          <w:proofErr w:type="gramEnd"/>
                        </w:p>
                        <w:p w14:paraId="6C49E39B" w14:textId="77777777" w:rsidR="009566F6" w:rsidRDefault="009566F6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69ADA585" w14:textId="77777777" w:rsidR="009566F6" w:rsidRDefault="009566F6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583E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" o:allowincell="f" stroked="f">
              <v:textbox>
                <w:txbxContent>
                  <w:p w14:paraId="47903ADC" w14:textId="7EFF5762" w:rsidR="009566F6" w:rsidRDefault="009566F6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C/ Torrelaguna, 58. </w:t>
                    </w:r>
                  </w:p>
                  <w:p w14:paraId="39577C57" w14:textId="706B02A3" w:rsidR="009566F6" w:rsidRDefault="009566F6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 528071</w:t>
                    </w:r>
                    <w:r w:rsidR="00D30790">
                      <w:rPr>
                        <w:sz w:val="14"/>
                      </w:rPr>
                      <w:t xml:space="preserve"> Madrid</w:t>
                    </w:r>
                  </w:p>
                  <w:p w14:paraId="4C70FC03" w14:textId="57D5E4F6" w:rsidR="00D30790" w:rsidRDefault="00D30790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Email: </w:t>
                    </w:r>
                    <w:proofErr w:type="spellStart"/>
                    <w:proofErr w:type="gramStart"/>
                    <w:r>
                      <w:rPr>
                        <w:sz w:val="14"/>
                      </w:rPr>
                      <w:t>s,tem@aei.gob.es</w:t>
                    </w:r>
                    <w:proofErr w:type="spellEnd"/>
                    <w:proofErr w:type="gramEnd"/>
                  </w:p>
                  <w:p w14:paraId="6C49E39B" w14:textId="77777777" w:rsidR="009566F6" w:rsidRDefault="009566F6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14:paraId="69ADA585" w14:textId="77777777" w:rsidR="009566F6" w:rsidRDefault="009566F6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78770C49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A1F4DC6" w14:textId="77777777" w:rsidR="009566F6" w:rsidRPr="00CA467D" w:rsidRDefault="009566F6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C7A995" wp14:editId="7AC179F0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84E6B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tq7cPu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GYMIxH28CuuOCIt4Dj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tq7cPu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6FF0F5" wp14:editId="407BE21D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3D1910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KsJg5jeAAAACgEAAA8AAAAAAAAAAAAAAAAABgQAAGRycy9kb3ducmV2Lnht&#10;bFBLBQYAAAAABAAEAPMAAAARBQAAAAA=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9E36CB" wp14:editId="2FA8F5C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05519" w14:textId="77777777" w:rsidR="009566F6" w:rsidRDefault="009566F6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E36CB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1F005519" w14:textId="77777777" w:rsidR="009566F6" w:rsidRDefault="009566F6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EA43E2" wp14:editId="593B3ED2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3A4CF" w14:textId="77777777" w:rsidR="009566F6" w:rsidRDefault="009566F6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A43E2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6233A4CF" w14:textId="77777777" w:rsidR="009566F6" w:rsidRDefault="009566F6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E5D2BC" wp14:editId="1BD244F9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601CA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CACD3A7" wp14:editId="3D40ADA5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75527612" wp14:editId="7788764A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76524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6F00978" w14:textId="77777777" w:rsidR="009566F6" w:rsidRPr="00CA467D" w:rsidRDefault="009566F6" w:rsidP="00CA467D">
    <w:pPr>
      <w:rPr>
        <w:rFonts w:ascii="Times New Roman" w:hAnsi="Times New Roman"/>
        <w:szCs w:val="20"/>
        <w:lang w:val="es-ES_tradnl"/>
      </w:rPr>
    </w:pPr>
  </w:p>
  <w:p w14:paraId="01A80FF2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778781A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3A45855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2DDA6E1" w14:textId="77777777" w:rsidR="009566F6" w:rsidRPr="00CA467D" w:rsidRDefault="009566F6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C5800C5" w14:textId="77777777" w:rsidR="009566F6" w:rsidRPr="00347B2C" w:rsidRDefault="009566F6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BA2D" w14:textId="77777777" w:rsidR="009566F6" w:rsidRDefault="009566F6">
      <w:r>
        <w:separator/>
      </w:r>
    </w:p>
  </w:footnote>
  <w:footnote w:type="continuationSeparator" w:id="0">
    <w:p w14:paraId="5D5877EB" w14:textId="77777777" w:rsidR="009566F6" w:rsidRDefault="0095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9566F6" w14:paraId="389FF6DF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57310F27" w14:textId="0F4A7E76" w:rsidR="009566F6" w:rsidRPr="00D24BE5" w:rsidRDefault="00FC63A9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239E2178" wp14:editId="6E56B429">
                <wp:extent cx="2329180" cy="713105"/>
                <wp:effectExtent l="0" t="0" r="0" b="0"/>
                <wp:docPr id="77052738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18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101F25D6" w14:textId="77777777" w:rsidR="009566F6" w:rsidRPr="00D24BE5" w:rsidRDefault="009566F6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05B07022" wp14:editId="5CCA7CE0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15FB2DFB" w14:textId="77777777" w:rsidR="009566F6" w:rsidRDefault="009566F6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601FA23D" w14:textId="77777777" w:rsidR="009566F6" w:rsidRPr="00D24BE5" w:rsidRDefault="009566F6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9566F6" w14:paraId="559922AB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6BCE9463" w14:textId="77777777" w:rsidR="009566F6" w:rsidRDefault="009566F6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6F1F8FD3" w14:textId="77777777" w:rsidR="009566F6" w:rsidRDefault="009566F6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28DD8737" w14:textId="77777777" w:rsidR="009566F6" w:rsidRPr="00C9007E" w:rsidRDefault="009566F6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9566F6" w14:paraId="6BE94D7E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6ED3E438" w14:textId="77777777" w:rsidR="009566F6" w:rsidRPr="00D24BE5" w:rsidRDefault="009566F6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51E719F9" w14:textId="77777777" w:rsidR="009566F6" w:rsidRPr="00D24BE5" w:rsidRDefault="009566F6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29DC595F" w14:textId="77777777" w:rsidR="009566F6" w:rsidRPr="00D24BE5" w:rsidRDefault="009566F6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055D6B48" w14:textId="77777777" w:rsidR="009566F6" w:rsidRPr="00D24BE5" w:rsidRDefault="009566F6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704EDEA5" w14:textId="77777777" w:rsidR="009566F6" w:rsidRDefault="009566F6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054CF"/>
    <w:multiLevelType w:val="hybridMultilevel"/>
    <w:tmpl w:val="7660DEDE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82644193">
    <w:abstractNumId w:val="8"/>
  </w:num>
  <w:num w:numId="2" w16cid:durableId="1879244862">
    <w:abstractNumId w:val="5"/>
  </w:num>
  <w:num w:numId="3" w16cid:durableId="391386573">
    <w:abstractNumId w:val="10"/>
  </w:num>
  <w:num w:numId="4" w16cid:durableId="757218780">
    <w:abstractNumId w:val="2"/>
  </w:num>
  <w:num w:numId="5" w16cid:durableId="1420249873">
    <w:abstractNumId w:val="7"/>
  </w:num>
  <w:num w:numId="6" w16cid:durableId="2003660600">
    <w:abstractNumId w:val="9"/>
  </w:num>
  <w:num w:numId="7" w16cid:durableId="465590300">
    <w:abstractNumId w:val="4"/>
  </w:num>
  <w:num w:numId="8" w16cid:durableId="1476221446">
    <w:abstractNumId w:val="12"/>
  </w:num>
  <w:num w:numId="9" w16cid:durableId="1091926583">
    <w:abstractNumId w:val="0"/>
  </w:num>
  <w:num w:numId="10" w16cid:durableId="11263133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8009144">
    <w:abstractNumId w:val="6"/>
  </w:num>
  <w:num w:numId="12" w16cid:durableId="331494067">
    <w:abstractNumId w:val="11"/>
  </w:num>
  <w:num w:numId="13" w16cid:durableId="318272737">
    <w:abstractNumId w:val="13"/>
  </w:num>
  <w:num w:numId="14" w16cid:durableId="1550653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0E44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C346F"/>
    <w:rsid w:val="001F3256"/>
    <w:rsid w:val="0022039B"/>
    <w:rsid w:val="00232CB7"/>
    <w:rsid w:val="00236012"/>
    <w:rsid w:val="00244173"/>
    <w:rsid w:val="002453C2"/>
    <w:rsid w:val="002458F2"/>
    <w:rsid w:val="002637FD"/>
    <w:rsid w:val="002951F1"/>
    <w:rsid w:val="002D1847"/>
    <w:rsid w:val="002D4F82"/>
    <w:rsid w:val="002D5738"/>
    <w:rsid w:val="002F5136"/>
    <w:rsid w:val="002F704A"/>
    <w:rsid w:val="003140BD"/>
    <w:rsid w:val="003201FC"/>
    <w:rsid w:val="00347B2C"/>
    <w:rsid w:val="00356F47"/>
    <w:rsid w:val="00357962"/>
    <w:rsid w:val="00376263"/>
    <w:rsid w:val="003954B2"/>
    <w:rsid w:val="003A6489"/>
    <w:rsid w:val="003B3488"/>
    <w:rsid w:val="003B73BE"/>
    <w:rsid w:val="003C453A"/>
    <w:rsid w:val="00404014"/>
    <w:rsid w:val="00415F50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5AC8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B4743"/>
    <w:rsid w:val="005E296B"/>
    <w:rsid w:val="00607E35"/>
    <w:rsid w:val="00607EAD"/>
    <w:rsid w:val="00625B4C"/>
    <w:rsid w:val="0063346A"/>
    <w:rsid w:val="00637A21"/>
    <w:rsid w:val="00663C9B"/>
    <w:rsid w:val="00676D07"/>
    <w:rsid w:val="006800D9"/>
    <w:rsid w:val="006A31E5"/>
    <w:rsid w:val="006F09DC"/>
    <w:rsid w:val="006F6E6F"/>
    <w:rsid w:val="0073028C"/>
    <w:rsid w:val="00732026"/>
    <w:rsid w:val="007350F7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566F6"/>
    <w:rsid w:val="00967C9B"/>
    <w:rsid w:val="00A2547C"/>
    <w:rsid w:val="00A3013E"/>
    <w:rsid w:val="00A3306D"/>
    <w:rsid w:val="00A534CA"/>
    <w:rsid w:val="00A90E12"/>
    <w:rsid w:val="00AB29E1"/>
    <w:rsid w:val="00AF7BE5"/>
    <w:rsid w:val="00AF7C82"/>
    <w:rsid w:val="00B23392"/>
    <w:rsid w:val="00B436ED"/>
    <w:rsid w:val="00B45FB3"/>
    <w:rsid w:val="00B81300"/>
    <w:rsid w:val="00B91022"/>
    <w:rsid w:val="00BA559C"/>
    <w:rsid w:val="00BC4D07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0790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DF5C29"/>
    <w:rsid w:val="00E233BA"/>
    <w:rsid w:val="00E343D3"/>
    <w:rsid w:val="00E60E4D"/>
    <w:rsid w:val="00E66BEA"/>
    <w:rsid w:val="00E86472"/>
    <w:rsid w:val="00E87E7B"/>
    <w:rsid w:val="00E92A33"/>
    <w:rsid w:val="00EB1FFF"/>
    <w:rsid w:val="00EB57BA"/>
    <w:rsid w:val="00ED78F1"/>
    <w:rsid w:val="00EE69CC"/>
    <w:rsid w:val="00F2467C"/>
    <w:rsid w:val="00F36E9A"/>
    <w:rsid w:val="00F410A6"/>
    <w:rsid w:val="00F73ABB"/>
    <w:rsid w:val="00FB11F9"/>
    <w:rsid w:val="00FC63A9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4:docId w14:val="169EBCD3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C1D92-4CFC-4705-9D78-67058B42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</TotalTime>
  <Pages>3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Redondo, MªSol</cp:lastModifiedBy>
  <cp:revision>3</cp:revision>
  <cp:lastPrinted>2016-06-06T11:54:00Z</cp:lastPrinted>
  <dcterms:created xsi:type="dcterms:W3CDTF">2024-01-15T16:20:00Z</dcterms:created>
  <dcterms:modified xsi:type="dcterms:W3CDTF">2024-01-16T15:19:00Z</dcterms:modified>
</cp:coreProperties>
</file>