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539D4793" w14:textId="77777777" w:rsidTr="0070298F">
        <w:tc>
          <w:tcPr>
            <w:tcW w:w="8644" w:type="dxa"/>
            <w:shd w:val="clear" w:color="auto" w:fill="DDDDDD"/>
          </w:tcPr>
          <w:p w14:paraId="53732FCE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5E5A2D24" w14:textId="408D17CA" w:rsidR="00DC4296" w:rsidRPr="00AD04B6" w:rsidRDefault="00DC4296" w:rsidP="00DC4296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DE I+D+</w:t>
            </w:r>
            <w:r w:rsidR="00AD04B6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I 2020</w:t>
            </w:r>
          </w:p>
          <w:p w14:paraId="44829FB6" w14:textId="28B6AE5B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(MODALIDAD GENERACION DE CONOCIMIENTO Y RETOS INVESTIGACION) </w:t>
            </w:r>
          </w:p>
          <w:p w14:paraId="034B9741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D11D77D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317E4156" w14:textId="36AF45B4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6663CB4E" w14:textId="26B811B4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E8BE4E1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E42AB0E" w14:textId="3084D318" w:rsidR="00EC3C8D" w:rsidRPr="00C60834" w:rsidRDefault="00EC3C8D" w:rsidP="00C60834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</w:t>
      </w:r>
      <w:r w:rsidR="003905F3" w:rsidRPr="00C60834">
        <w:rPr>
          <w:rFonts w:cs="Arial"/>
          <w:b/>
          <w:bCs/>
          <w:color w:val="000000"/>
          <w:sz w:val="18"/>
          <w:szCs w:val="18"/>
        </w:rPr>
        <w:t>.</w:t>
      </w:r>
    </w:p>
    <w:p w14:paraId="73563BD7" w14:textId="77777777" w:rsidR="00EC3C8D" w:rsidRDefault="00EC3C8D" w:rsidP="00C60834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533EB72" w14:textId="02902906" w:rsidR="003B3470" w:rsidRPr="00C60834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Únicamente deberá comunicarse la incorporación de </w:t>
      </w:r>
      <w:r w:rsidR="00980FF8" w:rsidRPr="00C60834">
        <w:rPr>
          <w:rFonts w:cs="Arial"/>
          <w:color w:val="000000"/>
          <w:sz w:val="18"/>
          <w:szCs w:val="18"/>
        </w:rPr>
        <w:t>nuevos investigadores/a</w:t>
      </w:r>
      <w:r w:rsidRPr="00C60834">
        <w:rPr>
          <w:rFonts w:cs="Arial"/>
          <w:color w:val="000000"/>
          <w:sz w:val="18"/>
          <w:szCs w:val="18"/>
        </w:rPr>
        <w:t xml:space="preserve">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5E88D77F" w14:textId="42C00D76" w:rsidR="00EC3C8D" w:rsidRDefault="00EC3C8D" w:rsidP="00C60834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201353DE" w14:textId="683365F5" w:rsidR="00AD04B6" w:rsidRPr="006D661F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b/>
          <w:sz w:val="18"/>
          <w:szCs w:val="18"/>
        </w:rPr>
        <w:t xml:space="preserve">Sólo se autorizará la incorporación de </w:t>
      </w:r>
      <w:r w:rsidR="00980FF8" w:rsidRPr="006D661F">
        <w:rPr>
          <w:rFonts w:cs="Arial"/>
          <w:b/>
          <w:sz w:val="18"/>
          <w:szCs w:val="18"/>
        </w:rPr>
        <w:t>nuevos investigadores</w:t>
      </w:r>
      <w:r w:rsidRPr="006D661F">
        <w:rPr>
          <w:rFonts w:cs="Arial"/>
          <w:b/>
          <w:sz w:val="18"/>
          <w:szCs w:val="18"/>
        </w:rPr>
        <w:t xml:space="preserve"> en el equipo de investigación cuando acrediten una contribución continuada y significativa al proyecto y de al menos un año de duración en el desarrollo </w:t>
      </w:r>
      <w:proofErr w:type="gramStart"/>
      <w:r w:rsidRPr="006D661F">
        <w:rPr>
          <w:rFonts w:cs="Arial"/>
          <w:b/>
          <w:sz w:val="18"/>
          <w:szCs w:val="18"/>
        </w:rPr>
        <w:t>del mismo</w:t>
      </w:r>
      <w:proofErr w:type="gramEnd"/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</w:t>
      </w:r>
      <w:r w:rsidR="00A51103" w:rsidRPr="006D661F">
        <w:rPr>
          <w:rFonts w:cs="Arial"/>
          <w:sz w:val="18"/>
          <w:szCs w:val="18"/>
        </w:rPr>
        <w:t>de investigación</w:t>
      </w:r>
      <w:r w:rsidRPr="006D661F">
        <w:rPr>
          <w:rFonts w:cs="Arial"/>
          <w:sz w:val="18"/>
          <w:szCs w:val="18"/>
        </w:rPr>
        <w:t>, e indicar las tareas y actividades concretas del proyecto a las que va a contribuir el</w:t>
      </w:r>
      <w:r w:rsidR="003E3189" w:rsidRPr="006D661F">
        <w:rPr>
          <w:rFonts w:cs="Arial"/>
          <w:sz w:val="18"/>
          <w:szCs w:val="18"/>
        </w:rPr>
        <w:t>/la</w:t>
      </w:r>
      <w:r w:rsidRPr="006D661F">
        <w:rPr>
          <w:rFonts w:cs="Arial"/>
          <w:sz w:val="18"/>
          <w:szCs w:val="18"/>
        </w:rPr>
        <w:t xml:space="preserve"> nuevo</w:t>
      </w:r>
      <w:r w:rsidR="003E3189" w:rsidRPr="006D661F">
        <w:rPr>
          <w:rFonts w:cs="Arial"/>
          <w:sz w:val="18"/>
          <w:szCs w:val="18"/>
        </w:rPr>
        <w:t>/a</w:t>
      </w:r>
      <w:r w:rsidRPr="006D661F">
        <w:rPr>
          <w:rFonts w:cs="Arial"/>
          <w:sz w:val="18"/>
          <w:szCs w:val="18"/>
        </w:rPr>
        <w:t xml:space="preserve"> </w:t>
      </w:r>
      <w:r w:rsidR="00980FF8" w:rsidRPr="006D661F">
        <w:rPr>
          <w:rFonts w:cs="Arial"/>
          <w:sz w:val="18"/>
          <w:szCs w:val="18"/>
        </w:rPr>
        <w:t>investigador</w:t>
      </w:r>
      <w:r w:rsidR="003E3189" w:rsidRPr="006D661F">
        <w:rPr>
          <w:rFonts w:cs="Arial"/>
          <w:sz w:val="18"/>
          <w:szCs w:val="18"/>
        </w:rPr>
        <w:t>/a</w:t>
      </w:r>
      <w:r w:rsidRPr="006D661F">
        <w:rPr>
          <w:rFonts w:cs="Arial"/>
          <w:sz w:val="18"/>
          <w:szCs w:val="18"/>
        </w:rPr>
        <w:t xml:space="preserve">, teniendo en cuenta el resto de </w:t>
      </w:r>
      <w:r w:rsidR="00EC3C8D" w:rsidRPr="006D661F">
        <w:rPr>
          <w:rFonts w:cs="Arial"/>
          <w:sz w:val="18"/>
          <w:szCs w:val="18"/>
        </w:rPr>
        <w:t>los miembros</w:t>
      </w:r>
      <w:r w:rsidRPr="006D661F">
        <w:rPr>
          <w:rFonts w:cs="Arial"/>
          <w:sz w:val="18"/>
          <w:szCs w:val="18"/>
        </w:rPr>
        <w:t xml:space="preserve"> del equipo </w:t>
      </w:r>
      <w:r w:rsidR="00A51103" w:rsidRPr="006D661F">
        <w:rPr>
          <w:rFonts w:cs="Arial"/>
          <w:sz w:val="18"/>
          <w:szCs w:val="18"/>
        </w:rPr>
        <w:t>de investigación</w:t>
      </w:r>
      <w:r w:rsidRPr="006D661F">
        <w:rPr>
          <w:rFonts w:cs="Arial"/>
          <w:sz w:val="18"/>
          <w:szCs w:val="18"/>
        </w:rPr>
        <w:t xml:space="preserve">, especialmente en el caso de proyectos con equipos numerosos y bien dimensionados. </w:t>
      </w:r>
    </w:p>
    <w:p w14:paraId="20853215" w14:textId="77777777" w:rsidR="00AD04B6" w:rsidRPr="006D661F" w:rsidRDefault="00AD04B6" w:rsidP="00C60834">
      <w:pPr>
        <w:pStyle w:val="Prrafodelista"/>
        <w:rPr>
          <w:rFonts w:cs="Arial"/>
          <w:sz w:val="18"/>
          <w:szCs w:val="18"/>
        </w:rPr>
      </w:pPr>
    </w:p>
    <w:p w14:paraId="7471A649" w14:textId="5C6AED35" w:rsidR="003B3470" w:rsidRPr="006D661F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 xml:space="preserve">El resto de personal </w:t>
      </w:r>
      <w:r w:rsidR="00980FF8" w:rsidRPr="006D661F">
        <w:rPr>
          <w:rFonts w:cs="Arial"/>
          <w:sz w:val="18"/>
          <w:szCs w:val="18"/>
        </w:rPr>
        <w:t>investigador</w:t>
      </w:r>
      <w:r w:rsidRPr="006D661F">
        <w:rPr>
          <w:rFonts w:cs="Arial"/>
          <w:sz w:val="18"/>
          <w:szCs w:val="18"/>
        </w:rPr>
        <w:t xml:space="preserve"> que no pertenezca al equipo de investigación y que colabore en la ejecución del proyecto, podrá formar parte de</w:t>
      </w:r>
      <w:r w:rsidR="006D661F"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 xml:space="preserve">. </w:t>
      </w:r>
      <w:r w:rsidR="003905F3" w:rsidRPr="006D661F">
        <w:rPr>
          <w:rFonts w:cs="Arial"/>
          <w:sz w:val="18"/>
          <w:szCs w:val="18"/>
        </w:rPr>
        <w:t>D</w:t>
      </w:r>
      <w:r w:rsidR="00AD04B6" w:rsidRPr="006D661F">
        <w:rPr>
          <w:rFonts w:cs="Arial"/>
          <w:sz w:val="18"/>
          <w:szCs w:val="18"/>
        </w:rPr>
        <w:t>ichos cambios deberán incluirse en los correspondientes informes de seguimiento y final, en los que se indicarán las tareas y actividades en las que han participado.</w:t>
      </w:r>
    </w:p>
    <w:p w14:paraId="7F22E9AE" w14:textId="77777777" w:rsidR="00C60834" w:rsidRPr="00C60834" w:rsidRDefault="00C60834" w:rsidP="00C60834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315466FB" w14:textId="0DFF87B9" w:rsidR="00DC4296" w:rsidRPr="003905F3" w:rsidRDefault="00DC4296" w:rsidP="00C60834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4296" w14:paraId="7ED39BE0" w14:textId="77777777" w:rsidTr="00DC42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58E4EB8A" w14:textId="77777777" w:rsidR="00DC4296" w:rsidRPr="006D661F" w:rsidRDefault="00DC4296" w:rsidP="003B3470">
            <w:pPr>
              <w:rPr>
                <w:rFonts w:cs="Arial"/>
                <w:sz w:val="18"/>
                <w:szCs w:val="18"/>
              </w:rPr>
            </w:pPr>
          </w:p>
          <w:p w14:paraId="612D01DF" w14:textId="7C05501B" w:rsidR="00DC4296" w:rsidRPr="006D661F" w:rsidRDefault="00DC4296" w:rsidP="00DC4296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3E3189" w:rsidRPr="006D661F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i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i/>
                <w:sz w:val="18"/>
                <w:szCs w:val="18"/>
              </w:rPr>
              <w:t>/a</w:t>
            </w:r>
            <w:r w:rsidR="00A51103" w:rsidRPr="006D661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principal o el</w:t>
            </w:r>
            <w:r w:rsidR="00DE2B5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D816AE" w:rsidRPr="006D661F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115E82" w:rsidRPr="00F07C1F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115E8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</w:t>
            </w:r>
            <w:r w:rsidR="00D816AE" w:rsidRPr="006D661F">
              <w:rPr>
                <w:rFonts w:cs="Arial"/>
                <w:b/>
                <w:i/>
                <w:sz w:val="18"/>
                <w:szCs w:val="18"/>
              </w:rPr>
              <w:t>/alta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de dedicación de </w:t>
            </w:r>
            <w:r w:rsidR="00980FF8" w:rsidRPr="006D661F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. En todo caso, el</w:t>
            </w:r>
            <w:r w:rsidR="00DE2B5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617D27A8" w14:textId="77777777" w:rsidR="003905F3" w:rsidRPr="006D661F" w:rsidRDefault="003905F3" w:rsidP="003905F3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0609313" w14:textId="7F8B8F9D" w:rsidR="003905F3" w:rsidRPr="006D661F" w:rsidRDefault="003905F3" w:rsidP="003905F3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</w:t>
            </w:r>
            <w:r w:rsidR="003E3189" w:rsidRPr="006D661F">
              <w:rPr>
                <w:rFonts w:cs="Arial"/>
                <w:bCs/>
                <w:i/>
                <w:sz w:val="18"/>
                <w:szCs w:val="18"/>
              </w:rPr>
              <w:t xml:space="preserve">de investigación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deberán incorporarse a los informes anuales y final, en los apartados destinados a tal fin, para facilitar el seguimiento de la actividad.  </w:t>
            </w:r>
          </w:p>
          <w:p w14:paraId="1EC4CC05" w14:textId="170FEC32" w:rsidR="00DC4296" w:rsidRPr="006D661F" w:rsidRDefault="00DC4296" w:rsidP="003B34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F068433" w14:textId="7240BEC1" w:rsidR="00DC4296" w:rsidRDefault="00DC4296" w:rsidP="003B3470">
      <w:pPr>
        <w:rPr>
          <w:rFonts w:cs="Arial"/>
          <w:sz w:val="18"/>
          <w:szCs w:val="18"/>
        </w:rPr>
      </w:pPr>
    </w:p>
    <w:p w14:paraId="38E2D6E5" w14:textId="4B5CE556" w:rsidR="00D816AE" w:rsidRDefault="00D816AE" w:rsidP="003B3470">
      <w:pPr>
        <w:rPr>
          <w:rFonts w:cs="Arial"/>
          <w:sz w:val="18"/>
          <w:szCs w:val="18"/>
        </w:rPr>
      </w:pPr>
    </w:p>
    <w:p w14:paraId="45D7005D" w14:textId="77777777" w:rsidR="00C60834" w:rsidRDefault="00C60834" w:rsidP="003B3470">
      <w:pPr>
        <w:rPr>
          <w:rFonts w:cs="Arial"/>
          <w:sz w:val="18"/>
          <w:szCs w:val="18"/>
        </w:rPr>
      </w:pPr>
    </w:p>
    <w:p w14:paraId="7D831426" w14:textId="268C502F" w:rsidR="003B3470" w:rsidRPr="00DC4296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8A8FBDA" w14:textId="7EC2BD9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0FF051EE" w14:textId="076ECEB7" w:rsidR="000469A3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D832CDF" w14:textId="04A966D7" w:rsidR="00EC3C8D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71DAE93E" w14:textId="12B57001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5D2B26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F1251C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6CD87358" w14:textId="16B1889E" w:rsidR="003B3470" w:rsidRPr="00E00465" w:rsidRDefault="00980FF8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3B3470"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46CDE351" w14:textId="054DECE8" w:rsidR="003B3470" w:rsidRDefault="00980FF8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3B3470" w:rsidRPr="00E00465">
        <w:rPr>
          <w:rFonts w:cs="Arial"/>
          <w:sz w:val="18"/>
          <w:szCs w:val="18"/>
        </w:rPr>
        <w:t xml:space="preserve"> principal 2 (IP2), si procede:</w:t>
      </w:r>
    </w:p>
    <w:p w14:paraId="450417B3" w14:textId="2299C670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Fecha de inicio del proyecto</w:t>
      </w:r>
    </w:p>
    <w:p w14:paraId="63966713" w14:textId="55969B25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0DCAD0E8" w14:textId="19864046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</w:t>
      </w:r>
      <w:r w:rsidR="00980FF8">
        <w:rPr>
          <w:rFonts w:cs="Arial"/>
          <w:sz w:val="18"/>
          <w:szCs w:val="18"/>
        </w:rPr>
        <w:t>Investigador</w:t>
      </w:r>
      <w:r>
        <w:rPr>
          <w:rFonts w:cs="Arial"/>
          <w:sz w:val="18"/>
          <w:szCs w:val="18"/>
        </w:rPr>
        <w:t>es en el Equipo de Investigación:</w:t>
      </w:r>
    </w:p>
    <w:p w14:paraId="43B1175C" w14:textId="77777777" w:rsidR="00D816AE" w:rsidRDefault="00D816AE" w:rsidP="00DC4296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51320F9" w14:textId="77777777" w:rsidR="00D816AE" w:rsidRDefault="00D816AE" w:rsidP="00DC4296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2DC8544" w14:textId="281167A8" w:rsidR="003B3470" w:rsidRPr="00DC4296" w:rsidRDefault="003B3470" w:rsidP="00DC4296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3E3189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 w:rsidR="00980FF8">
        <w:rPr>
          <w:rFonts w:cs="Arial"/>
          <w:b/>
          <w:sz w:val="18"/>
          <w:szCs w:val="18"/>
        </w:rPr>
        <w:t>investigador</w:t>
      </w:r>
      <w:r w:rsidR="003E3189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0F1886D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1D0B87DB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E67904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6161A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5905869C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440A046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F570B27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5953B20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7AE2A996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6490CBE9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21EBA3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3149C3CF" w14:textId="77777777" w:rsidR="003B3470" w:rsidRDefault="003B3470" w:rsidP="003B3470">
      <w:pPr>
        <w:rPr>
          <w:rFonts w:cs="Arial"/>
          <w:b/>
          <w:bCs/>
          <w:sz w:val="18"/>
          <w:szCs w:val="18"/>
        </w:rPr>
      </w:pPr>
    </w:p>
    <w:p w14:paraId="75E99CDC" w14:textId="77777777" w:rsidR="006A22A8" w:rsidRDefault="006A22A8" w:rsidP="003B3470">
      <w:pPr>
        <w:rPr>
          <w:rFonts w:cs="Arial"/>
          <w:b/>
          <w:bCs/>
          <w:sz w:val="18"/>
          <w:szCs w:val="18"/>
        </w:rPr>
      </w:pPr>
    </w:p>
    <w:p w14:paraId="4C121AA9" w14:textId="3EC267FB" w:rsidR="003B3470" w:rsidRPr="006D661F" w:rsidRDefault="003B3470" w:rsidP="00DC4296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Informe científico-técnico en el que se </w:t>
      </w:r>
      <w:r w:rsidRPr="003B3470">
        <w:rPr>
          <w:rFonts w:cs="Arial"/>
          <w:b/>
          <w:bCs/>
          <w:sz w:val="18"/>
          <w:szCs w:val="18"/>
        </w:rPr>
        <w:t>justifique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 w:rsidR="003E3189"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 w:rsidR="003E3189"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 w:rsidR="00980FF8">
        <w:rPr>
          <w:rFonts w:cs="Arial"/>
          <w:b/>
          <w:sz w:val="18"/>
          <w:szCs w:val="18"/>
        </w:rPr>
        <w:t>investigador</w:t>
      </w:r>
      <w:r w:rsidR="003E3189"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</w:t>
      </w:r>
      <w:r w:rsidR="00980FF8" w:rsidRPr="00C60834">
        <w:rPr>
          <w:rFonts w:cs="Arial"/>
          <w:i/>
          <w:sz w:val="18"/>
          <w:szCs w:val="18"/>
        </w:rPr>
        <w:t>experiencia investigadora</w:t>
      </w:r>
      <w:r w:rsidRPr="00C60834">
        <w:rPr>
          <w:rFonts w:cs="Arial"/>
          <w:i/>
          <w:sz w:val="18"/>
          <w:szCs w:val="18"/>
        </w:rPr>
        <w:t xml:space="preserve"> previa y las tareas que va a desarrollar en relación con los objetivos y las actividades previstas en el proyecto. </w:t>
      </w:r>
      <w:r w:rsidR="00EC3C8D" w:rsidRPr="006D661F">
        <w:rPr>
          <w:rFonts w:cs="Arial"/>
          <w:b/>
          <w:i/>
          <w:sz w:val="18"/>
          <w:szCs w:val="18"/>
        </w:rPr>
        <w:t>Se deberá justificar que actividades cubrirá el</w:t>
      </w:r>
      <w:r w:rsidR="003E3189" w:rsidRPr="006D661F">
        <w:rPr>
          <w:rFonts w:cs="Arial"/>
          <w:b/>
          <w:i/>
          <w:sz w:val="18"/>
          <w:szCs w:val="18"/>
        </w:rPr>
        <w:t>/la</w:t>
      </w:r>
      <w:r w:rsidR="00EC3C8D" w:rsidRPr="006D661F">
        <w:rPr>
          <w:rFonts w:cs="Arial"/>
          <w:b/>
          <w:i/>
          <w:sz w:val="18"/>
          <w:szCs w:val="18"/>
        </w:rPr>
        <w:t xml:space="preserve"> nuevo</w:t>
      </w:r>
      <w:r w:rsidR="003E3189" w:rsidRPr="006D661F">
        <w:rPr>
          <w:rFonts w:cs="Arial"/>
          <w:b/>
          <w:i/>
          <w:sz w:val="18"/>
          <w:szCs w:val="18"/>
        </w:rPr>
        <w:t>/a</w:t>
      </w:r>
      <w:r w:rsidR="00EC3C8D" w:rsidRPr="006D661F">
        <w:rPr>
          <w:rFonts w:cs="Arial"/>
          <w:b/>
          <w:i/>
          <w:sz w:val="18"/>
          <w:szCs w:val="18"/>
        </w:rPr>
        <w:t xml:space="preserve"> </w:t>
      </w:r>
      <w:r w:rsidR="00980FF8" w:rsidRPr="006D661F">
        <w:rPr>
          <w:rFonts w:cs="Arial"/>
          <w:b/>
          <w:i/>
          <w:sz w:val="18"/>
          <w:szCs w:val="18"/>
        </w:rPr>
        <w:t>investigador/a</w:t>
      </w:r>
      <w:r w:rsidR="00EC3C8D" w:rsidRPr="006D661F">
        <w:rPr>
          <w:rFonts w:cs="Arial"/>
          <w:b/>
          <w:i/>
          <w:sz w:val="18"/>
          <w:szCs w:val="18"/>
        </w:rPr>
        <w:t xml:space="preserve"> que no puedan ser cubiertas por las personas que conforman el equipo de investigación del proyecto</w:t>
      </w:r>
      <w:r w:rsidR="00EC3C8D" w:rsidRPr="006D661F">
        <w:rPr>
          <w:rFonts w:cs="Arial"/>
          <w:b/>
          <w:sz w:val="18"/>
          <w:szCs w:val="18"/>
        </w:rPr>
        <w:t>.</w:t>
      </w:r>
    </w:p>
    <w:p w14:paraId="6D95A41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C56A11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82C1F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5774D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298B90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DBBCA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E1F684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4BAEC3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205A22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800024" w14:textId="77777777" w:rsidR="00AD04B6" w:rsidRDefault="00AD04B6" w:rsidP="003B3470">
      <w:pPr>
        <w:rPr>
          <w:rFonts w:cs="Arial"/>
          <w:sz w:val="18"/>
          <w:szCs w:val="18"/>
        </w:rPr>
      </w:pPr>
    </w:p>
    <w:p w14:paraId="3A2355F8" w14:textId="77777777" w:rsidR="00AD04B6" w:rsidRDefault="00AD04B6" w:rsidP="003B3470">
      <w:pPr>
        <w:rPr>
          <w:rFonts w:cs="Arial"/>
          <w:sz w:val="18"/>
          <w:szCs w:val="18"/>
        </w:rPr>
      </w:pPr>
    </w:p>
    <w:p w14:paraId="1126C129" w14:textId="77777777" w:rsidR="00AD04B6" w:rsidRDefault="00AD04B6" w:rsidP="003B3470">
      <w:pPr>
        <w:rPr>
          <w:rFonts w:cs="Arial"/>
          <w:sz w:val="18"/>
          <w:szCs w:val="18"/>
        </w:rPr>
      </w:pPr>
    </w:p>
    <w:p w14:paraId="4E3A0AD5" w14:textId="78A5F14B" w:rsidR="003B3470" w:rsidRPr="00E00465" w:rsidRDefault="00DC4296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5FE46" wp14:editId="44E0CF9A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DC52" w14:textId="77777777" w:rsidR="003B3470" w:rsidRDefault="003B3470" w:rsidP="003B3470"/>
                          <w:p w14:paraId="44252DF9" w14:textId="77777777" w:rsidR="003B3470" w:rsidRDefault="003B3470" w:rsidP="003B3470"/>
                          <w:p w14:paraId="616190C8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8A33DD" w14:textId="77D1EC23" w:rsidR="003B3470" w:rsidRDefault="003B3470" w:rsidP="00C60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F490A9" w14:textId="7A069C9E" w:rsidR="003B3470" w:rsidRDefault="006D661F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3B3470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5FE4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7F24DC52" w14:textId="77777777" w:rsidR="003B3470" w:rsidRDefault="003B3470" w:rsidP="003B3470"/>
                    <w:p w14:paraId="44252DF9" w14:textId="77777777" w:rsidR="003B3470" w:rsidRDefault="003B3470" w:rsidP="003B3470"/>
                    <w:p w14:paraId="616190C8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48A33DD" w14:textId="77D1EC23" w:rsidR="003B3470" w:rsidRDefault="003B3470" w:rsidP="00C608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F490A9" w14:textId="7A069C9E" w:rsidR="003B3470" w:rsidRDefault="006D661F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 w:rsidR="003B3470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23BE6113" w14:textId="1D93A9AB" w:rsidR="003B3470" w:rsidRPr="00E00465" w:rsidRDefault="00DC4296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3F9C" wp14:editId="12EB2AE2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656D" w14:textId="77777777" w:rsidR="003B3470" w:rsidRDefault="003B3470" w:rsidP="003B3470"/>
                          <w:p w14:paraId="5630D559" w14:textId="77777777" w:rsidR="003B3470" w:rsidRDefault="003B3470" w:rsidP="003B3470"/>
                          <w:p w14:paraId="2A758D80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AABFC8" w14:textId="5FC08597" w:rsidR="003B3470" w:rsidRDefault="003B3470" w:rsidP="00C60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8C1787" w14:textId="29932700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0FF8"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3F9C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1AA5656D" w14:textId="77777777" w:rsidR="003B3470" w:rsidRDefault="003B3470" w:rsidP="003B3470"/>
                    <w:p w14:paraId="5630D559" w14:textId="77777777" w:rsidR="003B3470" w:rsidRDefault="003B3470" w:rsidP="003B3470"/>
                    <w:p w14:paraId="2A758D80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AABFC8" w14:textId="5FC08597" w:rsidR="003B3470" w:rsidRDefault="003B3470" w:rsidP="00C608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8C1787" w14:textId="29932700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0FF8">
                        <w:rPr>
                          <w:sz w:val="18"/>
                          <w:szCs w:val="18"/>
                        </w:rPr>
                        <w:t>investigador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propuesto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99EEB9E" w14:textId="75AE301C" w:rsidR="003B3470" w:rsidRPr="00E00465" w:rsidRDefault="003B3470" w:rsidP="003B3470">
      <w:pPr>
        <w:rPr>
          <w:rFonts w:cs="Arial"/>
          <w:sz w:val="18"/>
          <w:szCs w:val="18"/>
        </w:rPr>
      </w:pPr>
    </w:p>
    <w:p w14:paraId="40C204CF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6E3F4F11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0DC91F2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77BD3598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30BDEFEC" w14:textId="77777777" w:rsidR="003B3470" w:rsidRPr="00E00465" w:rsidRDefault="003B3470" w:rsidP="003B3470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01A9F333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6FE3A36C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0B015369" w14:textId="77777777" w:rsidR="003B3470" w:rsidRPr="00E00465" w:rsidRDefault="003B3470" w:rsidP="003B3470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72A7E047" w14:textId="7C536858" w:rsidR="00DC4296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6D6EA03" w14:textId="1DDC3A40" w:rsidR="00DE2B53" w:rsidRDefault="00DE2B53" w:rsidP="003B3470">
      <w:pPr>
        <w:rPr>
          <w:rFonts w:cs="Arial"/>
          <w:b/>
          <w:bCs/>
          <w:sz w:val="18"/>
          <w:szCs w:val="18"/>
        </w:rPr>
      </w:pPr>
    </w:p>
    <w:p w14:paraId="24B375D4" w14:textId="77777777" w:rsidR="00DE2B53" w:rsidRDefault="00DE2B53" w:rsidP="003B3470">
      <w:pPr>
        <w:rPr>
          <w:rFonts w:cs="Arial"/>
          <w:b/>
          <w:bCs/>
          <w:sz w:val="18"/>
          <w:szCs w:val="18"/>
        </w:rPr>
      </w:pPr>
    </w:p>
    <w:p w14:paraId="3289745C" w14:textId="77777777" w:rsidR="00DC4296" w:rsidRDefault="00DC4296" w:rsidP="003B3470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4296" w14:paraId="31FB354F" w14:textId="77777777" w:rsidTr="00DC4296">
        <w:tc>
          <w:tcPr>
            <w:tcW w:w="8644" w:type="dxa"/>
          </w:tcPr>
          <w:p w14:paraId="5B215D9E" w14:textId="77777777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6876A8C" w14:textId="5D877523" w:rsidR="00DC4296" w:rsidRPr="00E00465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540F4F34" w14:textId="77777777" w:rsidR="00DC4296" w:rsidRPr="00E00465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</w:p>
          <w:p w14:paraId="6A5E6FA1" w14:textId="1EA3FE66" w:rsidR="00DC4296" w:rsidRPr="006D661F" w:rsidRDefault="00DC4296" w:rsidP="00DC42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/de la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="003E3189"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>.</w:t>
            </w:r>
          </w:p>
          <w:p w14:paraId="43ED695A" w14:textId="16F301D4" w:rsidR="00DC4296" w:rsidRPr="006D661F" w:rsidRDefault="00DC4296" w:rsidP="00DC42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05EF70D3" w14:textId="77777777" w:rsidR="00DC4296" w:rsidRPr="006D661F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</w:p>
          <w:p w14:paraId="4DC7FAEF" w14:textId="14635232" w:rsidR="00DC4296" w:rsidRPr="006D661F" w:rsidRDefault="00DC4296" w:rsidP="00DC42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del representante legal de la entidad a la que pertenece el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, si esa entidad es diferente de la entidad beneficiaria, deberá quedar en poder de esta última. </w:t>
            </w:r>
          </w:p>
          <w:p w14:paraId="74FB08EF" w14:textId="77777777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DF16D4E" w14:textId="2A114E71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419DC5A" w14:textId="77777777" w:rsidR="00DC4296" w:rsidRPr="00E00465" w:rsidRDefault="00DC4296" w:rsidP="003B3470">
      <w:pPr>
        <w:rPr>
          <w:rFonts w:cs="Arial"/>
          <w:b/>
          <w:bCs/>
          <w:sz w:val="18"/>
          <w:szCs w:val="18"/>
        </w:rPr>
      </w:pPr>
    </w:p>
    <w:p w14:paraId="37FF268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52764556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</w:p>
    <w:p w14:paraId="68151CFA" w14:textId="77777777" w:rsidR="003B3470" w:rsidRPr="00E00465" w:rsidRDefault="003B3470" w:rsidP="003B3470"/>
    <w:p w14:paraId="0D0586C7" w14:textId="77777777" w:rsidR="00E00465" w:rsidRPr="003B3470" w:rsidRDefault="00E00465" w:rsidP="00E00465">
      <w:pPr>
        <w:rPr>
          <w:rFonts w:cs="Arial"/>
          <w:sz w:val="18"/>
          <w:szCs w:val="18"/>
        </w:rPr>
      </w:pPr>
    </w:p>
    <w:sectPr w:rsidR="00E00465" w:rsidRPr="003B3470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F61" w14:textId="77777777" w:rsidR="00524E50" w:rsidRDefault="00524E50">
      <w:r>
        <w:separator/>
      </w:r>
    </w:p>
  </w:endnote>
  <w:endnote w:type="continuationSeparator" w:id="0">
    <w:p w14:paraId="6E15749B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218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A41989F" wp14:editId="2188F231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606AC" w14:textId="1DC8044A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 58</w:t>
                          </w:r>
                          <w:r w:rsidR="003905F3">
                            <w:rPr>
                              <w:sz w:val="14"/>
                            </w:rPr>
                            <w:t>, 28071</w:t>
                          </w:r>
                        </w:p>
                        <w:p w14:paraId="557C1EA8" w14:textId="49C396DE" w:rsidR="00D816AE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F15EAD">
                            <w:rPr>
                              <w:sz w:val="14"/>
                            </w:rPr>
                            <w:t xml:space="preserve"> 5</w:t>
                          </w:r>
                          <w:r w:rsidR="00D816AE">
                            <w:rPr>
                              <w:sz w:val="14"/>
                            </w:rPr>
                            <w:t>28071 Madrid</w:t>
                          </w:r>
                        </w:p>
                        <w:p w14:paraId="69A2D44E" w14:textId="13DA4765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</w:t>
                          </w:r>
                          <w:r w:rsidR="00B45FB3">
                            <w:rPr>
                              <w:sz w:val="14"/>
                            </w:rPr>
                            <w:t>mail</w:t>
                          </w:r>
                          <w:r>
                            <w:rPr>
                              <w:sz w:val="14"/>
                            </w:rPr>
                            <w:t>: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26B7B344" w14:textId="77777777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70650600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98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" o:allowincell="f" stroked="f">
              <v:textbox>
                <w:txbxContent>
                  <w:p w14:paraId="3D6606AC" w14:textId="1DC8044A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 58</w:t>
                    </w:r>
                    <w:r w:rsidR="003905F3">
                      <w:rPr>
                        <w:sz w:val="14"/>
                      </w:rPr>
                      <w:t>, 28071</w:t>
                    </w:r>
                  </w:p>
                  <w:p w14:paraId="557C1EA8" w14:textId="49C396DE" w:rsidR="00D816AE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F15EAD">
                      <w:rPr>
                        <w:sz w:val="14"/>
                      </w:rPr>
                      <w:t xml:space="preserve"> 5</w:t>
                    </w:r>
                    <w:r w:rsidR="00D816AE">
                      <w:rPr>
                        <w:sz w:val="14"/>
                      </w:rPr>
                      <w:t>28071 Madrid</w:t>
                    </w:r>
                  </w:p>
                  <w:p w14:paraId="69A2D44E" w14:textId="13DA4765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</w:t>
                    </w:r>
                    <w:r w:rsidR="00B45FB3">
                      <w:rPr>
                        <w:sz w:val="14"/>
                      </w:rPr>
                      <w:t>mail</w:t>
                    </w:r>
                    <w:r>
                      <w:rPr>
                        <w:sz w:val="14"/>
                      </w:rPr>
                      <w:t>: s</w:t>
                    </w:r>
                    <w:r w:rsidR="003905F3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tem@aei.gob.es</w:t>
                    </w:r>
                  </w:p>
                  <w:p w14:paraId="26B7B344" w14:textId="77777777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14:paraId="70650600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FE2290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4D14D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C000E5" wp14:editId="69EF026B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E3209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13CA9AD" wp14:editId="5F460D6A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F275F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7D84DC" wp14:editId="735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C3ED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D84DC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A7C3ED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4F0420" wp14:editId="7C5DE8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DF3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F0420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0F07DF3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A610BE" wp14:editId="32DD0E2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7A26D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575EDA6" wp14:editId="782AEB91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19C19F5" wp14:editId="7C9C7E47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44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3F5D38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8C135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254D5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14E21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531696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3A4D22F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C1D5" w14:textId="77777777" w:rsidR="00524E50" w:rsidRDefault="00524E50">
      <w:r>
        <w:separator/>
      </w:r>
    </w:p>
  </w:footnote>
  <w:footnote w:type="continuationSeparator" w:id="0">
    <w:p w14:paraId="179FBEE4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0ADC09B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6D7DCEA2" w14:textId="5277A836" w:rsidR="004F1417" w:rsidRPr="00D24BE5" w:rsidRDefault="00186342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 w:rsidRPr="00E91EF3">
            <w:rPr>
              <w:noProof/>
              <w:position w:val="12"/>
              <w:sz w:val="36"/>
              <w:lang w:val="es-ES"/>
            </w:rPr>
            <w:drawing>
              <wp:anchor distT="0" distB="0" distL="114300" distR="114300" simplePos="0" relativeHeight="251666432" behindDoc="1" locked="0" layoutInCell="1" allowOverlap="1" wp14:anchorId="537D0CA3" wp14:editId="7F5AAE1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2325600" cy="712800"/>
                <wp:effectExtent l="0" t="0" r="0" b="0"/>
                <wp:wrapNone/>
                <wp:docPr id="423915579" name="Imagen 1" descr="horizontal_color_blanco_C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horizontal_color_blanco_C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5600" cy="7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E6D0322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75FC8FFE" wp14:editId="752CFF0D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071DE095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203D7492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5E4CBE18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4C2E3A8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53A48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6ABC8BD1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44056A5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25918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94C0C8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58A85BE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E39A1EA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1ECC9D3D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845615">
    <w:abstractNumId w:val="9"/>
  </w:num>
  <w:num w:numId="2" w16cid:durableId="1893346991">
    <w:abstractNumId w:val="5"/>
  </w:num>
  <w:num w:numId="3" w16cid:durableId="1937858884">
    <w:abstractNumId w:val="11"/>
  </w:num>
  <w:num w:numId="4" w16cid:durableId="976377702">
    <w:abstractNumId w:val="2"/>
  </w:num>
  <w:num w:numId="5" w16cid:durableId="243342139">
    <w:abstractNumId w:val="7"/>
  </w:num>
  <w:num w:numId="6" w16cid:durableId="554392457">
    <w:abstractNumId w:val="10"/>
  </w:num>
  <w:num w:numId="7" w16cid:durableId="1343702562">
    <w:abstractNumId w:val="4"/>
  </w:num>
  <w:num w:numId="8" w16cid:durableId="106127159">
    <w:abstractNumId w:val="15"/>
  </w:num>
  <w:num w:numId="9" w16cid:durableId="222106404">
    <w:abstractNumId w:val="0"/>
  </w:num>
  <w:num w:numId="10" w16cid:durableId="20592803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326719">
    <w:abstractNumId w:val="6"/>
  </w:num>
  <w:num w:numId="12" w16cid:durableId="1237933697">
    <w:abstractNumId w:val="14"/>
  </w:num>
  <w:num w:numId="13" w16cid:durableId="701518478">
    <w:abstractNumId w:val="13"/>
  </w:num>
  <w:num w:numId="14" w16cid:durableId="58864151">
    <w:abstractNumId w:val="12"/>
  </w:num>
  <w:num w:numId="15" w16cid:durableId="275142957">
    <w:abstractNumId w:val="3"/>
  </w:num>
  <w:num w:numId="16" w16cid:durableId="1883636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EF1"/>
    <w:rsid w:val="000C2AE2"/>
    <w:rsid w:val="000F377A"/>
    <w:rsid w:val="001139CE"/>
    <w:rsid w:val="001158B7"/>
    <w:rsid w:val="00115E82"/>
    <w:rsid w:val="00127C5A"/>
    <w:rsid w:val="001402D0"/>
    <w:rsid w:val="0018535D"/>
    <w:rsid w:val="00186342"/>
    <w:rsid w:val="001C346F"/>
    <w:rsid w:val="001D4045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23613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9F5D30"/>
    <w:rsid w:val="00A24B5D"/>
    <w:rsid w:val="00A2547C"/>
    <w:rsid w:val="00A3013E"/>
    <w:rsid w:val="00A3074F"/>
    <w:rsid w:val="00A3306D"/>
    <w:rsid w:val="00A51103"/>
    <w:rsid w:val="00A534CA"/>
    <w:rsid w:val="00A90E12"/>
    <w:rsid w:val="00AD04B6"/>
    <w:rsid w:val="00AF7C82"/>
    <w:rsid w:val="00B23392"/>
    <w:rsid w:val="00B436ED"/>
    <w:rsid w:val="00B45FB3"/>
    <w:rsid w:val="00B61414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9D7BB49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15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BD93-14B8-4EBF-BFCC-9B562767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3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3</cp:revision>
  <cp:lastPrinted>2016-06-06T11:54:00Z</cp:lastPrinted>
  <dcterms:created xsi:type="dcterms:W3CDTF">2024-01-15T16:18:00Z</dcterms:created>
  <dcterms:modified xsi:type="dcterms:W3CDTF">2024-01-16T15:18:00Z</dcterms:modified>
</cp:coreProperties>
</file>