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0135" w14:textId="77777777" w:rsidR="00380C3C" w:rsidRPr="00806233" w:rsidRDefault="00380C3C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80C3C" w14:paraId="2B7C2A74" w14:textId="77777777" w:rsidTr="00380C3C">
        <w:tc>
          <w:tcPr>
            <w:tcW w:w="8644" w:type="dxa"/>
            <w:shd w:val="clear" w:color="auto" w:fill="DDDDDD"/>
          </w:tcPr>
          <w:p w14:paraId="4DF10507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325AAEEB" w14:textId="7E1B087B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 xml:space="preserve">PROYECTOS </w:t>
            </w:r>
            <w:r w:rsidR="00445EB4">
              <w:rPr>
                <w:b/>
                <w:bCs/>
                <w:sz w:val="22"/>
                <w:szCs w:val="18"/>
                <w:lang w:val="es-ES_tradnl" w:eastAsia="de-DE"/>
              </w:rPr>
              <w:t>I+D+i</w:t>
            </w:r>
          </w:p>
          <w:p w14:paraId="5BF52AE3" w14:textId="3FFA30D5" w:rsidR="00380C3C" w:rsidRDefault="00380C3C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 xml:space="preserve"> </w:t>
            </w:r>
            <w:r w:rsidR="007E06DA" w:rsidRPr="00380C3C">
              <w:rPr>
                <w:b/>
                <w:bCs/>
                <w:sz w:val="22"/>
                <w:szCs w:val="18"/>
                <w:lang w:val="es-ES_tradnl" w:eastAsia="de-DE"/>
              </w:rPr>
              <w:t>«PRUEBAS DE CONCEPTO» 2021</w:t>
            </w:r>
          </w:p>
          <w:p w14:paraId="677B252C" w14:textId="77777777" w:rsidR="007E06DA" w:rsidRPr="00380C3C" w:rsidRDefault="007E06DA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</w:p>
          <w:p w14:paraId="7A4DF999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>SOLICITUD DE BAJA DEL EQUIPO DE INVESTIGACIÓN</w:t>
            </w:r>
          </w:p>
          <w:p w14:paraId="1C6D6303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55757F1A" w14:textId="77777777" w:rsidR="002D3255" w:rsidRPr="001F68CE" w:rsidRDefault="002D3255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1799F5EB" w14:textId="77777777" w:rsidR="009235F6" w:rsidRDefault="009235F6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087BFA50" w14:textId="77777777" w:rsidR="007F0E60" w:rsidRDefault="00380C3C" w:rsidP="001F68CE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color w:val="000000"/>
          <w:sz w:val="18"/>
          <w:szCs w:val="18"/>
        </w:rPr>
        <w:t>L</w:t>
      </w:r>
      <w:r w:rsidR="00421711">
        <w:rPr>
          <w:rFonts w:cs="Arial"/>
          <w:color w:val="000000"/>
          <w:sz w:val="18"/>
          <w:szCs w:val="18"/>
        </w:rPr>
        <w:t xml:space="preserve">as </w:t>
      </w:r>
      <w:r w:rsidR="002D3255">
        <w:rPr>
          <w:rFonts w:cs="Arial"/>
          <w:szCs w:val="20"/>
        </w:rPr>
        <w:t xml:space="preserve">modificaciones en el equipo de investigación una vez evaluado un proyecto y concedida la ayuda, sólo se autorizarán en casos muy excepcionales y únicamente por necesidades sobrevenidas para la ejecución del proyecto, debidamente justificados y siempre que no afecten a la ejecución del mismo. </w:t>
      </w:r>
      <w:r w:rsidR="007F0E60">
        <w:rPr>
          <w:rFonts w:cs="Arial"/>
          <w:szCs w:val="20"/>
        </w:rPr>
        <w:t xml:space="preserve"> </w:t>
      </w:r>
    </w:p>
    <w:p w14:paraId="173E7C8C" w14:textId="77777777" w:rsidR="002D3255" w:rsidRDefault="002D3255" w:rsidP="001F68CE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33CC426" w14:textId="77777777" w:rsidR="007E5FB8" w:rsidRPr="00E5170A" w:rsidRDefault="007E5FB8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A42C6D">
        <w:rPr>
          <w:rFonts w:cs="Arial"/>
          <w:color w:val="000000"/>
          <w:sz w:val="18"/>
          <w:szCs w:val="18"/>
        </w:rPr>
        <w:t>C</w:t>
      </w:r>
      <w:r w:rsidRPr="00380C3C">
        <w:rPr>
          <w:rFonts w:cs="Arial"/>
          <w:color w:val="000000"/>
          <w:sz w:val="18"/>
          <w:szCs w:val="18"/>
        </w:rPr>
        <w:t xml:space="preserve">on carácter general, y exceptuando la solicitud por causas de fuerza mayor, </w:t>
      </w:r>
      <w:r w:rsidR="001C60D2" w:rsidRPr="001F68CE">
        <w:rPr>
          <w:rFonts w:cs="Arial"/>
          <w:bCs/>
          <w:color w:val="000000"/>
          <w:sz w:val="18"/>
          <w:szCs w:val="18"/>
        </w:rPr>
        <w:t>no se autorizará</w:t>
      </w:r>
      <w:r w:rsidR="001C60D2" w:rsidRPr="00E5170A">
        <w:rPr>
          <w:rFonts w:cs="Arial"/>
          <w:color w:val="000000"/>
          <w:sz w:val="18"/>
          <w:szCs w:val="18"/>
        </w:rPr>
        <w:t xml:space="preserve"> </w:t>
      </w:r>
      <w:r w:rsidRPr="001F68CE">
        <w:rPr>
          <w:rFonts w:cs="Arial"/>
          <w:bCs/>
          <w:color w:val="000000"/>
          <w:sz w:val="18"/>
          <w:szCs w:val="18"/>
        </w:rPr>
        <w:t>la baja de un</w:t>
      </w:r>
      <w:r w:rsidR="00E5170A">
        <w:rPr>
          <w:rFonts w:cs="Arial"/>
          <w:bCs/>
          <w:color w:val="000000"/>
          <w:sz w:val="18"/>
          <w:szCs w:val="18"/>
        </w:rPr>
        <w:t>/una</w:t>
      </w:r>
      <w:r w:rsidRPr="001F68CE">
        <w:rPr>
          <w:rFonts w:cs="Arial"/>
          <w:bCs/>
          <w:color w:val="000000"/>
          <w:sz w:val="18"/>
          <w:szCs w:val="18"/>
        </w:rPr>
        <w:t xml:space="preserve"> investigador</w:t>
      </w:r>
      <w:r w:rsidR="006A172E" w:rsidRPr="001F68CE">
        <w:rPr>
          <w:rFonts w:cs="Arial"/>
          <w:bCs/>
          <w:color w:val="000000"/>
          <w:sz w:val="18"/>
          <w:szCs w:val="18"/>
        </w:rPr>
        <w:t>/a</w:t>
      </w:r>
      <w:r w:rsidRPr="001F68CE">
        <w:rPr>
          <w:rFonts w:cs="Arial"/>
          <w:bCs/>
          <w:color w:val="000000"/>
          <w:sz w:val="18"/>
          <w:szCs w:val="18"/>
        </w:rPr>
        <w:t xml:space="preserve"> del equipo</w:t>
      </w:r>
      <w:r w:rsidR="007D1B5C" w:rsidRPr="001F68CE">
        <w:rPr>
          <w:rFonts w:cs="Arial"/>
          <w:bCs/>
          <w:color w:val="000000"/>
          <w:sz w:val="18"/>
          <w:szCs w:val="18"/>
        </w:rPr>
        <w:t xml:space="preserve"> de investigación</w:t>
      </w:r>
      <w:r w:rsidRPr="00E5170A">
        <w:rPr>
          <w:rFonts w:cs="Arial"/>
          <w:color w:val="000000"/>
          <w:sz w:val="18"/>
          <w:szCs w:val="18"/>
        </w:rPr>
        <w:t xml:space="preserve">. </w:t>
      </w:r>
      <w:r w:rsidRPr="001F68CE">
        <w:rPr>
          <w:rFonts w:cs="Arial"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F68CE">
        <w:rPr>
          <w:rFonts w:cs="Arial"/>
          <w:bCs/>
          <w:color w:val="000000"/>
          <w:sz w:val="18"/>
          <w:szCs w:val="18"/>
        </w:rPr>
        <w:t>investigación,</w:t>
      </w:r>
      <w:r w:rsidRPr="001F68CE">
        <w:rPr>
          <w:rFonts w:cs="Arial"/>
          <w:bCs/>
          <w:color w:val="000000"/>
          <w:sz w:val="18"/>
          <w:szCs w:val="18"/>
        </w:rPr>
        <w:t xml:space="preserve"> </w:t>
      </w:r>
      <w:r w:rsidR="00421711" w:rsidRPr="001F68CE">
        <w:rPr>
          <w:rFonts w:cs="Arial"/>
          <w:bCs/>
          <w:color w:val="000000"/>
          <w:sz w:val="18"/>
          <w:szCs w:val="18"/>
        </w:rPr>
        <w:t xml:space="preserve">así como la finalización de las tareas que tenía asignadas </w:t>
      </w:r>
      <w:r w:rsidRPr="001F68CE">
        <w:rPr>
          <w:rFonts w:cs="Arial"/>
          <w:bCs/>
          <w:color w:val="000000"/>
          <w:sz w:val="18"/>
          <w:szCs w:val="18"/>
        </w:rPr>
        <w:t>no podrá justificar la solicitud de baja</w:t>
      </w:r>
      <w:r w:rsidRPr="00E5170A">
        <w:rPr>
          <w:rFonts w:cs="Arial"/>
          <w:color w:val="000000"/>
          <w:sz w:val="18"/>
          <w:szCs w:val="18"/>
        </w:rPr>
        <w:t xml:space="preserve">. </w:t>
      </w: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380C3C" w14:paraId="76736EF3" w14:textId="77777777" w:rsidTr="00380C3C">
        <w:tc>
          <w:tcPr>
            <w:tcW w:w="8644" w:type="dxa"/>
            <w:shd w:val="clear" w:color="auto" w:fill="auto"/>
          </w:tcPr>
          <w:p w14:paraId="5D3DD5F9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28468813" w14:textId="676100A5" w:rsidR="00380C3C" w:rsidRPr="00380C3C" w:rsidRDefault="00380C3C" w:rsidP="00380C3C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80C3C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el/la investigador/a principal o el/la representante legal de la entidad beneficiaria a través de </w:t>
            </w:r>
            <w:proofErr w:type="spellStart"/>
            <w:r w:rsidRPr="00380C3C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380C3C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084D3A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380C3C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baja/reducción de dedicación de investigador/a. En todo caso, el/la </w:t>
            </w:r>
            <w:r w:rsidRPr="00380C3C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380C3C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34DF19D8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DEF3E3F" w14:textId="77777777" w:rsidR="00380C3C" w:rsidRPr="00380C3C" w:rsidRDefault="00380C3C" w:rsidP="00380C3C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80C3C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380C3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Los cambios efectuados en el equipo de investigación deberán incorporarse a los informes anuales y final, en los apartados destinados a tal fin, para facilitar el seguimiento de la actividad</w:t>
            </w:r>
            <w:r w:rsidR="00E5170A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.</w:t>
            </w:r>
          </w:p>
          <w:p w14:paraId="0E33DB5E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5745D42" w14:textId="77777777" w:rsidR="007E5FB8" w:rsidRPr="00806233" w:rsidRDefault="007E5FB8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1C2A85EB" w14:textId="77777777" w:rsidR="007E5FB8" w:rsidRPr="00806233" w:rsidRDefault="007E5FB8" w:rsidP="007E5FB8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26605327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5862BD48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F04633F" w14:textId="77777777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46605DE6" w14:textId="77777777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9FF1D9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4B2000C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25CBA08D" w14:textId="77777777" w:rsidR="007E5FB8" w:rsidRPr="0022238A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0FDB002A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5FA214E9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68091DB0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40C4CA1F" w14:textId="77777777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de Investigadores</w:t>
      </w:r>
      <w:r w:rsidR="00E5170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588AD14A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608BEF67" w14:textId="77777777" w:rsidR="007E5FB8" w:rsidRPr="00806233" w:rsidRDefault="007E5FB8" w:rsidP="007E5FB8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380C3C">
        <w:rPr>
          <w:rFonts w:cs="Arial"/>
          <w:b/>
          <w:sz w:val="18"/>
          <w:szCs w:val="18"/>
        </w:rPr>
        <w:t>Datos del</w:t>
      </w:r>
      <w:r w:rsidR="00013768" w:rsidRPr="00380C3C">
        <w:rPr>
          <w:rFonts w:cs="Arial"/>
          <w:b/>
          <w:sz w:val="18"/>
          <w:szCs w:val="18"/>
        </w:rPr>
        <w:t>/de la</w:t>
      </w:r>
      <w:r w:rsidRPr="00380C3C">
        <w:rPr>
          <w:rFonts w:cs="Arial"/>
          <w:b/>
          <w:sz w:val="18"/>
          <w:szCs w:val="18"/>
        </w:rPr>
        <w:t xml:space="preserve"> </w:t>
      </w:r>
      <w:r w:rsidRPr="001F68CE">
        <w:rPr>
          <w:rFonts w:cs="Arial"/>
          <w:b/>
          <w:sz w:val="18"/>
          <w:szCs w:val="18"/>
        </w:rPr>
        <w:t>investigador</w:t>
      </w:r>
      <w:r w:rsidR="006A172E" w:rsidRPr="001F68CE">
        <w:rPr>
          <w:rFonts w:cs="Arial"/>
          <w:b/>
          <w:sz w:val="18"/>
          <w:szCs w:val="18"/>
        </w:rPr>
        <w:t>/a</w:t>
      </w:r>
      <w:r w:rsidRPr="00380C3C">
        <w:rPr>
          <w:rFonts w:cs="Arial"/>
          <w:b/>
          <w:sz w:val="18"/>
          <w:szCs w:val="18"/>
        </w:rPr>
        <w:t xml:space="preserve"> para el que se solicita la baja o la reducción de dedicación:</w:t>
      </w:r>
    </w:p>
    <w:p w14:paraId="736C355B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1947D654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73F6082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40A32CB0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4EF62D16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552C73F7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2569B5CE" w14:textId="77777777" w:rsidR="007E5FB8" w:rsidRPr="00806233" w:rsidRDefault="007E5FB8" w:rsidP="00421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637068F7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6A77B05B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0CB59117" w14:textId="77777777" w:rsidR="007E5FB8" w:rsidRPr="00806233" w:rsidRDefault="007E5FB8" w:rsidP="007E5FB8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2C8BE6C3" w14:textId="77777777" w:rsidR="007E5FB8" w:rsidRPr="00806233" w:rsidRDefault="007E5FB8" w:rsidP="007E5FB8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0E20A4A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5595E08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07917B3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08EE9BE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5AA154F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005822" w14:textId="77777777" w:rsidR="007E5FB8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41E16D" w14:textId="77777777" w:rsidR="001C60D2" w:rsidRPr="00806233" w:rsidRDefault="001C60D2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71DA9A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1DC3523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7EF6ED6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077BC988" w14:textId="77777777" w:rsidR="007E5FB8" w:rsidRPr="00806233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32EF2C51" w14:textId="77777777" w:rsidR="007E5FB8" w:rsidRPr="00806233" w:rsidRDefault="007E5FB8" w:rsidP="007E5FB8">
      <w:pPr>
        <w:rPr>
          <w:rFonts w:cs="Arial"/>
          <w:sz w:val="18"/>
          <w:szCs w:val="18"/>
        </w:rPr>
      </w:pPr>
    </w:p>
    <w:p w14:paraId="1C83E4F6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AF37A6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9AC5EE5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24C152FB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7992E38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3A8ED550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</w:p>
    <w:p w14:paraId="149A3608" w14:textId="77777777" w:rsidR="007E5FB8" w:rsidRPr="00806233" w:rsidRDefault="00084D3A" w:rsidP="007E5FB8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5D16B6D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.05pt;margin-top:4pt;width:228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<v:textbox style="mso-next-textbox:#Text Box 16">
              <w:txbxContent>
                <w:p w14:paraId="71E60B9F" w14:textId="77777777" w:rsidR="007E5FB8" w:rsidRDefault="007E5FB8" w:rsidP="007E5FB8"/>
                <w:p w14:paraId="2158D391" w14:textId="77777777" w:rsidR="007E5FB8" w:rsidRDefault="007E5FB8" w:rsidP="007E5FB8"/>
                <w:p w14:paraId="67B91E71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43D1BACE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5FF83DEF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16CF681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E5170A">
                    <w:rPr>
                      <w:sz w:val="18"/>
                      <w:szCs w:val="18"/>
                    </w:rPr>
                    <w:t>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 w:rsidRPr="001F68CE">
                    <w:rPr>
                      <w:sz w:val="18"/>
                      <w:szCs w:val="18"/>
                    </w:rPr>
                    <w:t>investigador</w:t>
                  </w:r>
                  <w:r w:rsidR="006A172E" w:rsidRPr="001F68CE">
                    <w:rPr>
                      <w:sz w:val="18"/>
                      <w:szCs w:val="18"/>
                    </w:rPr>
                    <w:t>/a</w:t>
                  </w:r>
                  <w:r w:rsidRPr="001F68CE">
                    <w:rPr>
                      <w:sz w:val="18"/>
                      <w:szCs w:val="18"/>
                    </w:rPr>
                    <w:t xml:space="preserve"> principal</w:t>
                  </w:r>
                  <w:r w:rsidRPr="00380C3C">
                    <w:rPr>
                      <w:sz w:val="18"/>
                      <w:szCs w:val="18"/>
                    </w:rPr>
                    <w:t xml:space="preserve">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4B70CC97">
          <v:shape id="_x0000_s1026" type="#_x0000_t202" style="position:absolute;margin-left:241.55pt;margin-top:4.75pt;width:223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<v:textbox style="mso-next-textbox:#_x0000_s1026">
              <w:txbxContent>
                <w:p w14:paraId="28479683" w14:textId="77777777" w:rsidR="007E5FB8" w:rsidRDefault="007E5FB8" w:rsidP="007E5FB8"/>
                <w:p w14:paraId="5D65DC35" w14:textId="77777777" w:rsidR="007E5FB8" w:rsidRDefault="007E5FB8" w:rsidP="007E5FB8"/>
                <w:p w14:paraId="27BDB512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33D848E2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0B70DBAC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3A81999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C3C">
                    <w:rPr>
                      <w:sz w:val="18"/>
                      <w:szCs w:val="18"/>
                    </w:rPr>
                    <w:t>Firma del</w:t>
                  </w:r>
                  <w:r w:rsidR="00E5170A">
                    <w:rPr>
                      <w:sz w:val="18"/>
                      <w:szCs w:val="18"/>
                    </w:rPr>
                    <w:t>/de la</w:t>
                  </w:r>
                  <w:r w:rsidRPr="00380C3C">
                    <w:rPr>
                      <w:sz w:val="18"/>
                      <w:szCs w:val="18"/>
                    </w:rPr>
                    <w:t xml:space="preserve"> </w:t>
                  </w:r>
                  <w:r w:rsidRPr="001F68CE">
                    <w:rPr>
                      <w:sz w:val="18"/>
                      <w:szCs w:val="18"/>
                    </w:rPr>
                    <w:t>investigador</w:t>
                  </w:r>
                  <w:r w:rsidR="006A172E" w:rsidRPr="001F68CE">
                    <w:rPr>
                      <w:sz w:val="18"/>
                      <w:szCs w:val="18"/>
                    </w:rPr>
                    <w:t>/a</w:t>
                  </w:r>
                  <w:r w:rsidRPr="00380C3C">
                    <w:rPr>
                      <w:sz w:val="18"/>
                      <w:szCs w:val="18"/>
                    </w:rPr>
                    <w:t xml:space="preserve"> para el que se solicita la baja</w:t>
                  </w:r>
                </w:p>
              </w:txbxContent>
            </v:textbox>
          </v:shape>
        </w:pict>
      </w:r>
    </w:p>
    <w:p w14:paraId="7B178DD2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51A8A4FA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4DCDF60B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7164DB0F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4534D13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164A6A05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FD20926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77B5CDA5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149F20CA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37B9A3F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67D36E74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541356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1AB75E9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49D720EB" w14:textId="77777777" w:rsidR="00B81300" w:rsidRPr="002637FD" w:rsidRDefault="00B81300" w:rsidP="002637FD"/>
    <w:sectPr w:rsidR="00B81300" w:rsidRPr="002637FD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DDDA" w14:textId="77777777" w:rsidR="005B1036" w:rsidRDefault="005B1036">
      <w:r>
        <w:separator/>
      </w:r>
    </w:p>
  </w:endnote>
  <w:endnote w:type="continuationSeparator" w:id="0">
    <w:p w14:paraId="35E38270" w14:textId="77777777" w:rsidR="005B1036" w:rsidRDefault="005B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8B1E" w14:textId="53AA0504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4CB6B51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A8805B" w14:textId="77777777" w:rsidR="0081762E" w:rsidRDefault="00CA467D" w:rsidP="0081762E">
    <w:pPr>
      <w:spacing w:line="140" w:lineRule="exact"/>
      <w:jc w:val="right"/>
      <w:rPr>
        <w:sz w:val="14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81762E">
      <w:rPr>
        <w:sz w:val="14"/>
      </w:rPr>
      <w:t>e-mail: PDC.segui@aei.gob.es</w:t>
    </w:r>
  </w:p>
  <w:p w14:paraId="184F3B16" w14:textId="4150D423" w:rsidR="00CA467D" w:rsidRPr="00CA467D" w:rsidRDefault="00084D3A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noProof/>
      </w:rPr>
      <w:pict w14:anchorId="6CBD0425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noProof/>
      </w:rPr>
      <w:pict w14:anchorId="161A5A25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3CCDCD93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0C00FB0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47015B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1CAB4796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>
      <w:rPr>
        <w:rFonts w:ascii="Times New Roman" w:hAnsi="Times New Roman"/>
        <w:noProof/>
        <w:szCs w:val="20"/>
      </w:rPr>
      <w:pict w14:anchorId="786DF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2D0A1559">
        <v:shape id="_x0000_i1027" type="#_x0000_t75" style="width:425pt;height:425pt;visibility:visible">
          <v:imagedata r:id="rId1" o:title=""/>
        </v:shape>
      </w:pict>
    </w:r>
  </w:p>
  <w:p w14:paraId="329A6B3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91128D3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25817C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895AB3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0D699C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3D71D20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E850B52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60DC" w14:textId="77777777" w:rsidR="005B1036" w:rsidRDefault="005B1036">
      <w:r>
        <w:separator/>
      </w:r>
    </w:p>
  </w:footnote>
  <w:footnote w:type="continuationSeparator" w:id="0">
    <w:p w14:paraId="142B4622" w14:textId="77777777" w:rsidR="005B1036" w:rsidRDefault="005B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0522" w14:textId="15FEDC90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  <w:r w:rsidR="00084D3A">
      <w:rPr>
        <w:noProof/>
      </w:rPr>
      <w:pict w14:anchorId="490BF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2pt;height:68pt;visibility:visible;mso-wrap-style:square">
          <v:imagedata r:id="rId1" o:title=""/>
        </v:shape>
      </w:pict>
    </w:r>
  </w:p>
  <w:p w14:paraId="7D69A883" w14:textId="77777777" w:rsidR="00013768" w:rsidRDefault="00013768" w:rsidP="00802FE2">
    <w:pPr>
      <w:pStyle w:val="Encabezado"/>
      <w:tabs>
        <w:tab w:val="clear" w:pos="4252"/>
        <w:tab w:val="clear" w:pos="8504"/>
        <w:tab w:val="left" w:pos="1020"/>
      </w:tabs>
    </w:pPr>
  </w:p>
  <w:p w14:paraId="5972AE83" w14:textId="77777777" w:rsidR="00013768" w:rsidRDefault="00013768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592940">
    <w:abstractNumId w:val="7"/>
  </w:num>
  <w:num w:numId="2" w16cid:durableId="1201941707">
    <w:abstractNumId w:val="4"/>
  </w:num>
  <w:num w:numId="3" w16cid:durableId="695735554">
    <w:abstractNumId w:val="9"/>
  </w:num>
  <w:num w:numId="4" w16cid:durableId="866790386">
    <w:abstractNumId w:val="2"/>
  </w:num>
  <w:num w:numId="5" w16cid:durableId="567106458">
    <w:abstractNumId w:val="6"/>
  </w:num>
  <w:num w:numId="6" w16cid:durableId="1898127577">
    <w:abstractNumId w:val="8"/>
  </w:num>
  <w:num w:numId="7" w16cid:durableId="1405756643">
    <w:abstractNumId w:val="3"/>
  </w:num>
  <w:num w:numId="8" w16cid:durableId="1260409494">
    <w:abstractNumId w:val="11"/>
  </w:num>
  <w:num w:numId="9" w16cid:durableId="373506165">
    <w:abstractNumId w:val="0"/>
  </w:num>
  <w:num w:numId="10" w16cid:durableId="2066493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8636911">
    <w:abstractNumId w:val="5"/>
  </w:num>
  <w:num w:numId="12" w16cid:durableId="303587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059F"/>
    <w:rsid w:val="00011B1C"/>
    <w:rsid w:val="00013768"/>
    <w:rsid w:val="000219C3"/>
    <w:rsid w:val="00027AF9"/>
    <w:rsid w:val="00030FFB"/>
    <w:rsid w:val="00041DCA"/>
    <w:rsid w:val="00084333"/>
    <w:rsid w:val="00084D3A"/>
    <w:rsid w:val="00095704"/>
    <w:rsid w:val="000A2EF1"/>
    <w:rsid w:val="000C2AE2"/>
    <w:rsid w:val="000F377A"/>
    <w:rsid w:val="000F5B6B"/>
    <w:rsid w:val="00106E95"/>
    <w:rsid w:val="001139CE"/>
    <w:rsid w:val="001158B7"/>
    <w:rsid w:val="00127C5A"/>
    <w:rsid w:val="001402D0"/>
    <w:rsid w:val="001C346F"/>
    <w:rsid w:val="001C60D2"/>
    <w:rsid w:val="001F68CE"/>
    <w:rsid w:val="00232CB7"/>
    <w:rsid w:val="00236012"/>
    <w:rsid w:val="00244173"/>
    <w:rsid w:val="002458F2"/>
    <w:rsid w:val="00261340"/>
    <w:rsid w:val="002637FD"/>
    <w:rsid w:val="002951F1"/>
    <w:rsid w:val="002D1847"/>
    <w:rsid w:val="002D3255"/>
    <w:rsid w:val="002D5738"/>
    <w:rsid w:val="002F704A"/>
    <w:rsid w:val="003140BD"/>
    <w:rsid w:val="003201FC"/>
    <w:rsid w:val="00347B2C"/>
    <w:rsid w:val="00356F47"/>
    <w:rsid w:val="00357962"/>
    <w:rsid w:val="00376263"/>
    <w:rsid w:val="00380C3C"/>
    <w:rsid w:val="003A6489"/>
    <w:rsid w:val="003B3488"/>
    <w:rsid w:val="003C453A"/>
    <w:rsid w:val="003F4502"/>
    <w:rsid w:val="00404014"/>
    <w:rsid w:val="00421711"/>
    <w:rsid w:val="00434706"/>
    <w:rsid w:val="00437E47"/>
    <w:rsid w:val="00445EB4"/>
    <w:rsid w:val="00461C9B"/>
    <w:rsid w:val="00473F7C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1036"/>
    <w:rsid w:val="005B21BA"/>
    <w:rsid w:val="005C00E3"/>
    <w:rsid w:val="005E296B"/>
    <w:rsid w:val="00607E35"/>
    <w:rsid w:val="00625B4C"/>
    <w:rsid w:val="00637A21"/>
    <w:rsid w:val="00663C9B"/>
    <w:rsid w:val="00676D07"/>
    <w:rsid w:val="006800D9"/>
    <w:rsid w:val="006A172E"/>
    <w:rsid w:val="006A31E5"/>
    <w:rsid w:val="006F09DC"/>
    <w:rsid w:val="006F6E6F"/>
    <w:rsid w:val="00707A1B"/>
    <w:rsid w:val="007155DC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D1B5C"/>
    <w:rsid w:val="007E06DA"/>
    <w:rsid w:val="007E161B"/>
    <w:rsid w:val="007E5FB8"/>
    <w:rsid w:val="007F0E60"/>
    <w:rsid w:val="007F76E4"/>
    <w:rsid w:val="00802FE2"/>
    <w:rsid w:val="0081762E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35F6"/>
    <w:rsid w:val="00924430"/>
    <w:rsid w:val="00931110"/>
    <w:rsid w:val="00940DCE"/>
    <w:rsid w:val="009446A3"/>
    <w:rsid w:val="0094744E"/>
    <w:rsid w:val="00967C9B"/>
    <w:rsid w:val="009C4BCF"/>
    <w:rsid w:val="009D2AD5"/>
    <w:rsid w:val="00A2547C"/>
    <w:rsid w:val="00A3013E"/>
    <w:rsid w:val="00A3306D"/>
    <w:rsid w:val="00A42C6D"/>
    <w:rsid w:val="00A534CA"/>
    <w:rsid w:val="00A90E12"/>
    <w:rsid w:val="00AF7C82"/>
    <w:rsid w:val="00B23392"/>
    <w:rsid w:val="00B26E4D"/>
    <w:rsid w:val="00B34BC1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A2B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52D4"/>
    <w:rsid w:val="00DA7CF4"/>
    <w:rsid w:val="00DB2BBE"/>
    <w:rsid w:val="00DC2B6D"/>
    <w:rsid w:val="00DE5F6E"/>
    <w:rsid w:val="00DF2B92"/>
    <w:rsid w:val="00E233BA"/>
    <w:rsid w:val="00E343D3"/>
    <w:rsid w:val="00E5170A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B7C4D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0B1DFE8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380C3C"/>
    <w:pPr>
      <w:ind w:left="720"/>
      <w:contextualSpacing/>
    </w:pPr>
  </w:style>
  <w:style w:type="paragraph" w:styleId="Revisin">
    <w:name w:val="Revision"/>
    <w:hidden/>
    <w:uiPriority w:val="99"/>
    <w:semiHidden/>
    <w:rsid w:val="009C4BC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799F1-52DE-485A-81D5-052ED9C6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6</cp:revision>
  <cp:lastPrinted>2016-06-06T11:54:00Z</cp:lastPrinted>
  <dcterms:created xsi:type="dcterms:W3CDTF">2024-01-18T16:44:00Z</dcterms:created>
  <dcterms:modified xsi:type="dcterms:W3CDTF">2024-01-19T15:49:00Z</dcterms:modified>
</cp:coreProperties>
</file>