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96E9E" w14:paraId="49E29796" w14:textId="77777777" w:rsidTr="00496E9E">
        <w:tc>
          <w:tcPr>
            <w:tcW w:w="8644" w:type="dxa"/>
            <w:shd w:val="clear" w:color="auto" w:fill="DDDDDD"/>
          </w:tcPr>
          <w:p w14:paraId="7370FB34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5061F7B2" w14:textId="56403FF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I+D+I  </w:t>
            </w:r>
          </w:p>
          <w:p w14:paraId="5968409A" w14:textId="3F245FE2" w:rsidR="005C1947" w:rsidRPr="009B7053" w:rsidRDefault="005C1947" w:rsidP="005C194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9B7053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«PRUEBAS DE CONCEPTO» 2021</w:t>
            </w:r>
          </w:p>
          <w:p w14:paraId="0F834517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</w:p>
          <w:p w14:paraId="39FE417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SOLICITUD DE ALTA EN EL EQUIPO DE INVESTIGACIÓN</w:t>
            </w:r>
          </w:p>
          <w:p w14:paraId="6A2288AF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14DE328E" w14:textId="77777777" w:rsidR="00496E9E" w:rsidRPr="00496E9E" w:rsidRDefault="00496E9E" w:rsidP="00E00465">
      <w:pPr>
        <w:jc w:val="center"/>
        <w:outlineLvl w:val="0"/>
        <w:rPr>
          <w:rFonts w:cs="Arial"/>
          <w:b/>
          <w:bCs/>
          <w:szCs w:val="18"/>
          <w:lang w:eastAsia="de-DE"/>
        </w:rPr>
      </w:pPr>
    </w:p>
    <w:p w14:paraId="2B463BFE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07840E9" w14:textId="77777777" w:rsidR="003B3470" w:rsidRPr="00496E9E" w:rsidRDefault="00833BCA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833BCA">
        <w:rPr>
          <w:rFonts w:cs="Arial"/>
          <w:color w:val="000000"/>
          <w:sz w:val="18"/>
          <w:szCs w:val="18"/>
        </w:rPr>
        <w:t>Modificaciones en el equipo de investigación que, con carácter general, una vez</w:t>
      </w:r>
      <w:r>
        <w:rPr>
          <w:rFonts w:cs="Arial"/>
          <w:color w:val="000000"/>
          <w:sz w:val="18"/>
          <w:szCs w:val="18"/>
        </w:rPr>
        <w:t xml:space="preserve"> </w:t>
      </w:r>
      <w:r w:rsidRPr="00833BCA">
        <w:rPr>
          <w:rFonts w:cs="Arial"/>
          <w:color w:val="000000"/>
          <w:sz w:val="18"/>
          <w:szCs w:val="18"/>
        </w:rPr>
        <w:t>evaluado un proyecto y concedida la ayuda, sólo se autorizarán en casos muy</w:t>
      </w:r>
      <w:r>
        <w:rPr>
          <w:rFonts w:cs="Arial"/>
          <w:color w:val="000000"/>
          <w:sz w:val="18"/>
          <w:szCs w:val="18"/>
        </w:rPr>
        <w:t xml:space="preserve"> </w:t>
      </w:r>
      <w:r w:rsidRPr="00833BCA">
        <w:rPr>
          <w:rFonts w:cs="Arial"/>
          <w:color w:val="000000"/>
          <w:sz w:val="18"/>
          <w:szCs w:val="18"/>
        </w:rPr>
        <w:t>excepcionales y únicamente por necesidades sobrevenidas para la ejecución del</w:t>
      </w:r>
      <w:r>
        <w:rPr>
          <w:rFonts w:cs="Arial"/>
          <w:color w:val="000000"/>
          <w:sz w:val="18"/>
          <w:szCs w:val="18"/>
        </w:rPr>
        <w:t xml:space="preserve"> </w:t>
      </w:r>
      <w:r w:rsidRPr="00833BCA">
        <w:rPr>
          <w:rFonts w:cs="Arial"/>
          <w:color w:val="000000"/>
          <w:sz w:val="18"/>
          <w:szCs w:val="18"/>
        </w:rPr>
        <w:t>proyecto, debidamente justificados y siempre que no afecten a la ejecución del mismo</w:t>
      </w:r>
      <w:r>
        <w:rPr>
          <w:rFonts w:cs="Arial"/>
          <w:color w:val="000000"/>
          <w:sz w:val="18"/>
          <w:szCs w:val="18"/>
        </w:rPr>
        <w:t xml:space="preserve"> </w:t>
      </w:r>
      <w:r w:rsidR="003B3470" w:rsidRPr="00496E9E">
        <w:rPr>
          <w:rFonts w:cs="Arial"/>
          <w:color w:val="000000"/>
          <w:sz w:val="18"/>
          <w:szCs w:val="18"/>
        </w:rPr>
        <w:t>Únicamente deberá comunicarse la incorporación de nuevos</w:t>
      </w:r>
      <w:r w:rsidR="00D626FA">
        <w:rPr>
          <w:rFonts w:cs="Arial"/>
          <w:color w:val="000000"/>
          <w:sz w:val="18"/>
          <w:szCs w:val="18"/>
        </w:rPr>
        <w:t>/as</w:t>
      </w:r>
      <w:r w:rsidR="003B3470" w:rsidRPr="00496E9E">
        <w:rPr>
          <w:rFonts w:cs="Arial"/>
          <w:color w:val="000000"/>
          <w:sz w:val="18"/>
          <w:szCs w:val="18"/>
        </w:rPr>
        <w:t xml:space="preserve"> investigadores</w:t>
      </w:r>
      <w:r w:rsidR="00D626FA">
        <w:rPr>
          <w:rFonts w:cs="Arial"/>
          <w:color w:val="000000"/>
          <w:sz w:val="18"/>
          <w:szCs w:val="18"/>
        </w:rPr>
        <w:t>/as</w:t>
      </w:r>
      <w:r w:rsidR="003B3470" w:rsidRPr="00496E9E">
        <w:rPr>
          <w:rFonts w:cs="Arial"/>
          <w:color w:val="000000"/>
          <w:sz w:val="18"/>
          <w:szCs w:val="18"/>
        </w:rPr>
        <w:t xml:space="preserve"> en el equipo de investigación en el caso de que dicho personal cumpla los requisitos establecidos en la convocatoria y tenga una </w:t>
      </w:r>
      <w:r w:rsidR="003B3470" w:rsidRPr="00496E9E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="003B3470" w:rsidRPr="00496E9E">
        <w:rPr>
          <w:rFonts w:cs="Arial"/>
          <w:color w:val="000000"/>
          <w:sz w:val="18"/>
          <w:szCs w:val="18"/>
        </w:rPr>
        <w:t xml:space="preserve">  </w:t>
      </w:r>
    </w:p>
    <w:p w14:paraId="605F08FA" w14:textId="77777777" w:rsidR="00EC3C8D" w:rsidRPr="00496E9E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8E852F6" w14:textId="77777777" w:rsidR="003B3470" w:rsidRPr="00496E9E" w:rsidRDefault="004136D9" w:rsidP="004136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 xml:space="preserve">puedan ser cubiertas por el resto de </w:t>
      </w:r>
      <w:proofErr w:type="gramStart"/>
      <w:r w:rsidRPr="004136D9">
        <w:rPr>
          <w:rFonts w:cs="Arial"/>
          <w:b/>
          <w:color w:val="000000"/>
          <w:sz w:val="18"/>
          <w:szCs w:val="18"/>
        </w:rPr>
        <w:t>miembros</w:t>
      </w:r>
      <w:proofErr w:type="gramEnd"/>
      <w:r w:rsidRPr="004136D9">
        <w:rPr>
          <w:rFonts w:cs="Arial"/>
          <w:b/>
          <w:color w:val="000000"/>
          <w:sz w:val="18"/>
          <w:szCs w:val="18"/>
        </w:rPr>
        <w:t xml:space="preserve"> del equipo de investigación.</w:t>
      </w:r>
      <w:r w:rsidR="003B3470" w:rsidRPr="00496E9E">
        <w:rPr>
          <w:rFonts w:cs="Arial"/>
          <w:color w:val="000000"/>
          <w:sz w:val="18"/>
          <w:szCs w:val="18"/>
        </w:rPr>
        <w:t xml:space="preserve"> </w:t>
      </w:r>
    </w:p>
    <w:p w14:paraId="43C36FAC" w14:textId="77777777" w:rsidR="003B3470" w:rsidRPr="00496E9E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B9FFE30" w14:textId="77777777" w:rsidR="003B3470" w:rsidRDefault="003B3470" w:rsidP="003B3470">
      <w:pPr>
        <w:jc w:val="both"/>
        <w:rPr>
          <w:rFonts w:cs="Arial"/>
          <w:color w:val="000000"/>
          <w:sz w:val="18"/>
          <w:szCs w:val="18"/>
        </w:rPr>
      </w:pPr>
      <w:r w:rsidRPr="00496E9E">
        <w:rPr>
          <w:rFonts w:cs="Arial"/>
          <w:color w:val="000000"/>
          <w:sz w:val="18"/>
          <w:szCs w:val="18"/>
        </w:rPr>
        <w:t xml:space="preserve">El resto de personal investigador que no pertenezca al equipo de investigación y que colabore en la ejecución del proyecto, podrá formar parte de </w:t>
      </w:r>
      <w:r w:rsidRPr="00496E9E">
        <w:rPr>
          <w:rFonts w:cs="Arial"/>
          <w:b/>
          <w:color w:val="000000"/>
          <w:sz w:val="18"/>
          <w:szCs w:val="18"/>
          <w:u w:val="single"/>
        </w:rPr>
        <w:t>equipo de trabajo</w:t>
      </w:r>
      <w:r w:rsidRPr="00496E9E">
        <w:rPr>
          <w:rFonts w:cs="Arial"/>
          <w:color w:val="000000"/>
          <w:sz w:val="18"/>
          <w:szCs w:val="18"/>
        </w:rPr>
        <w:t xml:space="preserve"> y su incorporación </w:t>
      </w:r>
      <w:r w:rsidRPr="00496E9E">
        <w:rPr>
          <w:rFonts w:cs="Arial"/>
          <w:b/>
          <w:color w:val="000000"/>
          <w:sz w:val="18"/>
          <w:szCs w:val="18"/>
        </w:rPr>
        <w:t>no requiere solicitud de alta ni comunicación expresa</w:t>
      </w:r>
      <w:r w:rsidRPr="00496E9E">
        <w:rPr>
          <w:rFonts w:cs="Arial"/>
          <w:color w:val="000000"/>
          <w:sz w:val="18"/>
          <w:szCs w:val="18"/>
        </w:rPr>
        <w:t>. La actividad que desarrolle y los gastos que genere su colaboración deberán incluirse y justificarse en el correspondiente apartado de los informes de seguimiento y final.</w:t>
      </w:r>
    </w:p>
    <w:p w14:paraId="03E75613" w14:textId="77777777" w:rsidR="00496E9E" w:rsidRDefault="00496E9E" w:rsidP="003B3470">
      <w:pPr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96E9E" w14:paraId="1286B238" w14:textId="77777777" w:rsidTr="00496E9E">
        <w:tc>
          <w:tcPr>
            <w:tcW w:w="8644" w:type="dxa"/>
            <w:tcBorders>
              <w:top w:val="single" w:sz="1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auto"/>
          </w:tcPr>
          <w:p w14:paraId="5CDDDA30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  <w:p w14:paraId="4608419F" w14:textId="1D106018" w:rsidR="00496E9E" w:rsidRPr="00496E9E" w:rsidRDefault="00496E9E" w:rsidP="00496E9E">
            <w:pPr>
              <w:pStyle w:val="Prrafodelista"/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96E9E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496E9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A401F5" w:rsidRPr="00D1584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A401F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496E9E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45CA56F7" w14:textId="77777777" w:rsidR="00496E9E" w:rsidRPr="00496E9E" w:rsidRDefault="00496E9E" w:rsidP="00496E9E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E771246" w14:textId="77777777" w:rsidR="00496E9E" w:rsidRPr="00496E9E" w:rsidRDefault="00496E9E" w:rsidP="00496E9E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96E9E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investigador deberán incorporarse a los informes anuales y final, en los apartados destinados a tal fin, para facilitar el seguimiento de la actividad.  </w:t>
            </w:r>
          </w:p>
          <w:p w14:paraId="390511C0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46FBC0D" w14:textId="77777777" w:rsidR="00F15EAD" w:rsidRPr="00E00465" w:rsidRDefault="00F15EAD" w:rsidP="003B3470">
      <w:pPr>
        <w:outlineLvl w:val="0"/>
        <w:rPr>
          <w:rFonts w:cs="Arial"/>
          <w:sz w:val="18"/>
          <w:szCs w:val="18"/>
          <w:lang w:eastAsia="de-DE"/>
        </w:rPr>
      </w:pPr>
    </w:p>
    <w:p w14:paraId="5D8E10EB" w14:textId="77777777" w:rsidR="003B3470" w:rsidRPr="00E00465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E2BEB2D" w14:textId="77777777" w:rsidR="003B3470" w:rsidRPr="00E00465" w:rsidRDefault="003B3470" w:rsidP="003B3470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65E9F516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5B6C41BB" w14:textId="77777777" w:rsidR="000469A3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63227C9F" w14:textId="77777777" w:rsidR="00EC3C8D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3D13C9DC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3B33DE8E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4FEDBB10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6E2E279B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7BB25A7E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14:paraId="04469747" w14:textId="77777777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232629E1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0A21613A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</w:t>
      </w:r>
      <w:r w:rsidR="00D626F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3D9BA24C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2E248D5A" w14:textId="77777777" w:rsidR="006B0FDA" w:rsidRDefault="006B0FDA" w:rsidP="003B3470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5033ACC" w14:textId="77777777" w:rsidR="006B0FDA" w:rsidRDefault="006B0FDA" w:rsidP="003B3470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42B24AC5" w14:textId="77777777" w:rsidR="006B0FDA" w:rsidRDefault="006B0FDA" w:rsidP="003B3470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16AE083E" w14:textId="27F37A94" w:rsidR="003B3470" w:rsidRPr="00496E9E" w:rsidRDefault="003B3470" w:rsidP="003B3470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496E9E">
        <w:rPr>
          <w:rFonts w:cs="Arial"/>
          <w:b/>
          <w:sz w:val="18"/>
          <w:szCs w:val="18"/>
        </w:rPr>
        <w:t xml:space="preserve"> Datos del</w:t>
      </w:r>
      <w:r w:rsidR="00A74B6D" w:rsidRPr="00496E9E">
        <w:rPr>
          <w:rFonts w:cs="Arial"/>
          <w:b/>
          <w:sz w:val="18"/>
          <w:szCs w:val="18"/>
        </w:rPr>
        <w:t>/de la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que se quiere incorporar:</w:t>
      </w:r>
      <w:r w:rsidRPr="00496E9E">
        <w:rPr>
          <w:rFonts w:cs="Arial"/>
          <w:b/>
          <w:sz w:val="18"/>
          <w:szCs w:val="18"/>
        </w:rPr>
        <w:tab/>
      </w:r>
    </w:p>
    <w:p w14:paraId="2D7EE2B4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77CBE55C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Nombre y apellidos:</w:t>
      </w:r>
    </w:p>
    <w:p w14:paraId="642AEFAF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NIF/NIE/pasaporte:</w:t>
      </w:r>
    </w:p>
    <w:p w14:paraId="5E39F0C0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Nacionalidad:</w:t>
      </w:r>
    </w:p>
    <w:p w14:paraId="6FD5F055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Teléfono:</w:t>
      </w:r>
    </w:p>
    <w:p w14:paraId="7D71CD02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Correo electrónico:</w:t>
      </w:r>
    </w:p>
    <w:p w14:paraId="11D2C7BB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Entidad a la que pertenece:</w:t>
      </w:r>
    </w:p>
    <w:p w14:paraId="5E450A1A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Centro al que pertenece:</w:t>
      </w:r>
    </w:p>
    <w:p w14:paraId="19A177FE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Situación laboral/relación con la entidad a la que pertenece:</w:t>
      </w:r>
    </w:p>
    <w:p w14:paraId="6284F801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comienzo de su relación laboral:</w:t>
      </w:r>
    </w:p>
    <w:p w14:paraId="222B2910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finalización de su relación laboral:</w:t>
      </w:r>
    </w:p>
    <w:p w14:paraId="6CD31776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Titulación y fecha de obtención:</w:t>
      </w:r>
    </w:p>
    <w:p w14:paraId="79380319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74DBD263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02306FE" w14:textId="77777777" w:rsidR="003B3470" w:rsidRPr="00496E9E" w:rsidRDefault="003B3470" w:rsidP="003B3470">
      <w:pPr>
        <w:jc w:val="both"/>
        <w:rPr>
          <w:rFonts w:cs="Arial"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3. Informe científico-técnico en el que se justifique </w:t>
      </w:r>
      <w:r w:rsidRPr="00496E9E">
        <w:rPr>
          <w:rFonts w:cs="Arial"/>
          <w:b/>
          <w:sz w:val="18"/>
          <w:szCs w:val="18"/>
        </w:rPr>
        <w:t>la necesidad de incorporar al nuevo</w:t>
      </w:r>
      <w:r w:rsidR="00A74B6D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en el equipo de investigación,</w:t>
      </w:r>
      <w:r w:rsidRPr="00496E9E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="00EC3C8D" w:rsidRPr="00496E9E">
        <w:rPr>
          <w:rFonts w:cs="Arial"/>
          <w:sz w:val="18"/>
          <w:szCs w:val="18"/>
        </w:rPr>
        <w:t>Se deberá justificar que actividades cubrirá el</w:t>
      </w:r>
      <w:r w:rsidR="008672B4" w:rsidRPr="00496E9E">
        <w:rPr>
          <w:rFonts w:cs="Arial"/>
          <w:sz w:val="18"/>
          <w:szCs w:val="18"/>
        </w:rPr>
        <w:t>/la</w:t>
      </w:r>
      <w:r w:rsidR="00EC3C8D" w:rsidRPr="00496E9E">
        <w:rPr>
          <w:rFonts w:cs="Arial"/>
          <w:sz w:val="18"/>
          <w:szCs w:val="18"/>
        </w:rPr>
        <w:t xml:space="preserve"> nuevo</w:t>
      </w:r>
      <w:r w:rsidR="008672B4" w:rsidRPr="00496E9E">
        <w:rPr>
          <w:rFonts w:cs="Arial"/>
          <w:sz w:val="18"/>
          <w:szCs w:val="18"/>
        </w:rPr>
        <w:t>/a</w:t>
      </w:r>
      <w:r w:rsidR="00EC3C8D" w:rsidRPr="00496E9E">
        <w:rPr>
          <w:rFonts w:cs="Arial"/>
          <w:sz w:val="18"/>
          <w:szCs w:val="18"/>
        </w:rPr>
        <w:t xml:space="preserve"> investigador</w:t>
      </w:r>
      <w:r w:rsidR="008672B4" w:rsidRPr="00496E9E">
        <w:rPr>
          <w:rFonts w:cs="Arial"/>
          <w:sz w:val="18"/>
          <w:szCs w:val="18"/>
        </w:rPr>
        <w:t>/a</w:t>
      </w:r>
      <w:r w:rsidR="00EC3C8D" w:rsidRPr="00496E9E">
        <w:rPr>
          <w:rFonts w:cs="Arial"/>
          <w:sz w:val="18"/>
          <w:szCs w:val="18"/>
        </w:rPr>
        <w:t xml:space="preserve"> que no puedan ser cubiertas por las personas que conforman el equipo de investigación del proyecto.</w:t>
      </w:r>
    </w:p>
    <w:p w14:paraId="4AD00ED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2AD5723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98C9A33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2048307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223579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E52B75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2C0F6ED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0FCDA29D" w14:textId="77777777" w:rsidR="003B3470" w:rsidRPr="00496E9E" w:rsidRDefault="006B0FDA" w:rsidP="003B3470">
      <w:pPr>
        <w:rPr>
          <w:rFonts w:cs="Arial"/>
          <w:sz w:val="18"/>
          <w:szCs w:val="18"/>
        </w:rPr>
      </w:pPr>
      <w:r>
        <w:rPr>
          <w:noProof/>
        </w:rPr>
        <w:pict w14:anchorId="634126A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1027" type="#_x0000_t202" style="position:absolute;margin-left:252.05pt;margin-top:8.55pt;width:214.5pt;height:8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<v:textbox>
              <w:txbxContent>
                <w:p w14:paraId="2A31C546" w14:textId="77777777" w:rsidR="003B3470" w:rsidRDefault="003B3470" w:rsidP="003B3470"/>
                <w:p w14:paraId="5269CA85" w14:textId="77777777" w:rsidR="003B3470" w:rsidRDefault="003B3470" w:rsidP="003B3470"/>
                <w:p w14:paraId="3F8B4415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5CBFA574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3F3B4C73" w14:textId="77777777" w:rsidR="00D626FA" w:rsidRDefault="00D626FA" w:rsidP="003B347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0F0B489" w14:textId="77777777" w:rsidR="00D626FA" w:rsidRDefault="00D626FA" w:rsidP="003B347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D4AE708" w14:textId="77777777" w:rsidR="003B3470" w:rsidRDefault="003B3470" w:rsidP="003B3470">
                  <w:pPr>
                    <w:jc w:val="center"/>
                    <w:rPr>
                      <w:sz w:val="18"/>
                      <w:szCs w:val="18"/>
                    </w:rPr>
                  </w:pPr>
                  <w:r w:rsidRPr="00496E9E">
                    <w:rPr>
                      <w:sz w:val="18"/>
                      <w:szCs w:val="18"/>
                    </w:rPr>
                    <w:t>Firma del</w:t>
                  </w:r>
                  <w:r w:rsidR="00D626FA">
                    <w:rPr>
                      <w:sz w:val="18"/>
                      <w:szCs w:val="18"/>
                    </w:rPr>
                    <w:t>/de la</w:t>
                  </w:r>
                  <w:r w:rsidRPr="00496E9E">
                    <w:rPr>
                      <w:sz w:val="18"/>
                      <w:szCs w:val="18"/>
                    </w:rPr>
                    <w:t xml:space="preserve"> nuevo</w:t>
                  </w:r>
                  <w:r w:rsidR="00D626FA">
                    <w:rPr>
                      <w:sz w:val="18"/>
                      <w:szCs w:val="18"/>
                    </w:rPr>
                    <w:t>/a</w:t>
                  </w:r>
                  <w:r w:rsidRPr="00496E9E">
                    <w:rPr>
                      <w:sz w:val="18"/>
                      <w:szCs w:val="18"/>
                    </w:rPr>
                    <w:t xml:space="preserve"> investigador</w:t>
                  </w:r>
                  <w:r w:rsidR="008672B4" w:rsidRPr="00496E9E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="008672B4" w:rsidRPr="00496E9E">
                    <w:rPr>
                      <w:sz w:val="18"/>
                      <w:szCs w:val="18"/>
                    </w:rPr>
                    <w:t>a</w:t>
                  </w:r>
                  <w:proofErr w:type="spellEnd"/>
                  <w:r w:rsidRPr="00496E9E">
                    <w:rPr>
                      <w:sz w:val="18"/>
                      <w:szCs w:val="18"/>
                    </w:rPr>
                    <w:t xml:space="preserve"> propuesto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 w14:anchorId="5575371A">
          <v:shape id="Cuadro de texto 10" o:spid="_x0000_s1026" type="#_x0000_t202" style="position:absolute;margin-left:-.7pt;margin-top:8.85pt;width:228pt;height:84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<v:textbox>
              <w:txbxContent>
                <w:p w14:paraId="137E5B99" w14:textId="77777777" w:rsidR="003B3470" w:rsidRDefault="003B3470" w:rsidP="003B3470"/>
                <w:p w14:paraId="718CB214" w14:textId="77777777" w:rsidR="003B3470" w:rsidRDefault="003B3470" w:rsidP="003B3470"/>
                <w:p w14:paraId="3D989DA1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22E406C7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20E4B93E" w14:textId="77777777" w:rsidR="003B3470" w:rsidRDefault="003B3470" w:rsidP="003B347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1A334CD" w14:textId="77777777" w:rsidR="003B3470" w:rsidRDefault="003B3470" w:rsidP="003B3470">
                  <w:pPr>
                    <w:jc w:val="center"/>
                    <w:rPr>
                      <w:sz w:val="18"/>
                      <w:szCs w:val="18"/>
                    </w:rPr>
                  </w:pPr>
                  <w:r w:rsidRPr="00496E9E">
                    <w:rPr>
                      <w:sz w:val="18"/>
                      <w:szCs w:val="18"/>
                    </w:rPr>
                    <w:t>Firma del</w:t>
                  </w:r>
                  <w:r w:rsidR="00D626FA">
                    <w:rPr>
                      <w:sz w:val="18"/>
                      <w:szCs w:val="18"/>
                    </w:rPr>
                    <w:t>/de la</w:t>
                  </w:r>
                  <w:r w:rsidRPr="00496E9E">
                    <w:rPr>
                      <w:sz w:val="18"/>
                      <w:szCs w:val="18"/>
                    </w:rPr>
                    <w:t xml:space="preserve"> investigador</w:t>
                  </w:r>
                  <w:r w:rsidR="008672B4" w:rsidRPr="00496E9E">
                    <w:rPr>
                      <w:sz w:val="18"/>
                      <w:szCs w:val="18"/>
                    </w:rPr>
                    <w:t>/a</w:t>
                  </w:r>
                  <w:r w:rsidRPr="00496E9E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5EE4239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71357D44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2C1382C1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038BF312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2AF89B8F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1E748243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76B5F87D" w14:textId="77777777" w:rsidR="003B3470" w:rsidRPr="00496E9E" w:rsidRDefault="003B3470" w:rsidP="003B3470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ab/>
      </w:r>
    </w:p>
    <w:p w14:paraId="3E0ABD6F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D122610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           </w:t>
      </w:r>
    </w:p>
    <w:p w14:paraId="7C4B0C60" w14:textId="77777777" w:rsidR="003B3470" w:rsidRPr="00496E9E" w:rsidRDefault="003B3470" w:rsidP="003B3470">
      <w:pPr>
        <w:ind w:firstLine="708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 xml:space="preserve">Fdo.:                                               </w:t>
      </w:r>
      <w:r w:rsidRPr="00496E9E">
        <w:rPr>
          <w:rFonts w:cs="Arial"/>
          <w:sz w:val="18"/>
          <w:szCs w:val="18"/>
        </w:rPr>
        <w:tab/>
      </w:r>
      <w:r w:rsidRPr="00496E9E">
        <w:rPr>
          <w:rFonts w:cs="Arial"/>
          <w:sz w:val="18"/>
          <w:szCs w:val="18"/>
        </w:rPr>
        <w:tab/>
      </w:r>
      <w:r w:rsidRPr="00496E9E">
        <w:rPr>
          <w:rFonts w:cs="Arial"/>
          <w:sz w:val="18"/>
          <w:szCs w:val="18"/>
        </w:rPr>
        <w:tab/>
        <w:t xml:space="preserve">                    Fdo.:                </w:t>
      </w:r>
    </w:p>
    <w:p w14:paraId="6626B389" w14:textId="77777777" w:rsidR="00284848" w:rsidRPr="00496E9E" w:rsidRDefault="003B3470" w:rsidP="003B3470">
      <w:pPr>
        <w:rPr>
          <w:rFonts w:cs="Arial"/>
          <w:b/>
          <w:bCs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4848" w14:paraId="702D44C0" w14:textId="77777777" w:rsidTr="00E82162">
        <w:tc>
          <w:tcPr>
            <w:tcW w:w="8644" w:type="dxa"/>
            <w:shd w:val="clear" w:color="auto" w:fill="auto"/>
          </w:tcPr>
          <w:p w14:paraId="75C287ED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2E58449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7A10C1A7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6FE21B67" w14:textId="77777777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Currículum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</w:t>
            </w:r>
            <w:proofErr w:type="spellStart"/>
            <w:r w:rsidRPr="00E82162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E82162">
              <w:rPr>
                <w:rFonts w:cs="Arial"/>
                <w:b/>
                <w:sz w:val="18"/>
                <w:szCs w:val="18"/>
              </w:rPr>
              <w:t xml:space="preserve"> propuesto.</w:t>
            </w:r>
          </w:p>
          <w:p w14:paraId="50422272" w14:textId="367E4C80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4305C23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1E4B73B3" w14:textId="77777777" w:rsidR="00284848" w:rsidRPr="00E82162" w:rsidRDefault="00284848" w:rsidP="00E821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La autorización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investigador/a, si esa entidad es diferente de la entidad beneficiaria, deberá quedar en poder de esta última. </w:t>
            </w:r>
          </w:p>
          <w:p w14:paraId="4FA24A5B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00B64F8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3B35E9B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sectPr w:rsidR="003B3470" w:rsidRPr="00496E9E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DCC" w14:textId="77777777" w:rsidR="00E27343" w:rsidRDefault="00E27343">
      <w:r>
        <w:separator/>
      </w:r>
    </w:p>
  </w:endnote>
  <w:endnote w:type="continuationSeparator" w:id="0">
    <w:p w14:paraId="75FD02E2" w14:textId="77777777" w:rsidR="00E27343" w:rsidRDefault="00E2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E23" w14:textId="77777777" w:rsidR="00CA467D" w:rsidRPr="00CA467D" w:rsidRDefault="006B0FD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noProof/>
      </w:rPr>
      <w:pict w14:anchorId="45418411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3.45pt;margin-top:5.15pt;width:121.1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k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" o:allowincell="f" stroked="f">
          <v:textbox>
            <w:txbxContent>
              <w:p w14:paraId="1B171085" w14:textId="77777777" w:rsidR="00DE1342" w:rsidRDefault="00DE1342" w:rsidP="00DE1342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69374908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08F99C50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3192941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F482E77" w14:textId="1C59E51C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6B0FDA">
      <w:rPr>
        <w:noProof/>
      </w:rPr>
      <w:pict w14:anchorId="7D7456B7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6B0FDA">
      <w:rPr>
        <w:noProof/>
      </w:rPr>
      <w:pict w14:anchorId="0585FAFB">
        <v:rect id="Rectangle 13" o:spid="_x0000_s2051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7AB516C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6B0FDA">
      <w:rPr>
        <w:noProof/>
      </w:rPr>
      <w:pict w14:anchorId="7FFA1492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3B48368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6B0FDA">
      <w:rPr>
        <w:noProof/>
      </w:rPr>
      <w:pict w14:anchorId="37F41761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6B0FDA">
      <w:rPr>
        <w:rFonts w:ascii="Times New Roman" w:hAnsi="Times New Roman"/>
        <w:noProof/>
        <w:szCs w:val="20"/>
      </w:rPr>
      <w:pict w14:anchorId="0E320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6B0FDA">
      <w:rPr>
        <w:rFonts w:ascii="Times New Roman" w:hAnsi="Times New Roman"/>
        <w:noProof/>
        <w:szCs w:val="20"/>
      </w:rPr>
      <w:pict w14:anchorId="302D7EB5">
        <v:shape id="_x0000_i1027" type="#_x0000_t75" style="width:425pt;height:425pt;visibility:visible">
          <v:imagedata r:id="rId1" o:title=""/>
        </v:shape>
      </w:pict>
    </w:r>
  </w:p>
  <w:p w14:paraId="6F2B6B9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FCB49F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4E12E9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DC4668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29E8B4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51359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182FC0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B724" w14:textId="77777777" w:rsidR="00E27343" w:rsidRDefault="00E27343">
      <w:r>
        <w:separator/>
      </w:r>
    </w:p>
  </w:footnote>
  <w:footnote w:type="continuationSeparator" w:id="0">
    <w:p w14:paraId="135F55C9" w14:textId="77777777" w:rsidR="00E27343" w:rsidRDefault="00E2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9BA5" w14:textId="6E97110D" w:rsidR="00DF2B92" w:rsidRDefault="006B0FDA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2694E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5pt;height:68.5pt;visibility:visible;mso-wrap-style:square">
          <v:imagedata r:id="rId1" o:title="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641132">
    <w:abstractNumId w:val="8"/>
  </w:num>
  <w:num w:numId="2" w16cid:durableId="1775127064">
    <w:abstractNumId w:val="5"/>
  </w:num>
  <w:num w:numId="3" w16cid:durableId="832255382">
    <w:abstractNumId w:val="10"/>
  </w:num>
  <w:num w:numId="4" w16cid:durableId="1970083836">
    <w:abstractNumId w:val="2"/>
  </w:num>
  <w:num w:numId="5" w16cid:durableId="1236010754">
    <w:abstractNumId w:val="7"/>
  </w:num>
  <w:num w:numId="6" w16cid:durableId="216479253">
    <w:abstractNumId w:val="9"/>
  </w:num>
  <w:num w:numId="7" w16cid:durableId="352457617">
    <w:abstractNumId w:val="4"/>
  </w:num>
  <w:num w:numId="8" w16cid:durableId="1330669071">
    <w:abstractNumId w:val="12"/>
  </w:num>
  <w:num w:numId="9" w16cid:durableId="484014735">
    <w:abstractNumId w:val="0"/>
  </w:num>
  <w:num w:numId="10" w16cid:durableId="3121050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4250794">
    <w:abstractNumId w:val="6"/>
  </w:num>
  <w:num w:numId="12" w16cid:durableId="573052744">
    <w:abstractNumId w:val="11"/>
  </w:num>
  <w:num w:numId="13" w16cid:durableId="174437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15E8"/>
    <w:rsid w:val="00095704"/>
    <w:rsid w:val="000A2EF1"/>
    <w:rsid w:val="000C2AE2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84848"/>
    <w:rsid w:val="002951F1"/>
    <w:rsid w:val="002D1847"/>
    <w:rsid w:val="002D5738"/>
    <w:rsid w:val="002F704A"/>
    <w:rsid w:val="003140BD"/>
    <w:rsid w:val="003201FC"/>
    <w:rsid w:val="00344193"/>
    <w:rsid w:val="00347B2C"/>
    <w:rsid w:val="00352959"/>
    <w:rsid w:val="00356F47"/>
    <w:rsid w:val="00357962"/>
    <w:rsid w:val="00376263"/>
    <w:rsid w:val="0038285D"/>
    <w:rsid w:val="003A6489"/>
    <w:rsid w:val="003B3470"/>
    <w:rsid w:val="003B3488"/>
    <w:rsid w:val="003C453A"/>
    <w:rsid w:val="00404014"/>
    <w:rsid w:val="004136D9"/>
    <w:rsid w:val="00417BDD"/>
    <w:rsid w:val="00434706"/>
    <w:rsid w:val="00437E47"/>
    <w:rsid w:val="00461C9B"/>
    <w:rsid w:val="00496E9E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C1947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B0FDA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2989"/>
    <w:rsid w:val="007F76E4"/>
    <w:rsid w:val="00802FE2"/>
    <w:rsid w:val="00815EDC"/>
    <w:rsid w:val="008326FB"/>
    <w:rsid w:val="00833BCA"/>
    <w:rsid w:val="0084059D"/>
    <w:rsid w:val="00842981"/>
    <w:rsid w:val="00855C1B"/>
    <w:rsid w:val="008635BA"/>
    <w:rsid w:val="008672B4"/>
    <w:rsid w:val="008672DC"/>
    <w:rsid w:val="00872F38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C1F4A"/>
    <w:rsid w:val="009F69F3"/>
    <w:rsid w:val="00A2547C"/>
    <w:rsid w:val="00A3013E"/>
    <w:rsid w:val="00A3306D"/>
    <w:rsid w:val="00A401F5"/>
    <w:rsid w:val="00A534CA"/>
    <w:rsid w:val="00A74B6D"/>
    <w:rsid w:val="00A90E12"/>
    <w:rsid w:val="00AF7C82"/>
    <w:rsid w:val="00B23392"/>
    <w:rsid w:val="00B436ED"/>
    <w:rsid w:val="00B45FB3"/>
    <w:rsid w:val="00B81300"/>
    <w:rsid w:val="00B91022"/>
    <w:rsid w:val="00BA1AEA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26FA"/>
    <w:rsid w:val="00D63290"/>
    <w:rsid w:val="00D7362D"/>
    <w:rsid w:val="00D96122"/>
    <w:rsid w:val="00DA3560"/>
    <w:rsid w:val="00DA7CF4"/>
    <w:rsid w:val="00DB2BBE"/>
    <w:rsid w:val="00DC2B6D"/>
    <w:rsid w:val="00DE1342"/>
    <w:rsid w:val="00DE5F6E"/>
    <w:rsid w:val="00DF2B92"/>
    <w:rsid w:val="00E00465"/>
    <w:rsid w:val="00E233BA"/>
    <w:rsid w:val="00E27343"/>
    <w:rsid w:val="00E343D3"/>
    <w:rsid w:val="00E60E4D"/>
    <w:rsid w:val="00E66BEA"/>
    <w:rsid w:val="00E73A85"/>
    <w:rsid w:val="00E82162"/>
    <w:rsid w:val="00E86472"/>
    <w:rsid w:val="00E87E7B"/>
    <w:rsid w:val="00E92A33"/>
    <w:rsid w:val="00EA2106"/>
    <w:rsid w:val="00EB1FFF"/>
    <w:rsid w:val="00EB5052"/>
    <w:rsid w:val="00EC3C8D"/>
    <w:rsid w:val="00EE69CC"/>
    <w:rsid w:val="00F0059E"/>
    <w:rsid w:val="00F15EAD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E56ACDA"/>
  <w15:docId w15:val="{287E07A5-BAED-4525-A0CA-33C0B3D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96E9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4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08F6-8A2A-4B09-A5A1-D72715A9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2024-01-18T16:51:00Z</dcterms:created>
  <dcterms:modified xsi:type="dcterms:W3CDTF">2024-01-19T15:33:00Z</dcterms:modified>
</cp:coreProperties>
</file>