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8C07" w14:textId="77777777" w:rsidR="00B07FDC" w:rsidRPr="001D41B9" w:rsidRDefault="00B07FDC" w:rsidP="00B07FDC">
      <w:pPr>
        <w:jc w:val="center"/>
        <w:rPr>
          <w:b/>
          <w:sz w:val="36"/>
        </w:rPr>
      </w:pPr>
      <w:r w:rsidRPr="00FD3825">
        <w:rPr>
          <w:b/>
          <w:sz w:val="36"/>
        </w:rPr>
        <w:t>INFORME CIENTÍFICO-TÉCNICO FINAL</w:t>
      </w:r>
      <w:r w:rsidRPr="001D41B9">
        <w:rPr>
          <w:b/>
          <w:sz w:val="36"/>
        </w:rPr>
        <w:t xml:space="preserve"> </w:t>
      </w:r>
    </w:p>
    <w:p w14:paraId="2C83BDAA" w14:textId="77777777" w:rsidR="00B07FDC" w:rsidRDefault="00B07FDC" w:rsidP="00B07FDC">
      <w:pPr>
        <w:jc w:val="center"/>
        <w:rPr>
          <w:b/>
          <w:sz w:val="32"/>
        </w:rPr>
      </w:pPr>
    </w:p>
    <w:p w14:paraId="550FE36C" w14:textId="2855C020" w:rsidR="00B07FDC" w:rsidRPr="001D41B9" w:rsidRDefault="001C3FA3" w:rsidP="00B07FDC">
      <w:pPr>
        <w:jc w:val="center"/>
        <w:rPr>
          <w:b/>
          <w:iCs/>
          <w:sz w:val="28"/>
        </w:rPr>
      </w:pPr>
      <w:r w:rsidRPr="00C33A74">
        <w:rPr>
          <w:b/>
          <w:sz w:val="28"/>
        </w:rPr>
        <w:t xml:space="preserve">PROYECTOS </w:t>
      </w:r>
      <w:r w:rsidR="009C2AA0">
        <w:rPr>
          <w:b/>
          <w:sz w:val="28"/>
        </w:rPr>
        <w:t>DE</w:t>
      </w:r>
      <w:r w:rsidRPr="00C33A74">
        <w:rPr>
          <w:b/>
          <w:sz w:val="28"/>
        </w:rPr>
        <w:t xml:space="preserve"> «PRUEBA DE CONCEPTO» 202</w:t>
      </w:r>
      <w:r w:rsidR="009C2AA0">
        <w:rPr>
          <w:b/>
          <w:sz w:val="28"/>
        </w:rPr>
        <w:t>2</w:t>
      </w:r>
    </w:p>
    <w:p w14:paraId="5D9476B5" w14:textId="77777777" w:rsidR="00B07FDC" w:rsidRDefault="00B07FDC" w:rsidP="00B07FDC">
      <w:pPr>
        <w:rPr>
          <w:lang w:val="pt-BR"/>
        </w:rPr>
      </w:pPr>
    </w:p>
    <w:p w14:paraId="239ADABE" w14:textId="77777777" w:rsidR="00B07FDC" w:rsidRPr="00BA4524" w:rsidRDefault="00B07FDC" w:rsidP="00B07FDC">
      <w:pPr>
        <w:rPr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07FDC" w:rsidRPr="00A43C02" w14:paraId="64CEA3C8" w14:textId="77777777" w:rsidTr="005A3C6B">
        <w:tc>
          <w:tcPr>
            <w:tcW w:w="9606" w:type="dxa"/>
            <w:shd w:val="clear" w:color="auto" w:fill="auto"/>
          </w:tcPr>
          <w:p w14:paraId="06C66E76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  <w:r w:rsidRPr="003E7185">
              <w:t xml:space="preserve">Como paso previo a la realización del informe, se ruega lean detenidamente las </w:t>
            </w:r>
            <w:r w:rsidRPr="004C2799">
              <w:rPr>
                <w:b w:val="0"/>
              </w:rPr>
              <w:t xml:space="preserve">instrucciones de elaboración </w:t>
            </w:r>
            <w:r w:rsidRPr="004C2799">
              <w:rPr>
                <w:rFonts w:cs="Arial"/>
                <w:b w:val="0"/>
                <w:iCs/>
              </w:rPr>
              <w:t xml:space="preserve">de los informes de seguimiento científico-técnico </w:t>
            </w:r>
            <w:r w:rsidRPr="004C2799">
              <w:rPr>
                <w:rFonts w:cs="Arial"/>
                <w:iCs/>
              </w:rPr>
              <w:t>disponible al final de este informe.</w:t>
            </w:r>
          </w:p>
          <w:p w14:paraId="05886AA1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5D6F5A15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Este informe debe reflejar las actividades desarrolladas </w:t>
            </w:r>
            <w:r w:rsidRPr="004C2799">
              <w:rPr>
                <w:rFonts w:cs="Arial"/>
                <w:iCs/>
              </w:rPr>
              <w:t>durante todo el proyecto</w:t>
            </w:r>
          </w:p>
          <w:p w14:paraId="13DFCF4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</w:p>
          <w:p w14:paraId="0C2026CC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bCs w:val="0"/>
                <w:szCs w:val="20"/>
              </w:rPr>
            </w:pPr>
            <w:r w:rsidRPr="004C2799">
              <w:rPr>
                <w:rFonts w:cs="Arial"/>
                <w:b w:val="0"/>
                <w:bCs w:val="0"/>
                <w:szCs w:val="20"/>
              </w:rPr>
              <w:t xml:space="preserve">Se recomienda </w:t>
            </w:r>
            <w:r w:rsidRPr="001D41B9">
              <w:rPr>
                <w:rFonts w:cs="Arial"/>
                <w:bCs w:val="0"/>
                <w:szCs w:val="20"/>
              </w:rPr>
              <w:t>leer atentamente la información solicitada en los distintos apartados del informe</w:t>
            </w:r>
            <w:r w:rsidRPr="004C2799">
              <w:rPr>
                <w:rFonts w:cs="Arial"/>
                <w:b w:val="0"/>
                <w:bCs w:val="0"/>
                <w:szCs w:val="20"/>
              </w:rPr>
      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      </w:r>
          </w:p>
          <w:p w14:paraId="487D1C94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02BE23A6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  <w:r w:rsidRPr="004C2799">
              <w:rPr>
                <w:rFonts w:cs="Arial"/>
                <w:color w:val="212121"/>
                <w:shd w:val="clear" w:color="auto" w:fill="FFFFFF"/>
              </w:rPr>
              <w:t>En cada uno de los apartados, puede añadir tantas filas como necesite.</w:t>
            </w:r>
          </w:p>
          <w:p w14:paraId="536A4E87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305365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Para completar la justificación final científico-técnica es </w:t>
            </w:r>
            <w:r w:rsidRPr="00C157DB">
              <w:rPr>
                <w:rFonts w:cs="Arial"/>
                <w:iCs/>
              </w:rPr>
              <w:t>indispensable</w:t>
            </w:r>
            <w:r w:rsidRPr="004C2799">
              <w:rPr>
                <w:rFonts w:cs="Arial"/>
                <w:b w:val="0"/>
                <w:iCs/>
              </w:rPr>
              <w:t xml:space="preserve"> </w:t>
            </w:r>
            <w:r>
              <w:rPr>
                <w:rFonts w:cs="Arial"/>
                <w:b w:val="0"/>
                <w:iCs/>
              </w:rPr>
              <w:t>aportar también cumplimentados:</w:t>
            </w:r>
          </w:p>
          <w:p w14:paraId="69B7D9AE" w14:textId="77777777" w:rsidR="00E86C0C" w:rsidRDefault="00E86C0C" w:rsidP="00E86C0C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>
              <w:rPr>
                <w:rFonts w:cs="Arial"/>
                <w:b w:val="0"/>
                <w:iCs/>
              </w:rPr>
              <w:t xml:space="preserve">Documento de análisis de </w:t>
            </w:r>
            <w:r w:rsidRPr="00FD3825">
              <w:rPr>
                <w:rFonts w:cs="Arial"/>
                <w:b w:val="0"/>
                <w:iCs/>
              </w:rPr>
              <w:t xml:space="preserve">cumplimiento del </w:t>
            </w:r>
            <w:r w:rsidRPr="00FD3825">
              <w:rPr>
                <w:rFonts w:cs="Arial"/>
                <w:bCs w:val="0"/>
                <w:iCs/>
              </w:rPr>
              <w:t>DNSH</w:t>
            </w:r>
            <w:r w:rsidRPr="004450BD">
              <w:rPr>
                <w:rFonts w:cs="Arial"/>
                <w:bCs w:val="0"/>
                <w:iCs/>
              </w:rPr>
              <w:t xml:space="preserve"> </w:t>
            </w:r>
          </w:p>
          <w:p w14:paraId="2CDF13F1" w14:textId="77777777" w:rsidR="00B07FDC" w:rsidRPr="00FD3825" w:rsidRDefault="00B07FDC" w:rsidP="005A3C6B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 w:rsidRPr="00FD3825">
              <w:rPr>
                <w:rFonts w:cs="Arial"/>
                <w:bCs w:val="0"/>
                <w:iCs/>
              </w:rPr>
              <w:t>Formulario de indicadores</w:t>
            </w:r>
            <w:r w:rsidRPr="00FD3825">
              <w:rPr>
                <w:rFonts w:cs="Arial"/>
                <w:b w:val="0"/>
                <w:iCs/>
              </w:rPr>
              <w:t xml:space="preserve"> que se encuentra en la aplicación de justificación. Los datos introducidos en este informe deben coincidir con los aportados en el formulario.</w:t>
            </w:r>
          </w:p>
          <w:p w14:paraId="050CE0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5A1B4FB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</w:tc>
      </w:tr>
    </w:tbl>
    <w:p w14:paraId="666E0A3E" w14:textId="77777777" w:rsidR="00B07FDC" w:rsidRPr="00B96CF8" w:rsidRDefault="00B07FDC" w:rsidP="00B07FDC">
      <w:pPr>
        <w:pStyle w:val="Ttulo1"/>
      </w:pPr>
    </w:p>
    <w:p w14:paraId="268BDD84" w14:textId="77777777" w:rsidR="00B07FDC" w:rsidRPr="00565597" w:rsidRDefault="00B07FDC" w:rsidP="00B07FDC">
      <w: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46"/>
      </w:tblGrid>
      <w:tr w:rsidR="00B07FDC" w:rsidRPr="005A064D" w14:paraId="1FA49213" w14:textId="77777777" w:rsidTr="005A3C6B">
        <w:tc>
          <w:tcPr>
            <w:tcW w:w="9568" w:type="dxa"/>
            <w:gridSpan w:val="2"/>
            <w:shd w:val="clear" w:color="auto" w:fill="F2F2F2"/>
          </w:tcPr>
          <w:p w14:paraId="5EBDE77E" w14:textId="77777777" w:rsidR="00B07FDC" w:rsidRPr="00213C4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213C42">
              <w:rPr>
                <w:sz w:val="24"/>
              </w:rPr>
              <w:t>A. Datos del proyecto</w:t>
            </w:r>
          </w:p>
          <w:p w14:paraId="3666C51C" w14:textId="77777777" w:rsidR="00B07FDC" w:rsidRPr="004475D3" w:rsidRDefault="00B07FDC" w:rsidP="005A3C6B">
            <w:pPr>
              <w:shd w:val="clear" w:color="auto" w:fill="F2F2F2"/>
              <w:rPr>
                <w:i/>
              </w:rPr>
            </w:pPr>
            <w:r w:rsidRPr="004475D3">
              <w:rPr>
                <w:b/>
                <w:i/>
              </w:rPr>
              <w:t xml:space="preserve">Relacione los datos actuales del proyecto. </w:t>
            </w:r>
            <w:r w:rsidRPr="004475D3">
              <w:rPr>
                <w:i/>
              </w:rPr>
              <w:t>En caso de que haya alguna modificación, indíquelo en el apartado A2.</w:t>
            </w:r>
          </w:p>
        </w:tc>
      </w:tr>
      <w:tr w:rsidR="00B07FDC" w:rsidRPr="005A064D" w14:paraId="0613A732" w14:textId="77777777" w:rsidTr="005A3C6B">
        <w:tc>
          <w:tcPr>
            <w:tcW w:w="9568" w:type="dxa"/>
            <w:gridSpan w:val="2"/>
            <w:shd w:val="clear" w:color="auto" w:fill="auto"/>
          </w:tcPr>
          <w:p w14:paraId="0784A0A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 w:rsidRPr="0007601B">
              <w:rPr>
                <w:b/>
              </w:rPr>
              <w:t>A1. Datos del proyecto</w:t>
            </w:r>
          </w:p>
        </w:tc>
      </w:tr>
      <w:tr w:rsidR="00B07FDC" w:rsidRPr="005A064D" w14:paraId="3CC75C71" w14:textId="77777777" w:rsidTr="005A3C6B">
        <w:tc>
          <w:tcPr>
            <w:tcW w:w="9568" w:type="dxa"/>
            <w:gridSpan w:val="2"/>
          </w:tcPr>
          <w:p w14:paraId="3B01E70E" w14:textId="77777777" w:rsidR="00B07FDC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REFERENCIA DEL PROYECTO:</w:t>
            </w:r>
          </w:p>
          <w:p w14:paraId="5309DF4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TITULO:</w:t>
            </w:r>
          </w:p>
        </w:tc>
      </w:tr>
      <w:tr w:rsidR="00B07FDC" w:rsidRPr="005A064D" w14:paraId="471BFCD4" w14:textId="77777777" w:rsidTr="005A3C6B">
        <w:tc>
          <w:tcPr>
            <w:tcW w:w="2622" w:type="dxa"/>
          </w:tcPr>
          <w:p w14:paraId="473236FD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>Área/</w:t>
            </w:r>
            <w:proofErr w:type="spellStart"/>
            <w:r w:rsidRPr="001D41B9">
              <w:rPr>
                <w:b/>
              </w:rPr>
              <w:t>Subarea</w:t>
            </w:r>
            <w:proofErr w:type="spellEnd"/>
          </w:p>
        </w:tc>
        <w:tc>
          <w:tcPr>
            <w:tcW w:w="6946" w:type="dxa"/>
          </w:tcPr>
          <w:p w14:paraId="6C745CE0" w14:textId="77777777" w:rsidR="00B07FDC" w:rsidRPr="005A064D" w:rsidRDefault="00B07FDC" w:rsidP="005A3C6B"/>
        </w:tc>
      </w:tr>
      <w:tr w:rsidR="00B07FDC" w:rsidRPr="005A064D" w14:paraId="561C175A" w14:textId="77777777" w:rsidTr="005A3C6B">
        <w:tc>
          <w:tcPr>
            <w:tcW w:w="2622" w:type="dxa"/>
          </w:tcPr>
          <w:p w14:paraId="17BF29CF" w14:textId="25139F91" w:rsidR="00B07FDC" w:rsidRPr="00C34795" w:rsidRDefault="00B07FDC" w:rsidP="005A3C6B">
            <w:pPr>
              <w:rPr>
                <w:b/>
              </w:rPr>
            </w:pPr>
            <w:r w:rsidRPr="00194F13">
              <w:rPr>
                <w:b/>
              </w:rPr>
              <w:t>Proyecto origen</w:t>
            </w:r>
          </w:p>
        </w:tc>
        <w:tc>
          <w:tcPr>
            <w:tcW w:w="6946" w:type="dxa"/>
          </w:tcPr>
          <w:p w14:paraId="1BB3A70B" w14:textId="77777777" w:rsidR="00B07FDC" w:rsidRPr="005A064D" w:rsidRDefault="00B07FDC" w:rsidP="005A3C6B"/>
        </w:tc>
      </w:tr>
      <w:tr w:rsidR="00B07FDC" w:rsidRPr="005A064D" w14:paraId="0311CD11" w14:textId="77777777" w:rsidTr="005A3C6B">
        <w:tc>
          <w:tcPr>
            <w:tcW w:w="2622" w:type="dxa"/>
          </w:tcPr>
          <w:p w14:paraId="0EB8C70B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IP1</w:t>
            </w:r>
          </w:p>
        </w:tc>
        <w:tc>
          <w:tcPr>
            <w:tcW w:w="6946" w:type="dxa"/>
          </w:tcPr>
          <w:p w14:paraId="61B8A153" w14:textId="77777777" w:rsidR="00B07FDC" w:rsidRPr="005A064D" w:rsidRDefault="00B07FDC" w:rsidP="005A3C6B"/>
        </w:tc>
      </w:tr>
      <w:tr w:rsidR="00B07FDC" w:rsidRPr="005A064D" w14:paraId="3F7C05FD" w14:textId="77777777" w:rsidTr="005A3C6B">
        <w:tc>
          <w:tcPr>
            <w:tcW w:w="2622" w:type="dxa"/>
          </w:tcPr>
          <w:p w14:paraId="5CF4A578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307CD173" w14:textId="77777777" w:rsidR="00B07FDC" w:rsidRPr="005A064D" w:rsidRDefault="00B07FDC" w:rsidP="005A3C6B"/>
        </w:tc>
      </w:tr>
      <w:tr w:rsidR="00B07FDC" w:rsidRPr="005A064D" w14:paraId="1A48D1D0" w14:textId="77777777" w:rsidTr="005A3C6B">
        <w:tc>
          <w:tcPr>
            <w:tcW w:w="2622" w:type="dxa"/>
          </w:tcPr>
          <w:p w14:paraId="13FE9341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IP2</w:t>
            </w:r>
            <w:r>
              <w:rPr>
                <w:b/>
              </w:rPr>
              <w:t xml:space="preserve"> </w:t>
            </w:r>
            <w:r w:rsidRPr="00507A31">
              <w:rPr>
                <w:b/>
                <w:sz w:val="16"/>
              </w:rPr>
              <w:t>(si procede)</w:t>
            </w:r>
          </w:p>
        </w:tc>
        <w:tc>
          <w:tcPr>
            <w:tcW w:w="6946" w:type="dxa"/>
          </w:tcPr>
          <w:p w14:paraId="2863DE03" w14:textId="77777777" w:rsidR="00B07FDC" w:rsidRPr="005A064D" w:rsidRDefault="00B07FDC" w:rsidP="005A3C6B"/>
        </w:tc>
      </w:tr>
      <w:tr w:rsidR="00B07FDC" w:rsidRPr="005A064D" w14:paraId="07CB70B4" w14:textId="77777777" w:rsidTr="005A3C6B">
        <w:tc>
          <w:tcPr>
            <w:tcW w:w="2622" w:type="dxa"/>
          </w:tcPr>
          <w:p w14:paraId="76A5DF4B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54742C11" w14:textId="77777777" w:rsidR="00B07FDC" w:rsidRPr="005A064D" w:rsidRDefault="00B07FDC" w:rsidP="005A3C6B"/>
        </w:tc>
      </w:tr>
      <w:tr w:rsidR="00B07FDC" w:rsidRPr="005A064D" w14:paraId="6172AD6B" w14:textId="77777777" w:rsidTr="005A3C6B">
        <w:tc>
          <w:tcPr>
            <w:tcW w:w="2622" w:type="dxa"/>
          </w:tcPr>
          <w:p w14:paraId="22AF6BC7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 xml:space="preserve">Entidad </w:t>
            </w:r>
            <w:r w:rsidRPr="001D41B9">
              <w:rPr>
                <w:b/>
              </w:rPr>
              <w:t>Beneficiaria</w:t>
            </w:r>
          </w:p>
        </w:tc>
        <w:tc>
          <w:tcPr>
            <w:tcW w:w="6946" w:type="dxa"/>
          </w:tcPr>
          <w:p w14:paraId="3EC68896" w14:textId="77777777" w:rsidR="00B07FDC" w:rsidRPr="005A064D" w:rsidRDefault="00B07FDC" w:rsidP="005A3C6B"/>
        </w:tc>
      </w:tr>
      <w:tr w:rsidR="00B07FDC" w:rsidRPr="005A064D" w14:paraId="0649F8EA" w14:textId="77777777" w:rsidTr="005A3C6B">
        <w:tc>
          <w:tcPr>
            <w:tcW w:w="2622" w:type="dxa"/>
          </w:tcPr>
          <w:p w14:paraId="0773D44A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Centro</w:t>
            </w:r>
          </w:p>
        </w:tc>
        <w:tc>
          <w:tcPr>
            <w:tcW w:w="6946" w:type="dxa"/>
          </w:tcPr>
          <w:p w14:paraId="01A3DC60" w14:textId="77777777" w:rsidR="00B07FDC" w:rsidRPr="005A064D" w:rsidRDefault="00B07FDC" w:rsidP="005A3C6B"/>
        </w:tc>
      </w:tr>
      <w:tr w:rsidR="00B07FDC" w:rsidRPr="005A064D" w14:paraId="51CD2BFD" w14:textId="77777777" w:rsidTr="005A3C6B">
        <w:tc>
          <w:tcPr>
            <w:tcW w:w="2622" w:type="dxa"/>
          </w:tcPr>
          <w:p w14:paraId="5EDED8A9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 xml:space="preserve">Fecha de inicio </w:t>
            </w:r>
          </w:p>
        </w:tc>
        <w:tc>
          <w:tcPr>
            <w:tcW w:w="6946" w:type="dxa"/>
          </w:tcPr>
          <w:p w14:paraId="262AC4D0" w14:textId="77777777" w:rsidR="00B07FDC" w:rsidRPr="005A064D" w:rsidRDefault="00B07FDC" w:rsidP="005A3C6B"/>
        </w:tc>
      </w:tr>
      <w:tr w:rsidR="00B07FDC" w:rsidRPr="005A064D" w14:paraId="1990BE52" w14:textId="77777777" w:rsidTr="005A3C6B">
        <w:tc>
          <w:tcPr>
            <w:tcW w:w="2622" w:type="dxa"/>
          </w:tcPr>
          <w:p w14:paraId="471D6D3D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Fecha final</w:t>
            </w:r>
          </w:p>
        </w:tc>
        <w:tc>
          <w:tcPr>
            <w:tcW w:w="6946" w:type="dxa"/>
          </w:tcPr>
          <w:p w14:paraId="4EF49F51" w14:textId="77777777" w:rsidR="00B07FDC" w:rsidRPr="005A064D" w:rsidRDefault="00B07FDC" w:rsidP="005A3C6B"/>
        </w:tc>
      </w:tr>
      <w:tr w:rsidR="00B07FDC" w:rsidRPr="005A064D" w14:paraId="048D5F10" w14:textId="77777777" w:rsidTr="005A3C6B">
        <w:tc>
          <w:tcPr>
            <w:tcW w:w="2622" w:type="dxa"/>
          </w:tcPr>
          <w:p w14:paraId="1B06C29F" w14:textId="77777777" w:rsidR="00B07FDC" w:rsidRDefault="00B07FDC" w:rsidP="005A3C6B">
            <w:pPr>
              <w:rPr>
                <w:b/>
              </w:rPr>
            </w:pPr>
            <w:proofErr w:type="gramStart"/>
            <w:r w:rsidRPr="009C25E0">
              <w:rPr>
                <w:b/>
              </w:rPr>
              <w:t>Total</w:t>
            </w:r>
            <w:proofErr w:type="gramEnd"/>
            <w:r w:rsidRPr="009C25E0">
              <w:rPr>
                <w:b/>
              </w:rPr>
              <w:t xml:space="preserve"> concedido</w:t>
            </w:r>
          </w:p>
          <w:p w14:paraId="6D651863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(costes directos)</w:t>
            </w:r>
          </w:p>
        </w:tc>
        <w:tc>
          <w:tcPr>
            <w:tcW w:w="6946" w:type="dxa"/>
          </w:tcPr>
          <w:p w14:paraId="5A658ADE" w14:textId="77777777" w:rsidR="00B07FDC" w:rsidRPr="005A064D" w:rsidRDefault="00B07FDC" w:rsidP="005A3C6B"/>
        </w:tc>
      </w:tr>
      <w:tr w:rsidR="00B07FDC" w:rsidRPr="005A064D" w14:paraId="7FD43B68" w14:textId="77777777" w:rsidTr="005A3C6B">
        <w:tc>
          <w:tcPr>
            <w:tcW w:w="9568" w:type="dxa"/>
            <w:gridSpan w:val="2"/>
            <w:shd w:val="clear" w:color="auto" w:fill="auto"/>
          </w:tcPr>
          <w:p w14:paraId="3E849851" w14:textId="77777777" w:rsidR="00B07FDC" w:rsidRPr="005A064D" w:rsidRDefault="00B07FDC" w:rsidP="005A3C6B">
            <w:pPr>
              <w:spacing w:before="120" w:after="120"/>
              <w:jc w:val="both"/>
            </w:pPr>
            <w:r w:rsidRPr="00991672">
              <w:rPr>
                <w:rFonts w:cs="Arial"/>
                <w:b/>
                <w:bCs/>
                <w:szCs w:val="20"/>
              </w:rPr>
              <w:t xml:space="preserve">A2. Descripción de modificaciones en los datos iniciales del proyecto </w:t>
            </w:r>
            <w:r w:rsidRPr="004475D3">
              <w:rPr>
                <w:rFonts w:cs="Arial"/>
                <w:i/>
                <w:szCs w:val="20"/>
              </w:rPr>
              <w:t>(</w:t>
            </w:r>
            <w:r w:rsidRPr="004475D3">
              <w:rPr>
                <w:i/>
              </w:rPr>
              <w:t>Cambio de IP, entidad, centro, modificación del periodo de ejecución…).</w:t>
            </w:r>
          </w:p>
        </w:tc>
      </w:tr>
      <w:tr w:rsidR="00B07FDC" w:rsidRPr="005A064D" w14:paraId="446D168E" w14:textId="77777777" w:rsidTr="005A3C6B">
        <w:tc>
          <w:tcPr>
            <w:tcW w:w="9568" w:type="dxa"/>
            <w:gridSpan w:val="2"/>
          </w:tcPr>
          <w:p w14:paraId="0BF7F8C6" w14:textId="77777777" w:rsidR="00B07FDC" w:rsidRDefault="00B07FDC" w:rsidP="005A3C6B"/>
          <w:p w14:paraId="430F7E4D" w14:textId="77777777" w:rsidR="00B07FDC" w:rsidRPr="005A064D" w:rsidRDefault="00B07FDC" w:rsidP="005A3C6B"/>
        </w:tc>
      </w:tr>
    </w:tbl>
    <w:p w14:paraId="28072379" w14:textId="77777777" w:rsidR="00B07FDC" w:rsidRDefault="00B07FDC" w:rsidP="00B07FDC">
      <w:pPr>
        <w:rPr>
          <w:sz w:val="16"/>
          <w:szCs w:val="16"/>
        </w:rPr>
      </w:pPr>
    </w:p>
    <w:p w14:paraId="0CED1107" w14:textId="77777777" w:rsidR="00053E01" w:rsidRPr="001F5BFC" w:rsidRDefault="00053E01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3402"/>
        <w:gridCol w:w="850"/>
        <w:gridCol w:w="851"/>
        <w:gridCol w:w="1701"/>
      </w:tblGrid>
      <w:tr w:rsidR="00B07FDC" w14:paraId="6DD73F9C" w14:textId="77777777" w:rsidTr="005A3C6B">
        <w:trPr>
          <w:cantSplit/>
        </w:trPr>
        <w:tc>
          <w:tcPr>
            <w:tcW w:w="9568" w:type="dxa"/>
            <w:gridSpan w:val="7"/>
            <w:shd w:val="clear" w:color="auto" w:fill="F2F2F2"/>
          </w:tcPr>
          <w:p w14:paraId="5BCD088D" w14:textId="77777777" w:rsidR="00B07FDC" w:rsidRPr="00213C42" w:rsidRDefault="00B07FDC" w:rsidP="005A3C6B">
            <w:pPr>
              <w:pStyle w:val="Ttulo1"/>
              <w:rPr>
                <w:sz w:val="24"/>
              </w:rPr>
            </w:pPr>
            <w:r w:rsidRPr="00213C42">
              <w:rPr>
                <w:sz w:val="24"/>
              </w:rPr>
              <w:t>B. Personal activo en el proyecto</w:t>
            </w:r>
          </w:p>
          <w:p w14:paraId="63CDEBAD" w14:textId="77777777" w:rsidR="00B07FDC" w:rsidRPr="004475D3" w:rsidRDefault="00B07FDC" w:rsidP="005A3C6B">
            <w:pPr>
              <w:spacing w:before="60" w:after="60"/>
              <w:rPr>
                <w:b/>
                <w:bCs/>
                <w:i/>
              </w:rPr>
            </w:pPr>
            <w:r w:rsidRPr="004475D3">
              <w:rPr>
                <w:bCs/>
                <w:i/>
              </w:rPr>
              <w:t xml:space="preserve">Tiene que relacionar </w:t>
            </w:r>
            <w:r w:rsidRPr="004475D3">
              <w:rPr>
                <w:i/>
              </w:rPr>
              <w:t xml:space="preserve">la situación de </w:t>
            </w:r>
            <w:r w:rsidRPr="004475D3">
              <w:rPr>
                <w:b/>
                <w:i/>
              </w:rPr>
              <w:t>todo</w:t>
            </w:r>
            <w:r w:rsidRPr="004475D3">
              <w:rPr>
                <w:i/>
              </w:rPr>
              <w:t xml:space="preserve"> el personal de las entidades participantes que haya prestado servicio en el proyecto y cuyos costes (dietas, desplazamientos, etc.) se imputen al mismo.</w:t>
            </w:r>
          </w:p>
        </w:tc>
      </w:tr>
      <w:tr w:rsidR="00B07FDC" w14:paraId="040F323C" w14:textId="77777777" w:rsidTr="005A3C6B">
        <w:trPr>
          <w:cantSplit/>
        </w:trPr>
        <w:tc>
          <w:tcPr>
            <w:tcW w:w="9568" w:type="dxa"/>
            <w:gridSpan w:val="7"/>
            <w:shd w:val="clear" w:color="auto" w:fill="auto"/>
          </w:tcPr>
          <w:p w14:paraId="75B035DC" w14:textId="77777777" w:rsidR="00B07FDC" w:rsidRDefault="00B07FDC" w:rsidP="005A3C6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B.1. </w:t>
            </w:r>
            <w:r w:rsidRPr="00271F51">
              <w:rPr>
                <w:b/>
                <w:bCs/>
              </w:rPr>
              <w:t>Equipo de investigación</w:t>
            </w:r>
            <w:r>
              <w:rPr>
                <w:b/>
                <w:bCs/>
              </w:rPr>
              <w:t xml:space="preserve"> </w:t>
            </w:r>
          </w:p>
        </w:tc>
      </w:tr>
      <w:tr w:rsidR="00B07FDC" w14:paraId="6089D8ED" w14:textId="77777777" w:rsidTr="005A3C6B">
        <w:trPr>
          <w:cantSplit/>
        </w:trPr>
        <w:tc>
          <w:tcPr>
            <w:tcW w:w="9568" w:type="dxa"/>
            <w:gridSpan w:val="7"/>
          </w:tcPr>
          <w:p w14:paraId="5606DE45" w14:textId="77777777" w:rsidR="00B07FDC" w:rsidRPr="00CF2BC5" w:rsidRDefault="00B07FDC" w:rsidP="005A3C6B">
            <w:pPr>
              <w:rPr>
                <w:b/>
                <w:bCs/>
                <w:i/>
              </w:rPr>
            </w:pPr>
            <w:r w:rsidRPr="00CF2BC5">
              <w:rPr>
                <w:b/>
                <w:bCs/>
                <w:i/>
              </w:rPr>
              <w:t>Incluido en la solicitud original</w:t>
            </w:r>
          </w:p>
        </w:tc>
      </w:tr>
      <w:tr w:rsidR="00B07FDC" w14:paraId="5537A35C" w14:textId="77777777" w:rsidTr="005A3C6B">
        <w:trPr>
          <w:trHeight w:val="620"/>
        </w:trPr>
        <w:tc>
          <w:tcPr>
            <w:tcW w:w="354" w:type="dxa"/>
          </w:tcPr>
          <w:p w14:paraId="2353F077" w14:textId="77777777" w:rsidR="00B07FDC" w:rsidRPr="00DC645B" w:rsidRDefault="00B07FDC" w:rsidP="005A3C6B"/>
        </w:tc>
        <w:tc>
          <w:tcPr>
            <w:tcW w:w="1276" w:type="dxa"/>
            <w:vAlign w:val="center"/>
          </w:tcPr>
          <w:p w14:paraId="663CBC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4308239B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4252" w:type="dxa"/>
            <w:gridSpan w:val="2"/>
            <w:vAlign w:val="center"/>
          </w:tcPr>
          <w:p w14:paraId="2A4AD11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1" w:type="dxa"/>
            <w:vAlign w:val="center"/>
          </w:tcPr>
          <w:p w14:paraId="1343584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199DC9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53FF2357" w14:textId="77777777" w:rsidTr="005A3C6B">
        <w:tc>
          <w:tcPr>
            <w:tcW w:w="354" w:type="dxa"/>
          </w:tcPr>
          <w:p w14:paraId="5282E8DF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32C94CC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50B28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</w:tcPr>
          <w:p w14:paraId="3999EE74" w14:textId="77777777" w:rsidR="00B07FDC" w:rsidRDefault="00B07FDC" w:rsidP="005A3C6B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</w:tcPr>
          <w:p w14:paraId="615D985A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EAAA815" w14:textId="77777777" w:rsidR="00B07FDC" w:rsidRDefault="00B07FDC" w:rsidP="005A3C6B">
            <w:pPr>
              <w:rPr>
                <w:b/>
                <w:bCs/>
              </w:rPr>
            </w:pPr>
          </w:p>
        </w:tc>
      </w:tr>
      <w:tr w:rsidR="00B07FDC" w14:paraId="7E91F102" w14:textId="77777777" w:rsidTr="005A3C6B">
        <w:tc>
          <w:tcPr>
            <w:tcW w:w="354" w:type="dxa"/>
          </w:tcPr>
          <w:p w14:paraId="7DFBA82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3A6EE16C" w14:textId="77777777" w:rsidR="00B07FDC" w:rsidRDefault="00B07FDC" w:rsidP="005A3C6B"/>
        </w:tc>
        <w:tc>
          <w:tcPr>
            <w:tcW w:w="1134" w:type="dxa"/>
          </w:tcPr>
          <w:p w14:paraId="4ACAAC73" w14:textId="77777777" w:rsidR="00B07FDC" w:rsidRDefault="00B07FDC" w:rsidP="005A3C6B"/>
        </w:tc>
        <w:tc>
          <w:tcPr>
            <w:tcW w:w="4252" w:type="dxa"/>
            <w:gridSpan w:val="2"/>
          </w:tcPr>
          <w:p w14:paraId="5C4684CD" w14:textId="77777777" w:rsidR="00B07FDC" w:rsidRDefault="00B07FDC" w:rsidP="005A3C6B"/>
        </w:tc>
        <w:tc>
          <w:tcPr>
            <w:tcW w:w="851" w:type="dxa"/>
          </w:tcPr>
          <w:p w14:paraId="1861A230" w14:textId="77777777" w:rsidR="00B07FDC" w:rsidRDefault="00B07FDC" w:rsidP="005A3C6B"/>
        </w:tc>
        <w:tc>
          <w:tcPr>
            <w:tcW w:w="1701" w:type="dxa"/>
          </w:tcPr>
          <w:p w14:paraId="7497CC9F" w14:textId="77777777" w:rsidR="00B07FDC" w:rsidRDefault="00B07FDC" w:rsidP="005A3C6B"/>
        </w:tc>
      </w:tr>
      <w:tr w:rsidR="00B07FDC" w14:paraId="2DCC8DA7" w14:textId="77777777" w:rsidTr="005A3C6B">
        <w:tc>
          <w:tcPr>
            <w:tcW w:w="354" w:type="dxa"/>
          </w:tcPr>
          <w:p w14:paraId="3FD7E6AB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58B8FB39" w14:textId="77777777" w:rsidR="00B07FDC" w:rsidRDefault="00B07FDC" w:rsidP="005A3C6B"/>
        </w:tc>
        <w:tc>
          <w:tcPr>
            <w:tcW w:w="1134" w:type="dxa"/>
          </w:tcPr>
          <w:p w14:paraId="4B8A9006" w14:textId="77777777" w:rsidR="00B07FDC" w:rsidRDefault="00B07FDC" w:rsidP="005A3C6B"/>
        </w:tc>
        <w:tc>
          <w:tcPr>
            <w:tcW w:w="4252" w:type="dxa"/>
            <w:gridSpan w:val="2"/>
          </w:tcPr>
          <w:p w14:paraId="1DC4199D" w14:textId="77777777" w:rsidR="00B07FDC" w:rsidRDefault="00B07FDC" w:rsidP="005A3C6B"/>
        </w:tc>
        <w:tc>
          <w:tcPr>
            <w:tcW w:w="851" w:type="dxa"/>
          </w:tcPr>
          <w:p w14:paraId="071750F0" w14:textId="77777777" w:rsidR="00B07FDC" w:rsidRDefault="00B07FDC" w:rsidP="005A3C6B"/>
        </w:tc>
        <w:tc>
          <w:tcPr>
            <w:tcW w:w="1701" w:type="dxa"/>
          </w:tcPr>
          <w:p w14:paraId="2488C3CE" w14:textId="77777777" w:rsidR="00B07FDC" w:rsidRDefault="00B07FDC" w:rsidP="005A3C6B"/>
        </w:tc>
      </w:tr>
      <w:tr w:rsidR="00B07FDC" w14:paraId="4329E9A8" w14:textId="77777777" w:rsidTr="005A3C6B">
        <w:tc>
          <w:tcPr>
            <w:tcW w:w="9568" w:type="dxa"/>
            <w:gridSpan w:val="7"/>
            <w:vAlign w:val="center"/>
          </w:tcPr>
          <w:p w14:paraId="1B631504" w14:textId="77777777" w:rsidR="00B07FDC" w:rsidRPr="00CF2BC5" w:rsidRDefault="00B07FDC" w:rsidP="005A3C6B">
            <w:pPr>
              <w:rPr>
                <w:b/>
                <w:i/>
              </w:rPr>
            </w:pPr>
            <w:r w:rsidRPr="00CF2BC5">
              <w:rPr>
                <w:b/>
                <w:i/>
              </w:rPr>
              <w:t>No incluido en la solicitud original</w:t>
            </w:r>
          </w:p>
        </w:tc>
      </w:tr>
      <w:tr w:rsidR="00B07FDC" w14:paraId="2FD1AD09" w14:textId="77777777" w:rsidTr="005A3C6B">
        <w:tc>
          <w:tcPr>
            <w:tcW w:w="354" w:type="dxa"/>
            <w:vAlign w:val="center"/>
          </w:tcPr>
          <w:p w14:paraId="39F5BC81" w14:textId="77777777" w:rsidR="00B07FDC" w:rsidRPr="00271F51" w:rsidRDefault="00B07FDC" w:rsidP="005A3C6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34D7EFA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6F0CF5B0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5F3A5BF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 en el proyecto</w:t>
            </w:r>
          </w:p>
        </w:tc>
        <w:tc>
          <w:tcPr>
            <w:tcW w:w="850" w:type="dxa"/>
            <w:vAlign w:val="center"/>
          </w:tcPr>
          <w:p w14:paraId="5CE71CD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alta</w:t>
            </w:r>
          </w:p>
        </w:tc>
        <w:tc>
          <w:tcPr>
            <w:tcW w:w="851" w:type="dxa"/>
            <w:vAlign w:val="center"/>
          </w:tcPr>
          <w:p w14:paraId="29499B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07DC7719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6F272224" w14:textId="77777777" w:rsidTr="005A3C6B">
        <w:tc>
          <w:tcPr>
            <w:tcW w:w="354" w:type="dxa"/>
            <w:vAlign w:val="center"/>
          </w:tcPr>
          <w:p w14:paraId="19E7F987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735C7F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A425F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A51A5F0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57B1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4515405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F1120E1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7538E826" w14:textId="77777777" w:rsidTr="005A3C6B">
        <w:tc>
          <w:tcPr>
            <w:tcW w:w="354" w:type="dxa"/>
            <w:vAlign w:val="center"/>
          </w:tcPr>
          <w:p w14:paraId="4B55A714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2FF7889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64049B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B590684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5BB44C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207FE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7D6C464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50B1E941" w14:textId="77777777" w:rsidTr="005A3C6B">
        <w:tc>
          <w:tcPr>
            <w:tcW w:w="354" w:type="dxa"/>
            <w:vAlign w:val="center"/>
          </w:tcPr>
          <w:p w14:paraId="232EE002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14:paraId="58547D46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56CA6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89EF747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5814B4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32305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C749CD8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0D14806B" w14:textId="77777777" w:rsidTr="005A3C6B">
        <w:tc>
          <w:tcPr>
            <w:tcW w:w="2764" w:type="dxa"/>
            <w:gridSpan w:val="3"/>
            <w:vAlign w:val="center"/>
          </w:tcPr>
          <w:p w14:paraId="544E33E9" w14:textId="77777777" w:rsidR="00B07FDC" w:rsidRDefault="00B07FDC" w:rsidP="005A3C6B">
            <w:pPr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4"/>
            <w:shd w:val="clear" w:color="auto" w:fill="D9D9D9"/>
            <w:vAlign w:val="center"/>
          </w:tcPr>
          <w:p w14:paraId="572A4E8E" w14:textId="77777777" w:rsidR="00B07FDC" w:rsidRDefault="00B07FDC" w:rsidP="005A3C6B">
            <w:pPr>
              <w:spacing w:before="60" w:after="6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personal en el equipo de investigación:</w:t>
            </w:r>
          </w:p>
        </w:tc>
      </w:tr>
      <w:tr w:rsidR="00B07FDC" w14:paraId="019B9DF8" w14:textId="77777777" w:rsidTr="005A3C6B">
        <w:tc>
          <w:tcPr>
            <w:tcW w:w="9568" w:type="dxa"/>
            <w:gridSpan w:val="7"/>
            <w:shd w:val="clear" w:color="auto" w:fill="auto"/>
            <w:vAlign w:val="center"/>
          </w:tcPr>
          <w:p w14:paraId="668F52C0" w14:textId="77777777" w:rsidR="00B07FDC" w:rsidRDefault="00B07FDC" w:rsidP="005A3C6B">
            <w:pPr>
              <w:rPr>
                <w:b/>
              </w:rPr>
            </w:pPr>
          </w:p>
          <w:p w14:paraId="23666D56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B.2. </w:t>
            </w:r>
            <w:r w:rsidRPr="00271F51">
              <w:rPr>
                <w:b/>
              </w:rPr>
              <w:t>Equipo de Trabaj</w:t>
            </w:r>
            <w:r>
              <w:rPr>
                <w:b/>
              </w:rPr>
              <w:t>o</w:t>
            </w:r>
          </w:p>
          <w:p w14:paraId="2B7D5110" w14:textId="77777777" w:rsidR="00B07FDC" w:rsidRPr="00271F51" w:rsidRDefault="00B07FDC" w:rsidP="005A3C6B">
            <w:pPr>
              <w:rPr>
                <w:b/>
              </w:rPr>
            </w:pPr>
          </w:p>
        </w:tc>
      </w:tr>
      <w:tr w:rsidR="00B07FDC" w14:paraId="27AC4DC4" w14:textId="77777777" w:rsidTr="005A3C6B">
        <w:tc>
          <w:tcPr>
            <w:tcW w:w="354" w:type="dxa"/>
          </w:tcPr>
          <w:p w14:paraId="4A07EDB0" w14:textId="77777777" w:rsidR="00B07FDC" w:rsidRPr="00AF780F" w:rsidRDefault="00B07FDC" w:rsidP="005A3C6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3654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1851B69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11D65BE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0" w:type="dxa"/>
          </w:tcPr>
          <w:p w14:paraId="67917F38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Fecha </w:t>
            </w:r>
            <w:r w:rsidRPr="009C2570">
              <w:rPr>
                <w:b/>
              </w:rPr>
              <w:lastRenderedPageBreak/>
              <w:t xml:space="preserve">Inicio </w:t>
            </w:r>
          </w:p>
        </w:tc>
        <w:tc>
          <w:tcPr>
            <w:tcW w:w="851" w:type="dxa"/>
          </w:tcPr>
          <w:p w14:paraId="53CA654E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Fecha </w:t>
            </w:r>
            <w:r w:rsidRPr="009C2570">
              <w:rPr>
                <w:b/>
              </w:rPr>
              <w:lastRenderedPageBreak/>
              <w:t>Fin</w:t>
            </w:r>
          </w:p>
        </w:tc>
        <w:tc>
          <w:tcPr>
            <w:tcW w:w="1701" w:type="dxa"/>
          </w:tcPr>
          <w:p w14:paraId="169D32A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Observaciones</w:t>
            </w:r>
          </w:p>
        </w:tc>
      </w:tr>
      <w:tr w:rsidR="00B07FDC" w14:paraId="0DDAA332" w14:textId="77777777" w:rsidTr="005A3C6B">
        <w:tc>
          <w:tcPr>
            <w:tcW w:w="354" w:type="dxa"/>
          </w:tcPr>
          <w:p w14:paraId="183014AC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795D45E" w14:textId="77777777" w:rsidR="00B07FDC" w:rsidRDefault="00B07FDC" w:rsidP="005A3C6B"/>
        </w:tc>
        <w:tc>
          <w:tcPr>
            <w:tcW w:w="1134" w:type="dxa"/>
          </w:tcPr>
          <w:p w14:paraId="1A00D160" w14:textId="77777777" w:rsidR="00B07FDC" w:rsidRDefault="00B07FDC" w:rsidP="005A3C6B"/>
        </w:tc>
        <w:tc>
          <w:tcPr>
            <w:tcW w:w="3402" w:type="dxa"/>
          </w:tcPr>
          <w:p w14:paraId="2C6CFE55" w14:textId="77777777" w:rsidR="00B07FDC" w:rsidRDefault="00B07FDC" w:rsidP="005A3C6B"/>
        </w:tc>
        <w:tc>
          <w:tcPr>
            <w:tcW w:w="850" w:type="dxa"/>
          </w:tcPr>
          <w:p w14:paraId="6C65CE08" w14:textId="77777777" w:rsidR="00B07FDC" w:rsidRPr="000271F7" w:rsidRDefault="00B07FDC" w:rsidP="005A3C6B"/>
        </w:tc>
        <w:tc>
          <w:tcPr>
            <w:tcW w:w="851" w:type="dxa"/>
          </w:tcPr>
          <w:p w14:paraId="189DE9DE" w14:textId="77777777" w:rsidR="00B07FDC" w:rsidRPr="000271F7" w:rsidRDefault="00B07FDC" w:rsidP="005A3C6B"/>
        </w:tc>
        <w:tc>
          <w:tcPr>
            <w:tcW w:w="1701" w:type="dxa"/>
          </w:tcPr>
          <w:p w14:paraId="7D219EEB" w14:textId="77777777" w:rsidR="00B07FDC" w:rsidRDefault="00B07FDC" w:rsidP="005A3C6B"/>
        </w:tc>
      </w:tr>
      <w:tr w:rsidR="00B07FDC" w14:paraId="67F3524C" w14:textId="77777777" w:rsidTr="005A3C6B">
        <w:tc>
          <w:tcPr>
            <w:tcW w:w="354" w:type="dxa"/>
          </w:tcPr>
          <w:p w14:paraId="17B3788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5B2391D5" w14:textId="77777777" w:rsidR="00B07FDC" w:rsidRDefault="00B07FDC" w:rsidP="005A3C6B"/>
        </w:tc>
        <w:tc>
          <w:tcPr>
            <w:tcW w:w="1134" w:type="dxa"/>
          </w:tcPr>
          <w:p w14:paraId="7E9E7A75" w14:textId="77777777" w:rsidR="00B07FDC" w:rsidRDefault="00B07FDC" w:rsidP="005A3C6B"/>
        </w:tc>
        <w:tc>
          <w:tcPr>
            <w:tcW w:w="3402" w:type="dxa"/>
          </w:tcPr>
          <w:p w14:paraId="20CCD1CB" w14:textId="77777777" w:rsidR="00B07FDC" w:rsidRDefault="00B07FDC" w:rsidP="005A3C6B"/>
        </w:tc>
        <w:tc>
          <w:tcPr>
            <w:tcW w:w="850" w:type="dxa"/>
          </w:tcPr>
          <w:p w14:paraId="6C9912D0" w14:textId="77777777" w:rsidR="00B07FDC" w:rsidRPr="000271F7" w:rsidRDefault="00B07FDC" w:rsidP="005A3C6B"/>
        </w:tc>
        <w:tc>
          <w:tcPr>
            <w:tcW w:w="851" w:type="dxa"/>
          </w:tcPr>
          <w:p w14:paraId="4773AD00" w14:textId="77777777" w:rsidR="00B07FDC" w:rsidRPr="000271F7" w:rsidRDefault="00B07FDC" w:rsidP="005A3C6B"/>
        </w:tc>
        <w:tc>
          <w:tcPr>
            <w:tcW w:w="1701" w:type="dxa"/>
          </w:tcPr>
          <w:p w14:paraId="3BC0A128" w14:textId="77777777" w:rsidR="00B07FDC" w:rsidRDefault="00B07FDC" w:rsidP="005A3C6B"/>
        </w:tc>
      </w:tr>
      <w:tr w:rsidR="00B07FDC" w14:paraId="6CE2A6D3" w14:textId="77777777" w:rsidTr="005A3C6B">
        <w:tc>
          <w:tcPr>
            <w:tcW w:w="354" w:type="dxa"/>
          </w:tcPr>
          <w:p w14:paraId="7CA9147C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7D83C1F1" w14:textId="77777777" w:rsidR="00B07FDC" w:rsidRDefault="00B07FDC" w:rsidP="005A3C6B"/>
        </w:tc>
        <w:tc>
          <w:tcPr>
            <w:tcW w:w="1134" w:type="dxa"/>
          </w:tcPr>
          <w:p w14:paraId="42B44624" w14:textId="77777777" w:rsidR="00B07FDC" w:rsidRDefault="00B07FDC" w:rsidP="005A3C6B"/>
        </w:tc>
        <w:tc>
          <w:tcPr>
            <w:tcW w:w="3402" w:type="dxa"/>
          </w:tcPr>
          <w:p w14:paraId="18F3BC35" w14:textId="77777777" w:rsidR="00B07FDC" w:rsidRDefault="00B07FDC" w:rsidP="005A3C6B"/>
        </w:tc>
        <w:tc>
          <w:tcPr>
            <w:tcW w:w="850" w:type="dxa"/>
          </w:tcPr>
          <w:p w14:paraId="5987EAA9" w14:textId="77777777" w:rsidR="00B07FDC" w:rsidRPr="000271F7" w:rsidRDefault="00B07FDC" w:rsidP="005A3C6B"/>
        </w:tc>
        <w:tc>
          <w:tcPr>
            <w:tcW w:w="851" w:type="dxa"/>
          </w:tcPr>
          <w:p w14:paraId="4E423215" w14:textId="77777777" w:rsidR="00B07FDC" w:rsidRPr="000271F7" w:rsidRDefault="00B07FDC" w:rsidP="005A3C6B"/>
        </w:tc>
        <w:tc>
          <w:tcPr>
            <w:tcW w:w="1701" w:type="dxa"/>
          </w:tcPr>
          <w:p w14:paraId="5C881D8E" w14:textId="77777777" w:rsidR="00B07FDC" w:rsidRDefault="00B07FDC" w:rsidP="005A3C6B"/>
        </w:tc>
      </w:tr>
      <w:tr w:rsidR="00B07FDC" w14:paraId="014D6DBE" w14:textId="77777777" w:rsidTr="005A3C6B">
        <w:tc>
          <w:tcPr>
            <w:tcW w:w="2764" w:type="dxa"/>
            <w:gridSpan w:val="3"/>
          </w:tcPr>
          <w:p w14:paraId="4E26EF7A" w14:textId="77777777" w:rsidR="00B07FDC" w:rsidRDefault="00B07FDC" w:rsidP="005A3C6B"/>
        </w:tc>
        <w:tc>
          <w:tcPr>
            <w:tcW w:w="6804" w:type="dxa"/>
            <w:gridSpan w:val="4"/>
            <w:shd w:val="clear" w:color="auto" w:fill="D9D9D9"/>
          </w:tcPr>
          <w:p w14:paraId="46BDFADB" w14:textId="77777777" w:rsidR="00B07FDC" w:rsidRDefault="00B07FDC" w:rsidP="005A3C6B">
            <w:pPr>
              <w:spacing w:before="60" w:after="60"/>
            </w:pPr>
            <w:proofErr w:type="gramStart"/>
            <w:r w:rsidRPr="004C2799">
              <w:rPr>
                <w:b/>
                <w:shd w:val="clear" w:color="auto" w:fill="D9D9D9"/>
              </w:rPr>
              <w:t>Total</w:t>
            </w:r>
            <w:proofErr w:type="gramEnd"/>
            <w:r w:rsidRPr="004C2799">
              <w:rPr>
                <w:b/>
                <w:shd w:val="clear" w:color="auto" w:fill="D9D9D9"/>
              </w:rPr>
              <w:t xml:space="preserve"> personal en el equipo de trab</w:t>
            </w:r>
            <w:r>
              <w:rPr>
                <w:b/>
              </w:rPr>
              <w:t>ajo:</w:t>
            </w:r>
          </w:p>
        </w:tc>
      </w:tr>
    </w:tbl>
    <w:p w14:paraId="1277BEC2" w14:textId="77777777" w:rsidR="00B07FDC" w:rsidRDefault="00B07FDC" w:rsidP="00B07FDC">
      <w:pPr>
        <w:jc w:val="both"/>
        <w:rPr>
          <w:bCs/>
          <w:color w:val="FF0000"/>
        </w:rPr>
      </w:pPr>
    </w:p>
    <w:p w14:paraId="16DDDCD1" w14:textId="77777777" w:rsidR="00B07FDC" w:rsidRPr="004C2799" w:rsidRDefault="00B07FDC" w:rsidP="00B07FDC">
      <w:pPr>
        <w:ind w:right="-1"/>
        <w:jc w:val="both"/>
        <w:rPr>
          <w:bCs/>
          <w:color w:val="000000"/>
        </w:rPr>
      </w:pPr>
      <w:r w:rsidRPr="004C2799">
        <w:rPr>
          <w:bCs/>
          <w:color w:val="000000"/>
        </w:rPr>
        <w:t xml:space="preserve">La solicitud de “Altas” y “Bajas” de </w:t>
      </w:r>
      <w:r>
        <w:rPr>
          <w:bCs/>
          <w:color w:val="000000"/>
        </w:rPr>
        <w:t>personal investigador</w:t>
      </w:r>
      <w:r w:rsidRPr="004C2799">
        <w:rPr>
          <w:bCs/>
          <w:color w:val="000000"/>
        </w:rPr>
        <w:t xml:space="preserve"> en el </w:t>
      </w:r>
      <w:r w:rsidRPr="004C2799">
        <w:rPr>
          <w:b/>
          <w:bCs/>
          <w:color w:val="000000"/>
        </w:rPr>
        <w:t>equipo de investigación</w:t>
      </w:r>
      <w:r w:rsidRPr="004C2799">
        <w:rPr>
          <w:bCs/>
          <w:color w:val="000000"/>
        </w:rPr>
        <w:t xml:space="preserve"> ha debido ser tramitada de acuerdo con </w:t>
      </w:r>
      <w:r w:rsidRPr="004C2799">
        <w:rPr>
          <w:b/>
          <w:bCs/>
          <w:color w:val="000000"/>
        </w:rPr>
        <w:t xml:space="preserve">las instrucciones de ejecución y </w:t>
      </w:r>
      <w:r w:rsidRPr="00FD3825">
        <w:rPr>
          <w:b/>
          <w:bCs/>
          <w:color w:val="000000"/>
        </w:rPr>
        <w:t>justificación</w:t>
      </w:r>
      <w:r w:rsidRPr="00FD3825">
        <w:rPr>
          <w:bCs/>
          <w:color w:val="000000"/>
        </w:rPr>
        <w:t xml:space="preserve"> que se encuentran en</w:t>
      </w:r>
      <w:r w:rsidRPr="004C2799">
        <w:rPr>
          <w:bCs/>
          <w:color w:val="000000"/>
        </w:rPr>
        <w:t xml:space="preserve"> la página web de la convocatoria. La incorporación de personal que haya participado en el proyecto en el </w:t>
      </w:r>
      <w:r w:rsidRPr="004C2799">
        <w:rPr>
          <w:b/>
          <w:bCs/>
          <w:color w:val="000000"/>
        </w:rPr>
        <w:t>equipo de trabajo</w:t>
      </w:r>
      <w:r w:rsidRPr="004C2799">
        <w:rPr>
          <w:bCs/>
          <w:color w:val="000000"/>
        </w:rPr>
        <w:t xml:space="preserve"> no necesita autorización por parte de la AEI, pero </w:t>
      </w:r>
      <w:r w:rsidRPr="005E3358">
        <w:rPr>
          <w:b/>
          <w:bCs/>
          <w:color w:val="000000"/>
        </w:rPr>
        <w:t>su actividad debe incluirse y justificarse en este informe.</w:t>
      </w:r>
      <w:r w:rsidRPr="004C2799">
        <w:rPr>
          <w:bCs/>
          <w:color w:val="000000"/>
        </w:rPr>
        <w:t xml:space="preserve"> </w:t>
      </w:r>
    </w:p>
    <w:p w14:paraId="586CEFB7" w14:textId="77777777" w:rsidR="00B07FDC" w:rsidRDefault="00B07FDC" w:rsidP="00B07FDC"/>
    <w:p w14:paraId="663520FF" w14:textId="77777777" w:rsidR="00B07FDC" w:rsidRPr="0098282A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07FDC" w:rsidRPr="006612F5" w14:paraId="627FB20A" w14:textId="77777777" w:rsidTr="005A3C6B">
        <w:tc>
          <w:tcPr>
            <w:tcW w:w="9568" w:type="dxa"/>
            <w:shd w:val="clear" w:color="auto" w:fill="F2F2F2"/>
          </w:tcPr>
          <w:p w14:paraId="1F3FD32B" w14:textId="77777777" w:rsidR="00B07FDC" w:rsidRPr="00213C42" w:rsidRDefault="00B07FDC" w:rsidP="005A3C6B">
            <w:pPr>
              <w:pStyle w:val="Textoindependiente2"/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</w:pPr>
            <w:r w:rsidRPr="00213C42"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  <w:t>C. Resumen del proyecto para difusión pública</w:t>
            </w:r>
          </w:p>
          <w:p w14:paraId="6E94EE1D" w14:textId="77777777" w:rsidR="00B07FDC" w:rsidRPr="001F5BFC" w:rsidRDefault="00B07FDC" w:rsidP="005A3C6B">
            <w:pPr>
              <w:pStyle w:val="Textoindependiente2"/>
              <w:spacing w:after="0" w:line="240" w:lineRule="auto"/>
              <w:jc w:val="both"/>
              <w:rPr>
                <w:rStyle w:val="italic"/>
                <w:rFonts w:cs="Arial"/>
                <w:i w:val="0"/>
              </w:rPr>
            </w:pPr>
            <w:r w:rsidRPr="00555084">
              <w:rPr>
                <w:rFonts w:ascii="Arial" w:hAnsi="Arial" w:cs="Arial"/>
                <w:b/>
                <w:i/>
                <w:sz w:val="20"/>
              </w:rPr>
              <w:t>Resuma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los principales avances y logros obtenidos del proyecto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, 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con una </w:t>
            </w:r>
            <w:r w:rsidRPr="00337BEA">
              <w:rPr>
                <w:rFonts w:ascii="Arial" w:hAnsi="Arial" w:cs="Arial"/>
                <w:b/>
                <w:i/>
                <w:sz w:val="20"/>
              </w:rPr>
              <w:t>extensión máxima de 30 líneas,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teniendo en cuenta su posible difusión pública (páginas webs institucionales).</w:t>
            </w:r>
          </w:p>
        </w:tc>
      </w:tr>
      <w:tr w:rsidR="00B07FDC" w:rsidRPr="00B31DD0" w14:paraId="13CE2E96" w14:textId="77777777" w:rsidTr="005A3C6B">
        <w:tc>
          <w:tcPr>
            <w:tcW w:w="9568" w:type="dxa"/>
          </w:tcPr>
          <w:p w14:paraId="57DE0BDD" w14:textId="77777777" w:rsidR="00B07FDC" w:rsidRPr="00B31DD0" w:rsidRDefault="00B07FDC" w:rsidP="005A3C6B"/>
          <w:p w14:paraId="7C79FC24" w14:textId="77777777" w:rsidR="00B07FDC" w:rsidRDefault="00B07FDC" w:rsidP="005A3C6B"/>
          <w:p w14:paraId="6ECAEFA1" w14:textId="77777777" w:rsidR="00B07FDC" w:rsidRDefault="00B07FDC" w:rsidP="005A3C6B"/>
          <w:p w14:paraId="7A57EBBF" w14:textId="77777777" w:rsidR="00B07FDC" w:rsidRDefault="00B07FDC" w:rsidP="005A3C6B"/>
          <w:p w14:paraId="19FBECC2" w14:textId="77777777" w:rsidR="00B07FDC" w:rsidRDefault="00B07FDC" w:rsidP="005A3C6B"/>
          <w:p w14:paraId="70B69761" w14:textId="77777777" w:rsidR="00B07FDC" w:rsidRDefault="00B07FDC" w:rsidP="005A3C6B"/>
          <w:p w14:paraId="27DA5A54" w14:textId="77777777" w:rsidR="00B07FDC" w:rsidRDefault="00B07FDC" w:rsidP="005A3C6B"/>
          <w:p w14:paraId="7EC8062E" w14:textId="77777777" w:rsidR="00B07FDC" w:rsidRDefault="00B07FDC" w:rsidP="005A3C6B"/>
          <w:p w14:paraId="5AA1FF5B" w14:textId="77777777" w:rsidR="00B07FDC" w:rsidRPr="00B31DD0" w:rsidRDefault="00B07FDC" w:rsidP="005A3C6B"/>
        </w:tc>
      </w:tr>
    </w:tbl>
    <w:p w14:paraId="67DDF2E0" w14:textId="77777777" w:rsidR="00B07FDC" w:rsidRDefault="00B07FDC" w:rsidP="00B07FDC">
      <w:pPr>
        <w:pStyle w:val="Ttulo1"/>
        <w:rPr>
          <w:sz w:val="24"/>
        </w:rPr>
      </w:pPr>
    </w:p>
    <w:p w14:paraId="48BB7908" w14:textId="77777777" w:rsidR="00B07FDC" w:rsidRPr="001D41B9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709"/>
        <w:gridCol w:w="2977"/>
        <w:gridCol w:w="850"/>
        <w:gridCol w:w="2694"/>
      </w:tblGrid>
      <w:tr w:rsidR="00B07FDC" w:rsidRPr="00B31DD0" w14:paraId="153B9E9A" w14:textId="77777777" w:rsidTr="005A3C6B">
        <w:tc>
          <w:tcPr>
            <w:tcW w:w="9568" w:type="dxa"/>
            <w:gridSpan w:val="6"/>
            <w:shd w:val="clear" w:color="auto" w:fill="F2F2F2"/>
          </w:tcPr>
          <w:p w14:paraId="5B1EF2D5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213C42">
              <w:rPr>
                <w:b/>
                <w:sz w:val="24"/>
              </w:rPr>
              <w:t>D. Progreso y resultados del proyecto</w:t>
            </w:r>
            <w:r>
              <w:rPr>
                <w:b/>
                <w:sz w:val="24"/>
              </w:rPr>
              <w:t xml:space="preserve"> </w:t>
            </w:r>
          </w:p>
          <w:p w14:paraId="4D56C7CB" w14:textId="77777777" w:rsidR="00B07FDC" w:rsidRPr="00213C42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213C42">
              <w:rPr>
                <w:rFonts w:eastAsia="Calibri" w:cs="Arial"/>
                <w:i/>
                <w:szCs w:val="22"/>
                <w:lang w:val="x-none" w:eastAsia="en-US"/>
              </w:rPr>
              <w:t xml:space="preserve">Se debe </w:t>
            </w:r>
            <w:r w:rsidRPr="00213C42">
              <w:rPr>
                <w:rFonts w:cs="Arial"/>
                <w:bCs/>
                <w:i/>
                <w:szCs w:val="20"/>
              </w:rPr>
              <w:t xml:space="preserve">reflejar el progreso de las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actividades</w:t>
            </w:r>
            <w:r w:rsidRPr="00213C42">
              <w:rPr>
                <w:rFonts w:cs="Arial"/>
                <w:bCs/>
                <w:i/>
                <w:szCs w:val="20"/>
              </w:rPr>
              <w:t xml:space="preserve"> del proyecto y el cumplimiento de los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objetivos</w:t>
            </w:r>
            <w:r w:rsidRPr="00213C42">
              <w:rPr>
                <w:rFonts w:cs="Arial"/>
                <w:bCs/>
                <w:i/>
                <w:szCs w:val="20"/>
              </w:rPr>
              <w:t xml:space="preserve"> propuestos</w:t>
            </w:r>
          </w:p>
        </w:tc>
      </w:tr>
      <w:tr w:rsidR="00B07FDC" w:rsidRPr="00B31DD0" w14:paraId="65ACD472" w14:textId="77777777" w:rsidTr="005A3C6B">
        <w:tc>
          <w:tcPr>
            <w:tcW w:w="9568" w:type="dxa"/>
            <w:gridSpan w:val="6"/>
            <w:shd w:val="clear" w:color="auto" w:fill="auto"/>
          </w:tcPr>
          <w:p w14:paraId="2B4023FB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161557">
              <w:rPr>
                <w:rStyle w:val="bold"/>
                <w:rFonts w:eastAsia="Calibri"/>
              </w:rPr>
              <w:t>1. Desarrol</w:t>
            </w:r>
            <w:r>
              <w:rPr>
                <w:rStyle w:val="bold"/>
                <w:rFonts w:eastAsia="Calibri"/>
              </w:rPr>
              <w:t xml:space="preserve">lo de los objetivos planteados. </w:t>
            </w:r>
          </w:p>
          <w:p w14:paraId="56B12A33" w14:textId="77777777" w:rsidR="00B07FDC" w:rsidRPr="001F5BFC" w:rsidRDefault="00B07FDC" w:rsidP="005A3C6B">
            <w:pPr>
              <w:jc w:val="both"/>
              <w:rPr>
                <w:rStyle w:val="italic"/>
                <w:rFonts w:eastAsia="Calibri"/>
                <w:b/>
                <w:i w:val="0"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los objetivos y el grado de cumplimiento de </w:t>
            </w:r>
            <w:proofErr w:type="gramStart"/>
            <w:r w:rsidRPr="001F5BFC">
              <w:rPr>
                <w:rStyle w:val="bold"/>
                <w:rFonts w:eastAsia="Calibri"/>
                <w:b w:val="0"/>
                <w:i/>
              </w:rPr>
              <w:t>los mismos</w:t>
            </w:r>
            <w:proofErr w:type="gramEnd"/>
            <w:r w:rsidRPr="001F5BFC">
              <w:rPr>
                <w:rStyle w:val="bold"/>
                <w:rFonts w:eastAsia="Calibri"/>
                <w:b w:val="0"/>
                <w:i/>
              </w:rPr>
              <w:t xml:space="preserve"> (</w:t>
            </w:r>
            <w:r w:rsidRPr="001F5BFC">
              <w:rPr>
                <w:rStyle w:val="bold"/>
                <w:rFonts w:eastAsia="Calibri"/>
                <w:i/>
              </w:rPr>
              <w:t>porcentaje estimado respecto al objetivo planteado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y, en su caso, indique lo que queda por realizar en cada uno de ellos)</w:t>
            </w:r>
            <w:r>
              <w:rPr>
                <w:rStyle w:val="bold"/>
                <w:rFonts w:eastAsia="Calibri"/>
                <w:b w:val="0"/>
                <w:i/>
              </w:rPr>
              <w:t>.</w:t>
            </w:r>
          </w:p>
        </w:tc>
      </w:tr>
      <w:tr w:rsidR="00B07FDC" w:rsidRPr="005A064D" w14:paraId="5A71CF9C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325F0529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1</w:t>
            </w:r>
          </w:p>
          <w:p w14:paraId="0255D761" w14:textId="77777777" w:rsidR="00B07FDC" w:rsidRDefault="00B07FDC" w:rsidP="005A3C6B">
            <w:pPr>
              <w:rPr>
                <w:b/>
              </w:rPr>
            </w:pPr>
          </w:p>
          <w:p w14:paraId="323463C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bottom w:val="nil"/>
            </w:tcBorders>
          </w:tcPr>
          <w:p w14:paraId="1EE4A456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>Progreso y consecución del objetivo 1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48135F5" w14:textId="77777777" w:rsidR="00B07FDC" w:rsidRDefault="00B07FDC" w:rsidP="005A3C6B">
            <w:pPr>
              <w:rPr>
                <w:i/>
                <w:sz w:val="16"/>
              </w:rPr>
            </w:pPr>
          </w:p>
          <w:p w14:paraId="2BFFD31E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1052FAF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23E6C8F8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5B366844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550" w14:textId="77777777" w:rsidR="00B07FDC" w:rsidRPr="00AB2807" w:rsidRDefault="00B07FDC" w:rsidP="005A3C6B">
            <w:pPr>
              <w:rPr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B62" w14:textId="77777777" w:rsidR="00B07FDC" w:rsidRPr="00AB2807" w:rsidRDefault="00B07FDC" w:rsidP="005A3C6B">
            <w:pPr>
              <w:rPr>
                <w:i/>
                <w:color w:val="000000"/>
              </w:rPr>
            </w:pPr>
            <w:r w:rsidRPr="000F1757">
              <w:rPr>
                <w:i/>
                <w:color w:val="000000"/>
                <w:sz w:val="18"/>
              </w:rPr>
              <w:t>Porcentaje estimado:</w:t>
            </w:r>
          </w:p>
        </w:tc>
      </w:tr>
      <w:tr w:rsidR="00B07FDC" w:rsidRPr="005A064D" w14:paraId="4ABFD439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67B887D1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2</w:t>
            </w:r>
          </w:p>
          <w:p w14:paraId="2D3F3FD5" w14:textId="77777777" w:rsidR="00B07FDC" w:rsidRDefault="00B07FDC" w:rsidP="005A3C6B">
            <w:pPr>
              <w:rPr>
                <w:b/>
              </w:rPr>
            </w:pPr>
          </w:p>
          <w:p w14:paraId="6E809F39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nil"/>
            </w:tcBorders>
          </w:tcPr>
          <w:p w14:paraId="57694D89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objetivo </w:t>
            </w:r>
            <w:r w:rsidRPr="00FD3825">
              <w:rPr>
                <w:i/>
              </w:rPr>
              <w:t>2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7DD0561C" w14:textId="77777777" w:rsidR="00B07FDC" w:rsidRDefault="00B07FDC" w:rsidP="005A3C6B">
            <w:pPr>
              <w:rPr>
                <w:i/>
                <w:sz w:val="16"/>
              </w:rPr>
            </w:pPr>
          </w:p>
          <w:p w14:paraId="3C846C1B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F340C1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3B1DBEA1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3C3D65B3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5973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B46F3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estimado:</w:t>
            </w:r>
          </w:p>
        </w:tc>
      </w:tr>
      <w:tr w:rsidR="00B07FDC" w:rsidRPr="005A064D" w14:paraId="1D090188" w14:textId="77777777" w:rsidTr="005A3C6B">
        <w:trPr>
          <w:trHeight w:val="562"/>
        </w:trPr>
        <w:tc>
          <w:tcPr>
            <w:tcW w:w="2338" w:type="dxa"/>
            <w:gridSpan w:val="2"/>
            <w:vMerge w:val="restart"/>
            <w:tcBorders>
              <w:right w:val="single" w:sz="4" w:space="0" w:color="auto"/>
            </w:tcBorders>
          </w:tcPr>
          <w:p w14:paraId="7F2704F8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n</w:t>
            </w:r>
          </w:p>
          <w:p w14:paraId="16F6A02C" w14:textId="77777777" w:rsidR="00B07FDC" w:rsidRDefault="00B07FDC" w:rsidP="005A3C6B">
            <w:pPr>
              <w:rPr>
                <w:b/>
              </w:rPr>
            </w:pPr>
          </w:p>
          <w:p w14:paraId="0E6B780D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949D0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</w:t>
            </w:r>
            <w:r w:rsidRPr="00FD3825">
              <w:rPr>
                <w:i/>
                <w:szCs w:val="20"/>
              </w:rPr>
              <w:t>objetivo n</w:t>
            </w:r>
            <w:r w:rsidRPr="00FD3825">
              <w:rPr>
                <w:i/>
                <w:sz w:val="18"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>(</w:t>
            </w:r>
            <w:r w:rsidRPr="00FD3825">
              <w:rPr>
                <w:rStyle w:val="bold"/>
                <w:rFonts w:eastAsia="Calibri"/>
                <w:b w:val="0"/>
                <w:i/>
                <w:sz w:val="14"/>
              </w:rPr>
              <w:t>Describa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FC18827" w14:textId="77777777" w:rsidR="00B07FDC" w:rsidRDefault="00B07FDC" w:rsidP="005A3C6B">
            <w:pPr>
              <w:rPr>
                <w:i/>
                <w:sz w:val="16"/>
              </w:rPr>
            </w:pPr>
          </w:p>
          <w:p w14:paraId="4E9126F8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190DA07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05300D2A" w14:textId="77777777" w:rsidTr="005A3C6B">
        <w:trPr>
          <w:trHeight w:val="275"/>
        </w:trPr>
        <w:tc>
          <w:tcPr>
            <w:tcW w:w="2338" w:type="dxa"/>
            <w:gridSpan w:val="2"/>
            <w:vMerge/>
          </w:tcPr>
          <w:p w14:paraId="7D8C80B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</w:tcPr>
          <w:p w14:paraId="1232E32C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41B7AC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</w:t>
            </w:r>
            <w:r>
              <w:rPr>
                <w:i/>
              </w:rPr>
              <w:t xml:space="preserve">: </w:t>
            </w:r>
          </w:p>
        </w:tc>
      </w:tr>
      <w:tr w:rsidR="00B07FDC" w:rsidRPr="005A064D" w14:paraId="2EBA01B9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</w:tcPr>
          <w:p w14:paraId="1F75C945" w14:textId="77777777" w:rsidR="00B07FDC" w:rsidRDefault="00B07FDC" w:rsidP="005A3C6B">
            <w:pPr>
              <w:rPr>
                <w:rFonts w:cs="Arial"/>
              </w:rPr>
            </w:pPr>
            <w:r>
              <w:rPr>
                <w:rStyle w:val="bold"/>
                <w:rFonts w:eastAsia="Calibri"/>
              </w:rPr>
              <w:t>D</w:t>
            </w:r>
            <w:r w:rsidRPr="007940A3">
              <w:rPr>
                <w:rStyle w:val="bold"/>
                <w:rFonts w:eastAsia="Calibri"/>
              </w:rPr>
              <w:t xml:space="preserve">2. </w:t>
            </w:r>
            <w:r w:rsidRPr="0087574F">
              <w:rPr>
                <w:rStyle w:val="bold"/>
                <w:rFonts w:eastAsia="Calibri"/>
              </w:rPr>
              <w:t>Actividades realizadas</w:t>
            </w:r>
            <w:r w:rsidRPr="0087574F">
              <w:rPr>
                <w:rFonts w:cs="Arial"/>
                <w:b/>
              </w:rPr>
              <w:t xml:space="preserve"> y resultados alcanzados</w:t>
            </w:r>
            <w:r>
              <w:rPr>
                <w:rFonts w:cs="Arial"/>
                <w:b/>
              </w:rPr>
              <w:t xml:space="preserve">. </w:t>
            </w:r>
          </w:p>
          <w:p w14:paraId="04B71AB6" w14:textId="77777777" w:rsidR="00B07FDC" w:rsidRDefault="00B07FDC" w:rsidP="005A3C6B">
            <w:pPr>
              <w:jc w:val="both"/>
              <w:rPr>
                <w:rFonts w:cs="Arial"/>
                <w:b/>
                <w:i/>
              </w:rPr>
            </w:pPr>
            <w:r w:rsidRPr="005F354F">
              <w:rPr>
                <w:rFonts w:cs="Arial"/>
                <w:b/>
                <w:i/>
              </w:rPr>
              <w:t>Describa</w:t>
            </w:r>
            <w:r w:rsidRPr="001F5BFC">
              <w:rPr>
                <w:rFonts w:cs="Arial"/>
                <w:i/>
              </w:rPr>
              <w:t xml:space="preserve"> las actividades científico-técnicas realizadas para alcanzar los objetivos planteados en el </w:t>
            </w:r>
            <w:r w:rsidRPr="001F5BFC">
              <w:rPr>
                <w:rFonts w:cs="Arial"/>
                <w:i/>
              </w:rPr>
              <w:lastRenderedPageBreak/>
              <w:t xml:space="preserve">proyecto. </w:t>
            </w:r>
            <w:r w:rsidRPr="00555084">
              <w:rPr>
                <w:rFonts w:cs="Arial"/>
                <w:b/>
                <w:i/>
              </w:rPr>
              <w:t xml:space="preserve">Indique </w:t>
            </w:r>
            <w:r w:rsidRPr="001F5BFC">
              <w:rPr>
                <w:rFonts w:cs="Arial"/>
                <w:i/>
              </w:rPr>
              <w:t xml:space="preserve">para cada actividad </w:t>
            </w:r>
            <w:r>
              <w:rPr>
                <w:rFonts w:cs="Arial"/>
                <w:i/>
              </w:rPr>
              <w:t>las personas</w:t>
            </w:r>
            <w:r w:rsidRPr="001F5BFC">
              <w:rPr>
                <w:rFonts w:cs="Arial"/>
                <w:i/>
              </w:rPr>
              <w:t xml:space="preserve"> del equipo que han participado. </w:t>
            </w:r>
            <w:r w:rsidRPr="001F5BFC">
              <w:rPr>
                <w:rFonts w:cs="Arial"/>
                <w:b/>
                <w:i/>
              </w:rPr>
              <w:t>Extensión máxima 2 páginas</w:t>
            </w:r>
            <w:r>
              <w:rPr>
                <w:rFonts w:cs="Arial"/>
                <w:b/>
                <w:i/>
              </w:rPr>
              <w:t>.</w:t>
            </w:r>
          </w:p>
          <w:p w14:paraId="7F8865E5" w14:textId="77777777" w:rsidR="00B07FDC" w:rsidRPr="00E55C74" w:rsidRDefault="00B07FDC" w:rsidP="005A3C6B">
            <w:pPr>
              <w:rPr>
                <w:rFonts w:cs="Arial"/>
                <w:b/>
                <w:i/>
                <w:sz w:val="16"/>
                <w:szCs w:val="16"/>
              </w:rPr>
            </w:pPr>
            <w:r w:rsidRPr="00E55C74">
              <w:rPr>
                <w:rStyle w:val="bold"/>
                <w:rFonts w:eastAsia="Calibri"/>
                <w:i/>
                <w:sz w:val="16"/>
                <w:szCs w:val="16"/>
              </w:rPr>
              <w:t>En caso de incluir figuras, cítelas en el texto e insértelas en la última página</w:t>
            </w:r>
            <w:r>
              <w:rPr>
                <w:rStyle w:val="bold"/>
                <w:rFonts w:eastAsia="Calibri"/>
                <w:i/>
                <w:sz w:val="16"/>
                <w:szCs w:val="16"/>
              </w:rPr>
              <w:t xml:space="preserve">. 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 xml:space="preserve">Resalte en negrita las actividades realizadas por </w:t>
            </w:r>
            <w:r>
              <w:rPr>
                <w:rFonts w:cs="Arial"/>
                <w:b/>
                <w:i/>
                <w:sz w:val="16"/>
                <w:szCs w:val="16"/>
              </w:rPr>
              <w:t>las personas que son IP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>.</w:t>
            </w:r>
          </w:p>
        </w:tc>
      </w:tr>
      <w:tr w:rsidR="00B07FDC" w:rsidRPr="005A064D" w14:paraId="5F37F43D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0E0CFA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Actividad 1:</w:t>
            </w:r>
          </w:p>
          <w:p w14:paraId="3B8C05E7" w14:textId="77777777" w:rsidR="00B07FDC" w:rsidRDefault="00B07FDC" w:rsidP="005A3C6B"/>
          <w:p w14:paraId="05CB3188" w14:textId="77777777" w:rsidR="00B07FDC" w:rsidRPr="00991672" w:rsidRDefault="00B07FDC" w:rsidP="005A3C6B"/>
        </w:tc>
      </w:tr>
      <w:tr w:rsidR="00B07FDC" w:rsidRPr="005A064D" w14:paraId="0E03CF14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00A1AD1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2:</w:t>
            </w:r>
          </w:p>
          <w:p w14:paraId="557A1888" w14:textId="77777777" w:rsidR="00B07FDC" w:rsidRDefault="00B07FDC" w:rsidP="005A3C6B"/>
          <w:p w14:paraId="480BF6B1" w14:textId="77777777" w:rsidR="00B07FDC" w:rsidRDefault="00B07FDC" w:rsidP="005A3C6B"/>
        </w:tc>
      </w:tr>
      <w:tr w:rsidR="00B07FDC" w:rsidRPr="005A064D" w14:paraId="2361277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432BDF8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n:</w:t>
            </w:r>
          </w:p>
          <w:p w14:paraId="052AE66F" w14:textId="77777777" w:rsidR="00B07FDC" w:rsidRDefault="00B07FDC" w:rsidP="005A3C6B"/>
          <w:p w14:paraId="59D6E021" w14:textId="77777777" w:rsidR="00B07FDC" w:rsidRDefault="00B07FDC" w:rsidP="005A3C6B"/>
        </w:tc>
      </w:tr>
      <w:tr w:rsidR="00B07FDC" w:rsidRPr="005A064D" w14:paraId="5F5A975F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61347D30" w14:textId="77777777" w:rsidR="00B07FDC" w:rsidRPr="00B31DD0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 xml:space="preserve">D3. </w:t>
            </w:r>
            <w:r w:rsidRPr="00B31DD0">
              <w:rPr>
                <w:rStyle w:val="bold"/>
                <w:rFonts w:eastAsia="Calibri"/>
              </w:rPr>
              <w:t>Problemas y cambios en el plan de trabajo</w:t>
            </w:r>
            <w:r>
              <w:rPr>
                <w:rStyle w:val="bold"/>
                <w:rFonts w:eastAsia="Calibri"/>
              </w:rPr>
              <w:t>.</w:t>
            </w:r>
          </w:p>
          <w:p w14:paraId="35B37CAB" w14:textId="77777777" w:rsidR="00B07FDC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dificultades y/o problemas que hayan podido surgir durante el desarrollo del proyecto. Indique cualquier cambio que se haya producido respecto a los objetivos o el plan de trabajo inicialmente planteado, así como las soluciones propuestas para resolverlo</w:t>
            </w:r>
            <w:r>
              <w:rPr>
                <w:rStyle w:val="bold"/>
                <w:rFonts w:eastAsia="Calibri"/>
                <w:b w:val="0"/>
                <w:i/>
              </w:rPr>
              <w:t>s</w:t>
            </w:r>
            <w:r w:rsidRPr="00337BEA">
              <w:rPr>
                <w:rStyle w:val="bold"/>
                <w:rFonts w:eastAsia="Calibri"/>
                <w:b w:val="0"/>
                <w:i/>
              </w:rPr>
              <w:t>.</w:t>
            </w:r>
            <w:r w:rsidRPr="00337BEA">
              <w:rPr>
                <w:rStyle w:val="bold"/>
                <w:rFonts w:eastAsia="Calibri"/>
                <w:i/>
              </w:rPr>
              <w:t xml:space="preserve"> Extensión máxima 1 página</w:t>
            </w:r>
            <w:r>
              <w:rPr>
                <w:rStyle w:val="bold"/>
                <w:rFonts w:eastAsia="Calibri"/>
                <w:i/>
              </w:rPr>
              <w:t xml:space="preserve">. </w:t>
            </w:r>
          </w:p>
          <w:p w14:paraId="41C28AFB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Style w:val="bold"/>
                <w:rFonts w:eastAsia="Calibri"/>
                <w:i/>
              </w:rPr>
              <w:t>*</w:t>
            </w:r>
            <w:r w:rsidRPr="00C157DB">
              <w:rPr>
                <w:rStyle w:val="bold"/>
                <w:rFonts w:eastAsia="Calibri"/>
                <w:i/>
                <w:sz w:val="18"/>
              </w:rPr>
              <w:t>Se recuerda que la aceptación de la propuesta de resolución implica el compromiso del cumplimiento de todos los objetivos planteados en la solicitud.</w:t>
            </w:r>
          </w:p>
        </w:tc>
      </w:tr>
      <w:tr w:rsidR="00B07FDC" w:rsidRPr="005A064D" w14:paraId="0ECA247B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16E0FB3" w14:textId="77777777" w:rsidR="00B07FDC" w:rsidRPr="000F1757" w:rsidRDefault="00B07FDC" w:rsidP="005A3C6B">
            <w:pPr>
              <w:rPr>
                <w:rFonts w:cs="Arial"/>
                <w:szCs w:val="16"/>
              </w:rPr>
            </w:pPr>
          </w:p>
          <w:p w14:paraId="665D06FD" w14:textId="77777777" w:rsidR="00B07FDC" w:rsidRPr="00D0026B" w:rsidRDefault="00B07FDC" w:rsidP="005A3C6B">
            <w:pPr>
              <w:rPr>
                <w:rFonts w:cs="Arial"/>
                <w:szCs w:val="16"/>
              </w:rPr>
            </w:pPr>
          </w:p>
          <w:p w14:paraId="19E20442" w14:textId="77777777" w:rsidR="00B07FDC" w:rsidRDefault="00B07FDC" w:rsidP="005A3C6B">
            <w:pPr>
              <w:rPr>
                <w:rFonts w:cs="Arial"/>
                <w:sz w:val="16"/>
                <w:szCs w:val="16"/>
              </w:rPr>
            </w:pPr>
          </w:p>
        </w:tc>
      </w:tr>
      <w:tr w:rsidR="00B07FDC" w:rsidRPr="005A064D" w14:paraId="273EB8AB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7BE6479D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FD5E0F">
              <w:rPr>
                <w:rStyle w:val="bold"/>
                <w:rFonts w:eastAsia="Calibri"/>
              </w:rPr>
              <w:t>4. Colaboraciones con otros grupos de investigaci</w:t>
            </w:r>
            <w:r>
              <w:rPr>
                <w:rStyle w:val="bold"/>
                <w:rFonts w:eastAsia="Calibri"/>
              </w:rPr>
              <w:t>ón directamente relacionadas con el proyecto.</w:t>
            </w:r>
          </w:p>
          <w:p w14:paraId="4C56566F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 w:rsidRPr="00555084">
              <w:rPr>
                <w:rStyle w:val="bold"/>
                <w:rFonts w:eastAsia="Calibri"/>
                <w:i/>
              </w:rPr>
              <w:t>Relacione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colaboraciones con otros grupos de investigación y el valor añadido que aportan al proyecto. Describa, si procede, el acceso a equipamientos o infraestructuras de otros grupos o instituciones.</w:t>
            </w:r>
          </w:p>
        </w:tc>
      </w:tr>
      <w:tr w:rsidR="00B07FDC" w:rsidRPr="005A064D" w14:paraId="2D205D9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2C3F3185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0F5B740A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427F6A5E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B07FDC" w:rsidRPr="005A064D" w14:paraId="5F4EE663" w14:textId="77777777" w:rsidTr="005A3C6B">
        <w:tc>
          <w:tcPr>
            <w:tcW w:w="9568" w:type="dxa"/>
            <w:gridSpan w:val="6"/>
            <w:shd w:val="clear" w:color="auto" w:fill="auto"/>
          </w:tcPr>
          <w:p w14:paraId="4DB3EBC2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D5</w:t>
            </w:r>
            <w:r w:rsidRPr="005A064D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>Actividades de formación o mentoría</w:t>
            </w:r>
            <w:r w:rsidRPr="004426D8">
              <w:rPr>
                <w:rStyle w:val="bold"/>
                <w:rFonts w:eastAsia="Calibri"/>
              </w:rPr>
              <w:t xml:space="preserve"> directamente relacionadas con el proyecto</w:t>
            </w:r>
            <w:r>
              <w:rPr>
                <w:rStyle w:val="bold"/>
                <w:rFonts w:eastAsia="Calibri"/>
              </w:rPr>
              <w:t>.</w:t>
            </w:r>
          </w:p>
          <w:p w14:paraId="0A685343" w14:textId="77777777" w:rsidR="00B07FDC" w:rsidRPr="00337BEA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Indique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actividades de </w:t>
            </w:r>
            <w:r w:rsidRPr="00FD3825">
              <w:rPr>
                <w:rStyle w:val="bold"/>
                <w:rFonts w:eastAsia="Calibri"/>
                <w:b w:val="0"/>
                <w:i/>
              </w:rPr>
              <w:t>formación o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bCs/>
                <w:iCs/>
              </w:rPr>
              <w:t>mentoría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 xml:space="preserve">de personal relacionadas con el desarrollo del proyecto. Describa, además, si procede, las actividades realizadas que </w:t>
            </w:r>
            <w:r w:rsidRPr="00FD3825">
              <w:rPr>
                <w:rStyle w:val="bold"/>
                <w:rFonts w:eastAsia="Calibri"/>
                <w:i/>
              </w:rPr>
              <w:t>contribuyan</w:t>
            </w:r>
            <w:r w:rsidRPr="00FD3825">
              <w:t xml:space="preserve"> a desarrollar y fortalecer las capacidades de emprendimiento del equipo investigador.</w:t>
            </w:r>
          </w:p>
        </w:tc>
      </w:tr>
      <w:tr w:rsidR="00B07FDC" w:rsidRPr="005A064D" w14:paraId="6D6D9775" w14:textId="77777777" w:rsidTr="005A3C6B">
        <w:tc>
          <w:tcPr>
            <w:tcW w:w="430" w:type="dxa"/>
          </w:tcPr>
          <w:p w14:paraId="70E954E1" w14:textId="77777777" w:rsidR="00B07FDC" w:rsidRPr="005A064D" w:rsidRDefault="00B07FDC" w:rsidP="005A3C6B"/>
        </w:tc>
        <w:tc>
          <w:tcPr>
            <w:tcW w:w="2617" w:type="dxa"/>
            <w:gridSpan w:val="2"/>
          </w:tcPr>
          <w:p w14:paraId="426A31AD" w14:textId="77777777" w:rsidR="00B07FDC" w:rsidRPr="000C2352" w:rsidRDefault="00B07FDC" w:rsidP="005A3C6B">
            <w:pPr>
              <w:rPr>
                <w:b/>
              </w:rPr>
            </w:pPr>
            <w:r w:rsidRPr="000C2352">
              <w:rPr>
                <w:b/>
              </w:rPr>
              <w:t>Nombre</w:t>
            </w:r>
          </w:p>
        </w:tc>
        <w:tc>
          <w:tcPr>
            <w:tcW w:w="2977" w:type="dxa"/>
          </w:tcPr>
          <w:p w14:paraId="7F009016" w14:textId="77777777" w:rsidR="00B07FDC" w:rsidRPr="00B11BBC" w:rsidRDefault="00B07FDC" w:rsidP="005A3C6B">
            <w:r w:rsidRPr="000C2352">
              <w:rPr>
                <w:b/>
              </w:rPr>
              <w:t>Tipo de personal</w:t>
            </w:r>
            <w:r w:rsidRPr="00B11BBC">
              <w:t xml:space="preserve"> (</w:t>
            </w:r>
            <w:r w:rsidRPr="00235C6E">
              <w:rPr>
                <w:i/>
              </w:rPr>
              <w:t>becario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técnico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contratado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 xml:space="preserve"> con cargo al proyecto, posdoctoral, otros</w:t>
            </w:r>
            <w:r>
              <w:t>)</w:t>
            </w:r>
          </w:p>
        </w:tc>
        <w:tc>
          <w:tcPr>
            <w:tcW w:w="3544" w:type="dxa"/>
            <w:gridSpan w:val="2"/>
          </w:tcPr>
          <w:p w14:paraId="53A49ED1" w14:textId="77777777" w:rsidR="00B07FDC" w:rsidRPr="005A064D" w:rsidRDefault="00B07FDC" w:rsidP="005A3C6B">
            <w:pPr>
              <w:jc w:val="both"/>
            </w:pPr>
            <w:r w:rsidRPr="00235C6E">
              <w:rPr>
                <w:b/>
              </w:rPr>
              <w:t>Descripción de las actividades de formación</w:t>
            </w:r>
            <w:r>
              <w:rPr>
                <w:b/>
              </w:rPr>
              <w:t xml:space="preserve"> o mentoría</w:t>
            </w:r>
          </w:p>
        </w:tc>
      </w:tr>
      <w:tr w:rsidR="00B07FDC" w:rsidRPr="005A064D" w14:paraId="40C112A5" w14:textId="77777777" w:rsidTr="005A3C6B">
        <w:tc>
          <w:tcPr>
            <w:tcW w:w="430" w:type="dxa"/>
          </w:tcPr>
          <w:p w14:paraId="2058540C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1</w:t>
            </w:r>
          </w:p>
        </w:tc>
        <w:tc>
          <w:tcPr>
            <w:tcW w:w="2617" w:type="dxa"/>
            <w:gridSpan w:val="2"/>
          </w:tcPr>
          <w:p w14:paraId="779D239A" w14:textId="77777777" w:rsidR="00B07FDC" w:rsidRDefault="00B07FDC" w:rsidP="005A3C6B"/>
          <w:p w14:paraId="626BC394" w14:textId="77777777" w:rsidR="00B07FDC" w:rsidRPr="005A064D" w:rsidRDefault="00B07FDC" w:rsidP="005A3C6B"/>
        </w:tc>
        <w:tc>
          <w:tcPr>
            <w:tcW w:w="2977" w:type="dxa"/>
          </w:tcPr>
          <w:p w14:paraId="5B3AEFB0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7F0A147E" w14:textId="77777777" w:rsidR="00B07FDC" w:rsidRPr="005A064D" w:rsidRDefault="00B07FDC" w:rsidP="005A3C6B"/>
        </w:tc>
      </w:tr>
      <w:tr w:rsidR="00B07FDC" w:rsidRPr="005A064D" w14:paraId="1DE978B8" w14:textId="77777777" w:rsidTr="005A3C6B">
        <w:tc>
          <w:tcPr>
            <w:tcW w:w="430" w:type="dxa"/>
          </w:tcPr>
          <w:p w14:paraId="49F51AEF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2</w:t>
            </w:r>
          </w:p>
        </w:tc>
        <w:tc>
          <w:tcPr>
            <w:tcW w:w="2617" w:type="dxa"/>
            <w:gridSpan w:val="2"/>
          </w:tcPr>
          <w:p w14:paraId="5B17183E" w14:textId="77777777" w:rsidR="00B07FDC" w:rsidRDefault="00B07FDC" w:rsidP="005A3C6B"/>
          <w:p w14:paraId="2009DF10" w14:textId="77777777" w:rsidR="00B07FDC" w:rsidRPr="005A064D" w:rsidRDefault="00B07FDC" w:rsidP="005A3C6B"/>
        </w:tc>
        <w:tc>
          <w:tcPr>
            <w:tcW w:w="2977" w:type="dxa"/>
          </w:tcPr>
          <w:p w14:paraId="35BF28CD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018D1EF6" w14:textId="77777777" w:rsidR="00B07FDC" w:rsidRPr="005A064D" w:rsidRDefault="00B07FDC" w:rsidP="005A3C6B"/>
        </w:tc>
      </w:tr>
      <w:tr w:rsidR="00B07FDC" w:rsidRPr="005A064D" w14:paraId="38CA5F0A" w14:textId="77777777" w:rsidTr="005A3C6B">
        <w:tc>
          <w:tcPr>
            <w:tcW w:w="9568" w:type="dxa"/>
            <w:gridSpan w:val="6"/>
            <w:shd w:val="clear" w:color="auto" w:fill="auto"/>
          </w:tcPr>
          <w:p w14:paraId="20C8EAE9" w14:textId="77777777" w:rsidR="00B07FDC" w:rsidRDefault="00B07FDC" w:rsidP="005A3C6B">
            <w:pPr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D6</w:t>
            </w:r>
            <w:r w:rsidRPr="00FD5E0F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Actividades de internacionalización y otras colaboraciones relacionadas con el </w:t>
            </w:r>
            <w:r w:rsidRPr="00FD5E0F">
              <w:rPr>
                <w:rStyle w:val="bold"/>
                <w:rFonts w:eastAsia="Calibri"/>
              </w:rPr>
              <w:t>p</w:t>
            </w:r>
            <w:r>
              <w:rPr>
                <w:rStyle w:val="bold"/>
                <w:rFonts w:eastAsia="Calibri"/>
              </w:rPr>
              <w:t>ro</w:t>
            </w:r>
            <w:r w:rsidRPr="00FD5E0F">
              <w:rPr>
                <w:rStyle w:val="bold"/>
                <w:rFonts w:eastAsia="Calibri"/>
              </w:rPr>
              <w:t>y</w:t>
            </w:r>
            <w:r>
              <w:rPr>
                <w:rStyle w:val="bold"/>
                <w:rFonts w:eastAsia="Calibri"/>
              </w:rPr>
              <w:t>e</w:t>
            </w:r>
            <w:r w:rsidRPr="00FD5E0F">
              <w:rPr>
                <w:rStyle w:val="bold"/>
                <w:rFonts w:eastAsia="Calibri"/>
              </w:rPr>
              <w:t>cto</w:t>
            </w:r>
            <w:r>
              <w:rPr>
                <w:rStyle w:val="bold"/>
                <w:rFonts w:eastAsia="Calibri"/>
              </w:rPr>
              <w:t>.</w:t>
            </w:r>
          </w:p>
          <w:p w14:paraId="56E8B73C" w14:textId="77777777" w:rsidR="00B07FDC" w:rsidRPr="005A064D" w:rsidRDefault="00B07FDC" w:rsidP="005A3C6B">
            <w:pPr>
              <w:jc w:val="both"/>
            </w:pPr>
            <w:r w:rsidRPr="00555084">
              <w:rPr>
                <w:rStyle w:val="bold"/>
                <w:rFonts w:eastAsia="Calibri"/>
                <w:i/>
              </w:rPr>
              <w:t xml:space="preserve">Indique </w:t>
            </w:r>
            <w:r w:rsidRPr="00E05B95">
              <w:rPr>
                <w:rStyle w:val="bold"/>
                <w:rFonts w:eastAsia="Calibri"/>
                <w:b w:val="0"/>
                <w:i/>
              </w:rPr>
              <w:t xml:space="preserve">si ha colaborado con otros grupos internacionales. Consigne si ha concurrido, y con qué resultado, a alguna convocatoria de ayudas (proyectos, formación, infraestructuras, otros) </w:t>
            </w:r>
            <w:r w:rsidRPr="00E05B95">
              <w:rPr>
                <w:rFonts w:cs="Arial"/>
                <w:i/>
              </w:rPr>
              <w:t xml:space="preserve">de programas europeos y/o programas internacionales, en temáticas relacionadas con la de este proyecto. </w:t>
            </w:r>
            <w:r w:rsidRPr="00555084">
              <w:rPr>
                <w:rFonts w:cs="Arial"/>
                <w:b/>
                <w:i/>
              </w:rPr>
              <w:t>Indique</w:t>
            </w:r>
            <w:r w:rsidRPr="00E05B95">
              <w:rPr>
                <w:rFonts w:cs="Arial"/>
                <w:i/>
              </w:rPr>
              <w:t xml:space="preserve"> el programa, socios, países y temática y, en su caso, financiación recibida.</w:t>
            </w:r>
          </w:p>
        </w:tc>
      </w:tr>
      <w:tr w:rsidR="00B07FDC" w:rsidRPr="005A064D" w14:paraId="5D42BE71" w14:textId="77777777" w:rsidTr="005A3C6B">
        <w:tc>
          <w:tcPr>
            <w:tcW w:w="9568" w:type="dxa"/>
            <w:gridSpan w:val="6"/>
          </w:tcPr>
          <w:p w14:paraId="46ACC385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6CD5AAB1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5C023F49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</w:tc>
      </w:tr>
    </w:tbl>
    <w:p w14:paraId="6490D69B" w14:textId="77777777" w:rsidR="00B07FDC" w:rsidRPr="00BA458E" w:rsidRDefault="00B07FDC" w:rsidP="00B07FDC">
      <w:pPr>
        <w:rPr>
          <w:b/>
          <w:bCs/>
          <w:sz w:val="22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534"/>
        <w:gridCol w:w="4819"/>
        <w:gridCol w:w="425"/>
        <w:gridCol w:w="142"/>
        <w:gridCol w:w="284"/>
        <w:gridCol w:w="3402"/>
      </w:tblGrid>
      <w:tr w:rsidR="00B07FDC" w:rsidRPr="00337BEA" w14:paraId="7843AAEF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5E52E" w14:textId="77777777" w:rsidR="00B07FDC" w:rsidRPr="0055109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551092">
              <w:rPr>
                <w:sz w:val="24"/>
              </w:rPr>
              <w:t>E. Difusión de los resultados del proyecto</w:t>
            </w:r>
          </w:p>
          <w:p w14:paraId="62B5ECA0" w14:textId="77777777" w:rsidR="00B07FDC" w:rsidRPr="00EE2B28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EE2B28">
              <w:rPr>
                <w:rStyle w:val="bold"/>
                <w:rFonts w:eastAsia="Calibri"/>
                <w:b w:val="0"/>
                <w:i/>
              </w:rPr>
              <w:t>Relacione únicamente los resultados derivados de este proyecto</w:t>
            </w:r>
          </w:p>
        </w:tc>
      </w:tr>
      <w:tr w:rsidR="00B07FDC" w:rsidRPr="00337BEA" w14:paraId="57E38C2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99D8" w14:textId="77777777" w:rsidR="00B07FDC" w:rsidRDefault="00B07FDC" w:rsidP="005A3C6B">
            <w:pPr>
              <w:jc w:val="both"/>
              <w:rPr>
                <w:i/>
              </w:rPr>
            </w:pPr>
            <w:r w:rsidRPr="005625D8">
              <w:rPr>
                <w:rStyle w:val="bold"/>
                <w:rFonts w:eastAsia="Calibri"/>
              </w:rPr>
              <w:t xml:space="preserve">E1. Publicaciones </w:t>
            </w:r>
            <w:r w:rsidRPr="00E04F9B">
              <w:rPr>
                <w:rStyle w:val="bold"/>
                <w:rFonts w:eastAsia="Calibri"/>
              </w:rPr>
              <w:t>en revistas</w:t>
            </w:r>
            <w:r w:rsidRPr="00E04F9B">
              <w:rPr>
                <w:rStyle w:val="bold"/>
                <w:rFonts w:eastAsia="Calibri"/>
                <w:b w:val="0"/>
                <w:bCs/>
              </w:rPr>
              <w:t xml:space="preserve"> </w:t>
            </w:r>
            <w:r w:rsidRPr="00E04F9B">
              <w:rPr>
                <w:rFonts w:cs="Arial"/>
                <w:b/>
                <w:bCs/>
                <w:szCs w:val="20"/>
              </w:rPr>
              <w:t>revisadas por pares</w:t>
            </w:r>
            <w:r w:rsidRPr="00E04F9B">
              <w:rPr>
                <w:rFonts w:cs="Arial"/>
                <w:szCs w:val="20"/>
              </w:rPr>
              <w:t xml:space="preserve"> </w:t>
            </w:r>
            <w:r w:rsidRPr="00E04F9B">
              <w:rPr>
                <w:rStyle w:val="bold"/>
                <w:rFonts w:eastAsia="Calibri"/>
              </w:rPr>
              <w:t>directamente</w:t>
            </w:r>
            <w:r w:rsidRPr="005625D8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relacionadas con los resultados </w:t>
            </w:r>
            <w:r>
              <w:rPr>
                <w:rStyle w:val="bold"/>
                <w:rFonts w:eastAsia="Calibri"/>
              </w:rPr>
              <w:lastRenderedPageBreak/>
              <w:t>del proyecto.</w:t>
            </w:r>
            <w:r w:rsidRPr="005625D8">
              <w:rPr>
                <w:i/>
              </w:rPr>
              <w:t xml:space="preserve"> </w:t>
            </w:r>
          </w:p>
          <w:p w14:paraId="7377D998" w14:textId="77777777" w:rsidR="00B07FDC" w:rsidRPr="00555084" w:rsidRDefault="00B07FDC" w:rsidP="005A3C6B">
            <w:pPr>
              <w:jc w:val="both"/>
              <w:rPr>
                <w:rStyle w:val="bold"/>
                <w:rFonts w:eastAsia="Calibri"/>
                <w:i/>
                <w:highlight w:val="yellow"/>
              </w:rPr>
            </w:pPr>
            <w:r w:rsidRPr="00533788">
              <w:rPr>
                <w:i/>
              </w:rPr>
              <w:t>Indique autores/as*, título, referencia de la publicación, año ….</w:t>
            </w:r>
            <w:r>
              <w:rPr>
                <w:i/>
              </w:rPr>
              <w:t xml:space="preserve"> </w:t>
            </w:r>
          </w:p>
        </w:tc>
      </w:tr>
      <w:tr w:rsidR="00B07FDC" w:rsidRPr="005A064D" w14:paraId="6DB4817D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91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724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4076B31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834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D07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1E2F4DD8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43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411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EF52539" w14:textId="77777777" w:rsidTr="005A3C6B">
        <w:trPr>
          <w:trHeight w:val="460"/>
        </w:trPr>
        <w:tc>
          <w:tcPr>
            <w:tcW w:w="62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7CA1DC1" w14:textId="77777777" w:rsidR="00B07FDC" w:rsidRPr="004C2799" w:rsidRDefault="00B07FDC" w:rsidP="005A3C6B">
            <w:pP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  <w:p w14:paraId="3FE43720" w14:textId="77777777" w:rsidR="00B07FDC" w:rsidRDefault="00B07FDC" w:rsidP="005A3C6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3A170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5A064D" w14:paraId="5C8520A5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C5E2" w14:textId="77777777" w:rsidR="00B07FDC" w:rsidRPr="00533788" w:rsidRDefault="00B07FDC" w:rsidP="005A3C6B">
            <w:pPr>
              <w:jc w:val="both"/>
              <w:rPr>
                <w:i/>
              </w:rPr>
            </w:pPr>
            <w:r w:rsidRPr="00533788">
              <w:rPr>
                <w:rStyle w:val="bold"/>
                <w:rFonts w:eastAsia="Calibri"/>
              </w:rPr>
              <w:t xml:space="preserve">E2. Otras publicaciones científico-técnicas relacionadas con los resultados del proyecto. </w:t>
            </w:r>
            <w:r w:rsidRPr="00533788">
              <w:rPr>
                <w:i/>
              </w:rPr>
              <w:t xml:space="preserve"> </w:t>
            </w:r>
          </w:p>
          <w:p w14:paraId="22316890" w14:textId="77777777" w:rsidR="00B07FDC" w:rsidRPr="009F0580" w:rsidRDefault="00B07FDC" w:rsidP="005A3C6B">
            <w:pPr>
              <w:jc w:val="both"/>
              <w:rPr>
                <w:b/>
              </w:rPr>
            </w:pPr>
            <w:r w:rsidRPr="00533788">
              <w:rPr>
                <w:i/>
              </w:rPr>
              <w:t>Indique autores/as*, título, referencia de la publicación, año…</w:t>
            </w:r>
          </w:p>
        </w:tc>
      </w:tr>
      <w:tr w:rsidR="00B07FDC" w:rsidRPr="005A064D" w14:paraId="7AACD851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CF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5E0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172F5E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26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CE5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3EE05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D3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131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5D54BB" w14:textId="77777777" w:rsidTr="005A3C6B">
        <w:trPr>
          <w:trHeight w:val="460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14:paraId="7E309CBA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97DD6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BF73BF" w14:paraId="2245CAA5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698C" w14:textId="5D4223C1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3</w:t>
            </w:r>
            <w:r w:rsidRPr="00BF73BF">
              <w:rPr>
                <w:rStyle w:val="bold"/>
                <w:rFonts w:eastAsia="Calibri"/>
              </w:rPr>
              <w:t xml:space="preserve">. </w:t>
            </w:r>
            <w:r w:rsidRPr="002A449A">
              <w:rPr>
                <w:rStyle w:val="bold"/>
                <w:rFonts w:eastAsia="Calibri"/>
              </w:rPr>
              <w:t xml:space="preserve"> Publicaciones en </w:t>
            </w:r>
            <w:r>
              <w:rPr>
                <w:rStyle w:val="bold"/>
                <w:rFonts w:eastAsia="Calibri"/>
              </w:rPr>
              <w:t xml:space="preserve">acceso abierto y/o </w:t>
            </w:r>
            <w:proofErr w:type="gramStart"/>
            <w:r>
              <w:rPr>
                <w:rStyle w:val="bold"/>
                <w:rFonts w:eastAsia="Calibri"/>
              </w:rPr>
              <w:t>repositorios</w:t>
            </w:r>
            <w:r w:rsidRPr="002A449A">
              <w:rPr>
                <w:rStyle w:val="bold"/>
                <w:rFonts w:eastAsia="Calibri"/>
              </w:rPr>
              <w:t xml:space="preserve"> directamente </w:t>
            </w:r>
            <w:r>
              <w:rPr>
                <w:rStyle w:val="bold"/>
                <w:rFonts w:eastAsia="Calibri"/>
              </w:rPr>
              <w:t>relacionadas</w:t>
            </w:r>
            <w:proofErr w:type="gramEnd"/>
            <w:r>
              <w:rPr>
                <w:rStyle w:val="bold"/>
                <w:rFonts w:eastAsia="Calibri"/>
              </w:rPr>
              <w:t xml:space="preserve"> con</w:t>
            </w:r>
            <w:r w:rsidRPr="002A449A">
              <w:rPr>
                <w:rStyle w:val="bold"/>
                <w:rFonts w:eastAsia="Calibri"/>
              </w:rPr>
              <w:t xml:space="preserve"> los resultados del proyecto. </w:t>
            </w:r>
            <w:r w:rsidRPr="005625D8">
              <w:rPr>
                <w:i/>
              </w:rPr>
              <w:t xml:space="preserve"> 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2A449A" w14:paraId="47F334C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AEA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E15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4EA179BA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B1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7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5B4AEE8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26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F6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2D76241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64AD4665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287FA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publicaciones:</w:t>
            </w:r>
          </w:p>
        </w:tc>
      </w:tr>
      <w:tr w:rsidR="00B07FDC" w:rsidRPr="00337BEA" w14:paraId="4E849FBE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8B0" w14:textId="55C8152A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4</w:t>
            </w:r>
            <w:r w:rsidRPr="00BF73BF">
              <w:rPr>
                <w:rStyle w:val="bold"/>
                <w:rFonts w:eastAsia="Calibri"/>
              </w:rPr>
              <w:t>. Publicaciones en libros/capítulos de libros</w:t>
            </w:r>
          </w:p>
          <w:p w14:paraId="77E2AFF1" w14:textId="77777777" w:rsidR="00B07FDC" w:rsidRPr="00BF73BF" w:rsidRDefault="00B07FDC" w:rsidP="005A3C6B">
            <w:pPr>
              <w:jc w:val="both"/>
              <w:rPr>
                <w:rStyle w:val="bold"/>
                <w:rFonts w:eastAsia="Calibri"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5A064D" w14:paraId="5743595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B2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C3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2343B809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8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FE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008CBEEE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6D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16F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0AACE59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328570D3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6299E" w14:textId="77777777" w:rsidR="00B07FDC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libros:</w:t>
            </w:r>
          </w:p>
          <w:p w14:paraId="52B76502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capítulos de libros:</w:t>
            </w:r>
          </w:p>
        </w:tc>
      </w:tr>
      <w:tr w:rsidR="00B07FDC" w:rsidRPr="00BF73BF" w14:paraId="0B77FA2C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1742" w14:textId="77777777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>
              <w:rPr>
                <w:rStyle w:val="bold"/>
                <w:rFonts w:eastAsia="Calibri"/>
              </w:rPr>
              <w:t>5</w:t>
            </w:r>
            <w:r w:rsidRPr="00C439F3">
              <w:rPr>
                <w:rStyle w:val="bold"/>
                <w:rFonts w:eastAsia="Calibri"/>
              </w:rPr>
              <w:t>.   Patentes</w:t>
            </w:r>
            <w:r>
              <w:rPr>
                <w:rStyle w:val="bold"/>
                <w:rFonts w:eastAsia="Calibri"/>
              </w:rPr>
              <w:t>, modelos de utilidad, otras formas de protección d</w:t>
            </w:r>
            <w:r w:rsidRPr="00C439F3">
              <w:rPr>
                <w:rStyle w:val="bold"/>
                <w:rFonts w:eastAsia="Calibri"/>
              </w:rPr>
              <w:t xml:space="preserve">e los resultados del proyecto. </w:t>
            </w:r>
            <w:r w:rsidRPr="00FD3825">
              <w:rPr>
                <w:rStyle w:val="bold"/>
                <w:rFonts w:eastAsia="Calibri"/>
                <w:b w:val="0"/>
                <w:bCs/>
                <w:i/>
                <w:iCs/>
              </w:rPr>
              <w:t>Indique la forma de protección y su estado: si</w:t>
            </w:r>
            <w:r w:rsidRPr="00E46A13">
              <w:rPr>
                <w:rStyle w:val="bold"/>
                <w:rFonts w:eastAsia="Calibri"/>
                <w:b w:val="0"/>
                <w:bCs/>
                <w:i/>
                <w:iCs/>
              </w:rPr>
              <w:t xml:space="preserve"> están solicitadas, publicadas, concedidas...</w:t>
            </w:r>
            <w:r w:rsidRPr="00C439F3">
              <w:rPr>
                <w:i/>
              </w:rPr>
              <w:t xml:space="preserve"> </w:t>
            </w:r>
            <w:r w:rsidRPr="00E46A13">
              <w:rPr>
                <w:i/>
              </w:rPr>
              <w:t>Indique autores/as*, título, referencia, año…</w:t>
            </w:r>
          </w:p>
        </w:tc>
      </w:tr>
      <w:tr w:rsidR="00B07FDC" w:rsidRPr="002A449A" w14:paraId="5E3FDCC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07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8B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196BAF6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27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5A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39BC891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04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BCC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3F5CEB2" w14:textId="77777777" w:rsidTr="005A3C6B">
        <w:trPr>
          <w:trHeight w:val="460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E3B868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63617" w14:textId="77777777" w:rsidR="00B07FDC" w:rsidRPr="009340D7" w:rsidRDefault="00B07FDC" w:rsidP="005A3C6B">
            <w:pPr>
              <w:rPr>
                <w:b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formas de protección de los resultados:</w:t>
            </w:r>
          </w:p>
        </w:tc>
      </w:tr>
      <w:tr w:rsidR="00B07FDC" w:rsidRPr="009F0580" w14:paraId="3DC0E429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614D" w14:textId="77777777" w:rsidR="00B07FDC" w:rsidRPr="00E46A13" w:rsidRDefault="00B07FDC" w:rsidP="005A3C6B">
            <w:pPr>
              <w:rPr>
                <w:rStyle w:val="bold"/>
                <w:rFonts w:eastAsia="Calibri"/>
              </w:rPr>
            </w:pPr>
            <w:r w:rsidRPr="00E46A13">
              <w:rPr>
                <w:rStyle w:val="bold"/>
                <w:rFonts w:eastAsia="Calibri"/>
              </w:rPr>
              <w:t xml:space="preserve">E6. Asistencia a seminarios, conferencias, jornadas técnicas especializadas </w:t>
            </w:r>
          </w:p>
          <w:p w14:paraId="6E2C8A41" w14:textId="77777777" w:rsidR="00B07FDC" w:rsidRPr="002F2194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E46A13">
              <w:rPr>
                <w:rStyle w:val="bold"/>
                <w:rFonts w:eastAsia="Calibri"/>
              </w:rPr>
              <w:t>y directamente relacionadas con las actividades de innovación y transferencia</w:t>
            </w:r>
            <w:r>
              <w:rPr>
                <w:rStyle w:val="bold"/>
                <w:rFonts w:eastAsia="Calibri"/>
              </w:rPr>
              <w:t xml:space="preserve"> del proyecto</w:t>
            </w:r>
          </w:p>
        </w:tc>
      </w:tr>
      <w:tr w:rsidR="00B07FDC" w:rsidRPr="009F0580" w14:paraId="4C22A56F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F2C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lastRenderedPageBreak/>
              <w:t>Nombre del seminario/conferencia/ jornada técnica:</w:t>
            </w:r>
          </w:p>
          <w:p w14:paraId="4567728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2CA0785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23353AEF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r w:rsidRPr="00751B5A">
              <w:rPr>
                <w:b/>
              </w:rPr>
              <w:t>Año:</w:t>
            </w:r>
          </w:p>
        </w:tc>
      </w:tr>
      <w:tr w:rsidR="00B07FDC" w:rsidRPr="009F0580" w14:paraId="15C8717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F85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 del seminario/conferencia/ jornada técnica:</w:t>
            </w:r>
          </w:p>
          <w:p w14:paraId="4DF5F63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6FF49C0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1613EF1A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Año</w:t>
            </w:r>
          </w:p>
        </w:tc>
      </w:tr>
      <w:tr w:rsidR="00B07FDC" w:rsidRPr="009F0580" w14:paraId="4EFAE637" w14:textId="77777777" w:rsidTr="005A3C6B">
        <w:trPr>
          <w:trHeight w:val="460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14:paraId="45B5C4D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* Resalte en negrita el personal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D2114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seminarios/conferencias/</w:t>
            </w:r>
            <w:r>
              <w:rPr>
                <w:b/>
              </w:rPr>
              <w:t>j</w:t>
            </w:r>
            <w:r w:rsidRPr="009340D7">
              <w:rPr>
                <w:b/>
              </w:rPr>
              <w:t>ornadas técnicas:</w:t>
            </w:r>
          </w:p>
        </w:tc>
      </w:tr>
      <w:tr w:rsidR="00B07FDC" w:rsidRPr="002F2194" w14:paraId="59B0DDB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9FAE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</w:rPr>
              <w:t xml:space="preserve">E7.  Tesis doctorales directamente relacionadas con el proyecto. </w:t>
            </w:r>
          </w:p>
          <w:p w14:paraId="6B208590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  <w:b w:val="0"/>
                <w:i/>
              </w:rPr>
              <w:t>Indique si están (en marcha) o finalizadas</w:t>
            </w:r>
          </w:p>
        </w:tc>
      </w:tr>
      <w:tr w:rsidR="00B07FDC" w:rsidRPr="002F2194" w14:paraId="4C07DD16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82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600F10C1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3D02AC2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2A925D09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7F8CB7A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56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3C3EEC2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54F55433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62AC1ACB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22BACB6C" w14:textId="77777777" w:rsidTr="005A3C6B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14:paraId="546EA709" w14:textId="77777777" w:rsidR="00B07FDC" w:rsidRPr="00751B5A" w:rsidRDefault="00B07FDC" w:rsidP="005A3C6B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AD99D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en marcha:</w:t>
            </w:r>
          </w:p>
          <w:p w14:paraId="1F4B319B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finalizadas:</w:t>
            </w:r>
          </w:p>
        </w:tc>
      </w:tr>
    </w:tbl>
    <w:p w14:paraId="731AA5FA" w14:textId="77777777" w:rsidR="00B07FDC" w:rsidRDefault="00B07FDC" w:rsidP="00B07FDC">
      <w:pPr>
        <w:pStyle w:val="Ttulo1"/>
      </w:pPr>
    </w:p>
    <w:p w14:paraId="605E6D6A" w14:textId="77777777" w:rsidR="00B07FDC" w:rsidRPr="00337BEA" w:rsidRDefault="00B07FDC" w:rsidP="00B07FDC">
      <w:pPr>
        <w:pStyle w:val="Ttulo1"/>
      </w:pPr>
      <w:bookmarkStart w:id="0" w:name="_Hlk61521186"/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59F8EC35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769E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D92CBF">
              <w:rPr>
                <w:b/>
                <w:sz w:val="24"/>
              </w:rPr>
              <w:t>F. Impacto de los resultados del proyecto</w:t>
            </w:r>
          </w:p>
          <w:p w14:paraId="710B4F95" w14:textId="77777777" w:rsidR="00B07FDC" w:rsidRPr="009E72B5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19"/>
                <w:szCs w:val="19"/>
              </w:rPr>
            </w:pP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Indicar el impacto científico-técnico, económico y social de los resultados de la investigación identificando el principal impacto científico-técnico </w:t>
            </w:r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y </w:t>
            </w:r>
            <w:proofErr w:type="gramStart"/>
            <w:r>
              <w:rPr>
                <w:rFonts w:cs="Arial"/>
                <w:i/>
                <w:color w:val="000000"/>
                <w:sz w:val="19"/>
                <w:szCs w:val="19"/>
              </w:rPr>
              <w:t>socio-económico</w:t>
            </w:r>
            <w:proofErr w:type="gramEnd"/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 </w:t>
            </w: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>derivado del proyecto de acuerdo con lo indicado en la solicitud</w:t>
            </w:r>
            <w:r w:rsidRPr="005117C3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</w:tr>
      <w:tr w:rsidR="00B07FDC" w14:paraId="06A13311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8871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bookmarkStart w:id="1" w:name="_Hlk128666412"/>
            <w:r>
              <w:rPr>
                <w:rStyle w:val="bold"/>
                <w:rFonts w:eastAsia="Calibri"/>
              </w:rPr>
              <w:t>F1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152859">
              <w:rPr>
                <w:b/>
                <w:bCs/>
              </w:rPr>
              <w:t>Descripción de p</w:t>
            </w:r>
            <w:r w:rsidRPr="00152859">
              <w:rPr>
                <w:rStyle w:val="bold"/>
                <w:rFonts w:eastAsia="Calibri"/>
              </w:rPr>
              <w:t>rototipos, demostración a escala piloto, pruebas con usuarios finales</w:t>
            </w:r>
            <w:r>
              <w:rPr>
                <w:rStyle w:val="bold"/>
                <w:rFonts w:eastAsia="Calibri"/>
              </w:rPr>
              <w:t>.</w:t>
            </w:r>
            <w:r w:rsidRPr="00152859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. obtenidos como resultados del proyecto </w:t>
            </w:r>
            <w:bookmarkEnd w:id="1"/>
          </w:p>
        </w:tc>
      </w:tr>
      <w:tr w:rsidR="00B07FDC" w14:paraId="0F9AF006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8BF" w14:textId="77777777" w:rsidR="00B07FDC" w:rsidRDefault="00B07FDC" w:rsidP="005A3C6B"/>
          <w:p w14:paraId="779242B7" w14:textId="77777777" w:rsidR="00B07FDC" w:rsidRDefault="00B07FDC" w:rsidP="005A3C6B"/>
          <w:p w14:paraId="41166615" w14:textId="77777777" w:rsidR="00B07FDC" w:rsidRDefault="00B07FDC" w:rsidP="005A3C6B"/>
          <w:p w14:paraId="13571A5C" w14:textId="77777777" w:rsidR="00B07FDC" w:rsidRDefault="00B07FDC" w:rsidP="005A3C6B"/>
        </w:tc>
      </w:tr>
      <w:tr w:rsidR="00B07FDC" w14:paraId="2A9421D2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D49" w14:textId="77777777" w:rsidR="00B07FDC" w:rsidRDefault="00B07FDC" w:rsidP="005A3C6B">
            <w:bookmarkStart w:id="2" w:name="_Hlk128666426"/>
            <w:r>
              <w:rPr>
                <w:rStyle w:val="bold"/>
                <w:rFonts w:eastAsia="Calibri"/>
              </w:rPr>
              <w:t>F2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0138DA">
              <w:t xml:space="preserve"> </w:t>
            </w:r>
            <w:r w:rsidRPr="000138DA">
              <w:rPr>
                <w:rStyle w:val="bold"/>
                <w:rFonts w:eastAsia="Calibri"/>
              </w:rPr>
              <w:t>Aplicaciones derivadas del proyecto, solución a problemas o necesidades, innovación en el ámbito</w:t>
            </w:r>
            <w:r>
              <w:rPr>
                <w:rStyle w:val="bold"/>
                <w:rFonts w:eastAsia="Calibri"/>
              </w:rPr>
              <w:t xml:space="preserve"> del proyecto</w:t>
            </w:r>
            <w:r w:rsidRPr="000138DA">
              <w:rPr>
                <w:rStyle w:val="bold"/>
                <w:rFonts w:eastAsia="Calibri"/>
              </w:rPr>
              <w:t>, crecimiento económico en el mercado o en movilización de recursos</w:t>
            </w:r>
            <w:bookmarkEnd w:id="2"/>
            <w:r>
              <w:rPr>
                <w:rStyle w:val="bold"/>
                <w:rFonts w:eastAsia="Calibri"/>
              </w:rPr>
              <w:t>.</w:t>
            </w:r>
          </w:p>
        </w:tc>
      </w:tr>
      <w:tr w:rsidR="00B07FDC" w14:paraId="204CC1FE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3" w14:textId="77777777" w:rsidR="00B07FDC" w:rsidRDefault="00B07FDC" w:rsidP="005A3C6B"/>
          <w:p w14:paraId="771C8101" w14:textId="77777777" w:rsidR="00B07FDC" w:rsidRDefault="00B07FDC" w:rsidP="005A3C6B"/>
          <w:p w14:paraId="1B8DF389" w14:textId="77777777" w:rsidR="00B07FDC" w:rsidRDefault="00B07FDC" w:rsidP="005A3C6B"/>
          <w:p w14:paraId="2FC47F19" w14:textId="77777777" w:rsidR="00B07FDC" w:rsidRDefault="00B07FDC" w:rsidP="005A3C6B"/>
        </w:tc>
      </w:tr>
      <w:tr w:rsidR="00B07FDC" w:rsidRPr="005A064D" w14:paraId="0E2CD651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3EE" w14:textId="77777777" w:rsidR="00B07FDC" w:rsidRPr="00CC402D" w:rsidRDefault="00B07FDC" w:rsidP="005A3C6B">
            <w:pPr>
              <w:jc w:val="both"/>
              <w:rPr>
                <w:b/>
              </w:rPr>
            </w:pPr>
            <w:bookmarkStart w:id="3" w:name="_Hlk128666435"/>
            <w:r>
              <w:rPr>
                <w:rStyle w:val="bold"/>
                <w:rFonts w:eastAsia="Calibri"/>
              </w:rPr>
              <w:t>F3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Grado de madurez tecnológica del proyecto, plan de negocio y tiempo previsible para su transferencia, explotación o llegada al </w:t>
            </w:r>
            <w:r w:rsidRPr="00751B5A">
              <w:rPr>
                <w:rStyle w:val="bold"/>
                <w:rFonts w:eastAsia="Calibri"/>
              </w:rPr>
              <w:t>mercado, indicando el TRL de partida.</w:t>
            </w:r>
            <w:r>
              <w:rPr>
                <w:rStyle w:val="bold"/>
                <w:rFonts w:eastAsia="Calibri"/>
              </w:rPr>
              <w:t xml:space="preserve"> Modo de explotación previsto.</w:t>
            </w:r>
            <w:bookmarkEnd w:id="3"/>
          </w:p>
        </w:tc>
      </w:tr>
      <w:tr w:rsidR="00B07FDC" w:rsidRPr="005A064D" w14:paraId="302F228A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7A2" w14:textId="77777777" w:rsidR="00B07FDC" w:rsidRDefault="00B07FDC" w:rsidP="005A3C6B">
            <w:pPr>
              <w:rPr>
                <w:b/>
              </w:rPr>
            </w:pPr>
          </w:p>
          <w:p w14:paraId="0AF9D343" w14:textId="77777777" w:rsidR="00B07FDC" w:rsidRDefault="00B07FDC" w:rsidP="005A3C6B">
            <w:pPr>
              <w:rPr>
                <w:b/>
              </w:rPr>
            </w:pPr>
          </w:p>
          <w:p w14:paraId="2D2A69EA" w14:textId="77777777" w:rsidR="00B07FDC" w:rsidRDefault="00B07FDC" w:rsidP="005A3C6B">
            <w:pPr>
              <w:rPr>
                <w:b/>
              </w:rPr>
            </w:pPr>
          </w:p>
          <w:p w14:paraId="4F2DEECE" w14:textId="77777777" w:rsidR="00B07FDC" w:rsidRPr="00710334" w:rsidRDefault="00B07FDC" w:rsidP="005A3C6B">
            <w:pPr>
              <w:rPr>
                <w:b/>
              </w:rPr>
            </w:pPr>
          </w:p>
        </w:tc>
      </w:tr>
      <w:tr w:rsidR="00B07FDC" w:rsidRPr="005A064D" w14:paraId="6BD9E96B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C979" w14:textId="77777777" w:rsidR="00B07FDC" w:rsidRPr="00710334" w:rsidRDefault="00B07FDC" w:rsidP="005A3C6B">
            <w:pPr>
              <w:jc w:val="both"/>
              <w:rPr>
                <w:b/>
              </w:rPr>
            </w:pPr>
            <w:bookmarkStart w:id="4" w:name="_Hlk128666447"/>
            <w:bookmarkEnd w:id="0"/>
            <w:r w:rsidRPr="00CC402D">
              <w:rPr>
                <w:b/>
              </w:rPr>
              <w:t>F</w:t>
            </w:r>
            <w:r>
              <w:rPr>
                <w:b/>
              </w:rPr>
              <w:t>4</w:t>
            </w:r>
            <w:r w:rsidRPr="00CC402D">
              <w:rPr>
                <w:b/>
              </w:rPr>
              <w:t xml:space="preserve">. </w:t>
            </w:r>
            <w:r w:rsidRPr="00284107">
              <w:rPr>
                <w:rStyle w:val="bold"/>
                <w:rFonts w:eastAsia="Calibri"/>
                <w:bCs/>
              </w:rPr>
              <w:t>Co</w:t>
            </w:r>
            <w:r w:rsidRPr="00195408">
              <w:rPr>
                <w:rStyle w:val="bold"/>
                <w:rFonts w:eastAsia="Calibri"/>
              </w:rPr>
              <w:t>laboraciones con empresas</w:t>
            </w:r>
            <w:r>
              <w:rPr>
                <w:rStyle w:val="bold"/>
                <w:rFonts w:eastAsia="Calibri"/>
              </w:rPr>
              <w:t xml:space="preserve"> u otros usuarios finales e interés de estos en la explotación de los resultados. Creación de empresas de base tecnológica para la explotación de los resultados.</w:t>
            </w:r>
            <w:bookmarkEnd w:id="4"/>
          </w:p>
        </w:tc>
      </w:tr>
      <w:tr w:rsidR="00B07FDC" w:rsidRPr="005A064D" w14:paraId="6F639788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C22" w14:textId="77777777" w:rsidR="00B07FDC" w:rsidRDefault="00B07FDC" w:rsidP="005A3C6B">
            <w:pPr>
              <w:rPr>
                <w:b/>
              </w:rPr>
            </w:pPr>
          </w:p>
          <w:p w14:paraId="24F8BB50" w14:textId="77777777" w:rsidR="00B07FDC" w:rsidRDefault="00B07FDC" w:rsidP="005A3C6B">
            <w:pPr>
              <w:rPr>
                <w:b/>
              </w:rPr>
            </w:pPr>
          </w:p>
          <w:p w14:paraId="7536A00F" w14:textId="77777777" w:rsidR="00B07FDC" w:rsidRDefault="00B07FDC" w:rsidP="005A3C6B">
            <w:pPr>
              <w:rPr>
                <w:b/>
              </w:rPr>
            </w:pPr>
          </w:p>
          <w:p w14:paraId="4BA761E6" w14:textId="77777777" w:rsidR="00B07FDC" w:rsidRPr="00BA4524" w:rsidRDefault="00B07FDC" w:rsidP="005A3C6B">
            <w:pPr>
              <w:rPr>
                <w:b/>
              </w:rPr>
            </w:pPr>
          </w:p>
        </w:tc>
      </w:tr>
      <w:tr w:rsidR="00B07FDC" w:rsidRPr="005A064D" w14:paraId="75FB244F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3A96" w14:textId="77777777" w:rsidR="00B07FDC" w:rsidRDefault="00B07FDC" w:rsidP="005A3C6B">
            <w:pPr>
              <w:jc w:val="both"/>
              <w:rPr>
                <w:b/>
              </w:rPr>
            </w:pPr>
            <w:bookmarkStart w:id="5" w:name="_Hlk128666459"/>
            <w:r w:rsidRPr="00710334">
              <w:rPr>
                <w:b/>
              </w:rPr>
              <w:lastRenderedPageBreak/>
              <w:t>F</w:t>
            </w:r>
            <w:r>
              <w:rPr>
                <w:b/>
              </w:rPr>
              <w:t>5</w:t>
            </w:r>
            <w:r w:rsidRPr="00C157DB">
              <w:rPr>
                <w:b/>
              </w:rPr>
              <w:t xml:space="preserve">. Impacto </w:t>
            </w:r>
            <w:proofErr w:type="gramStart"/>
            <w:r w:rsidRPr="00710334">
              <w:rPr>
                <w:b/>
              </w:rPr>
              <w:t>s</w:t>
            </w:r>
            <w:r w:rsidRPr="00C157DB">
              <w:rPr>
                <w:b/>
              </w:rPr>
              <w:t>ocio-económico</w:t>
            </w:r>
            <w:proofErr w:type="gramEnd"/>
            <w:r w:rsidRPr="00C157DB">
              <w:rPr>
                <w:b/>
              </w:rPr>
              <w:t xml:space="preserve"> de los resultados del proyecto </w:t>
            </w:r>
          </w:p>
          <w:p w14:paraId="0F0961D7" w14:textId="77777777" w:rsidR="00B07FDC" w:rsidRPr="00BA4524" w:rsidRDefault="00B07FDC" w:rsidP="005A3C6B">
            <w:r w:rsidRPr="00710334">
              <w:rPr>
                <w:bCs/>
                <w:sz w:val="18"/>
                <w:szCs w:val="18"/>
              </w:rPr>
              <w:t>(</w:t>
            </w:r>
            <w:r w:rsidRPr="00C157DB">
              <w:rPr>
                <w:bCs/>
                <w:i/>
                <w:iCs/>
                <w:sz w:val="18"/>
                <w:szCs w:val="18"/>
              </w:rPr>
              <w:t>descripción d</w:t>
            </w:r>
            <w:r w:rsidRPr="00C157DB">
              <w:rPr>
                <w:rFonts w:cs="Arial"/>
                <w:i/>
                <w:iCs/>
                <w:sz w:val="18"/>
                <w:szCs w:val="18"/>
              </w:rPr>
              <w:t xml:space="preserve">e las actuaciones de divulgación de los resultados a los colectivos más relevantes para la temática del proyecto y a la sociedad en </w:t>
            </w:r>
            <w:r w:rsidRPr="007F2161">
              <w:rPr>
                <w:rFonts w:cs="Arial"/>
                <w:i/>
                <w:iCs/>
                <w:sz w:val="18"/>
                <w:szCs w:val="18"/>
              </w:rPr>
              <w:t>general,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2161">
              <w:rPr>
                <w:bCs/>
                <w:sz w:val="18"/>
                <w:szCs w:val="18"/>
              </w:rPr>
              <w:t>justificación</w:t>
            </w:r>
            <w:r w:rsidRPr="00C157DB">
              <w:rPr>
                <w:bCs/>
                <w:i/>
                <w:iCs/>
                <w:sz w:val="18"/>
                <w:szCs w:val="18"/>
              </w:rPr>
              <w:t xml:space="preserve"> e identificación de los aspectos del proyecto que tienen o pueden tener impacto </w:t>
            </w:r>
            <w:proofErr w:type="gramStart"/>
            <w:r w:rsidRPr="00C157DB">
              <w:rPr>
                <w:bCs/>
                <w:i/>
                <w:iCs/>
                <w:sz w:val="18"/>
                <w:szCs w:val="18"/>
              </w:rPr>
              <w:t>socio-económico</w:t>
            </w:r>
            <w:proofErr w:type="gramEnd"/>
            <w:r w:rsidRPr="00C157DB">
              <w:rPr>
                <w:bCs/>
                <w:i/>
                <w:iCs/>
                <w:sz w:val="18"/>
                <w:szCs w:val="18"/>
              </w:rPr>
              <w:t xml:space="preserve"> por ejemplo incremento del bienestar, aumento de empleo y/o competitividad, aumento de seguridad, mejora del medioambiente, </w:t>
            </w:r>
            <w:proofErr w:type="spellStart"/>
            <w:r w:rsidRPr="00C157DB">
              <w:rPr>
                <w:bCs/>
                <w:i/>
                <w:iCs/>
                <w:sz w:val="18"/>
                <w:szCs w:val="18"/>
              </w:rPr>
              <w:t>etc</w:t>
            </w:r>
            <w:proofErr w:type="spellEnd"/>
            <w:r w:rsidRPr="00C157DB">
              <w:rPr>
                <w:bCs/>
                <w:i/>
                <w:iCs/>
                <w:sz w:val="18"/>
                <w:szCs w:val="18"/>
              </w:rPr>
              <w:t>)</w:t>
            </w:r>
            <w:bookmarkEnd w:id="5"/>
          </w:p>
        </w:tc>
      </w:tr>
      <w:tr w:rsidR="00B07FDC" w:rsidRPr="005A064D" w14:paraId="494AD93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52C" w14:textId="77777777" w:rsidR="00B07FDC" w:rsidRDefault="00B07FDC" w:rsidP="005A3C6B"/>
          <w:p w14:paraId="077AD72C" w14:textId="77777777" w:rsidR="00B07FDC" w:rsidRDefault="00B07FDC" w:rsidP="005A3C6B"/>
          <w:p w14:paraId="0E9D72D4" w14:textId="77777777" w:rsidR="00B07FDC" w:rsidRDefault="00B07FDC" w:rsidP="005A3C6B"/>
        </w:tc>
      </w:tr>
      <w:tr w:rsidR="00B07FDC" w:rsidRPr="005A064D" w14:paraId="32BE1D5D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5D7B" w14:textId="7D69B0D1" w:rsidR="00B07FDC" w:rsidRDefault="00B07FDC" w:rsidP="005A3C6B">
            <w:bookmarkStart w:id="6" w:name="_Hlk128666484"/>
            <w:r w:rsidRPr="00BA4524">
              <w:rPr>
                <w:b/>
              </w:rPr>
              <w:t>F</w:t>
            </w:r>
            <w:r w:rsidR="003A44E8">
              <w:rPr>
                <w:b/>
              </w:rPr>
              <w:t>6</w:t>
            </w:r>
            <w:r w:rsidRPr="00BA4524">
              <w:rPr>
                <w:b/>
              </w:rPr>
              <w:t>.</w:t>
            </w:r>
            <w:r w:rsidRPr="00BA4524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Sector de </w:t>
            </w:r>
            <w:r w:rsidRPr="00BA4524">
              <w:rPr>
                <w:rStyle w:val="bold"/>
                <w:rFonts w:eastAsia="Calibri"/>
              </w:rPr>
              <w:t xml:space="preserve">Impacto </w:t>
            </w:r>
            <w:r>
              <w:rPr>
                <w:rStyle w:val="bold"/>
                <w:rFonts w:eastAsia="Calibri"/>
              </w:rPr>
              <w:t>de los resultados del</w:t>
            </w:r>
            <w:r w:rsidRPr="00BA4524">
              <w:rPr>
                <w:rStyle w:val="bold"/>
                <w:rFonts w:eastAsia="Calibri"/>
              </w:rPr>
              <w:t xml:space="preserve"> proyecto</w:t>
            </w:r>
            <w:r>
              <w:rPr>
                <w:rStyle w:val="bold"/>
                <w:rFonts w:eastAsia="Calibri"/>
              </w:rPr>
              <w:t xml:space="preserve">: industria, administración, política, aumento del conocimiento, salud, </w:t>
            </w:r>
            <w:proofErr w:type="gramStart"/>
            <w:r>
              <w:rPr>
                <w:rStyle w:val="bold"/>
                <w:rFonts w:eastAsia="Calibri"/>
              </w:rPr>
              <w:t>medioambiente….</w:t>
            </w:r>
            <w:bookmarkEnd w:id="6"/>
            <w:proofErr w:type="gramEnd"/>
          </w:p>
        </w:tc>
      </w:tr>
      <w:tr w:rsidR="00B07FDC" w:rsidRPr="005A064D" w14:paraId="21927366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EB" w14:textId="77777777" w:rsidR="00B07FDC" w:rsidRPr="005A064D" w:rsidRDefault="00B07FDC" w:rsidP="005A3C6B"/>
          <w:p w14:paraId="406F97CF" w14:textId="77777777" w:rsidR="00B07FDC" w:rsidRDefault="00B07FDC" w:rsidP="005A3C6B"/>
          <w:p w14:paraId="141FC342" w14:textId="77777777" w:rsidR="00B07FDC" w:rsidRPr="005A064D" w:rsidRDefault="00B07FDC" w:rsidP="005A3C6B"/>
        </w:tc>
      </w:tr>
    </w:tbl>
    <w:p w14:paraId="0A61E148" w14:textId="77777777" w:rsidR="00B07FDC" w:rsidRPr="00337BEA" w:rsidRDefault="00B07FDC" w:rsidP="00B07FDC">
      <w:pPr>
        <w:pStyle w:val="Ttulo1"/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379CB140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C36BC" w14:textId="77777777" w:rsidR="00B07FDC" w:rsidRPr="00CC402D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24"/>
              </w:rPr>
            </w:pPr>
            <w:r w:rsidRPr="00CC402D">
              <w:rPr>
                <w:b/>
                <w:sz w:val="24"/>
              </w:rPr>
              <w:t xml:space="preserve">G.  </w:t>
            </w:r>
            <w:bookmarkStart w:id="7" w:name="_Hlk61521900"/>
            <w:r w:rsidRPr="00CC402D">
              <w:rPr>
                <w:b/>
                <w:sz w:val="24"/>
              </w:rPr>
              <w:t>Dimensión de sexo</w:t>
            </w:r>
            <w:r>
              <w:rPr>
                <w:b/>
                <w:sz w:val="24"/>
              </w:rPr>
              <w:t xml:space="preserve"> </w:t>
            </w:r>
            <w:r w:rsidRPr="00CC402D">
              <w:rPr>
                <w:b/>
                <w:sz w:val="24"/>
              </w:rPr>
              <w:t>y/o género en la investigación</w:t>
            </w:r>
            <w:bookmarkEnd w:id="7"/>
          </w:p>
        </w:tc>
      </w:tr>
      <w:tr w:rsidR="00B07FDC" w14:paraId="7A7B9BC4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DC2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</w:pPr>
            <w:r w:rsidRPr="00186F34">
              <w:rPr>
                <w:rStyle w:val="bold"/>
                <w:rFonts w:ascii="Arial" w:hAnsi="Arial" w:cs="Arial"/>
                <w:sz w:val="20"/>
                <w:szCs w:val="18"/>
              </w:rPr>
              <w:t xml:space="preserve">G1. </w:t>
            </w:r>
            <w:r w:rsidRPr="00186F3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>Análisis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la Investigación </w:t>
            </w:r>
            <w:bookmarkStart w:id="8" w:name="_Hlk61522045"/>
          </w:p>
          <w:p w14:paraId="2C3EA639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jc w:val="both"/>
              <w:rPr>
                <w:rStyle w:val="bold"/>
                <w:rFonts w:ascii="Arial" w:hAnsi="Arial" w:cs="Arial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Resuma brevemente cómo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ha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contemplado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>Integración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análisis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investigación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(IAGI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distintos aspectos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proyecto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objetivos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metodología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resultados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aplicaciones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impacto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social y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económico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los mismos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bookmarkEnd w:id="8"/>
          </w:p>
        </w:tc>
      </w:tr>
      <w:tr w:rsidR="00B07FDC" w14:paraId="19375A7A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DD8" w14:textId="77777777" w:rsidR="00B07FDC" w:rsidRDefault="00B07FDC" w:rsidP="005A3C6B"/>
          <w:p w14:paraId="529B5A2F" w14:textId="77777777" w:rsidR="00B07FDC" w:rsidRDefault="00B07FDC" w:rsidP="005A3C6B"/>
          <w:p w14:paraId="2CDF9A83" w14:textId="77777777" w:rsidR="00B07FDC" w:rsidRDefault="00B07FDC" w:rsidP="005A3C6B"/>
        </w:tc>
      </w:tr>
      <w:tr w:rsidR="00B07FDC" w:rsidRPr="005A064D" w14:paraId="38FF0B7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A759" w14:textId="77777777" w:rsidR="00B07FDC" w:rsidRDefault="00B07FDC" w:rsidP="005A3C6B">
            <w:pPr>
              <w:rPr>
                <w:color w:val="2E74B5"/>
              </w:rPr>
            </w:pPr>
            <w:r w:rsidRPr="006427EA">
              <w:rPr>
                <w:b/>
              </w:rPr>
              <w:t>G2.</w:t>
            </w:r>
            <w:r w:rsidRPr="00297298">
              <w:rPr>
                <w:b/>
              </w:rPr>
              <w:t xml:space="preserve"> Igualdad de género en la ejecución del</w:t>
            </w:r>
            <w:r w:rsidRPr="009D5E3B">
              <w:rPr>
                <w:color w:val="2E74B5"/>
              </w:rPr>
              <w:t xml:space="preserve"> </w:t>
            </w:r>
            <w:r w:rsidRPr="00297298">
              <w:rPr>
                <w:b/>
                <w:bCs/>
              </w:rPr>
              <w:t>proyecto</w:t>
            </w:r>
            <w:r w:rsidRPr="009D5E3B">
              <w:rPr>
                <w:color w:val="2E74B5"/>
              </w:rPr>
              <w:t xml:space="preserve"> </w:t>
            </w:r>
          </w:p>
          <w:p w14:paraId="5D9F07E7" w14:textId="77777777" w:rsidR="00B07FDC" w:rsidRPr="007D16E2" w:rsidRDefault="00B07FDC" w:rsidP="005A3C6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D16E2">
              <w:rPr>
                <w:color w:val="000000"/>
                <w:sz w:val="18"/>
                <w:szCs w:val="18"/>
              </w:rPr>
              <w:t>R</w:t>
            </w:r>
            <w:r w:rsidRPr="007D16E2">
              <w:rPr>
                <w:i/>
                <w:iCs/>
                <w:color w:val="000000"/>
                <w:sz w:val="18"/>
                <w:szCs w:val="18"/>
              </w:rPr>
              <w:t>esuma brevemente las actuaciones realizadas para promover la igualdad de género en la ejecución del proyecto: composición del equipo investigador y/o de trabajo, distribución de tareas, firma de las publicaciones y otros resultados, acciones para evitar posibles sesgos en la selección de personal con cargo al proyecto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B07FDC" w:rsidRPr="005A064D" w14:paraId="2BBCEC8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F26" w14:textId="77777777" w:rsidR="00B07FDC" w:rsidRPr="00BA4524" w:rsidRDefault="00B07FDC" w:rsidP="005A3C6B">
            <w:pPr>
              <w:rPr>
                <w:b/>
              </w:rPr>
            </w:pPr>
          </w:p>
        </w:tc>
      </w:tr>
    </w:tbl>
    <w:p w14:paraId="09CA30EA" w14:textId="77777777" w:rsidR="00B07FDC" w:rsidRDefault="00B07FDC" w:rsidP="00B07FDC"/>
    <w:p w14:paraId="2CC333E3" w14:textId="77777777" w:rsidR="00B07FDC" w:rsidRDefault="00B07FDC" w:rsidP="00B07FDC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B07FDC" w:rsidRPr="00B11BBC" w14:paraId="04AE17F0" w14:textId="77777777" w:rsidTr="005A3C6B">
        <w:tc>
          <w:tcPr>
            <w:tcW w:w="9495" w:type="dxa"/>
            <w:gridSpan w:val="6"/>
            <w:shd w:val="clear" w:color="auto" w:fill="F2F2F2"/>
          </w:tcPr>
          <w:p w14:paraId="57AA4BC1" w14:textId="77777777" w:rsidR="00B07FDC" w:rsidRPr="009E72B5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>
              <w:rPr>
                <w:sz w:val="24"/>
              </w:rPr>
              <w:t>H</w:t>
            </w:r>
            <w:r w:rsidRPr="009E72B5">
              <w:rPr>
                <w:sz w:val="24"/>
              </w:rPr>
              <w:t xml:space="preserve">. Gastos realizados durante la ejecución del proyecto </w:t>
            </w:r>
          </w:p>
          <w:p w14:paraId="3B28FF1C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Debe cumplimentarse este apartado </w:t>
            </w:r>
            <w:r w:rsidRPr="004C2799">
              <w:rPr>
                <w:i/>
                <w:color w:val="000000"/>
                <w:sz w:val="20"/>
                <w:szCs w:val="20"/>
              </w:rPr>
              <w:t>independientemente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de la justificación económica anual enviada por la entidad. Se deben incluir los principales conceptos de gastos con su importe, </w:t>
            </w:r>
            <w:r w:rsidRPr="00507A31">
              <w:rPr>
                <w:i/>
                <w:color w:val="000000"/>
                <w:sz w:val="20"/>
                <w:szCs w:val="20"/>
              </w:rPr>
              <w:t>no el desglose de las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Pr="00507A31">
              <w:rPr>
                <w:i/>
                <w:color w:val="000000"/>
                <w:sz w:val="20"/>
                <w:szCs w:val="20"/>
              </w:rPr>
              <w:t>facturas del proyecto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, para valorar su adecuación a los objetivos y actividades realizadas en el proyecto.  </w:t>
            </w:r>
          </w:p>
          <w:p w14:paraId="2ECFA067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</w:p>
          <w:p w14:paraId="6E4950FA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Es </w:t>
            </w:r>
            <w:r w:rsidRPr="004C2799">
              <w:rPr>
                <w:i/>
                <w:color w:val="000000"/>
                <w:sz w:val="20"/>
                <w:szCs w:val="20"/>
              </w:rPr>
              <w:t>indispensable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especificar si el gasto estaba previsto en la solicitud original.</w:t>
            </w:r>
          </w:p>
          <w:p w14:paraId="0DB4848E" w14:textId="77777777" w:rsidR="00B07FDC" w:rsidRPr="003447B7" w:rsidRDefault="00B07FDC" w:rsidP="005A3C6B">
            <w:pPr>
              <w:shd w:val="clear" w:color="auto" w:fill="F2F2F2"/>
            </w:pPr>
          </w:p>
          <w:p w14:paraId="614DE744" w14:textId="77777777" w:rsidR="00B07FDC" w:rsidRDefault="00B07FDC" w:rsidP="005A3C6B">
            <w:pPr>
              <w:shd w:val="clear" w:color="auto" w:fill="F2F2F2"/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Cree tantas filas como necesite</w:t>
            </w:r>
          </w:p>
        </w:tc>
      </w:tr>
      <w:tr w:rsidR="00B07FDC" w:rsidRPr="00B11BBC" w14:paraId="24CC6C63" w14:textId="77777777" w:rsidTr="005A3C6B">
        <w:tc>
          <w:tcPr>
            <w:tcW w:w="9495" w:type="dxa"/>
            <w:gridSpan w:val="6"/>
            <w:shd w:val="clear" w:color="auto" w:fill="auto"/>
          </w:tcPr>
          <w:p w14:paraId="25D90BCF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H1. </w:t>
            </w:r>
            <w:r w:rsidRPr="001E0903">
              <w:rPr>
                <w:rFonts w:cs="Arial"/>
                <w:b/>
                <w:szCs w:val="20"/>
              </w:rPr>
              <w:t xml:space="preserve"> Gastos de personal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12A6D1D4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Indique número de personas, situación laboral y función desempeñada</w:t>
            </w:r>
          </w:p>
        </w:tc>
      </w:tr>
      <w:tr w:rsidR="00B07FDC" w:rsidRPr="005A064D" w14:paraId="46EEF18F" w14:textId="77777777" w:rsidTr="005A3C6B">
        <w:tc>
          <w:tcPr>
            <w:tcW w:w="312" w:type="dxa"/>
          </w:tcPr>
          <w:p w14:paraId="5166D88C" w14:textId="77777777" w:rsidR="00B07FDC" w:rsidRPr="00B11BBC" w:rsidRDefault="00B07FDC" w:rsidP="005A3C6B"/>
        </w:tc>
        <w:tc>
          <w:tcPr>
            <w:tcW w:w="1318" w:type="dxa"/>
          </w:tcPr>
          <w:p w14:paraId="718E50BE" w14:textId="77777777" w:rsidR="00B07FDC" w:rsidRPr="005A064D" w:rsidRDefault="00B07FDC" w:rsidP="005A3C6B">
            <w:r>
              <w:rPr>
                <w:b/>
                <w:bCs/>
              </w:rPr>
              <w:t>Nombre</w:t>
            </w:r>
          </w:p>
        </w:tc>
        <w:tc>
          <w:tcPr>
            <w:tcW w:w="1842" w:type="dxa"/>
          </w:tcPr>
          <w:p w14:paraId="7BBC79B6" w14:textId="77777777" w:rsidR="00B07FDC" w:rsidRPr="00B11BBC" w:rsidRDefault="00B07FDC" w:rsidP="005A3C6B">
            <w:r>
              <w:rPr>
                <w:b/>
                <w:bCs/>
              </w:rPr>
              <w:t>Situación laboral</w:t>
            </w:r>
          </w:p>
        </w:tc>
        <w:tc>
          <w:tcPr>
            <w:tcW w:w="2552" w:type="dxa"/>
          </w:tcPr>
          <w:p w14:paraId="08964284" w14:textId="77777777" w:rsidR="00B07FDC" w:rsidRPr="005A064D" w:rsidRDefault="00B07FDC" w:rsidP="005A3C6B">
            <w:r>
              <w:rPr>
                <w:b/>
                <w:bCs/>
              </w:rPr>
              <w:t>Función desempeñada</w:t>
            </w:r>
          </w:p>
        </w:tc>
        <w:tc>
          <w:tcPr>
            <w:tcW w:w="1559" w:type="dxa"/>
          </w:tcPr>
          <w:p w14:paraId="07827E20" w14:textId="77777777" w:rsidR="00B07FDC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42D3FA2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4426D8">
              <w:rPr>
                <w:b/>
                <w:bCs/>
                <w:lang w:val="pt-BR"/>
              </w:rPr>
              <w:t>en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30F642F1" w14:textId="77777777" w:rsidTr="005A3C6B">
        <w:tc>
          <w:tcPr>
            <w:tcW w:w="312" w:type="dxa"/>
          </w:tcPr>
          <w:p w14:paraId="57B5CE45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318" w:type="dxa"/>
          </w:tcPr>
          <w:p w14:paraId="74B7064E" w14:textId="77777777" w:rsidR="00B07FDC" w:rsidRPr="005A064D" w:rsidRDefault="00B07FDC" w:rsidP="005A3C6B"/>
        </w:tc>
        <w:tc>
          <w:tcPr>
            <w:tcW w:w="1842" w:type="dxa"/>
          </w:tcPr>
          <w:p w14:paraId="2C79C4FD" w14:textId="77777777" w:rsidR="00B07FDC" w:rsidRPr="005A064D" w:rsidRDefault="00B07FDC" w:rsidP="005A3C6B"/>
        </w:tc>
        <w:tc>
          <w:tcPr>
            <w:tcW w:w="2552" w:type="dxa"/>
          </w:tcPr>
          <w:p w14:paraId="5686F20E" w14:textId="77777777" w:rsidR="00B07FDC" w:rsidRPr="005A064D" w:rsidRDefault="00B07FDC" w:rsidP="005A3C6B"/>
        </w:tc>
        <w:tc>
          <w:tcPr>
            <w:tcW w:w="1559" w:type="dxa"/>
            <w:tcBorders>
              <w:bottom w:val="single" w:sz="4" w:space="0" w:color="auto"/>
            </w:tcBorders>
          </w:tcPr>
          <w:p w14:paraId="1200DC41" w14:textId="77777777" w:rsidR="00B07FDC" w:rsidRPr="005A064D" w:rsidRDefault="00B07FDC" w:rsidP="005A3C6B"/>
        </w:tc>
        <w:tc>
          <w:tcPr>
            <w:tcW w:w="1912" w:type="dxa"/>
            <w:tcBorders>
              <w:bottom w:val="single" w:sz="4" w:space="0" w:color="auto"/>
            </w:tcBorders>
          </w:tcPr>
          <w:p w14:paraId="460E62EF" w14:textId="77777777" w:rsidR="00B07FDC" w:rsidRPr="009A3026" w:rsidRDefault="00B07FDC" w:rsidP="005A3C6B">
            <w:pPr>
              <w:rPr>
                <w:highlight w:val="yellow"/>
              </w:rPr>
            </w:pPr>
          </w:p>
        </w:tc>
      </w:tr>
      <w:tr w:rsidR="00B07FDC" w:rsidRPr="005A064D" w14:paraId="17BD1E83" w14:textId="77777777" w:rsidTr="005A3C6B">
        <w:tc>
          <w:tcPr>
            <w:tcW w:w="312" w:type="dxa"/>
          </w:tcPr>
          <w:p w14:paraId="7272E267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318" w:type="dxa"/>
          </w:tcPr>
          <w:p w14:paraId="3C6474DE" w14:textId="77777777" w:rsidR="00B07FDC" w:rsidRPr="005A064D" w:rsidRDefault="00B07FDC" w:rsidP="005A3C6B"/>
        </w:tc>
        <w:tc>
          <w:tcPr>
            <w:tcW w:w="1842" w:type="dxa"/>
          </w:tcPr>
          <w:p w14:paraId="74E42E67" w14:textId="77777777" w:rsidR="00B07FDC" w:rsidRPr="005A064D" w:rsidRDefault="00B07FDC" w:rsidP="005A3C6B"/>
        </w:tc>
        <w:tc>
          <w:tcPr>
            <w:tcW w:w="2552" w:type="dxa"/>
          </w:tcPr>
          <w:p w14:paraId="70D529BD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3CAF2F79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985" w14:textId="77777777" w:rsidR="00B07FDC" w:rsidRPr="005A064D" w:rsidRDefault="00B07FDC" w:rsidP="005A3C6B"/>
        </w:tc>
      </w:tr>
      <w:tr w:rsidR="00B07FDC" w:rsidRPr="005A064D" w14:paraId="424A4423" w14:textId="77777777" w:rsidTr="005A3C6B">
        <w:tc>
          <w:tcPr>
            <w:tcW w:w="312" w:type="dxa"/>
          </w:tcPr>
          <w:p w14:paraId="4D484E19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18" w:type="dxa"/>
          </w:tcPr>
          <w:p w14:paraId="69E8EBFF" w14:textId="77777777" w:rsidR="00B07FDC" w:rsidRPr="005A064D" w:rsidRDefault="00B07FDC" w:rsidP="005A3C6B"/>
        </w:tc>
        <w:tc>
          <w:tcPr>
            <w:tcW w:w="1842" w:type="dxa"/>
          </w:tcPr>
          <w:p w14:paraId="27B28A74" w14:textId="77777777" w:rsidR="00B07FDC" w:rsidRPr="005A064D" w:rsidRDefault="00B07FDC" w:rsidP="005A3C6B"/>
        </w:tc>
        <w:tc>
          <w:tcPr>
            <w:tcW w:w="2552" w:type="dxa"/>
          </w:tcPr>
          <w:p w14:paraId="07763E70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5E460E4D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FB" w14:textId="77777777" w:rsidR="00B07FDC" w:rsidRPr="005A064D" w:rsidRDefault="00B07FDC" w:rsidP="005A3C6B"/>
        </w:tc>
      </w:tr>
      <w:tr w:rsidR="00B07FDC" w:rsidRPr="005A064D" w14:paraId="3D5EF75F" w14:textId="77777777" w:rsidTr="005A3C6B">
        <w:tc>
          <w:tcPr>
            <w:tcW w:w="602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624D74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de </w:t>
            </w:r>
            <w:r>
              <w:rPr>
                <w:b/>
              </w:rPr>
              <w:t>p</w:t>
            </w:r>
            <w:r w:rsidRPr="000B3258">
              <w:rPr>
                <w:b/>
              </w:rPr>
              <w:t>ersonal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14:paraId="3E6342C4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524BC" w14:textId="77777777" w:rsidR="00B07FDC" w:rsidRPr="005A064D" w:rsidRDefault="00B07FDC" w:rsidP="005A3C6B"/>
        </w:tc>
      </w:tr>
    </w:tbl>
    <w:p w14:paraId="7F44BE64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111"/>
        <w:gridCol w:w="1842"/>
        <w:gridCol w:w="1985"/>
      </w:tblGrid>
      <w:tr w:rsidR="00B07FDC" w:rsidRPr="00B11BBC" w14:paraId="0BB38491" w14:textId="77777777" w:rsidTr="005A3C6B">
        <w:tc>
          <w:tcPr>
            <w:tcW w:w="9426" w:type="dxa"/>
            <w:gridSpan w:val="5"/>
            <w:shd w:val="clear" w:color="auto" w:fill="auto"/>
          </w:tcPr>
          <w:p w14:paraId="0B49078E" w14:textId="77777777" w:rsidR="00B07FDC" w:rsidRPr="000B3258" w:rsidRDefault="00B07FDC" w:rsidP="005A3C6B">
            <w:pPr>
              <w:rPr>
                <w:rStyle w:val="bold"/>
                <w:rFonts w:eastAsia="Calibri" w:cs="Arial"/>
                <w:b w:val="0"/>
                <w:szCs w:val="20"/>
              </w:rPr>
            </w:pPr>
            <w:r>
              <w:rPr>
                <w:rStyle w:val="bold"/>
                <w:rFonts w:eastAsia="Calibri"/>
              </w:rPr>
              <w:t xml:space="preserve">H2. </w:t>
            </w:r>
            <w:r w:rsidRPr="001E0903">
              <w:rPr>
                <w:rFonts w:cs="Arial"/>
                <w:b/>
                <w:szCs w:val="20"/>
              </w:rPr>
              <w:t xml:space="preserve"> Material inventariable</w:t>
            </w:r>
            <w:r w:rsidRPr="0061019C">
              <w:rPr>
                <w:rFonts w:cs="Arial"/>
                <w:szCs w:val="20"/>
              </w:rPr>
              <w:t xml:space="preserve"> (describ</w:t>
            </w:r>
            <w:r>
              <w:rPr>
                <w:rFonts w:cs="Arial"/>
                <w:szCs w:val="20"/>
              </w:rPr>
              <w:t>a</w:t>
            </w:r>
            <w:r w:rsidRPr="0061019C">
              <w:rPr>
                <w:rFonts w:cs="Arial"/>
                <w:szCs w:val="20"/>
              </w:rPr>
              <w:t xml:space="preserve"> el material adquirido) </w:t>
            </w:r>
          </w:p>
        </w:tc>
      </w:tr>
      <w:tr w:rsidR="00B07FDC" w:rsidRPr="00A43C02" w14:paraId="5E0E65FD" w14:textId="77777777" w:rsidTr="005A3C6B">
        <w:tc>
          <w:tcPr>
            <w:tcW w:w="369" w:type="dxa"/>
          </w:tcPr>
          <w:p w14:paraId="00F16813" w14:textId="77777777" w:rsidR="00B07FDC" w:rsidRPr="00B11BBC" w:rsidRDefault="00B07FDC" w:rsidP="005A3C6B"/>
        </w:tc>
        <w:tc>
          <w:tcPr>
            <w:tcW w:w="1119" w:type="dxa"/>
          </w:tcPr>
          <w:p w14:paraId="4832599F" w14:textId="77777777" w:rsidR="00B07FDC" w:rsidRPr="005A064D" w:rsidRDefault="00B07FDC" w:rsidP="005A3C6B">
            <w:r>
              <w:rPr>
                <w:b/>
                <w:bCs/>
              </w:rPr>
              <w:t>Equipo</w:t>
            </w:r>
          </w:p>
        </w:tc>
        <w:tc>
          <w:tcPr>
            <w:tcW w:w="4111" w:type="dxa"/>
          </w:tcPr>
          <w:p w14:paraId="4EA515DC" w14:textId="77777777" w:rsidR="00B07FDC" w:rsidRPr="00B11BBC" w:rsidRDefault="00B07FDC" w:rsidP="005A3C6B">
            <w:r>
              <w:rPr>
                <w:b/>
                <w:bCs/>
              </w:rPr>
              <w:t xml:space="preserve">Descripción del equipo </w:t>
            </w:r>
          </w:p>
        </w:tc>
        <w:tc>
          <w:tcPr>
            <w:tcW w:w="1842" w:type="dxa"/>
          </w:tcPr>
          <w:p w14:paraId="2E4469D9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119D63E8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787A71E" w14:textId="77777777" w:rsidTr="005A3C6B">
        <w:tc>
          <w:tcPr>
            <w:tcW w:w="369" w:type="dxa"/>
          </w:tcPr>
          <w:p w14:paraId="696B8947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lastRenderedPageBreak/>
              <w:t>1</w:t>
            </w:r>
          </w:p>
        </w:tc>
        <w:tc>
          <w:tcPr>
            <w:tcW w:w="1119" w:type="dxa"/>
          </w:tcPr>
          <w:p w14:paraId="5D7E57FC" w14:textId="77777777" w:rsidR="00B07FDC" w:rsidRPr="005A064D" w:rsidRDefault="00B07FDC" w:rsidP="005A3C6B"/>
        </w:tc>
        <w:tc>
          <w:tcPr>
            <w:tcW w:w="4111" w:type="dxa"/>
          </w:tcPr>
          <w:p w14:paraId="53024DAA" w14:textId="77777777" w:rsidR="00B07FDC" w:rsidRPr="005A064D" w:rsidRDefault="00B07FDC" w:rsidP="005A3C6B"/>
        </w:tc>
        <w:tc>
          <w:tcPr>
            <w:tcW w:w="1842" w:type="dxa"/>
          </w:tcPr>
          <w:p w14:paraId="1A6A5AE9" w14:textId="77777777" w:rsidR="00B07FDC" w:rsidRPr="005A064D" w:rsidRDefault="00B07FDC" w:rsidP="005A3C6B"/>
        </w:tc>
        <w:tc>
          <w:tcPr>
            <w:tcW w:w="1985" w:type="dxa"/>
          </w:tcPr>
          <w:p w14:paraId="7D2E628D" w14:textId="77777777" w:rsidR="00B07FDC" w:rsidRPr="005A064D" w:rsidRDefault="00B07FDC" w:rsidP="005A3C6B"/>
        </w:tc>
      </w:tr>
      <w:tr w:rsidR="00B07FDC" w:rsidRPr="005A064D" w14:paraId="17A75367" w14:textId="77777777" w:rsidTr="005A3C6B">
        <w:tc>
          <w:tcPr>
            <w:tcW w:w="369" w:type="dxa"/>
          </w:tcPr>
          <w:p w14:paraId="2A231952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1119" w:type="dxa"/>
          </w:tcPr>
          <w:p w14:paraId="1F8F162A" w14:textId="77777777" w:rsidR="00B07FDC" w:rsidRPr="005A064D" w:rsidRDefault="00B07FDC" w:rsidP="005A3C6B"/>
        </w:tc>
        <w:tc>
          <w:tcPr>
            <w:tcW w:w="4111" w:type="dxa"/>
          </w:tcPr>
          <w:p w14:paraId="4F5205A6" w14:textId="77777777" w:rsidR="00B07FDC" w:rsidRPr="005A064D" w:rsidRDefault="00B07FDC" w:rsidP="005A3C6B"/>
        </w:tc>
        <w:tc>
          <w:tcPr>
            <w:tcW w:w="1842" w:type="dxa"/>
          </w:tcPr>
          <w:p w14:paraId="18AF9A95" w14:textId="77777777" w:rsidR="00B07FDC" w:rsidRPr="005A064D" w:rsidRDefault="00B07FDC" w:rsidP="005A3C6B"/>
        </w:tc>
        <w:tc>
          <w:tcPr>
            <w:tcW w:w="1985" w:type="dxa"/>
          </w:tcPr>
          <w:p w14:paraId="23CA0179" w14:textId="77777777" w:rsidR="00B07FDC" w:rsidRPr="005A064D" w:rsidRDefault="00B07FDC" w:rsidP="005A3C6B"/>
        </w:tc>
      </w:tr>
      <w:tr w:rsidR="00B07FDC" w:rsidRPr="005A064D" w14:paraId="0776690D" w14:textId="77777777" w:rsidTr="005A3C6B">
        <w:tc>
          <w:tcPr>
            <w:tcW w:w="369" w:type="dxa"/>
          </w:tcPr>
          <w:p w14:paraId="09376519" w14:textId="77777777" w:rsidR="00B07FDC" w:rsidRPr="00C03C06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119" w:type="dxa"/>
          </w:tcPr>
          <w:p w14:paraId="2D2E18EB" w14:textId="77777777" w:rsidR="00B07FDC" w:rsidRPr="005A064D" w:rsidRDefault="00B07FDC" w:rsidP="005A3C6B"/>
        </w:tc>
        <w:tc>
          <w:tcPr>
            <w:tcW w:w="4111" w:type="dxa"/>
          </w:tcPr>
          <w:p w14:paraId="5C7EC8FC" w14:textId="77777777" w:rsidR="00B07FDC" w:rsidRPr="005A064D" w:rsidRDefault="00B07FDC" w:rsidP="005A3C6B"/>
        </w:tc>
        <w:tc>
          <w:tcPr>
            <w:tcW w:w="1842" w:type="dxa"/>
          </w:tcPr>
          <w:p w14:paraId="06F14EAE" w14:textId="77777777" w:rsidR="00B07FDC" w:rsidRPr="005A064D" w:rsidRDefault="00B07FDC" w:rsidP="005A3C6B"/>
        </w:tc>
        <w:tc>
          <w:tcPr>
            <w:tcW w:w="1985" w:type="dxa"/>
          </w:tcPr>
          <w:p w14:paraId="72642899" w14:textId="77777777" w:rsidR="00B07FDC" w:rsidRPr="005A064D" w:rsidRDefault="00B07FDC" w:rsidP="005A3C6B"/>
        </w:tc>
      </w:tr>
      <w:tr w:rsidR="00B07FDC" w:rsidRPr="004D598E" w14:paraId="738BA244" w14:textId="77777777" w:rsidTr="005A3C6B">
        <w:tc>
          <w:tcPr>
            <w:tcW w:w="5599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64A8C7C0" w14:textId="77777777" w:rsidR="00B07FDC" w:rsidRPr="004D598E" w:rsidRDefault="00B07FDC" w:rsidP="005A3C6B">
            <w:pPr>
              <w:rPr>
                <w:b/>
              </w:rPr>
            </w:pPr>
            <w:proofErr w:type="gramStart"/>
            <w:r w:rsidRPr="004D598E">
              <w:rPr>
                <w:b/>
              </w:rPr>
              <w:t>Total</w:t>
            </w:r>
            <w:proofErr w:type="gramEnd"/>
            <w:r w:rsidRPr="004D598E">
              <w:rPr>
                <w:b/>
              </w:rPr>
              <w:t xml:space="preserve"> gastos material inventariable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/>
          </w:tcPr>
          <w:p w14:paraId="3A03FB26" w14:textId="77777777" w:rsidR="00B07FDC" w:rsidRPr="004D598E" w:rsidRDefault="00B07FDC" w:rsidP="005A3C6B"/>
        </w:tc>
        <w:tc>
          <w:tcPr>
            <w:tcW w:w="1985" w:type="dxa"/>
            <w:tcBorders>
              <w:bottom w:val="nil"/>
              <w:right w:val="nil"/>
            </w:tcBorders>
          </w:tcPr>
          <w:p w14:paraId="45C6B7F2" w14:textId="77777777" w:rsidR="00B07FDC" w:rsidRPr="004D598E" w:rsidRDefault="00B07FDC" w:rsidP="005A3C6B"/>
        </w:tc>
      </w:tr>
    </w:tbl>
    <w:p w14:paraId="4EDD055C" w14:textId="77777777" w:rsidR="00B07FDC" w:rsidRDefault="00B07FDC" w:rsidP="00B07FDC">
      <w:pPr>
        <w:rPr>
          <w:rFonts w:cs="Arial"/>
          <w:szCs w:val="20"/>
        </w:rPr>
      </w:pPr>
    </w:p>
    <w:p w14:paraId="1023819A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088"/>
        <w:gridCol w:w="2126"/>
        <w:gridCol w:w="1843"/>
      </w:tblGrid>
      <w:tr w:rsidR="00B07FDC" w:rsidRPr="00B11BBC" w14:paraId="1BFB9D01" w14:textId="77777777" w:rsidTr="005A3C6B">
        <w:tc>
          <w:tcPr>
            <w:tcW w:w="9426" w:type="dxa"/>
            <w:gridSpan w:val="4"/>
            <w:shd w:val="clear" w:color="auto" w:fill="auto"/>
          </w:tcPr>
          <w:p w14:paraId="3D2FA8FE" w14:textId="77777777" w:rsidR="00B07FDC" w:rsidRDefault="00B07FDC" w:rsidP="005A3C6B">
            <w:pPr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H3.  </w:t>
            </w:r>
            <w:r w:rsidRPr="001E0903">
              <w:rPr>
                <w:rFonts w:cs="Arial"/>
                <w:b/>
                <w:szCs w:val="20"/>
              </w:rPr>
              <w:t>Material fungible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6872ED04" w14:textId="77777777" w:rsidR="00B07FDC" w:rsidRPr="003447B7" w:rsidRDefault="00B07FDC" w:rsidP="005A3C6B">
            <w:pPr>
              <w:rPr>
                <w:rStyle w:val="bold"/>
                <w:rFonts w:eastAsia="Calibri" w:cs="Arial"/>
                <w:b w:val="0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>Describa el tipo de material por concepto o partida, p. ej., reactivos, material de laboratorio, consumibles informáticos, etc.</w:t>
            </w:r>
          </w:p>
        </w:tc>
      </w:tr>
      <w:tr w:rsidR="00B07FDC" w:rsidRPr="00A43C02" w14:paraId="775232B9" w14:textId="77777777" w:rsidTr="005A3C6B">
        <w:tc>
          <w:tcPr>
            <w:tcW w:w="369" w:type="dxa"/>
          </w:tcPr>
          <w:p w14:paraId="1EC2EE15" w14:textId="77777777" w:rsidR="00B07FDC" w:rsidRPr="00B11BBC" w:rsidRDefault="00B07FDC" w:rsidP="005A3C6B"/>
        </w:tc>
        <w:tc>
          <w:tcPr>
            <w:tcW w:w="5088" w:type="dxa"/>
          </w:tcPr>
          <w:p w14:paraId="37345061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2126" w:type="dxa"/>
          </w:tcPr>
          <w:p w14:paraId="6CFC6E48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14:paraId="2B1FA037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43A2B530" w14:textId="77777777" w:rsidTr="005A3C6B">
        <w:tc>
          <w:tcPr>
            <w:tcW w:w="369" w:type="dxa"/>
          </w:tcPr>
          <w:p w14:paraId="2770CDC2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5088" w:type="dxa"/>
          </w:tcPr>
          <w:p w14:paraId="2D924A58" w14:textId="77777777" w:rsidR="00B07FDC" w:rsidRPr="005A064D" w:rsidRDefault="00B07FDC" w:rsidP="005A3C6B"/>
        </w:tc>
        <w:tc>
          <w:tcPr>
            <w:tcW w:w="2126" w:type="dxa"/>
          </w:tcPr>
          <w:p w14:paraId="603AD4A7" w14:textId="77777777" w:rsidR="00B07FDC" w:rsidRPr="005A064D" w:rsidRDefault="00B07FDC" w:rsidP="005A3C6B"/>
        </w:tc>
        <w:tc>
          <w:tcPr>
            <w:tcW w:w="1843" w:type="dxa"/>
          </w:tcPr>
          <w:p w14:paraId="4BFCFDD5" w14:textId="77777777" w:rsidR="00B07FDC" w:rsidRPr="005A064D" w:rsidRDefault="00B07FDC" w:rsidP="005A3C6B"/>
        </w:tc>
      </w:tr>
      <w:tr w:rsidR="00B07FDC" w:rsidRPr="005A064D" w14:paraId="621EAD25" w14:textId="77777777" w:rsidTr="005A3C6B">
        <w:tc>
          <w:tcPr>
            <w:tcW w:w="369" w:type="dxa"/>
          </w:tcPr>
          <w:p w14:paraId="540DBFFD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5088" w:type="dxa"/>
          </w:tcPr>
          <w:p w14:paraId="2E8B26AD" w14:textId="77777777" w:rsidR="00B07FDC" w:rsidRPr="005A064D" w:rsidRDefault="00B07FDC" w:rsidP="005A3C6B"/>
        </w:tc>
        <w:tc>
          <w:tcPr>
            <w:tcW w:w="2126" w:type="dxa"/>
          </w:tcPr>
          <w:p w14:paraId="2B57858E" w14:textId="77777777" w:rsidR="00B07FDC" w:rsidRPr="005A064D" w:rsidRDefault="00B07FDC" w:rsidP="005A3C6B"/>
        </w:tc>
        <w:tc>
          <w:tcPr>
            <w:tcW w:w="1843" w:type="dxa"/>
          </w:tcPr>
          <w:p w14:paraId="57AB4FBB" w14:textId="77777777" w:rsidR="00B07FDC" w:rsidRPr="005A064D" w:rsidRDefault="00B07FDC" w:rsidP="005A3C6B"/>
        </w:tc>
      </w:tr>
      <w:tr w:rsidR="00B07FDC" w:rsidRPr="005A064D" w14:paraId="3CA33D74" w14:textId="77777777" w:rsidTr="005A3C6B">
        <w:tc>
          <w:tcPr>
            <w:tcW w:w="369" w:type="dxa"/>
          </w:tcPr>
          <w:p w14:paraId="4DE55A14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88" w:type="dxa"/>
          </w:tcPr>
          <w:p w14:paraId="72BD91D8" w14:textId="77777777" w:rsidR="00B07FDC" w:rsidRPr="005A064D" w:rsidRDefault="00B07FDC" w:rsidP="005A3C6B"/>
        </w:tc>
        <w:tc>
          <w:tcPr>
            <w:tcW w:w="2126" w:type="dxa"/>
          </w:tcPr>
          <w:p w14:paraId="6D9110D7" w14:textId="77777777" w:rsidR="00B07FDC" w:rsidRPr="005A064D" w:rsidRDefault="00B07FDC" w:rsidP="005A3C6B"/>
        </w:tc>
        <w:tc>
          <w:tcPr>
            <w:tcW w:w="1843" w:type="dxa"/>
          </w:tcPr>
          <w:p w14:paraId="713FEE3B" w14:textId="77777777" w:rsidR="00B07FDC" w:rsidRPr="005A064D" w:rsidRDefault="00B07FDC" w:rsidP="005A3C6B"/>
        </w:tc>
      </w:tr>
      <w:tr w:rsidR="00B07FDC" w:rsidRPr="005A064D" w14:paraId="0F59DE46" w14:textId="77777777" w:rsidTr="005A3C6B">
        <w:tc>
          <w:tcPr>
            <w:tcW w:w="5457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7953E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</w:t>
            </w:r>
            <w:r>
              <w:rPr>
                <w:b/>
              </w:rPr>
              <w:t xml:space="preserve">material </w:t>
            </w:r>
            <w:r w:rsidRPr="001E0903">
              <w:rPr>
                <w:rFonts w:cs="Arial"/>
                <w:b/>
                <w:szCs w:val="20"/>
              </w:rPr>
              <w:t>fungible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/>
          </w:tcPr>
          <w:p w14:paraId="12946058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6140D5E0" w14:textId="77777777" w:rsidR="00B07FDC" w:rsidRPr="005A064D" w:rsidRDefault="00B07FDC" w:rsidP="005A3C6B"/>
        </w:tc>
      </w:tr>
    </w:tbl>
    <w:p w14:paraId="05B0EC7D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B07FDC" w:rsidRPr="00B11BBC" w14:paraId="7220443E" w14:textId="77777777" w:rsidTr="005A3C6B">
        <w:tc>
          <w:tcPr>
            <w:tcW w:w="9426" w:type="dxa"/>
            <w:gridSpan w:val="6"/>
            <w:shd w:val="clear" w:color="auto" w:fill="auto"/>
          </w:tcPr>
          <w:p w14:paraId="6F6D2EB4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H4.  </w:t>
            </w:r>
            <w:r w:rsidRPr="001E0903">
              <w:rPr>
                <w:rFonts w:cs="Arial"/>
                <w:b/>
                <w:szCs w:val="20"/>
              </w:rPr>
              <w:t>Viajes y dietas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4AA5B18A" w14:textId="77777777" w:rsidR="00B07FDC" w:rsidRPr="0041048B" w:rsidRDefault="00B07FDC" w:rsidP="005A3C6B">
            <w:pPr>
              <w:jc w:val="both"/>
              <w:rPr>
                <w:rFonts w:cs="Arial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 xml:space="preserve">Describa la actividad del gasto realizado y </w:t>
            </w:r>
            <w:r w:rsidRPr="003447B7">
              <w:rPr>
                <w:rFonts w:cs="Arial"/>
                <w:b/>
                <w:i/>
                <w:szCs w:val="20"/>
                <w:u w:val="single"/>
              </w:rPr>
              <w:t>las personas que han realizado la actividad</w:t>
            </w:r>
            <w:r w:rsidRPr="003447B7">
              <w:rPr>
                <w:rFonts w:cs="Arial"/>
                <w:i/>
                <w:szCs w:val="20"/>
              </w:rPr>
              <w:t xml:space="preserve">. Debe incluir </w:t>
            </w:r>
            <w:r w:rsidRPr="0041048B">
              <w:rPr>
                <w:rFonts w:cs="Arial"/>
                <w:i/>
                <w:szCs w:val="20"/>
              </w:rPr>
              <w:t>aquí los gastos derivados de seminarios, conferencias</w:t>
            </w:r>
            <w:r>
              <w:rPr>
                <w:rFonts w:cs="Arial"/>
                <w:i/>
                <w:szCs w:val="20"/>
              </w:rPr>
              <w:t xml:space="preserve"> y</w:t>
            </w:r>
            <w:r w:rsidRPr="0041048B">
              <w:rPr>
                <w:rFonts w:cs="Arial"/>
                <w:i/>
                <w:szCs w:val="20"/>
              </w:rPr>
              <w:t xml:space="preserve"> jornadas técnicas especializadas </w:t>
            </w:r>
          </w:p>
          <w:p w14:paraId="5198E89A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41048B">
              <w:rPr>
                <w:rFonts w:cs="Arial"/>
                <w:i/>
                <w:szCs w:val="20"/>
              </w:rPr>
              <w:t>y directamente relacionadas con las actividades de innovación y transferencia</w:t>
            </w:r>
            <w:r>
              <w:rPr>
                <w:rFonts w:cs="Arial"/>
                <w:i/>
                <w:szCs w:val="20"/>
              </w:rPr>
              <w:t xml:space="preserve"> del proyecto</w:t>
            </w:r>
            <w:r w:rsidRPr="003447B7"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0A2BA8DB" w14:textId="77777777" w:rsidTr="005A3C6B">
        <w:tc>
          <w:tcPr>
            <w:tcW w:w="348" w:type="dxa"/>
          </w:tcPr>
          <w:p w14:paraId="5AE6F8BB" w14:textId="77777777" w:rsidR="00B07FDC" w:rsidRPr="00B11BBC" w:rsidRDefault="00B07FDC" w:rsidP="005A3C6B"/>
        </w:tc>
        <w:tc>
          <w:tcPr>
            <w:tcW w:w="1574" w:type="dxa"/>
          </w:tcPr>
          <w:p w14:paraId="69E101A9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0" w:type="dxa"/>
          </w:tcPr>
          <w:p w14:paraId="7809A787" w14:textId="77777777" w:rsidR="00B07FDC" w:rsidRPr="004426D8" w:rsidRDefault="00B07FDC" w:rsidP="005A3C6B">
            <w:pPr>
              <w:rPr>
                <w:b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256CDEE7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5CB01D4E" w14:textId="77777777" w:rsidR="00B07FDC" w:rsidRPr="00A43C02" w:rsidRDefault="00B07FDC" w:rsidP="005A3C6B">
            <w:pPr>
              <w:ind w:left="71"/>
              <w:rPr>
                <w:lang w:val="pt-BR"/>
              </w:rPr>
            </w:pPr>
            <w:proofErr w:type="spellStart"/>
            <w:r>
              <w:rPr>
                <w:b/>
                <w:bCs/>
                <w:lang w:val="pt-BR"/>
              </w:rPr>
              <w:t>Nombre</w:t>
            </w:r>
            <w:proofErr w:type="spellEnd"/>
            <w:r>
              <w:rPr>
                <w:b/>
                <w:bCs/>
                <w:lang w:val="pt-BR"/>
              </w:rPr>
              <w:t xml:space="preserve"> de la </w:t>
            </w:r>
            <w:r w:rsidRPr="001C5189">
              <w:rPr>
                <w:b/>
                <w:bCs/>
                <w:lang w:val="pt-BR"/>
              </w:rPr>
              <w:t>persona participante</w:t>
            </w:r>
            <w:r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B612DEC" w14:textId="77777777" w:rsidR="00B07FDC" w:rsidRPr="000305E6" w:rsidRDefault="00B07FDC" w:rsidP="005A3C6B">
            <w:pPr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 xml:space="preserve">la </w:t>
            </w:r>
            <w:r w:rsidRPr="000305E6">
              <w:rPr>
                <w:b/>
                <w:bCs/>
                <w:lang w:val="pt-BR"/>
              </w:rPr>
              <w:t>sol. original (S/N)</w:t>
            </w:r>
          </w:p>
        </w:tc>
      </w:tr>
      <w:tr w:rsidR="00B07FDC" w:rsidRPr="000B3258" w14:paraId="708EE193" w14:textId="77777777" w:rsidTr="005A3C6B">
        <w:tc>
          <w:tcPr>
            <w:tcW w:w="348" w:type="dxa"/>
          </w:tcPr>
          <w:p w14:paraId="47F97F3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74" w:type="dxa"/>
          </w:tcPr>
          <w:p w14:paraId="49937BBD" w14:textId="77777777" w:rsidR="00B07FDC" w:rsidRPr="005A064D" w:rsidRDefault="00B07FDC" w:rsidP="005A3C6B"/>
        </w:tc>
        <w:tc>
          <w:tcPr>
            <w:tcW w:w="3110" w:type="dxa"/>
          </w:tcPr>
          <w:p w14:paraId="39FED20F" w14:textId="77777777" w:rsidR="00B07FDC" w:rsidRPr="005A064D" w:rsidRDefault="00B07FDC" w:rsidP="005A3C6B"/>
        </w:tc>
        <w:tc>
          <w:tcPr>
            <w:tcW w:w="1275" w:type="dxa"/>
          </w:tcPr>
          <w:p w14:paraId="7FCD5F77" w14:textId="77777777" w:rsidR="00B07FDC" w:rsidRPr="005A064D" w:rsidRDefault="00B07FDC" w:rsidP="005A3C6B"/>
        </w:tc>
        <w:tc>
          <w:tcPr>
            <w:tcW w:w="1985" w:type="dxa"/>
          </w:tcPr>
          <w:p w14:paraId="04D44627" w14:textId="77777777" w:rsidR="00B07FDC" w:rsidRPr="005A064D" w:rsidRDefault="00B07FDC" w:rsidP="005A3C6B"/>
        </w:tc>
        <w:tc>
          <w:tcPr>
            <w:tcW w:w="1134" w:type="dxa"/>
          </w:tcPr>
          <w:p w14:paraId="5E940BA0" w14:textId="77777777" w:rsidR="00B07FDC" w:rsidRPr="005A064D" w:rsidRDefault="00B07FDC" w:rsidP="005A3C6B"/>
        </w:tc>
      </w:tr>
      <w:tr w:rsidR="00B07FDC" w:rsidRPr="005A064D" w14:paraId="289E6F52" w14:textId="77777777" w:rsidTr="005A3C6B">
        <w:tc>
          <w:tcPr>
            <w:tcW w:w="348" w:type="dxa"/>
          </w:tcPr>
          <w:p w14:paraId="3470A6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74" w:type="dxa"/>
          </w:tcPr>
          <w:p w14:paraId="60A4348F" w14:textId="77777777" w:rsidR="00B07FDC" w:rsidRPr="005A064D" w:rsidRDefault="00B07FDC" w:rsidP="005A3C6B"/>
        </w:tc>
        <w:tc>
          <w:tcPr>
            <w:tcW w:w="3110" w:type="dxa"/>
          </w:tcPr>
          <w:p w14:paraId="168149D6" w14:textId="77777777" w:rsidR="00B07FDC" w:rsidRPr="005A064D" w:rsidRDefault="00B07FDC" w:rsidP="005A3C6B"/>
        </w:tc>
        <w:tc>
          <w:tcPr>
            <w:tcW w:w="1275" w:type="dxa"/>
          </w:tcPr>
          <w:p w14:paraId="78FA6231" w14:textId="77777777" w:rsidR="00B07FDC" w:rsidRPr="005A064D" w:rsidRDefault="00B07FDC" w:rsidP="005A3C6B"/>
        </w:tc>
        <w:tc>
          <w:tcPr>
            <w:tcW w:w="1985" w:type="dxa"/>
          </w:tcPr>
          <w:p w14:paraId="3895EEA2" w14:textId="77777777" w:rsidR="00B07FDC" w:rsidRPr="005A064D" w:rsidRDefault="00B07FDC" w:rsidP="005A3C6B"/>
        </w:tc>
        <w:tc>
          <w:tcPr>
            <w:tcW w:w="1134" w:type="dxa"/>
          </w:tcPr>
          <w:p w14:paraId="6AF08801" w14:textId="77777777" w:rsidR="00B07FDC" w:rsidRPr="005A064D" w:rsidRDefault="00B07FDC" w:rsidP="005A3C6B"/>
        </w:tc>
      </w:tr>
      <w:tr w:rsidR="00B07FDC" w:rsidRPr="005A064D" w14:paraId="501188AD" w14:textId="77777777" w:rsidTr="005A3C6B">
        <w:tc>
          <w:tcPr>
            <w:tcW w:w="348" w:type="dxa"/>
          </w:tcPr>
          <w:p w14:paraId="6121786D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74" w:type="dxa"/>
          </w:tcPr>
          <w:p w14:paraId="5C15CD0E" w14:textId="77777777" w:rsidR="00B07FDC" w:rsidRPr="005A064D" w:rsidRDefault="00B07FDC" w:rsidP="005A3C6B"/>
        </w:tc>
        <w:tc>
          <w:tcPr>
            <w:tcW w:w="3110" w:type="dxa"/>
          </w:tcPr>
          <w:p w14:paraId="4B687BA9" w14:textId="77777777" w:rsidR="00B07FDC" w:rsidRPr="005A064D" w:rsidRDefault="00B07FDC" w:rsidP="005A3C6B"/>
        </w:tc>
        <w:tc>
          <w:tcPr>
            <w:tcW w:w="1275" w:type="dxa"/>
          </w:tcPr>
          <w:p w14:paraId="025CD99D" w14:textId="77777777" w:rsidR="00B07FDC" w:rsidRPr="005A064D" w:rsidRDefault="00B07FDC" w:rsidP="005A3C6B"/>
        </w:tc>
        <w:tc>
          <w:tcPr>
            <w:tcW w:w="1985" w:type="dxa"/>
          </w:tcPr>
          <w:p w14:paraId="3F151FFF" w14:textId="77777777" w:rsidR="00B07FDC" w:rsidRPr="005A064D" w:rsidRDefault="00B07FDC" w:rsidP="005A3C6B"/>
        </w:tc>
        <w:tc>
          <w:tcPr>
            <w:tcW w:w="1134" w:type="dxa"/>
          </w:tcPr>
          <w:p w14:paraId="287949D0" w14:textId="77777777" w:rsidR="00B07FDC" w:rsidRPr="005A064D" w:rsidRDefault="00B07FDC" w:rsidP="005A3C6B"/>
        </w:tc>
      </w:tr>
      <w:tr w:rsidR="00B07FDC" w:rsidRPr="005A064D" w14:paraId="170EB784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4BB54610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044DBF43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35AF32F3" w14:textId="77777777" w:rsidR="00B07FDC" w:rsidRPr="005A064D" w:rsidRDefault="00B07FDC" w:rsidP="005A3C6B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D42644E" w14:textId="77777777" w:rsidR="00B07FDC" w:rsidRPr="005A064D" w:rsidRDefault="00B07FDC" w:rsidP="005A3C6B"/>
        </w:tc>
      </w:tr>
    </w:tbl>
    <w:p w14:paraId="2AA2F8C1" w14:textId="77777777" w:rsidR="00B07FDC" w:rsidRDefault="00B07FDC" w:rsidP="00B07FDC">
      <w:pPr>
        <w:rPr>
          <w:rFonts w:cs="Arial"/>
          <w:szCs w:val="20"/>
        </w:rPr>
      </w:pPr>
    </w:p>
    <w:p w14:paraId="492DC7A0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078"/>
      </w:tblGrid>
      <w:tr w:rsidR="00B07FDC" w:rsidRPr="00B11BBC" w14:paraId="22BFD505" w14:textId="77777777" w:rsidTr="005A3C6B">
        <w:trPr>
          <w:trHeight w:val="280"/>
        </w:trPr>
        <w:tc>
          <w:tcPr>
            <w:tcW w:w="9426" w:type="dxa"/>
            <w:gridSpan w:val="6"/>
            <w:shd w:val="clear" w:color="auto" w:fill="auto"/>
          </w:tcPr>
          <w:p w14:paraId="7C5011D9" w14:textId="77777777" w:rsidR="00B07FDC" w:rsidRDefault="00B07FDC" w:rsidP="005A3C6B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  <w:rFonts w:eastAsia="Calibri"/>
              </w:rPr>
              <w:t>H</w:t>
            </w:r>
            <w:r w:rsidRPr="004426D8">
              <w:rPr>
                <w:rStyle w:val="bold"/>
                <w:rFonts w:eastAsia="Calibri"/>
              </w:rPr>
              <w:t xml:space="preserve">5.  </w:t>
            </w:r>
            <w:r w:rsidRPr="004426D8">
              <w:rPr>
                <w:rFonts w:cs="Arial"/>
                <w:b/>
                <w:szCs w:val="20"/>
              </w:rPr>
              <w:t xml:space="preserve">Otros gastos </w:t>
            </w:r>
          </w:p>
          <w:p w14:paraId="26C9B209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3447B7">
              <w:rPr>
                <w:rFonts w:cs="Arial"/>
                <w:i/>
                <w:szCs w:val="20"/>
              </w:rPr>
              <w:t>Describa la actividad del gasto por concepto, y si procede, las personas que han realizado la actividad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484C0102" w14:textId="77777777" w:rsidTr="005A3C6B">
        <w:tc>
          <w:tcPr>
            <w:tcW w:w="319" w:type="dxa"/>
          </w:tcPr>
          <w:p w14:paraId="345BDAD0" w14:textId="77777777" w:rsidR="00B07FDC" w:rsidRPr="00B11BBC" w:rsidRDefault="00B07FDC" w:rsidP="005A3C6B"/>
        </w:tc>
        <w:tc>
          <w:tcPr>
            <w:tcW w:w="1594" w:type="dxa"/>
          </w:tcPr>
          <w:p w14:paraId="42E627AB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9" w:type="dxa"/>
          </w:tcPr>
          <w:p w14:paraId="128C9740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36933AB5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2041" w:type="dxa"/>
          </w:tcPr>
          <w:p w14:paraId="493FFE08" w14:textId="77777777" w:rsidR="00B07FDC" w:rsidRPr="00A43C02" w:rsidRDefault="00B07FDC" w:rsidP="005A3C6B">
            <w:pPr>
              <w:tabs>
                <w:tab w:val="center" w:pos="4252"/>
                <w:tab w:val="right" w:pos="8504"/>
              </w:tabs>
              <w:rPr>
                <w:lang w:val="pt-BR"/>
              </w:rPr>
            </w:pPr>
            <w:proofErr w:type="spellStart"/>
            <w:r w:rsidRPr="001C5189">
              <w:rPr>
                <w:b/>
                <w:bCs/>
                <w:lang w:val="pt-BR"/>
              </w:rPr>
              <w:t>Nombre</w:t>
            </w:r>
            <w:proofErr w:type="spellEnd"/>
            <w:r w:rsidRPr="001C5189">
              <w:rPr>
                <w:b/>
                <w:bCs/>
                <w:lang w:val="pt-BR"/>
              </w:rPr>
              <w:t xml:space="preserve"> de la persona participante</w:t>
            </w:r>
          </w:p>
        </w:tc>
        <w:tc>
          <w:tcPr>
            <w:tcW w:w="1078" w:type="dxa"/>
          </w:tcPr>
          <w:p w14:paraId="37014F4D" w14:textId="77777777" w:rsidR="00B07FDC" w:rsidRPr="000305E6" w:rsidRDefault="00B07FDC" w:rsidP="005A3C6B">
            <w:pPr>
              <w:tabs>
                <w:tab w:val="center" w:pos="4252"/>
                <w:tab w:val="right" w:pos="8504"/>
              </w:tabs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EC53EE0" w14:textId="77777777" w:rsidTr="005A3C6B">
        <w:tc>
          <w:tcPr>
            <w:tcW w:w="319" w:type="dxa"/>
          </w:tcPr>
          <w:p w14:paraId="26CF80D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94" w:type="dxa"/>
          </w:tcPr>
          <w:p w14:paraId="018FA802" w14:textId="77777777" w:rsidR="00B07FDC" w:rsidRPr="005A064D" w:rsidRDefault="00B07FDC" w:rsidP="005A3C6B"/>
        </w:tc>
        <w:tc>
          <w:tcPr>
            <w:tcW w:w="3119" w:type="dxa"/>
          </w:tcPr>
          <w:p w14:paraId="7F2D02A7" w14:textId="77777777" w:rsidR="00B07FDC" w:rsidRPr="005A064D" w:rsidRDefault="00B07FDC" w:rsidP="005A3C6B"/>
        </w:tc>
        <w:tc>
          <w:tcPr>
            <w:tcW w:w="1275" w:type="dxa"/>
          </w:tcPr>
          <w:p w14:paraId="7CCBCE21" w14:textId="77777777" w:rsidR="00B07FDC" w:rsidRPr="005A064D" w:rsidRDefault="00B07FDC" w:rsidP="005A3C6B"/>
        </w:tc>
        <w:tc>
          <w:tcPr>
            <w:tcW w:w="2041" w:type="dxa"/>
          </w:tcPr>
          <w:p w14:paraId="31AFD155" w14:textId="77777777" w:rsidR="00B07FDC" w:rsidRPr="005A064D" w:rsidRDefault="00B07FDC" w:rsidP="005A3C6B"/>
        </w:tc>
        <w:tc>
          <w:tcPr>
            <w:tcW w:w="1078" w:type="dxa"/>
          </w:tcPr>
          <w:p w14:paraId="40FE81C5" w14:textId="77777777" w:rsidR="00B07FDC" w:rsidRPr="005A064D" w:rsidRDefault="00B07FDC" w:rsidP="005A3C6B"/>
        </w:tc>
      </w:tr>
      <w:tr w:rsidR="00B07FDC" w:rsidRPr="005A064D" w14:paraId="525B7275" w14:textId="77777777" w:rsidTr="005A3C6B">
        <w:tc>
          <w:tcPr>
            <w:tcW w:w="319" w:type="dxa"/>
          </w:tcPr>
          <w:p w14:paraId="700A0F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94" w:type="dxa"/>
          </w:tcPr>
          <w:p w14:paraId="4CF568FF" w14:textId="77777777" w:rsidR="00B07FDC" w:rsidRPr="005A064D" w:rsidRDefault="00B07FDC" w:rsidP="005A3C6B"/>
        </w:tc>
        <w:tc>
          <w:tcPr>
            <w:tcW w:w="3119" w:type="dxa"/>
          </w:tcPr>
          <w:p w14:paraId="7DC9E044" w14:textId="77777777" w:rsidR="00B07FDC" w:rsidRPr="005A064D" w:rsidRDefault="00B07FDC" w:rsidP="005A3C6B"/>
        </w:tc>
        <w:tc>
          <w:tcPr>
            <w:tcW w:w="1275" w:type="dxa"/>
          </w:tcPr>
          <w:p w14:paraId="44AD848B" w14:textId="77777777" w:rsidR="00B07FDC" w:rsidRPr="005A064D" w:rsidRDefault="00B07FDC" w:rsidP="005A3C6B"/>
        </w:tc>
        <w:tc>
          <w:tcPr>
            <w:tcW w:w="2041" w:type="dxa"/>
          </w:tcPr>
          <w:p w14:paraId="4FC29B71" w14:textId="77777777" w:rsidR="00B07FDC" w:rsidRPr="005A064D" w:rsidRDefault="00B07FDC" w:rsidP="005A3C6B"/>
        </w:tc>
        <w:tc>
          <w:tcPr>
            <w:tcW w:w="1078" w:type="dxa"/>
          </w:tcPr>
          <w:p w14:paraId="77D21ACF" w14:textId="77777777" w:rsidR="00B07FDC" w:rsidRPr="005A064D" w:rsidRDefault="00B07FDC" w:rsidP="005A3C6B"/>
        </w:tc>
      </w:tr>
      <w:tr w:rsidR="00B07FDC" w:rsidRPr="005A064D" w14:paraId="28D3ED16" w14:textId="77777777" w:rsidTr="005A3C6B">
        <w:tc>
          <w:tcPr>
            <w:tcW w:w="319" w:type="dxa"/>
          </w:tcPr>
          <w:p w14:paraId="1942C4B4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94" w:type="dxa"/>
          </w:tcPr>
          <w:p w14:paraId="3180EAD5" w14:textId="77777777" w:rsidR="00B07FDC" w:rsidRPr="005A064D" w:rsidRDefault="00B07FDC" w:rsidP="005A3C6B"/>
        </w:tc>
        <w:tc>
          <w:tcPr>
            <w:tcW w:w="3119" w:type="dxa"/>
          </w:tcPr>
          <w:p w14:paraId="39BDC51F" w14:textId="77777777" w:rsidR="00B07FDC" w:rsidRPr="005A064D" w:rsidRDefault="00B07FDC" w:rsidP="005A3C6B"/>
        </w:tc>
        <w:tc>
          <w:tcPr>
            <w:tcW w:w="1275" w:type="dxa"/>
          </w:tcPr>
          <w:p w14:paraId="404004A3" w14:textId="77777777" w:rsidR="00B07FDC" w:rsidRPr="005A064D" w:rsidRDefault="00B07FDC" w:rsidP="005A3C6B"/>
        </w:tc>
        <w:tc>
          <w:tcPr>
            <w:tcW w:w="2041" w:type="dxa"/>
          </w:tcPr>
          <w:p w14:paraId="72FEBAE7" w14:textId="77777777" w:rsidR="00B07FDC" w:rsidRPr="005A064D" w:rsidRDefault="00B07FDC" w:rsidP="005A3C6B"/>
        </w:tc>
        <w:tc>
          <w:tcPr>
            <w:tcW w:w="1078" w:type="dxa"/>
          </w:tcPr>
          <w:p w14:paraId="31551A05" w14:textId="77777777" w:rsidR="00B07FDC" w:rsidRPr="005A064D" w:rsidRDefault="00B07FDC" w:rsidP="005A3C6B"/>
        </w:tc>
      </w:tr>
      <w:tr w:rsidR="00B07FDC" w:rsidRPr="005A064D" w14:paraId="136F7DB6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653B3277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otros g</w:t>
            </w:r>
            <w:r w:rsidRPr="000B3258">
              <w:rPr>
                <w:b/>
              </w:rPr>
              <w:t xml:space="preserve">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2B0BF864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0544E328" w14:textId="77777777" w:rsidR="00B07FDC" w:rsidRPr="005A064D" w:rsidRDefault="00B07FDC" w:rsidP="005A3C6B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3ECB2C4E" w14:textId="77777777" w:rsidR="00B07FDC" w:rsidRPr="005A064D" w:rsidRDefault="00B07FDC" w:rsidP="005A3C6B"/>
        </w:tc>
      </w:tr>
    </w:tbl>
    <w:p w14:paraId="37366CA2" w14:textId="77777777" w:rsidR="00B07FDC" w:rsidRDefault="00B07FDC" w:rsidP="00B07FDC">
      <w:pPr>
        <w:rPr>
          <w:rFonts w:cs="Arial"/>
          <w:szCs w:val="20"/>
        </w:rPr>
      </w:pPr>
    </w:p>
    <w:p w14:paraId="3DF26190" w14:textId="77777777" w:rsidR="00B07FDC" w:rsidRDefault="00B07FDC" w:rsidP="00B07FDC">
      <w:pPr>
        <w:rPr>
          <w:rFonts w:cs="Arial"/>
          <w:szCs w:val="20"/>
        </w:rPr>
      </w:pPr>
    </w:p>
    <w:p w14:paraId="16959B92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B07FDC" w:rsidRPr="00B11BBC" w14:paraId="6BF3E12F" w14:textId="77777777" w:rsidTr="005A3C6B">
        <w:tc>
          <w:tcPr>
            <w:tcW w:w="9426" w:type="dxa"/>
            <w:gridSpan w:val="2"/>
            <w:shd w:val="clear" w:color="auto" w:fill="F2F2F2"/>
          </w:tcPr>
          <w:p w14:paraId="047DE3BE" w14:textId="77777777" w:rsidR="00B07FDC" w:rsidRPr="00DD13BD" w:rsidRDefault="00B07FDC" w:rsidP="005A3C6B">
            <w:pPr>
              <w:autoSpaceDE w:val="0"/>
              <w:autoSpaceDN w:val="0"/>
              <w:adjustRightInd w:val="0"/>
              <w:ind w:right="-70"/>
              <w:jc w:val="both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I</w:t>
            </w:r>
            <w:r w:rsidRPr="00DD13BD">
              <w:rPr>
                <w:rFonts w:cs="Arial"/>
                <w:b/>
                <w:bCs/>
                <w:sz w:val="24"/>
                <w:szCs w:val="20"/>
              </w:rPr>
              <w:t xml:space="preserve">. Descripción de gastos no contemplados en la solicitud original </w:t>
            </w:r>
          </w:p>
          <w:p w14:paraId="6C96B03C" w14:textId="77777777" w:rsidR="00B07FDC" w:rsidRPr="003447B7" w:rsidRDefault="00B07FDC" w:rsidP="005A3C6B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eastAsia="Calibri"/>
                <w:b w:val="0"/>
                <w:i/>
              </w:rPr>
            </w:pPr>
            <w:r w:rsidRPr="003447B7">
              <w:rPr>
                <w:rFonts w:cs="Arial"/>
                <w:i/>
                <w:szCs w:val="20"/>
              </w:rPr>
              <w:t xml:space="preserve">Si ha realizado algún gasto no contemplado en la solicitud original, </w:t>
            </w:r>
            <w:r w:rsidRPr="00186F34">
              <w:rPr>
                <w:rFonts w:cs="Arial"/>
                <w:b/>
                <w:i/>
                <w:szCs w:val="20"/>
              </w:rPr>
              <w:t>es indispensable</w:t>
            </w:r>
            <w:r>
              <w:rPr>
                <w:rFonts w:cs="Arial"/>
                <w:i/>
                <w:szCs w:val="20"/>
              </w:rPr>
              <w:t xml:space="preserve"> que </w:t>
            </w:r>
            <w:r w:rsidRPr="003447B7">
              <w:rPr>
                <w:rFonts w:cs="Arial"/>
                <w:b/>
                <w:i/>
                <w:szCs w:val="20"/>
              </w:rPr>
              <w:t>justifique</w:t>
            </w:r>
            <w:r w:rsidRPr="003447B7">
              <w:rPr>
                <w:rFonts w:cs="Arial"/>
                <w:i/>
                <w:szCs w:val="20"/>
              </w:rPr>
              <w:t xml:space="preserve"> la necesidad de su ejecución en este apartado </w:t>
            </w:r>
          </w:p>
        </w:tc>
      </w:tr>
      <w:tr w:rsidR="00B07FDC" w:rsidRPr="005A064D" w14:paraId="79EA2ECB" w14:textId="77777777" w:rsidTr="005A3C6B">
        <w:tc>
          <w:tcPr>
            <w:tcW w:w="4713" w:type="dxa"/>
          </w:tcPr>
          <w:p w14:paraId="0612BDCA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Gasto</w:t>
            </w:r>
          </w:p>
        </w:tc>
        <w:tc>
          <w:tcPr>
            <w:tcW w:w="4713" w:type="dxa"/>
          </w:tcPr>
          <w:p w14:paraId="1807AFA6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B07FDC" w:rsidRPr="005A064D" w14:paraId="5DCCA312" w14:textId="77777777" w:rsidTr="005A3C6B">
        <w:trPr>
          <w:trHeight w:val="396"/>
        </w:trPr>
        <w:tc>
          <w:tcPr>
            <w:tcW w:w="4713" w:type="dxa"/>
          </w:tcPr>
          <w:p w14:paraId="28122A7E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713" w:type="dxa"/>
          </w:tcPr>
          <w:p w14:paraId="5BF4EA48" w14:textId="77777777" w:rsidR="00B07FDC" w:rsidRDefault="00B07FDC" w:rsidP="005A3C6B">
            <w:pPr>
              <w:rPr>
                <w:b/>
                <w:bCs/>
              </w:rPr>
            </w:pPr>
          </w:p>
        </w:tc>
      </w:tr>
    </w:tbl>
    <w:p w14:paraId="0E98DE5B" w14:textId="77777777" w:rsidR="00B07FDC" w:rsidRDefault="00B07FDC" w:rsidP="00B07FDC">
      <w:pPr>
        <w:pStyle w:val="Ttulo1"/>
      </w:pPr>
    </w:p>
    <w:p w14:paraId="1997035B" w14:textId="77777777" w:rsidR="00B07FDC" w:rsidRDefault="00B07FDC" w:rsidP="00B07FDC">
      <w:pPr>
        <w:pStyle w:val="Ttulo1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B07FDC" w:rsidRPr="005A064D" w14:paraId="30109D7E" w14:textId="77777777" w:rsidTr="005A3C6B">
        <w:trPr>
          <w:trHeight w:val="24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6879AC" w14:textId="77777777" w:rsidR="00B07FDC" w:rsidRPr="00DD13BD" w:rsidRDefault="00B07FDC" w:rsidP="005A3C6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J</w:t>
            </w:r>
            <w:r w:rsidRPr="00DD13BD">
              <w:rPr>
                <w:b/>
                <w:sz w:val="24"/>
              </w:rPr>
              <w:t>. Resumen de gastos realizados durante la ejecución del proyecto</w:t>
            </w:r>
          </w:p>
        </w:tc>
      </w:tr>
      <w:tr w:rsidR="00B07FDC" w:rsidRPr="005A064D" w14:paraId="1A102453" w14:textId="77777777" w:rsidTr="005A3C6B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0876B4BB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 xml:space="preserve">Desglose los gastos por conceptos </w:t>
            </w:r>
            <w:r w:rsidRPr="00F94708">
              <w:t>(</w:t>
            </w:r>
            <w:r w:rsidRPr="003447B7">
              <w:rPr>
                <w:i/>
              </w:rPr>
              <w:t>costes directos únicamente</w:t>
            </w:r>
            <w:r w:rsidRPr="00F94708">
              <w:t>)</w:t>
            </w:r>
            <w:r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D002820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B07FDC" w:rsidRPr="005A064D" w14:paraId="76B9DE42" w14:textId="77777777" w:rsidTr="005A3C6B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4E4FAD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F53A3A5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8DD2FFD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3908AC7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Inventariable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B28D76C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F496C25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86CA28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Fungible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6066B2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31E27CE1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EC68B06" w14:textId="77777777" w:rsidR="00B07FDC" w:rsidRPr="00F94708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1D05F3E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656EFDBE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5C9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CE4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A2E9F2F" w14:textId="77777777" w:rsidTr="005A3C6B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E0956D6" w14:textId="77777777" w:rsidR="00B07FDC" w:rsidRPr="00F94708" w:rsidRDefault="00B07FDC" w:rsidP="005A3C6B">
            <w:pPr>
              <w:rPr>
                <w:rStyle w:val="bold"/>
                <w:rFonts w:eastAsia="Calibri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 </w:t>
            </w:r>
            <w:r w:rsidRPr="00F94708">
              <w:t>(costes directos únicamente)</w:t>
            </w:r>
            <w:r>
              <w:t>:</w:t>
            </w:r>
            <w:r w:rsidRPr="00F94708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755306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5C1CD38" w14:textId="77777777" w:rsidTr="005A3C6B">
        <w:tc>
          <w:tcPr>
            <w:tcW w:w="5173" w:type="dxa"/>
            <w:tcBorders>
              <w:top w:val="single" w:sz="4" w:space="0" w:color="auto"/>
            </w:tcBorders>
          </w:tcPr>
          <w:p w14:paraId="099D97BB" w14:textId="77777777" w:rsidR="00B07FDC" w:rsidRPr="00751B5A" w:rsidRDefault="00B07FDC" w:rsidP="005A3C6B">
            <w:pPr>
              <w:rPr>
                <w:b/>
                <w:bCs/>
              </w:rPr>
            </w:pPr>
            <w:r w:rsidRPr="00751B5A">
              <w:rPr>
                <w:b/>
                <w:bCs/>
              </w:rPr>
              <w:t xml:space="preserve">Importe total concedido </w:t>
            </w:r>
            <w:r w:rsidRPr="00751B5A">
              <w:t>(costes directos únicamente)</w:t>
            </w:r>
            <w:r w:rsidRPr="00751B5A"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DD2A99C" w14:textId="77777777" w:rsidR="00B07FDC" w:rsidRPr="00751B5A" w:rsidRDefault="00B07FDC" w:rsidP="005A3C6B">
            <w:pPr>
              <w:rPr>
                <w:b/>
                <w:bCs/>
              </w:rPr>
            </w:pPr>
          </w:p>
        </w:tc>
      </w:tr>
    </w:tbl>
    <w:p w14:paraId="46EAA773" w14:textId="01BE3F55" w:rsidR="00B07FDC" w:rsidRDefault="00B07FDC" w:rsidP="00B07FDC">
      <w:pPr>
        <w:rPr>
          <w:rStyle w:val="bold"/>
          <w:rFonts w:eastAsia="Calibri"/>
          <w:b w:val="0"/>
        </w:rPr>
      </w:pPr>
    </w:p>
    <w:p w14:paraId="7A906269" w14:textId="51546B96" w:rsidR="004B2BEF" w:rsidRDefault="004B2BEF" w:rsidP="00B07FDC">
      <w:pPr>
        <w:rPr>
          <w:rStyle w:val="bold"/>
          <w:rFonts w:eastAsia="Calibri"/>
          <w:b w:val="0"/>
        </w:rPr>
      </w:pPr>
    </w:p>
    <w:p w14:paraId="2EB03881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2CA62A98" w14:textId="77777777" w:rsidR="004B2BEF" w:rsidRDefault="004B2BEF" w:rsidP="004B2BEF">
      <w:pPr>
        <w:rPr>
          <w:rStyle w:val="bold"/>
          <w:rFonts w:eastAsia="Calibri"/>
          <w:b w:val="0"/>
        </w:rPr>
      </w:pPr>
      <w:bookmarkStart w:id="9" w:name="_Hlk130466088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  <w:r>
        <w:rPr>
          <w:rFonts w:cs="Arial"/>
          <w:b/>
          <w:sz w:val="22"/>
          <w:szCs w:val="20"/>
        </w:rPr>
        <w:t>.</w:t>
      </w:r>
    </w:p>
    <w:p w14:paraId="7DBCC4C9" w14:textId="77777777" w:rsidR="004B2BEF" w:rsidRDefault="004B2BEF" w:rsidP="004B2BEF">
      <w:pPr>
        <w:rPr>
          <w:rStyle w:val="bold"/>
          <w:rFonts w:eastAsia="Calibri"/>
          <w:b w:val="0"/>
        </w:rPr>
      </w:pPr>
    </w:p>
    <w:p w14:paraId="4DD63C5E" w14:textId="77777777" w:rsidR="004B2BEF" w:rsidRDefault="004B2BEF" w:rsidP="004B2BEF">
      <w:pPr>
        <w:shd w:val="clear" w:color="auto" w:fill="F2F2F2"/>
        <w:ind w:right="-1"/>
        <w:jc w:val="both"/>
        <w:rPr>
          <w:rFonts w:cs="Arial"/>
        </w:rPr>
      </w:pPr>
      <w:r>
        <w:rPr>
          <w:rFonts w:cs="Arial"/>
        </w:rPr>
        <w:t xml:space="preserve">Rellenar solo en Proyectos que utilicen recursos genéticos españoles o extranjeros y conocimientos tradicionales asociados a los recursos genéticos, cubiertos por el Reglamento (UE)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511/2014 del Parlamento Europeo y del Consejo, de 16 de abril de 2014, relativo a las medidas de cumplimiento de los usuarios del protocolo de Nagoya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4B2BEF" w14:paraId="7EFDA9A6" w14:textId="77777777" w:rsidTr="003F466B">
        <w:tc>
          <w:tcPr>
            <w:tcW w:w="2376" w:type="dxa"/>
            <w:shd w:val="clear" w:color="auto" w:fill="auto"/>
          </w:tcPr>
          <w:p w14:paraId="2ED6CAF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  <w:r w:rsidRPr="001106B1">
              <w:rPr>
                <w:rFonts w:cs="Arial"/>
              </w:rPr>
              <w:t>Número de Registro:</w:t>
            </w:r>
          </w:p>
        </w:tc>
        <w:tc>
          <w:tcPr>
            <w:tcW w:w="7117" w:type="dxa"/>
            <w:shd w:val="clear" w:color="auto" w:fill="auto"/>
          </w:tcPr>
          <w:p w14:paraId="013590B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</w:p>
        </w:tc>
      </w:tr>
    </w:tbl>
    <w:p w14:paraId="64623818" w14:textId="77777777" w:rsidR="004B2BEF" w:rsidRPr="00C26BCF" w:rsidRDefault="004B2BEF" w:rsidP="004B2BEF">
      <w:pPr>
        <w:ind w:right="-1"/>
        <w:jc w:val="both"/>
        <w:rPr>
          <w:rFonts w:cs="Arial"/>
          <w:sz w:val="16"/>
        </w:rPr>
      </w:pPr>
      <w:r w:rsidRPr="00C26BCF">
        <w:rPr>
          <w:rFonts w:cs="Arial"/>
          <w:b/>
          <w:sz w:val="16"/>
        </w:rPr>
        <w:t>Nota;</w:t>
      </w:r>
      <w:r>
        <w:rPr>
          <w:rFonts w:cs="Arial"/>
        </w:rPr>
        <w:t xml:space="preserve"> </w:t>
      </w:r>
      <w:r w:rsidRPr="00C26BCF">
        <w:rPr>
          <w:rFonts w:cs="Arial"/>
          <w:sz w:val="16"/>
        </w:rPr>
        <w:t>número de registro que justifique la presentación, a través de la sede electrónica del Ministerio para la Transición Ecológica</w:t>
      </w:r>
      <w:r>
        <w:rPr>
          <w:rFonts w:cs="Arial"/>
          <w:sz w:val="16"/>
        </w:rPr>
        <w:t xml:space="preserve"> </w:t>
      </w:r>
      <w:r w:rsidRPr="00644E64">
        <w:rPr>
          <w:rFonts w:cs="Arial"/>
          <w:sz w:val="16"/>
        </w:rPr>
        <w:t>y el Reto Demográfico</w:t>
      </w:r>
      <w:r w:rsidRPr="00C26BCF">
        <w:rPr>
          <w:rFonts w:cs="Arial"/>
          <w:sz w:val="16"/>
        </w:rPr>
        <w:t>, de la declaración de diligencia debida de conformidad con el artículo 14.1 del Real Decreto 124/2017, 24 de febrero</w:t>
      </w:r>
    </w:p>
    <w:p w14:paraId="2BDE695A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1E8E98F3" w14:textId="77777777" w:rsidR="00B07FDC" w:rsidRDefault="00B07FDC" w:rsidP="00B07FDC">
      <w:pPr>
        <w:rPr>
          <w:rStyle w:val="bold"/>
          <w:rFonts w:eastAsia="Calibri"/>
          <w:b w:val="0"/>
        </w:rPr>
      </w:pPr>
      <w:r>
        <w:rPr>
          <w:rStyle w:val="bold"/>
          <w:rFonts w:eastAsia="Calibri"/>
          <w:b w:val="0"/>
        </w:rPr>
        <w:br w:type="page"/>
      </w:r>
    </w:p>
    <w:bookmarkEnd w:id="9"/>
    <w:p w14:paraId="742AD4BA" w14:textId="38B5A829" w:rsidR="00E62C30" w:rsidRDefault="003447B7" w:rsidP="00E62C30">
      <w:pPr>
        <w:shd w:val="clear" w:color="auto" w:fill="FFFFCC"/>
        <w:jc w:val="center"/>
        <w:rPr>
          <w:b/>
          <w:sz w:val="24"/>
        </w:rPr>
      </w:pPr>
      <w:r w:rsidRPr="00E62C30">
        <w:rPr>
          <w:rFonts w:cs="Arial"/>
          <w:b/>
          <w:bCs/>
          <w:sz w:val="22"/>
          <w:szCs w:val="20"/>
        </w:rPr>
        <w:t xml:space="preserve">Instrucciones para la elaboración del informe de seguimiento científico-técnico </w:t>
      </w:r>
      <w:r w:rsidR="00795F26">
        <w:rPr>
          <w:rFonts w:cs="Arial"/>
          <w:b/>
          <w:bCs/>
          <w:sz w:val="22"/>
          <w:szCs w:val="20"/>
        </w:rPr>
        <w:t xml:space="preserve">final </w:t>
      </w:r>
      <w:r w:rsidRPr="00E62C30">
        <w:rPr>
          <w:rFonts w:cs="Arial"/>
          <w:b/>
          <w:bCs/>
          <w:sz w:val="22"/>
          <w:szCs w:val="20"/>
        </w:rPr>
        <w:t xml:space="preserve">de </w:t>
      </w:r>
      <w:r w:rsidR="00174B1F" w:rsidRPr="00174B1F">
        <w:rPr>
          <w:b/>
          <w:sz w:val="22"/>
        </w:rPr>
        <w:t>PROYECTOS DE «PRUEBA DE CONCEPTO»</w:t>
      </w:r>
      <w:r w:rsidR="000A158F">
        <w:rPr>
          <w:b/>
          <w:sz w:val="22"/>
        </w:rPr>
        <w:t xml:space="preserve"> 2022</w:t>
      </w:r>
      <w:r w:rsidR="00E62C30">
        <w:rPr>
          <w:b/>
          <w:sz w:val="24"/>
        </w:rPr>
        <w:t>.</w:t>
      </w:r>
    </w:p>
    <w:p w14:paraId="2A2FCAE6" w14:textId="77777777" w:rsidR="00E62C30" w:rsidRDefault="00E62C30" w:rsidP="00E62C30">
      <w:pPr>
        <w:jc w:val="center"/>
        <w:rPr>
          <w:b/>
          <w:sz w:val="24"/>
        </w:rPr>
      </w:pPr>
    </w:p>
    <w:p w14:paraId="06879F9E" w14:textId="77777777" w:rsidR="00E62C30" w:rsidRDefault="00E62C30" w:rsidP="00E62C30">
      <w:pPr>
        <w:jc w:val="both"/>
        <w:rPr>
          <w:b/>
          <w:sz w:val="24"/>
        </w:rPr>
      </w:pPr>
    </w:p>
    <w:p w14:paraId="4F8D4DBD" w14:textId="0B0D5AC8" w:rsidR="003447B7" w:rsidRPr="00CE0F15" w:rsidRDefault="003447B7" w:rsidP="002F5E52">
      <w:pPr>
        <w:rPr>
          <w:rFonts w:cs="Arial"/>
          <w:bCs/>
          <w:szCs w:val="20"/>
        </w:rPr>
      </w:pPr>
      <w:bookmarkStart w:id="10" w:name="_Hlk129622878"/>
      <w:r w:rsidRPr="00CE0F15">
        <w:rPr>
          <w:rFonts w:cs="Arial"/>
          <w:bCs/>
          <w:szCs w:val="20"/>
        </w:rPr>
        <w:t xml:space="preserve">Para el seguimiento científico-técnico de las convocatorias de 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>royectos de «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 xml:space="preserve">rueba de </w:t>
      </w:r>
      <w:r w:rsidR="00174B1F">
        <w:rPr>
          <w:rFonts w:cs="Arial"/>
          <w:bCs/>
          <w:szCs w:val="20"/>
        </w:rPr>
        <w:t>C</w:t>
      </w:r>
      <w:r w:rsidR="00174B1F" w:rsidRPr="00174B1F">
        <w:rPr>
          <w:rFonts w:cs="Arial"/>
          <w:bCs/>
          <w:szCs w:val="20"/>
        </w:rPr>
        <w:t>oncepto</w:t>
      </w:r>
      <w:r w:rsidR="00E62C30">
        <w:rPr>
          <w:rFonts w:cs="Arial"/>
          <w:bCs/>
          <w:szCs w:val="20"/>
        </w:rPr>
        <w:t xml:space="preserve"> debe presentarse</w:t>
      </w:r>
      <w:r w:rsidR="002F5E52">
        <w:rPr>
          <w:rFonts w:cs="Arial"/>
          <w:bCs/>
          <w:szCs w:val="20"/>
        </w:rPr>
        <w:t xml:space="preserve"> u</w:t>
      </w:r>
      <w:r w:rsidRPr="00CE0F15">
        <w:rPr>
          <w:rFonts w:cs="Arial"/>
          <w:bCs/>
          <w:szCs w:val="20"/>
        </w:rPr>
        <w:t xml:space="preserve">n </w:t>
      </w:r>
      <w:r w:rsidRPr="00452321">
        <w:rPr>
          <w:rFonts w:cs="Arial"/>
          <w:b/>
          <w:bCs/>
          <w:szCs w:val="20"/>
        </w:rPr>
        <w:t>informe científico-técnico final</w:t>
      </w:r>
      <w:r w:rsidR="00E62C30">
        <w:rPr>
          <w:rFonts w:cs="Arial"/>
          <w:b/>
          <w:bCs/>
          <w:szCs w:val="20"/>
        </w:rPr>
        <w:t xml:space="preserve"> </w:t>
      </w:r>
      <w:r w:rsidR="00E62C30" w:rsidRPr="007D4DF0">
        <w:rPr>
          <w:rFonts w:cs="Arial"/>
          <w:bCs/>
          <w:szCs w:val="20"/>
        </w:rPr>
        <w:t>a la finalización de la ejecución del proyecto</w:t>
      </w:r>
      <w:bookmarkEnd w:id="10"/>
      <w:r w:rsidRPr="007D4DF0"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7AEC3634" w14:textId="77777777" w:rsidR="003447B7" w:rsidRPr="002F5E52" w:rsidRDefault="003447B7" w:rsidP="003447B7">
      <w:pPr>
        <w:pStyle w:val="Pa7"/>
        <w:spacing w:before="160"/>
        <w:ind w:left="284" w:hanging="142"/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Los informes de justificación científico-técnica deberán contener la siguiente información:</w:t>
      </w:r>
    </w:p>
    <w:p w14:paraId="52E87455" w14:textId="77777777" w:rsidR="00F52489" w:rsidRPr="002F5E52" w:rsidRDefault="00F52489" w:rsidP="00F52489">
      <w:pPr>
        <w:autoSpaceDE w:val="0"/>
        <w:autoSpaceDN w:val="0"/>
        <w:adjustRightInd w:val="0"/>
        <w:rPr>
          <w:rFonts w:cs="Arial"/>
          <w:szCs w:val="20"/>
        </w:rPr>
      </w:pPr>
    </w:p>
    <w:p w14:paraId="3AC3BC11" w14:textId="7A88EE5D" w:rsidR="003447B7" w:rsidRPr="002F5E52" w:rsidRDefault="003447B7" w:rsidP="002F5E52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Desarrollo de las actividades realizadas, cumplimiento de los objetivos propuestos en la actuación, así</w:t>
      </w:r>
      <w:r w:rsidRPr="00CE0F15">
        <w:rPr>
          <w:bCs/>
          <w:sz w:val="20"/>
          <w:szCs w:val="20"/>
        </w:rPr>
        <w:t xml:space="preserve"> como el impacto de los resultados obtenidos evidenciados, entre otros, mediante la difusión de resultados en publicaciones</w:t>
      </w:r>
      <w:r w:rsidR="002F5E52">
        <w:rPr>
          <w:bCs/>
          <w:sz w:val="20"/>
          <w:szCs w:val="20"/>
        </w:rPr>
        <w:t xml:space="preserve"> en</w:t>
      </w:r>
      <w:r w:rsidRPr="00CE0F15">
        <w:rPr>
          <w:bCs/>
          <w:sz w:val="20"/>
          <w:szCs w:val="20"/>
        </w:rPr>
        <w:t xml:space="preserve"> revistas científicas, libros, </w:t>
      </w:r>
      <w:r w:rsidR="00074F07">
        <w:rPr>
          <w:bCs/>
          <w:sz w:val="20"/>
          <w:szCs w:val="20"/>
        </w:rPr>
        <w:t xml:space="preserve">protección de los resultados, </w:t>
      </w:r>
      <w:r w:rsidRPr="00CE0F15">
        <w:rPr>
          <w:bCs/>
          <w:sz w:val="20"/>
          <w:szCs w:val="20"/>
        </w:rPr>
        <w:t>acciones de transferencia</w:t>
      </w:r>
      <w:r w:rsidR="002F5E52">
        <w:rPr>
          <w:bCs/>
          <w:sz w:val="20"/>
          <w:szCs w:val="20"/>
        </w:rPr>
        <w:t xml:space="preserve"> y explotación de resultados</w:t>
      </w:r>
      <w:r w:rsidRPr="00CE0F15">
        <w:rPr>
          <w:bCs/>
          <w:sz w:val="20"/>
          <w:szCs w:val="20"/>
        </w:rPr>
        <w:t>, internacionalización de las actividades, colaboraciones con grupos nacionales e internacionales</w:t>
      </w:r>
      <w:r w:rsidR="002F5E52">
        <w:rPr>
          <w:bCs/>
          <w:sz w:val="20"/>
          <w:szCs w:val="20"/>
        </w:rPr>
        <w:t>.</w:t>
      </w:r>
    </w:p>
    <w:p w14:paraId="0212B431" w14:textId="77777777" w:rsidR="003447B7" w:rsidRPr="00CE0F15" w:rsidRDefault="003447B7" w:rsidP="007D4DF0">
      <w:pPr>
        <w:pStyle w:val="Default"/>
        <w:ind w:left="142"/>
      </w:pPr>
    </w:p>
    <w:p w14:paraId="22977160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Cualquier cambio </w:t>
      </w:r>
      <w:r>
        <w:rPr>
          <w:bCs/>
          <w:sz w:val="20"/>
          <w:szCs w:val="20"/>
        </w:rPr>
        <w:t xml:space="preserve">que se haya producido </w:t>
      </w:r>
      <w:r w:rsidRPr="00CE0F15">
        <w:rPr>
          <w:bCs/>
          <w:sz w:val="20"/>
          <w:szCs w:val="20"/>
        </w:rPr>
        <w:t>respecto a los gastos contemplados en el presupuesto incluido en la solicitud inicial del proyecto, justificando adecuadamente su necesidad para la consecución de los objetivos científico-técnicos del proyecto.</w:t>
      </w:r>
    </w:p>
    <w:p w14:paraId="26E544D9" w14:textId="77777777" w:rsidR="003447B7" w:rsidRPr="00CE0F15" w:rsidRDefault="003447B7" w:rsidP="007D4DF0">
      <w:pPr>
        <w:pStyle w:val="Default"/>
        <w:ind w:left="142"/>
      </w:pPr>
    </w:p>
    <w:p w14:paraId="448F0290" w14:textId="77777777" w:rsidR="003447B7" w:rsidRDefault="00F52489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 composición del equipo de investigación, indicando aquellas modificaciones </w:t>
      </w:r>
      <w:r w:rsidR="003447B7">
        <w:rPr>
          <w:bCs/>
          <w:sz w:val="20"/>
          <w:szCs w:val="20"/>
        </w:rPr>
        <w:t>que se haya</w:t>
      </w:r>
      <w:r w:rsidR="007D4DF0">
        <w:rPr>
          <w:bCs/>
          <w:sz w:val="20"/>
          <w:szCs w:val="20"/>
        </w:rPr>
        <w:t>n</w:t>
      </w:r>
      <w:r w:rsidR="003447B7">
        <w:rPr>
          <w:bCs/>
          <w:sz w:val="20"/>
          <w:szCs w:val="20"/>
        </w:rPr>
        <w:t xml:space="preserve"> producido </w:t>
      </w:r>
      <w:r w:rsidR="003447B7" w:rsidRPr="00CE0F15">
        <w:rPr>
          <w:bCs/>
          <w:sz w:val="20"/>
          <w:szCs w:val="20"/>
        </w:rPr>
        <w:t>en la composición y</w:t>
      </w:r>
      <w:r w:rsidR="003447B7">
        <w:rPr>
          <w:bCs/>
          <w:sz w:val="20"/>
          <w:szCs w:val="20"/>
        </w:rPr>
        <w:t>/o</w:t>
      </w:r>
      <w:r w:rsidR="003447B7" w:rsidRPr="00CE0F15">
        <w:rPr>
          <w:bCs/>
          <w:sz w:val="20"/>
          <w:szCs w:val="20"/>
        </w:rPr>
        <w:t xml:space="preserve"> dedicación del equipo de investigación</w:t>
      </w:r>
      <w:r w:rsidR="003447B7">
        <w:rPr>
          <w:bCs/>
          <w:sz w:val="20"/>
          <w:szCs w:val="20"/>
        </w:rPr>
        <w:t>. Estos cambios deben haber sido previamente</w:t>
      </w:r>
      <w:r w:rsidR="003447B7" w:rsidRPr="00CE0F15">
        <w:rPr>
          <w:bCs/>
          <w:sz w:val="20"/>
          <w:szCs w:val="20"/>
        </w:rPr>
        <w:t xml:space="preserve"> autorizad</w:t>
      </w:r>
      <w:r w:rsidR="003447B7">
        <w:rPr>
          <w:bCs/>
          <w:sz w:val="20"/>
          <w:szCs w:val="20"/>
        </w:rPr>
        <w:t>os</w:t>
      </w:r>
      <w:r w:rsidR="003447B7" w:rsidRPr="00CE0F15">
        <w:rPr>
          <w:bCs/>
          <w:sz w:val="20"/>
          <w:szCs w:val="20"/>
        </w:rPr>
        <w:t xml:space="preserve"> por la </w:t>
      </w:r>
      <w:r w:rsidR="00C56348">
        <w:rPr>
          <w:bCs/>
          <w:sz w:val="20"/>
          <w:szCs w:val="20"/>
        </w:rPr>
        <w:t>Subdivisión de Programas Temáticos Científico-Técnicos</w:t>
      </w:r>
      <w:r w:rsidR="003447B7" w:rsidRPr="00CE0F15">
        <w:rPr>
          <w:bCs/>
          <w:sz w:val="20"/>
          <w:szCs w:val="20"/>
        </w:rPr>
        <w:t>.</w:t>
      </w:r>
    </w:p>
    <w:p w14:paraId="3D621DF6" w14:textId="77777777" w:rsidR="003447B7" w:rsidRPr="00CE0F15" w:rsidRDefault="003447B7" w:rsidP="007D4DF0">
      <w:pPr>
        <w:pStyle w:val="Default"/>
        <w:ind w:left="142"/>
      </w:pPr>
    </w:p>
    <w:p w14:paraId="7824436D" w14:textId="77777777" w:rsidR="003447B7" w:rsidRPr="00D837D3" w:rsidRDefault="007D4DF0" w:rsidP="007D4DF0">
      <w:pPr>
        <w:pStyle w:val="Pa9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La composición del equipo de trabajo, así como c</w:t>
      </w:r>
      <w:r w:rsidR="003447B7" w:rsidRPr="00CE0F15">
        <w:rPr>
          <w:bCs/>
          <w:sz w:val="20"/>
          <w:szCs w:val="20"/>
        </w:rPr>
        <w:t xml:space="preserve">ualquier modificación </w:t>
      </w:r>
      <w:r w:rsidR="003447B7">
        <w:rPr>
          <w:bCs/>
          <w:sz w:val="20"/>
          <w:szCs w:val="20"/>
        </w:rPr>
        <w:t>que se haya producido en</w:t>
      </w:r>
      <w:r w:rsidR="003447B7" w:rsidRPr="00CE0F15">
        <w:rPr>
          <w:bCs/>
          <w:sz w:val="20"/>
          <w:szCs w:val="20"/>
        </w:rPr>
        <w:t xml:space="preserve"> la composición del equipo de trabajo respecto al inicialmente previsto en la memoria científico-técnica del proyecto.</w:t>
      </w:r>
      <w:r w:rsidR="003447B7">
        <w:rPr>
          <w:bCs/>
          <w:sz w:val="20"/>
          <w:szCs w:val="20"/>
        </w:rPr>
        <w:t xml:space="preserve"> </w:t>
      </w:r>
      <w:r w:rsidR="003447B7" w:rsidRPr="00D837D3">
        <w:rPr>
          <w:b/>
          <w:bCs/>
          <w:sz w:val="20"/>
          <w:szCs w:val="20"/>
        </w:rPr>
        <w:t xml:space="preserve">Estos cambios no necesitan autorización previa por parte de la </w:t>
      </w:r>
      <w:r w:rsidR="00D2764E" w:rsidRPr="00D837D3">
        <w:rPr>
          <w:b/>
          <w:bCs/>
          <w:sz w:val="20"/>
          <w:szCs w:val="20"/>
        </w:rPr>
        <w:t>Subdivisión de Programas Temáticos Científico-Técnicos</w:t>
      </w:r>
      <w:r w:rsidR="003447B7" w:rsidRPr="00D837D3">
        <w:rPr>
          <w:b/>
          <w:bCs/>
          <w:sz w:val="20"/>
          <w:szCs w:val="20"/>
        </w:rPr>
        <w:t>.</w:t>
      </w:r>
    </w:p>
    <w:p w14:paraId="223B9D5E" w14:textId="77777777" w:rsidR="003447B7" w:rsidRPr="00C62E50" w:rsidRDefault="003447B7" w:rsidP="007D4DF0">
      <w:pPr>
        <w:pStyle w:val="Default"/>
        <w:ind w:left="142"/>
      </w:pPr>
    </w:p>
    <w:p w14:paraId="6410E0DC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62E50">
        <w:rPr>
          <w:bCs/>
          <w:sz w:val="20"/>
          <w:szCs w:val="20"/>
        </w:rPr>
        <w:t xml:space="preserve">Cualquier modificación </w:t>
      </w:r>
      <w:r>
        <w:rPr>
          <w:bCs/>
          <w:sz w:val="20"/>
          <w:szCs w:val="20"/>
        </w:rPr>
        <w:t xml:space="preserve">que se haya producido </w:t>
      </w:r>
      <w:r w:rsidRPr="00C62E50">
        <w:rPr>
          <w:bCs/>
          <w:sz w:val="20"/>
          <w:szCs w:val="20"/>
        </w:rPr>
        <w:t>en los objetivos propuestos en la solicitud de la ayuda, detallando justificadamente los motivos que han llevado a ello</w:t>
      </w:r>
      <w:r>
        <w:rPr>
          <w:bCs/>
          <w:sz w:val="20"/>
          <w:szCs w:val="20"/>
        </w:rPr>
        <w:t>.</w:t>
      </w:r>
    </w:p>
    <w:p w14:paraId="768F3D39" w14:textId="77777777" w:rsidR="007D4DF0" w:rsidRPr="007D4DF0" w:rsidRDefault="007D4DF0" w:rsidP="007D4DF0">
      <w:pPr>
        <w:pStyle w:val="Default"/>
      </w:pPr>
    </w:p>
    <w:p w14:paraId="26315B61" w14:textId="77777777" w:rsidR="003447B7" w:rsidRDefault="003447B7" w:rsidP="003447B7">
      <w:pPr>
        <w:pStyle w:val="Default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En el caso de proyectos coordinados, se deberá presentar </w:t>
      </w:r>
      <w:r w:rsidRPr="00CE0F15">
        <w:rPr>
          <w:b/>
          <w:bCs/>
          <w:sz w:val="20"/>
          <w:szCs w:val="20"/>
          <w:u w:val="single"/>
        </w:rPr>
        <w:t>un informe</w:t>
      </w:r>
      <w:r>
        <w:rPr>
          <w:b/>
          <w:bCs/>
          <w:sz w:val="20"/>
          <w:szCs w:val="20"/>
          <w:u w:val="single"/>
        </w:rPr>
        <w:t xml:space="preserve"> independiente</w:t>
      </w:r>
      <w:r w:rsidRPr="00CE0F15">
        <w:rPr>
          <w:bCs/>
          <w:sz w:val="20"/>
          <w:szCs w:val="20"/>
        </w:rPr>
        <w:t xml:space="preserve"> por cada </w:t>
      </w:r>
      <w:r>
        <w:rPr>
          <w:bCs/>
          <w:sz w:val="20"/>
          <w:szCs w:val="20"/>
        </w:rPr>
        <w:t xml:space="preserve">uno de los </w:t>
      </w:r>
      <w:r w:rsidRPr="00CE0F15">
        <w:rPr>
          <w:bCs/>
          <w:sz w:val="20"/>
          <w:szCs w:val="20"/>
        </w:rPr>
        <w:t>subproyecto</w:t>
      </w:r>
      <w:r>
        <w:rPr>
          <w:bCs/>
          <w:sz w:val="20"/>
          <w:szCs w:val="20"/>
        </w:rPr>
        <w:t>s</w:t>
      </w:r>
      <w:r w:rsidRPr="00CE0F15">
        <w:rPr>
          <w:bCs/>
          <w:sz w:val="20"/>
          <w:szCs w:val="20"/>
        </w:rPr>
        <w:t>.</w:t>
      </w:r>
    </w:p>
    <w:p w14:paraId="4E8B6530" w14:textId="77777777" w:rsidR="003447B7" w:rsidRDefault="003447B7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54B5D12E" w14:textId="77777777" w:rsidR="005E3358" w:rsidRDefault="005E3358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230C865A" w14:textId="77777777" w:rsidR="003447B7" w:rsidRPr="00CE0F15" w:rsidRDefault="003447B7" w:rsidP="003447B7">
      <w:pPr>
        <w:pStyle w:val="Default"/>
        <w:ind w:right="-710"/>
        <w:jc w:val="both"/>
        <w:rPr>
          <w:sz w:val="20"/>
          <w:szCs w:val="20"/>
        </w:rPr>
      </w:pPr>
    </w:p>
    <w:p w14:paraId="328ADDA6" w14:textId="77777777" w:rsidR="00507A31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1465F091" w14:textId="77777777" w:rsidR="003447B7" w:rsidRDefault="003447B7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  <w:r w:rsidRPr="00CE0F15">
        <w:rPr>
          <w:rFonts w:cs="Arial"/>
          <w:b/>
          <w:bCs/>
          <w:szCs w:val="20"/>
        </w:rPr>
        <w:t xml:space="preserve">Elaboración del Informe </w:t>
      </w:r>
      <w:r>
        <w:rPr>
          <w:rFonts w:cs="Arial"/>
          <w:b/>
          <w:bCs/>
          <w:szCs w:val="20"/>
        </w:rPr>
        <w:t xml:space="preserve">Final </w:t>
      </w:r>
      <w:r w:rsidRPr="00CE0F15">
        <w:rPr>
          <w:rFonts w:cs="Arial"/>
          <w:b/>
          <w:bCs/>
          <w:szCs w:val="20"/>
        </w:rPr>
        <w:t>científico-técnico</w:t>
      </w:r>
    </w:p>
    <w:p w14:paraId="25CA9430" w14:textId="77777777" w:rsidR="00507A31" w:rsidRPr="00CE0F15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67A3C10A" w14:textId="77777777" w:rsidR="003447B7" w:rsidRPr="00CE0F15" w:rsidRDefault="003447B7" w:rsidP="003447B7">
      <w:pPr>
        <w:jc w:val="both"/>
        <w:rPr>
          <w:rFonts w:cs="Arial"/>
          <w:b/>
          <w:bCs/>
          <w:szCs w:val="20"/>
        </w:rPr>
      </w:pPr>
    </w:p>
    <w:p w14:paraId="1031810A" w14:textId="77777777" w:rsidR="00D2764E" w:rsidRDefault="00D2764E" w:rsidP="003447B7">
      <w:pPr>
        <w:jc w:val="both"/>
        <w:rPr>
          <w:rFonts w:cs="Arial"/>
          <w:b/>
          <w:bCs/>
          <w:szCs w:val="20"/>
        </w:rPr>
      </w:pPr>
      <w:r w:rsidRPr="00D2764E">
        <w:rPr>
          <w:rFonts w:cs="Arial"/>
          <w:b/>
          <w:bCs/>
          <w:szCs w:val="20"/>
        </w:rPr>
        <w:t xml:space="preserve">Los datos aportados en este informe deben coincidir con los introducidos en el formulario de indicadores que se encuentra en la aplicación de justificación. </w:t>
      </w:r>
    </w:p>
    <w:p w14:paraId="56301F65" w14:textId="77777777" w:rsidR="00EE2B28" w:rsidRDefault="00EE2B28" w:rsidP="003447B7">
      <w:pPr>
        <w:jc w:val="both"/>
        <w:rPr>
          <w:rFonts w:cs="Arial"/>
          <w:b/>
          <w:bCs/>
          <w:szCs w:val="20"/>
        </w:rPr>
      </w:pPr>
    </w:p>
    <w:p w14:paraId="6E76408D" w14:textId="77777777" w:rsidR="00D2764E" w:rsidRPr="004C2799" w:rsidRDefault="00D2764E" w:rsidP="003447B7">
      <w:pPr>
        <w:jc w:val="both"/>
        <w:rPr>
          <w:rFonts w:cs="Arial"/>
          <w:b/>
          <w:bCs/>
          <w:szCs w:val="20"/>
          <w:shd w:val="clear" w:color="auto" w:fill="EEECE1"/>
        </w:rPr>
      </w:pPr>
    </w:p>
    <w:p w14:paraId="49975583" w14:textId="1D06FB50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A.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indicar los datos actuales del proyecto. </w:t>
      </w:r>
      <w:r w:rsidR="00405572">
        <w:rPr>
          <w:rFonts w:cs="Arial"/>
          <w:bCs/>
          <w:szCs w:val="20"/>
        </w:rPr>
        <w:t xml:space="preserve">En la casilla </w:t>
      </w:r>
      <w:r w:rsidR="00863B6C">
        <w:rPr>
          <w:rFonts w:cs="Arial"/>
          <w:bCs/>
          <w:szCs w:val="20"/>
        </w:rPr>
        <w:t>“</w:t>
      </w:r>
      <w:r w:rsidR="00405572" w:rsidRPr="00405572">
        <w:rPr>
          <w:rFonts w:cs="Arial"/>
          <w:bCs/>
          <w:szCs w:val="20"/>
        </w:rPr>
        <w:t>Proyecto origen</w:t>
      </w:r>
      <w:r w:rsidR="00863B6C">
        <w:rPr>
          <w:rFonts w:cs="Arial"/>
          <w:bCs/>
          <w:szCs w:val="20"/>
        </w:rPr>
        <w:t>”</w:t>
      </w:r>
      <w:r w:rsidR="00405572">
        <w:rPr>
          <w:rFonts w:cs="Arial"/>
          <w:bCs/>
          <w:szCs w:val="20"/>
        </w:rPr>
        <w:t xml:space="preserve"> debe indicar el proyecto de partida que dio lugar a </w:t>
      </w:r>
      <w:r w:rsidR="00863B6C">
        <w:rPr>
          <w:rFonts w:cs="Arial"/>
          <w:bCs/>
          <w:szCs w:val="20"/>
        </w:rPr>
        <w:t>la</w:t>
      </w:r>
      <w:r w:rsidR="00405572">
        <w:rPr>
          <w:rFonts w:cs="Arial"/>
          <w:bCs/>
          <w:szCs w:val="20"/>
        </w:rPr>
        <w:t xml:space="preserve"> solicitud</w:t>
      </w:r>
      <w:r w:rsidR="00863B6C">
        <w:rPr>
          <w:rFonts w:cs="Arial"/>
          <w:bCs/>
          <w:szCs w:val="20"/>
        </w:rPr>
        <w:t xml:space="preserve"> del proyecto prueba de concepto</w:t>
      </w:r>
      <w:r w:rsidR="00405572">
        <w:rPr>
          <w:rFonts w:cs="Arial"/>
          <w:bCs/>
          <w:szCs w:val="20"/>
        </w:rPr>
        <w:t xml:space="preserve">. </w:t>
      </w:r>
      <w:r w:rsidR="00405572" w:rsidRPr="00405572">
        <w:rPr>
          <w:rFonts w:cs="Arial"/>
          <w:bCs/>
          <w:szCs w:val="20"/>
        </w:rPr>
        <w:t xml:space="preserve"> </w:t>
      </w:r>
      <w:r w:rsidRPr="00CE0F15">
        <w:rPr>
          <w:rFonts w:cs="Arial"/>
          <w:bCs/>
          <w:szCs w:val="20"/>
        </w:rPr>
        <w:t xml:space="preserve">Si ha habido alguna modificación en los datos iniciales del proyecto debe indicarlo en el Apartado </w:t>
      </w:r>
      <w:r w:rsidRPr="00CE0F15">
        <w:rPr>
          <w:rFonts w:cs="Arial"/>
          <w:b/>
          <w:bCs/>
          <w:szCs w:val="20"/>
        </w:rPr>
        <w:t>A2.</w:t>
      </w:r>
      <w:r w:rsidRPr="00CE0F15">
        <w:rPr>
          <w:rFonts w:cs="Arial"/>
          <w:bCs/>
          <w:szCs w:val="20"/>
        </w:rPr>
        <w:t xml:space="preserve"> Los proyectos que estén dirigidos por dos investigadores</w:t>
      </w:r>
      <w:r w:rsidR="009025DD">
        <w:rPr>
          <w:rFonts w:cs="Arial"/>
          <w:bCs/>
          <w:szCs w:val="20"/>
        </w:rPr>
        <w:t>/as</w:t>
      </w:r>
      <w:r w:rsidRPr="00CE0F15">
        <w:rPr>
          <w:rFonts w:cs="Arial"/>
          <w:bCs/>
          <w:szCs w:val="20"/>
        </w:rPr>
        <w:t xml:space="preserve"> principales deberán rellenar también la casilla correspondiente al</w:t>
      </w:r>
      <w:r w:rsidR="009025DD">
        <w:rPr>
          <w:rFonts w:cs="Arial"/>
          <w:bCs/>
          <w:szCs w:val="20"/>
        </w:rPr>
        <w:t>/a la</w:t>
      </w:r>
      <w:r w:rsidRPr="00CE0F15">
        <w:rPr>
          <w:rFonts w:cs="Arial"/>
          <w:bCs/>
          <w:szCs w:val="20"/>
        </w:rPr>
        <w:t xml:space="preserve"> Investigador</w:t>
      </w:r>
      <w:r w:rsidR="009025DD">
        <w:rPr>
          <w:rFonts w:cs="Arial"/>
          <w:bCs/>
          <w:szCs w:val="20"/>
        </w:rPr>
        <w:t>/a</w:t>
      </w:r>
      <w:r w:rsidRPr="00CE0F15">
        <w:rPr>
          <w:rFonts w:cs="Arial"/>
          <w:bCs/>
          <w:szCs w:val="20"/>
        </w:rPr>
        <w:t xml:space="preserve"> Principal 2</w:t>
      </w:r>
      <w:r>
        <w:rPr>
          <w:rFonts w:cs="Arial"/>
          <w:bCs/>
          <w:szCs w:val="20"/>
        </w:rPr>
        <w:t>.</w:t>
      </w:r>
    </w:p>
    <w:p w14:paraId="4DB858D5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3434BFD7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>Apartado B.</w:t>
      </w:r>
      <w:r w:rsidRPr="00CE0F15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relacionar la situación de </w:t>
      </w:r>
      <w:r w:rsidRPr="00CE0F15">
        <w:rPr>
          <w:rFonts w:cs="Arial"/>
          <w:b/>
          <w:bCs/>
          <w:szCs w:val="20"/>
        </w:rPr>
        <w:t>todo</w:t>
      </w:r>
      <w:r w:rsidRPr="00CE0F15">
        <w:rPr>
          <w:rFonts w:cs="Arial"/>
          <w:bCs/>
          <w:szCs w:val="20"/>
        </w:rPr>
        <w:t xml:space="preserve"> el personal que haya realizado actividades</w:t>
      </w:r>
      <w:r>
        <w:rPr>
          <w:rFonts w:cs="Arial"/>
          <w:bCs/>
          <w:szCs w:val="20"/>
        </w:rPr>
        <w:t xml:space="preserve"> durante la ejecución del </w:t>
      </w:r>
      <w:r w:rsidRPr="00CE0F15">
        <w:rPr>
          <w:rFonts w:cs="Arial"/>
          <w:bCs/>
          <w:szCs w:val="20"/>
        </w:rPr>
        <w:t>proyecto, tanto si forma parte del equipo de investigación como del equipo de trabajo.</w:t>
      </w:r>
    </w:p>
    <w:p w14:paraId="66B07A7D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1B57F005" w14:textId="1946B8E3" w:rsidR="003447B7" w:rsidRPr="00CD382F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C.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 hacer un resumen de los principales avances y logros del proyecto</w:t>
      </w:r>
      <w:r>
        <w:rPr>
          <w:rFonts w:cs="Arial"/>
          <w:bCs/>
          <w:szCs w:val="20"/>
        </w:rPr>
        <w:t xml:space="preserve"> durante su ejecución</w:t>
      </w:r>
      <w:r w:rsidR="00507A31">
        <w:rPr>
          <w:rFonts w:cs="Arial"/>
          <w:bCs/>
          <w:szCs w:val="20"/>
        </w:rPr>
        <w:t>.</w:t>
      </w:r>
    </w:p>
    <w:p w14:paraId="179FA4CB" w14:textId="77777777" w:rsidR="003447B7" w:rsidRDefault="003447B7" w:rsidP="003447B7">
      <w:pPr>
        <w:jc w:val="both"/>
        <w:rPr>
          <w:rFonts w:cs="Arial"/>
          <w:b/>
          <w:bCs/>
          <w:szCs w:val="20"/>
        </w:rPr>
      </w:pPr>
    </w:p>
    <w:p w14:paraId="6281C354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D: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el progreso de las actividades del proyecto y el cumplimiento de los objetivos propuestos, desarrollándolos en los siguientes apartados</w:t>
      </w:r>
      <w:r w:rsidRPr="00CE0F15">
        <w:rPr>
          <w:rFonts w:cs="Arial"/>
          <w:bCs/>
          <w:szCs w:val="20"/>
        </w:rPr>
        <w:t xml:space="preserve">: </w:t>
      </w:r>
    </w:p>
    <w:p w14:paraId="272F6793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60A5481E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1.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el grado de cumplimiento de los objetivos planteados en el proyecto</w:t>
      </w:r>
      <w:r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3FCC9F4F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28086F92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2.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las actividades científico-técnicas desarrolladas para alcanzar los objetivos planteados en el proyecto indicando los miembros del equipo que han participado en cada una de las actividades</w:t>
      </w:r>
      <w:r>
        <w:rPr>
          <w:rFonts w:cs="Arial"/>
          <w:bCs/>
          <w:szCs w:val="20"/>
        </w:rPr>
        <w:t xml:space="preserve">, </w:t>
      </w:r>
      <w:r w:rsidRPr="00782170">
        <w:rPr>
          <w:rFonts w:cs="Arial"/>
          <w:bCs/>
          <w:szCs w:val="20"/>
        </w:rPr>
        <w:t xml:space="preserve">remarcando las realizadas por </w:t>
      </w:r>
      <w:r w:rsidR="009025DD">
        <w:rPr>
          <w:rFonts w:cs="Arial"/>
          <w:bCs/>
          <w:szCs w:val="20"/>
        </w:rPr>
        <w:t>las personas que son IP</w:t>
      </w:r>
      <w:r>
        <w:rPr>
          <w:rFonts w:cs="Arial"/>
          <w:bCs/>
          <w:szCs w:val="20"/>
        </w:rPr>
        <w:t>.</w:t>
      </w:r>
    </w:p>
    <w:p w14:paraId="66ACEDA8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13263A06" w14:textId="77777777" w:rsidR="003447B7" w:rsidRPr="00BE5920" w:rsidRDefault="003447B7" w:rsidP="003447B7">
      <w:pPr>
        <w:tabs>
          <w:tab w:val="left" w:pos="0"/>
        </w:tabs>
        <w:jc w:val="both"/>
        <w:rPr>
          <w:rFonts w:cs="Arial"/>
          <w:bCs/>
          <w:i/>
          <w:szCs w:val="20"/>
        </w:rPr>
      </w:pPr>
      <w:r w:rsidRPr="00BE5920">
        <w:rPr>
          <w:rFonts w:cs="Arial"/>
          <w:bCs/>
          <w:i/>
          <w:szCs w:val="20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3C8CB28D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i/>
          <w:szCs w:val="20"/>
        </w:rPr>
      </w:pPr>
    </w:p>
    <w:p w14:paraId="7CAA91C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3.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</w:t>
      </w:r>
      <w:r w:rsidRPr="00890FFB">
        <w:rPr>
          <w:rFonts w:cs="Arial"/>
          <w:bCs/>
          <w:szCs w:val="20"/>
        </w:rPr>
        <w:t xml:space="preserve">reflejar las dificultades </w:t>
      </w:r>
      <w:r w:rsidRPr="00673E48">
        <w:rPr>
          <w:rFonts w:cs="Arial"/>
          <w:bCs/>
          <w:szCs w:val="20"/>
        </w:rPr>
        <w:t>o problemas que hayan podido surgir en el desarrollo del proyecto</w:t>
      </w:r>
      <w:r w:rsidRPr="00673E48">
        <w:rPr>
          <w:rFonts w:cs="Arial"/>
          <w:bCs/>
          <w:i/>
          <w:szCs w:val="20"/>
        </w:rPr>
        <w:t xml:space="preserve">, </w:t>
      </w:r>
      <w:r w:rsidRPr="00673E48">
        <w:rPr>
          <w:rFonts w:cs="Arial"/>
          <w:bCs/>
          <w:szCs w:val="20"/>
        </w:rPr>
        <w:t>así como su repercusión para el proyecto en su conjunto. Si se hubieran propuesto soluciones para superar dichas dificultades, también es necesario reflejarlas en este apartado.</w:t>
      </w:r>
      <w:r w:rsidRPr="00673E48">
        <w:rPr>
          <w:rFonts w:cs="Arial"/>
          <w:bCs/>
          <w:i/>
          <w:szCs w:val="20"/>
        </w:rPr>
        <w:t xml:space="preserve"> </w:t>
      </w:r>
    </w:p>
    <w:p w14:paraId="36A869B9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75ECA89C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 w:rsidRPr="00673E48">
        <w:rPr>
          <w:rFonts w:cs="Arial"/>
          <w:bCs/>
          <w:i/>
          <w:szCs w:val="20"/>
        </w:rPr>
        <w:t>Se entiende que estas situaciones son inherentes a la propia actividad científica, pero se debe informar y ayudar a valorar su alcance.</w:t>
      </w:r>
    </w:p>
    <w:p w14:paraId="130D50A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00DCB4D3" w14:textId="0928378D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673E48">
        <w:rPr>
          <w:rFonts w:cs="Arial"/>
          <w:b/>
          <w:bCs/>
          <w:szCs w:val="20"/>
        </w:rPr>
        <w:t xml:space="preserve">4.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673E48">
        <w:rPr>
          <w:rFonts w:cs="Arial"/>
          <w:bCs/>
          <w:szCs w:val="20"/>
        </w:rPr>
        <w:t xml:space="preserve"> relacionar las colaboraciones con otros grupos de investigación que tengan </w:t>
      </w:r>
      <w:r w:rsidRPr="00673E48">
        <w:rPr>
          <w:rFonts w:cs="Arial"/>
          <w:b/>
          <w:bCs/>
          <w:szCs w:val="20"/>
        </w:rPr>
        <w:t>relación directa</w:t>
      </w:r>
      <w:r w:rsidRPr="00673E48">
        <w:rPr>
          <w:rFonts w:cs="Arial"/>
          <w:bCs/>
          <w:szCs w:val="20"/>
        </w:rPr>
        <w:t xml:space="preserve"> con el proyecto.</w:t>
      </w:r>
    </w:p>
    <w:p w14:paraId="2E11AA11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76B6167B" w14:textId="77777777" w:rsidR="003447B7" w:rsidRDefault="003447B7" w:rsidP="003447B7">
      <w:pPr>
        <w:jc w:val="both"/>
        <w:rPr>
          <w:rFonts w:cs="Arial"/>
          <w:bCs/>
          <w:i/>
          <w:szCs w:val="20"/>
        </w:rPr>
      </w:pPr>
      <w:r w:rsidRPr="00890FFB">
        <w:rPr>
          <w:rFonts w:cs="Arial"/>
          <w:bCs/>
          <w:i/>
          <w:szCs w:val="20"/>
        </w:rPr>
        <w:t xml:space="preserve">Las actividades de colaboración deben detallarse y justificarse adecuadamente, especialmente cuando hayan implicado gasto o </w:t>
      </w:r>
      <w:r>
        <w:rPr>
          <w:rFonts w:cs="Arial"/>
          <w:bCs/>
          <w:i/>
          <w:szCs w:val="20"/>
        </w:rPr>
        <w:t xml:space="preserve">cuando no estuvieran contempladas en la solicitud original. </w:t>
      </w:r>
    </w:p>
    <w:p w14:paraId="42895CE4" w14:textId="77777777" w:rsidR="003447B7" w:rsidRPr="00890FFB" w:rsidRDefault="003447B7" w:rsidP="003447B7">
      <w:pPr>
        <w:jc w:val="both"/>
        <w:rPr>
          <w:rFonts w:cs="Arial"/>
          <w:bCs/>
          <w:i/>
          <w:szCs w:val="20"/>
        </w:rPr>
      </w:pPr>
    </w:p>
    <w:p w14:paraId="2ABD5DC9" w14:textId="36AC889E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5</w:t>
      </w:r>
      <w:r w:rsidRPr="00890FFB">
        <w:rPr>
          <w:rFonts w:cs="Arial"/>
          <w:b/>
          <w:bCs/>
          <w:szCs w:val="20"/>
        </w:rPr>
        <w:t xml:space="preserve">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detallar las actividades de formación </w:t>
      </w:r>
      <w:r w:rsidR="008738C7">
        <w:rPr>
          <w:rFonts w:cs="Arial"/>
          <w:bCs/>
          <w:szCs w:val="20"/>
        </w:rPr>
        <w:t>o mentoría</w:t>
      </w:r>
      <w:r w:rsidRPr="00890FFB">
        <w:rPr>
          <w:rFonts w:cs="Arial"/>
          <w:bCs/>
          <w:szCs w:val="20"/>
        </w:rPr>
        <w:t xml:space="preserve"> del personal que participa en el proyecto.</w:t>
      </w:r>
    </w:p>
    <w:p w14:paraId="3DC3C262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1A0505B1" w14:textId="2710622F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6</w:t>
      </w:r>
      <w:r w:rsidRPr="00890FFB">
        <w:rPr>
          <w:rFonts w:cs="Arial"/>
          <w:b/>
          <w:bCs/>
          <w:szCs w:val="20"/>
        </w:rPr>
        <w:t>.</w:t>
      </w:r>
      <w:r w:rsidRPr="00890FFB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describir las </w:t>
      </w:r>
      <w:r w:rsidRPr="00673E48">
        <w:rPr>
          <w:rFonts w:cs="Arial"/>
          <w:bCs/>
          <w:szCs w:val="20"/>
        </w:rPr>
        <w:t>actividades de internacionalización y otras colaboraciones</w:t>
      </w:r>
      <w:r w:rsidRPr="00890FFB">
        <w:rPr>
          <w:rFonts w:cs="Arial"/>
          <w:bCs/>
          <w:szCs w:val="20"/>
        </w:rPr>
        <w:t xml:space="preserve"> relacion</w:t>
      </w:r>
      <w:r>
        <w:rPr>
          <w:rFonts w:cs="Arial"/>
          <w:bCs/>
          <w:szCs w:val="20"/>
        </w:rPr>
        <w:t>adas con el proyecto</w:t>
      </w:r>
      <w:r w:rsidR="0064514D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14:paraId="29DE1651" w14:textId="77777777" w:rsidR="003447B7" w:rsidRPr="00890FFB" w:rsidRDefault="003447B7" w:rsidP="0051435E">
      <w:pPr>
        <w:jc w:val="both"/>
        <w:rPr>
          <w:rFonts w:cs="Arial"/>
          <w:bCs/>
          <w:szCs w:val="20"/>
        </w:rPr>
      </w:pPr>
    </w:p>
    <w:p w14:paraId="480AFAE4" w14:textId="77777777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E.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las actividades realizadas de difusión de los resultados del proyecto.</w:t>
      </w:r>
    </w:p>
    <w:p w14:paraId="6847D205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  <w:r w:rsidRPr="00AC0233">
        <w:rPr>
          <w:rFonts w:cs="Arial"/>
          <w:bCs/>
          <w:szCs w:val="20"/>
          <w:highlight w:val="yellow"/>
        </w:rPr>
        <w:t xml:space="preserve"> </w:t>
      </w:r>
    </w:p>
    <w:p w14:paraId="2650F7D0" w14:textId="189DCE85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</w:rPr>
        <w:t>E1.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relacionar </w:t>
      </w:r>
      <w:r w:rsidRPr="005E0AB3">
        <w:rPr>
          <w:rFonts w:cs="Arial"/>
          <w:b/>
          <w:bCs/>
          <w:szCs w:val="20"/>
        </w:rPr>
        <w:t>únicamente</w:t>
      </w:r>
      <w:r w:rsidRPr="005E0AB3">
        <w:rPr>
          <w:rFonts w:cs="Arial"/>
          <w:bCs/>
          <w:szCs w:val="20"/>
        </w:rPr>
        <w:t xml:space="preserve"> las publicaciones</w:t>
      </w:r>
      <w:r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 xml:space="preserve">en revistas </w:t>
      </w:r>
      <w:bookmarkStart w:id="11" w:name="_Hlk129623277"/>
      <w:r w:rsidR="001C5189">
        <w:rPr>
          <w:rFonts w:cs="Arial"/>
          <w:bCs/>
          <w:szCs w:val="20"/>
        </w:rPr>
        <w:t>revisadas por pares</w:t>
      </w:r>
      <w:r w:rsidR="00300AD4">
        <w:rPr>
          <w:rFonts w:cs="Arial"/>
          <w:bCs/>
          <w:szCs w:val="20"/>
        </w:rPr>
        <w:t xml:space="preserve"> </w:t>
      </w:r>
      <w:bookmarkEnd w:id="11"/>
      <w:r w:rsidR="00300AD4" w:rsidRPr="005E0AB3">
        <w:rPr>
          <w:rFonts w:cs="Arial"/>
          <w:bCs/>
          <w:szCs w:val="20"/>
        </w:rPr>
        <w:t>relacionadas</w:t>
      </w:r>
      <w:r w:rsidR="00D2764E">
        <w:rPr>
          <w:rFonts w:cs="Arial"/>
          <w:bCs/>
          <w:szCs w:val="20"/>
        </w:rPr>
        <w:t xml:space="preserve"> directamente</w:t>
      </w:r>
      <w:r w:rsidRPr="005E0AB3"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>con el</w:t>
      </w:r>
      <w:r w:rsidRPr="005E0AB3">
        <w:rPr>
          <w:rFonts w:cs="Arial"/>
          <w:bCs/>
          <w:szCs w:val="20"/>
        </w:rPr>
        <w:t xml:space="preserve"> proyecto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="00300AD4">
        <w:t>tulo, referencia, año</w:t>
      </w:r>
      <w:r w:rsidR="00300AD4" w:rsidRPr="00D2764E">
        <w:t>…</w:t>
      </w:r>
      <w:r w:rsidRPr="00D2764E">
        <w:rPr>
          <w:rFonts w:cs="Arial"/>
          <w:bCs/>
          <w:szCs w:val="20"/>
        </w:rPr>
        <w:t xml:space="preserve">, 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proyecto. </w:t>
      </w:r>
    </w:p>
    <w:p w14:paraId="0B3FB2EB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25BF985F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131D77">
        <w:rPr>
          <w:rFonts w:cs="Arial"/>
          <w:b/>
          <w:bCs/>
          <w:szCs w:val="20"/>
        </w:rPr>
        <w:t>E2.</w:t>
      </w:r>
      <w:r w:rsidRPr="00131D77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>
        <w:rPr>
          <w:rFonts w:cs="Arial"/>
          <w:bCs/>
          <w:szCs w:val="20"/>
        </w:rPr>
        <w:t xml:space="preserve"> relacionar </w:t>
      </w:r>
      <w:r>
        <w:rPr>
          <w:rStyle w:val="bold"/>
          <w:rFonts w:eastAsia="Calibri"/>
          <w:b w:val="0"/>
        </w:rPr>
        <w:t>o</w:t>
      </w:r>
      <w:r w:rsidRPr="003316EF">
        <w:rPr>
          <w:rStyle w:val="bold"/>
          <w:rFonts w:eastAsia="Calibri"/>
          <w:b w:val="0"/>
        </w:rPr>
        <w:t xml:space="preserve">tras publicaciones </w:t>
      </w:r>
      <w:r w:rsidR="00D2764E">
        <w:rPr>
          <w:rStyle w:val="bold"/>
          <w:rFonts w:eastAsia="Calibri"/>
          <w:b w:val="0"/>
        </w:rPr>
        <w:t xml:space="preserve">en revista </w:t>
      </w:r>
      <w:r w:rsidRPr="003316EF">
        <w:rPr>
          <w:rStyle w:val="bold"/>
          <w:rFonts w:eastAsia="Calibri"/>
          <w:b w:val="0"/>
        </w:rPr>
        <w:t>científico-técnicas relacionadas con los resultados del proyecto</w:t>
      </w:r>
      <w:r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 xml:space="preserve">el personal investigador </w:t>
      </w:r>
      <w:r w:rsidRPr="00D2764E">
        <w:rPr>
          <w:rFonts w:cs="Arial"/>
          <w:bCs/>
          <w:szCs w:val="20"/>
        </w:rPr>
        <w:t xml:space="preserve">del proyecto. </w:t>
      </w:r>
    </w:p>
    <w:p w14:paraId="4245346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F8BB8B4" w14:textId="1B873C08" w:rsidR="00247901" w:rsidRDefault="00247901" w:rsidP="003447B7">
      <w:pPr>
        <w:jc w:val="both"/>
        <w:rPr>
          <w:rFonts w:cs="Arial"/>
          <w:b/>
          <w:bCs/>
          <w:szCs w:val="20"/>
        </w:rPr>
      </w:pPr>
      <w:bookmarkStart w:id="12" w:name="_Hlk129623335"/>
      <w:r w:rsidRPr="00247901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3</w:t>
      </w:r>
      <w:r w:rsidRPr="00247901">
        <w:rPr>
          <w:rFonts w:cs="Arial"/>
          <w:b/>
          <w:bCs/>
          <w:szCs w:val="20"/>
        </w:rPr>
        <w:t>.</w:t>
      </w:r>
      <w:r w:rsidRPr="00247901">
        <w:rPr>
          <w:i/>
        </w:rPr>
        <w:t xml:space="preserve"> </w:t>
      </w:r>
      <w:r w:rsidRPr="00247901">
        <w:t>Se debe relacionar las</w:t>
      </w:r>
      <w:r w:rsidRPr="00247901">
        <w:rPr>
          <w:rStyle w:val="bold"/>
          <w:rFonts w:eastAsia="Calibri"/>
        </w:rPr>
        <w:t xml:space="preserve"> </w:t>
      </w:r>
      <w:r w:rsidRPr="00247901">
        <w:rPr>
          <w:rFonts w:cs="Arial"/>
          <w:bCs/>
          <w:szCs w:val="20"/>
        </w:rPr>
        <w:t xml:space="preserve">publicaciones en acceso abierto y/o </w:t>
      </w:r>
      <w:proofErr w:type="gramStart"/>
      <w:r w:rsidRPr="00247901">
        <w:rPr>
          <w:rFonts w:cs="Arial"/>
          <w:bCs/>
          <w:szCs w:val="20"/>
        </w:rPr>
        <w:t>repositorios relacionadas directamente</w:t>
      </w:r>
      <w:proofErr w:type="gramEnd"/>
      <w:r w:rsidRPr="00247901">
        <w:rPr>
          <w:rFonts w:cs="Arial"/>
          <w:bCs/>
          <w:szCs w:val="20"/>
        </w:rPr>
        <w:t xml:space="preserve"> con el proyecto </w:t>
      </w:r>
      <w:r w:rsidRPr="00247901">
        <w:t>indicando autores/as, título, referencia, año…</w:t>
      </w:r>
      <w:r w:rsidRPr="00247901">
        <w:rPr>
          <w:rFonts w:cs="Arial"/>
          <w:bCs/>
          <w:szCs w:val="20"/>
        </w:rPr>
        <w:t>, remarcando el personal investigador del proyecto</w:t>
      </w:r>
    </w:p>
    <w:bookmarkEnd w:id="12"/>
    <w:p w14:paraId="3562287F" w14:textId="77777777" w:rsidR="00247901" w:rsidRDefault="00247901" w:rsidP="003447B7">
      <w:pPr>
        <w:jc w:val="both"/>
        <w:rPr>
          <w:rFonts w:cs="Arial"/>
          <w:b/>
          <w:bCs/>
          <w:szCs w:val="20"/>
        </w:rPr>
      </w:pPr>
    </w:p>
    <w:p w14:paraId="73F9111C" w14:textId="3B1BE4DD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 w:rsidR="00247901">
        <w:rPr>
          <w:rFonts w:cs="Arial"/>
          <w:b/>
          <w:bCs/>
          <w:szCs w:val="20"/>
        </w:rPr>
        <w:t>4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3" w:name="_Hlk129623384"/>
      <w:r w:rsidRPr="000D4280">
        <w:t xml:space="preserve">Se debe relacionar las </w:t>
      </w:r>
      <w:r w:rsidRPr="000D4280">
        <w:rPr>
          <w:rStyle w:val="bold"/>
          <w:rFonts w:eastAsia="Calibri"/>
          <w:b w:val="0"/>
        </w:rPr>
        <w:t>publicaciones en libros/capítulos de libros directamente relacionadas con los resultados del proyecto</w:t>
      </w:r>
      <w:r w:rsidRPr="000D4280"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</w:t>
      </w:r>
      <w:bookmarkEnd w:id="13"/>
      <w:r w:rsidRPr="00D2764E">
        <w:rPr>
          <w:rFonts w:cs="Arial"/>
          <w:bCs/>
          <w:szCs w:val="20"/>
        </w:rPr>
        <w:t xml:space="preserve">. </w:t>
      </w:r>
    </w:p>
    <w:p w14:paraId="3512655F" w14:textId="77777777" w:rsidR="003447B7" w:rsidRDefault="003447B7" w:rsidP="003447B7">
      <w:pPr>
        <w:jc w:val="both"/>
        <w:rPr>
          <w:rFonts w:cs="Arial"/>
          <w:bCs/>
          <w:szCs w:val="20"/>
        </w:rPr>
      </w:pPr>
    </w:p>
    <w:p w14:paraId="4C4B9296" w14:textId="355BCD0D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5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4" w:name="_Hlk129623428"/>
      <w:r w:rsidRPr="000D4280">
        <w:t xml:space="preserve">Se debe </w:t>
      </w:r>
      <w:r w:rsidRPr="0031693B">
        <w:t xml:space="preserve">relacionar </w:t>
      </w:r>
      <w:r w:rsidRPr="0031693B">
        <w:rPr>
          <w:rFonts w:cs="Arial"/>
          <w:bCs/>
          <w:szCs w:val="20"/>
        </w:rPr>
        <w:t>las patentes</w:t>
      </w:r>
      <w:r w:rsidR="001C5189">
        <w:rPr>
          <w:rFonts w:cs="Arial"/>
          <w:bCs/>
          <w:szCs w:val="20"/>
        </w:rPr>
        <w:t>, modelos de utilidad y otras formas de protección de los resultados del proyecto. Se debe indicar si han sido solicitadas, publicadas, concedidas</w:t>
      </w:r>
      <w:r w:rsidR="00ED16D8">
        <w:rPr>
          <w:rFonts w:cs="Arial"/>
          <w:bCs/>
          <w:szCs w:val="20"/>
        </w:rPr>
        <w:t>, etc.</w:t>
      </w:r>
      <w:r w:rsidRPr="0031693B">
        <w:rPr>
          <w:rFonts w:cs="Arial"/>
          <w:bCs/>
          <w:szCs w:val="20"/>
        </w:rPr>
        <w:t xml:space="preserve"> </w:t>
      </w:r>
      <w:r w:rsidR="00ED16D8">
        <w:rPr>
          <w:rFonts w:cs="Arial"/>
          <w:bCs/>
          <w:szCs w:val="20"/>
        </w:rPr>
        <w:t xml:space="preserve">el número de registro de la protección, </w:t>
      </w:r>
      <w:r w:rsidRPr="00D2764E">
        <w:t>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>tulo,</w:t>
      </w:r>
      <w:r w:rsidR="00ED16D8">
        <w:t xml:space="preserve"> año</w:t>
      </w:r>
      <w:r w:rsidR="00645840" w:rsidRPr="00D2764E">
        <w:t>…</w:t>
      </w:r>
      <w:r w:rsidR="00645840">
        <w:t>,</w:t>
      </w:r>
      <w:r w:rsidR="00ED16D8">
        <w:rPr>
          <w:i/>
        </w:rPr>
        <w:t xml:space="preserve"> </w:t>
      </w:r>
      <w:r w:rsidRPr="0031693B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31693B">
        <w:rPr>
          <w:rFonts w:cs="Arial"/>
          <w:bCs/>
          <w:szCs w:val="20"/>
        </w:rPr>
        <w:t xml:space="preserve"> del proyecto</w:t>
      </w:r>
      <w:bookmarkEnd w:id="14"/>
      <w:r w:rsidR="0064514D">
        <w:rPr>
          <w:rFonts w:cs="Arial"/>
          <w:bCs/>
          <w:szCs w:val="20"/>
        </w:rPr>
        <w:t>.</w:t>
      </w:r>
    </w:p>
    <w:p w14:paraId="0A4369C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573E80C3" w14:textId="18DDC4FF" w:rsidR="003447B7" w:rsidRPr="00247901" w:rsidRDefault="003447B7" w:rsidP="00247901">
      <w:pPr>
        <w:jc w:val="both"/>
        <w:rPr>
          <w:rFonts w:cs="Arial"/>
          <w:bCs/>
          <w:szCs w:val="20"/>
        </w:rPr>
      </w:pPr>
      <w:r w:rsidRPr="00247901">
        <w:rPr>
          <w:rFonts w:cs="Arial"/>
          <w:b/>
          <w:bCs/>
          <w:szCs w:val="20"/>
        </w:rPr>
        <w:t>E6</w:t>
      </w:r>
      <w:r w:rsidRPr="00247901">
        <w:rPr>
          <w:rFonts w:cs="Arial"/>
          <w:bCs/>
          <w:szCs w:val="20"/>
        </w:rPr>
        <w:t xml:space="preserve">. </w:t>
      </w:r>
      <w:r w:rsidRPr="00247901">
        <w:t xml:space="preserve">Se debe relacionar </w:t>
      </w:r>
      <w:r w:rsidRPr="00247901">
        <w:rPr>
          <w:rFonts w:cs="Arial"/>
          <w:bCs/>
          <w:szCs w:val="20"/>
        </w:rPr>
        <w:t xml:space="preserve">la </w:t>
      </w:r>
      <w:r w:rsidR="00247901" w:rsidRPr="00247901">
        <w:rPr>
          <w:rFonts w:cs="Arial"/>
          <w:bCs/>
          <w:szCs w:val="20"/>
        </w:rPr>
        <w:t>asistencia a seminarios, conferencias, jornadas técnicas especializadas y directamente relacionadas con las actividades de innovación y transferencia del proyecto</w:t>
      </w:r>
      <w:r w:rsidRPr="00247901">
        <w:rPr>
          <w:rFonts w:cs="Arial"/>
          <w:bCs/>
          <w:szCs w:val="20"/>
        </w:rPr>
        <w:t xml:space="preserve"> con indicación</w:t>
      </w:r>
      <w:r w:rsidR="0064514D" w:rsidRPr="00247901">
        <w:rPr>
          <w:rFonts w:cs="Arial"/>
          <w:bCs/>
          <w:szCs w:val="20"/>
        </w:rPr>
        <w:t>, si procede,</w:t>
      </w:r>
      <w:r w:rsidRPr="00247901">
        <w:rPr>
          <w:rFonts w:cs="Arial"/>
          <w:bCs/>
          <w:szCs w:val="20"/>
        </w:rPr>
        <w:t xml:space="preserve"> del título de la ponencia, nombre de</w:t>
      </w:r>
      <w:r w:rsidR="00247901" w:rsidRPr="00247901">
        <w:rPr>
          <w:rFonts w:cs="Arial"/>
          <w:bCs/>
          <w:szCs w:val="20"/>
        </w:rPr>
        <w:t>l seminario/</w:t>
      </w:r>
      <w:r w:rsidRPr="00247901">
        <w:rPr>
          <w:rFonts w:cs="Arial"/>
          <w:bCs/>
          <w:szCs w:val="20"/>
        </w:rPr>
        <w:t>conferencia</w:t>
      </w:r>
      <w:r w:rsidR="00247901" w:rsidRPr="00247901">
        <w:rPr>
          <w:rFonts w:cs="Arial"/>
          <w:bCs/>
          <w:szCs w:val="20"/>
        </w:rPr>
        <w:t>/jornada técnica</w:t>
      </w:r>
      <w:r w:rsidRPr="00247901">
        <w:rPr>
          <w:rFonts w:cs="Arial"/>
          <w:bCs/>
          <w:szCs w:val="20"/>
        </w:rPr>
        <w:t xml:space="preserve"> y de las personas del equipo que hayan asistido. </w:t>
      </w:r>
    </w:p>
    <w:p w14:paraId="13DEA7E3" w14:textId="77777777" w:rsidR="003447B7" w:rsidRPr="00BF4B0D" w:rsidRDefault="003447B7" w:rsidP="003447B7">
      <w:pPr>
        <w:jc w:val="both"/>
        <w:rPr>
          <w:rFonts w:cs="Arial"/>
          <w:bCs/>
          <w:szCs w:val="20"/>
        </w:rPr>
      </w:pPr>
    </w:p>
    <w:p w14:paraId="5FDB6A48" w14:textId="0241C2D0" w:rsidR="003447B7" w:rsidRDefault="003447B7" w:rsidP="003447B7">
      <w:pPr>
        <w:jc w:val="both"/>
        <w:rPr>
          <w:rFonts w:cs="Arial"/>
          <w:bCs/>
          <w:szCs w:val="20"/>
        </w:rPr>
      </w:pPr>
      <w:r w:rsidRPr="00BF4B0D">
        <w:rPr>
          <w:rFonts w:cs="Arial"/>
          <w:b/>
          <w:bCs/>
          <w:szCs w:val="20"/>
        </w:rPr>
        <w:t>E7.</w:t>
      </w:r>
      <w:r w:rsidRPr="00BF4B0D">
        <w:rPr>
          <w:rFonts w:cs="Arial"/>
          <w:bCs/>
          <w:szCs w:val="20"/>
        </w:rPr>
        <w:t xml:space="preserve"> </w:t>
      </w:r>
      <w:r w:rsidRPr="00BF4B0D">
        <w:t xml:space="preserve">Se debe relacionar </w:t>
      </w:r>
      <w:r w:rsidRPr="00BF4B0D">
        <w:rPr>
          <w:rFonts w:cs="Arial"/>
          <w:bCs/>
          <w:szCs w:val="20"/>
        </w:rPr>
        <w:t xml:space="preserve">las tesis doctorales relacionadas directamente </w:t>
      </w:r>
      <w:r w:rsidR="00D2764E" w:rsidRPr="00BF4B0D">
        <w:rPr>
          <w:rFonts w:cs="Arial"/>
          <w:bCs/>
          <w:szCs w:val="20"/>
        </w:rPr>
        <w:t>con el proyecto llevadas a cabo o en marcha</w:t>
      </w:r>
      <w:r w:rsidR="0064514D" w:rsidRPr="00BF4B0D">
        <w:rPr>
          <w:rFonts w:cs="Arial"/>
          <w:bCs/>
          <w:szCs w:val="20"/>
        </w:rPr>
        <w:t>.</w:t>
      </w:r>
    </w:p>
    <w:p w14:paraId="7F893C8C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69C2641" w14:textId="0F4FE21B" w:rsidR="003447B7" w:rsidRDefault="003447B7" w:rsidP="003447B7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F.</w:t>
      </w:r>
      <w:r w:rsidRPr="00AD7C2A">
        <w:rPr>
          <w:rFonts w:cs="Arial"/>
          <w:b/>
          <w:bCs/>
          <w:szCs w:val="20"/>
        </w:rPr>
        <w:t xml:space="preserve"> </w:t>
      </w:r>
      <w:r w:rsidR="002D3417" w:rsidRPr="002D3417">
        <w:t>Se debe detallar</w:t>
      </w:r>
      <w:r w:rsidRPr="002D3417">
        <w:t xml:space="preserve"> el </w:t>
      </w:r>
      <w:r w:rsidR="002D3417">
        <w:t>i</w:t>
      </w:r>
      <w:r>
        <w:t xml:space="preserve">mpacto </w:t>
      </w:r>
      <w:r w:rsidR="003A44E8">
        <w:t xml:space="preserve">científico-técnico y el impacto </w:t>
      </w:r>
      <w:proofErr w:type="gramStart"/>
      <w:r w:rsidR="003A44E8">
        <w:t>socio-económico</w:t>
      </w:r>
      <w:proofErr w:type="gramEnd"/>
      <w:r w:rsidR="003A44E8">
        <w:t xml:space="preserve"> </w:t>
      </w:r>
      <w:r w:rsidRPr="00337BEA">
        <w:t xml:space="preserve">de los resultados </w:t>
      </w:r>
      <w:r w:rsidR="00645840" w:rsidRPr="00337BEA">
        <w:t>del proyecto</w:t>
      </w:r>
      <w:r>
        <w:t>, desarrollado en los siguientes apartados</w:t>
      </w:r>
      <w:r w:rsidR="002D3417">
        <w:t>:</w:t>
      </w:r>
    </w:p>
    <w:p w14:paraId="30C0F87F" w14:textId="7609DB54" w:rsidR="003A44E8" w:rsidRDefault="003A44E8" w:rsidP="003447B7">
      <w:pPr>
        <w:jc w:val="both"/>
      </w:pPr>
    </w:p>
    <w:p w14:paraId="737E7777" w14:textId="7A277839" w:rsidR="003A44E8" w:rsidRDefault="003A44E8" w:rsidP="003A44E8">
      <w:pPr>
        <w:jc w:val="both"/>
      </w:pPr>
      <w:r w:rsidRPr="003A44E8">
        <w:rPr>
          <w:b/>
          <w:bCs/>
        </w:rPr>
        <w:t>F1.</w:t>
      </w:r>
      <w:r>
        <w:t xml:space="preserve"> Descripción de prototipos, demostración a escala piloto, pruebas con usuarios finales... obtenidos como resultados del proyecto.</w:t>
      </w:r>
    </w:p>
    <w:p w14:paraId="573C2396" w14:textId="77777777" w:rsidR="00772278" w:rsidRDefault="00772278" w:rsidP="003A44E8">
      <w:pPr>
        <w:jc w:val="both"/>
      </w:pPr>
    </w:p>
    <w:p w14:paraId="55B9F7DB" w14:textId="392E0C3B" w:rsidR="003A44E8" w:rsidRDefault="003A44E8" w:rsidP="003A44E8">
      <w:pPr>
        <w:jc w:val="both"/>
      </w:pPr>
      <w:r w:rsidRPr="003A44E8">
        <w:rPr>
          <w:b/>
          <w:bCs/>
        </w:rPr>
        <w:t>F2.</w:t>
      </w:r>
      <w:r>
        <w:t xml:space="preserve">  Aplicaciones derivadas del proyecto, solución a problemas o necesidades, innovación en el ámbito del proyecto, crecimiento económico en el mercado o en movilización de recursos.</w:t>
      </w:r>
    </w:p>
    <w:p w14:paraId="36980C00" w14:textId="77777777" w:rsidR="00772278" w:rsidRDefault="00772278" w:rsidP="003A44E8">
      <w:pPr>
        <w:jc w:val="both"/>
      </w:pPr>
    </w:p>
    <w:p w14:paraId="5A666E7D" w14:textId="02112A4E" w:rsidR="003A44E8" w:rsidRDefault="003A44E8" w:rsidP="003A44E8">
      <w:pPr>
        <w:jc w:val="both"/>
      </w:pPr>
      <w:r w:rsidRPr="003A44E8">
        <w:rPr>
          <w:b/>
          <w:bCs/>
        </w:rPr>
        <w:t>F3.</w:t>
      </w:r>
      <w:r>
        <w:t xml:space="preserve"> Grado de madurez tecnológica del proyecto, plan de negocio y tiempo previsible para su transferencia, explotación o llegada al mercado, indicando el TRL de partida. Modo de explotación previsto.</w:t>
      </w:r>
    </w:p>
    <w:p w14:paraId="67909EB1" w14:textId="77777777" w:rsidR="00772278" w:rsidRDefault="00772278" w:rsidP="003A44E8">
      <w:pPr>
        <w:jc w:val="both"/>
      </w:pPr>
    </w:p>
    <w:p w14:paraId="26A99AC3" w14:textId="3224DA86" w:rsidR="003A44E8" w:rsidRDefault="003A44E8" w:rsidP="003A44E8">
      <w:pPr>
        <w:jc w:val="both"/>
      </w:pPr>
      <w:r w:rsidRPr="003A44E8">
        <w:rPr>
          <w:b/>
          <w:bCs/>
        </w:rPr>
        <w:t>F4.</w:t>
      </w:r>
      <w:r>
        <w:t xml:space="preserve"> Colaboraciones con empresas u otros usuarios finales e interés de estos en la explotación de los resultados. Creación de empresas de base tecnológica para la explotación de los resultados.</w:t>
      </w:r>
    </w:p>
    <w:p w14:paraId="4AE01893" w14:textId="77777777" w:rsidR="00772278" w:rsidRDefault="00772278" w:rsidP="003A44E8">
      <w:pPr>
        <w:jc w:val="both"/>
      </w:pPr>
    </w:p>
    <w:p w14:paraId="2C70C17E" w14:textId="121BADB3" w:rsidR="003A44E8" w:rsidRDefault="003A44E8" w:rsidP="003A44E8">
      <w:pPr>
        <w:jc w:val="both"/>
      </w:pPr>
      <w:r w:rsidRPr="003A44E8">
        <w:rPr>
          <w:b/>
          <w:bCs/>
        </w:rPr>
        <w:t>F5.</w:t>
      </w:r>
      <w:r>
        <w:t xml:space="preserve"> Impacto socio-económico de los resultados del proyecto (descripción de las actuaciones de divulgación de los resultados a los colectivos más relevantes para la temática del proyecto y a la sociedad en general, justificación e identificación de los aspectos del proyecto que tienen o pueden tener impacto socio-económico por ejemplo incremento del bienestar, aumento de empleo y/o competitividad, aumento de seguridad, mejora del medioambiente, </w:t>
      </w:r>
      <w:proofErr w:type="spellStart"/>
      <w:r>
        <w:t>etc</w:t>
      </w:r>
      <w:proofErr w:type="spellEnd"/>
      <w:r>
        <w:t>).</w:t>
      </w:r>
    </w:p>
    <w:p w14:paraId="4AE36DE4" w14:textId="77777777" w:rsidR="00772278" w:rsidRDefault="00772278" w:rsidP="003A44E8">
      <w:pPr>
        <w:jc w:val="both"/>
      </w:pPr>
    </w:p>
    <w:p w14:paraId="73301262" w14:textId="61509868" w:rsidR="003A44E8" w:rsidRDefault="003A44E8" w:rsidP="003A44E8">
      <w:pPr>
        <w:jc w:val="both"/>
      </w:pPr>
      <w:r w:rsidRPr="003A44E8">
        <w:rPr>
          <w:b/>
          <w:bCs/>
        </w:rPr>
        <w:t>F</w:t>
      </w:r>
      <w:r>
        <w:rPr>
          <w:b/>
          <w:bCs/>
        </w:rPr>
        <w:t>6</w:t>
      </w:r>
      <w:r w:rsidRPr="003A44E8">
        <w:rPr>
          <w:b/>
          <w:bCs/>
        </w:rPr>
        <w:t>.</w:t>
      </w:r>
      <w:r>
        <w:t xml:space="preserve"> Sector de Impacto de los resultados del proyecto: industria, administración, política, aumento del conocimiento, salud, medioambiente….</w:t>
      </w:r>
    </w:p>
    <w:p w14:paraId="1F6ADC18" w14:textId="77777777" w:rsidR="00B71EC4" w:rsidRDefault="00B71EC4" w:rsidP="003447B7">
      <w:pPr>
        <w:jc w:val="both"/>
        <w:rPr>
          <w:rFonts w:cs="Arial"/>
          <w:i/>
          <w:color w:val="000000"/>
          <w:sz w:val="19"/>
          <w:szCs w:val="19"/>
        </w:rPr>
      </w:pPr>
    </w:p>
    <w:p w14:paraId="618A54E4" w14:textId="77777777" w:rsidR="00B71EC4" w:rsidRDefault="00B71EC4" w:rsidP="00B71EC4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G.</w:t>
      </w:r>
      <w:r w:rsidRPr="004F0B04">
        <w:rPr>
          <w:rFonts w:cs="Arial"/>
          <w:b/>
          <w:bCs/>
          <w:szCs w:val="20"/>
        </w:rPr>
        <w:t xml:space="preserve"> </w:t>
      </w:r>
      <w:r w:rsidRPr="007A2CF9">
        <w:rPr>
          <w:b/>
        </w:rPr>
        <w:t>Dimensión de sexo y/</w:t>
      </w:r>
      <w:r>
        <w:rPr>
          <w:b/>
        </w:rPr>
        <w:t>o</w:t>
      </w:r>
      <w:r w:rsidRPr="007A2CF9">
        <w:rPr>
          <w:b/>
        </w:rPr>
        <w:t xml:space="preserve"> género en la investigación </w:t>
      </w:r>
    </w:p>
    <w:p w14:paraId="12E7964F" w14:textId="77777777" w:rsidR="00B71EC4" w:rsidRPr="007D16E2" w:rsidRDefault="00B71EC4" w:rsidP="003447B7">
      <w:pPr>
        <w:jc w:val="both"/>
        <w:rPr>
          <w:color w:val="000000"/>
        </w:rPr>
      </w:pPr>
      <w:r w:rsidRPr="007D16E2">
        <w:rPr>
          <w:bCs/>
          <w:i/>
          <w:iCs/>
          <w:color w:val="000000"/>
          <w:sz w:val="18"/>
          <w:szCs w:val="18"/>
        </w:rPr>
        <w:t xml:space="preserve">Incorporando información tanto de la </w:t>
      </w:r>
      <w:r w:rsidRPr="007D16E2">
        <w:rPr>
          <w:bCs/>
          <w:i/>
          <w:iCs/>
          <w:color w:val="000000"/>
          <w:sz w:val="18"/>
          <w:szCs w:val="18"/>
          <w:u w:val="single"/>
        </w:rPr>
        <w:t>Integración del análisis de género en la investigación (IAGI</w:t>
      </w:r>
      <w:r w:rsidRPr="007D16E2">
        <w:rPr>
          <w:bCs/>
          <w:i/>
          <w:iCs/>
          <w:color w:val="000000"/>
          <w:sz w:val="18"/>
          <w:szCs w:val="18"/>
        </w:rPr>
        <w:t xml:space="preserve">) en los distintos aspectos del proyecto: objetivos, metodología, resultados, aplicaciones e impacto social y económico de los mismos; como las actuaciones </w:t>
      </w:r>
      <w:r w:rsidRPr="007D16E2">
        <w:rPr>
          <w:i/>
          <w:iCs/>
          <w:color w:val="000000"/>
          <w:sz w:val="18"/>
          <w:szCs w:val="18"/>
        </w:rPr>
        <w:t>realizadas para promover la igualdad de género en la ejecución del proyecto</w:t>
      </w:r>
    </w:p>
    <w:p w14:paraId="597E0241" w14:textId="77777777" w:rsidR="003447B7" w:rsidRDefault="003447B7" w:rsidP="003447B7">
      <w:pPr>
        <w:jc w:val="both"/>
      </w:pPr>
    </w:p>
    <w:p w14:paraId="5229623C" w14:textId="77777777" w:rsidR="003447B7" w:rsidRDefault="003447B7" w:rsidP="003447B7">
      <w:pPr>
        <w:jc w:val="both"/>
      </w:pPr>
      <w:bookmarkStart w:id="15" w:name="_Hlk61521868"/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H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0B04">
        <w:rPr>
          <w:rFonts w:cs="Arial"/>
          <w:b/>
          <w:bCs/>
          <w:szCs w:val="20"/>
        </w:rPr>
        <w:t xml:space="preserve"> Gastos realizados durante la ejecución del proyecto</w:t>
      </w:r>
    </w:p>
    <w:bookmarkEnd w:id="15"/>
    <w:p w14:paraId="18AA83D9" w14:textId="77777777" w:rsidR="003447B7" w:rsidRDefault="003447B7" w:rsidP="003447B7">
      <w:pPr>
        <w:jc w:val="both"/>
      </w:pPr>
    </w:p>
    <w:p w14:paraId="6090CC75" w14:textId="77777777" w:rsidR="003447B7" w:rsidRPr="00F52489" w:rsidRDefault="003447B7" w:rsidP="003447B7">
      <w:pPr>
        <w:jc w:val="both"/>
        <w:rPr>
          <w:rFonts w:cs="Arial"/>
          <w:b/>
          <w:bCs/>
          <w:i/>
          <w:szCs w:val="20"/>
          <w:highlight w:val="yellow"/>
        </w:rPr>
      </w:pPr>
      <w:r w:rsidRPr="004F0B04">
        <w:rPr>
          <w:rFonts w:cs="Arial"/>
          <w:bCs/>
          <w:i/>
          <w:szCs w:val="20"/>
        </w:rPr>
        <w:t xml:space="preserve">Se pretende poder relacionar el gasto realizado en el proyecto con el presupuesto solicitado inicialmente y valorar su adecuación a los objetivos y actividades realizados en el proyecto. </w:t>
      </w:r>
      <w:r w:rsidRPr="00F52489">
        <w:rPr>
          <w:rFonts w:cs="Arial"/>
          <w:b/>
          <w:bCs/>
          <w:i/>
          <w:szCs w:val="20"/>
        </w:rPr>
        <w:t>En el caso de que el gasto no estuviera previsto</w:t>
      </w:r>
      <w:r w:rsidRPr="00F52489">
        <w:rPr>
          <w:rFonts w:cs="Arial"/>
          <w:b/>
          <w:bCs/>
          <w:szCs w:val="20"/>
        </w:rPr>
        <w:t xml:space="preserve"> </w:t>
      </w:r>
      <w:r w:rsidRPr="00F52489">
        <w:rPr>
          <w:rFonts w:cs="Arial"/>
          <w:b/>
          <w:bCs/>
          <w:i/>
          <w:szCs w:val="20"/>
        </w:rPr>
        <w:t>inicialmente, deberán justificarse detalladamente las razones de dicho gasto.</w:t>
      </w:r>
    </w:p>
    <w:p w14:paraId="2E00A049" w14:textId="77777777" w:rsidR="003447B7" w:rsidRPr="00AC0233" w:rsidRDefault="003447B7" w:rsidP="003447B7">
      <w:pPr>
        <w:jc w:val="both"/>
        <w:rPr>
          <w:rFonts w:cs="Arial"/>
          <w:bCs/>
          <w:i/>
          <w:szCs w:val="20"/>
          <w:highlight w:val="yellow"/>
        </w:rPr>
      </w:pPr>
    </w:p>
    <w:p w14:paraId="6911ED0E" w14:textId="77777777" w:rsidR="003447B7" w:rsidRPr="004F0B04" w:rsidRDefault="003447B7" w:rsidP="003447B7">
      <w:pPr>
        <w:jc w:val="both"/>
        <w:rPr>
          <w:rFonts w:cs="Arial"/>
          <w:bCs/>
          <w:szCs w:val="20"/>
        </w:rPr>
      </w:pPr>
      <w:r w:rsidRPr="004F0B04">
        <w:rPr>
          <w:rFonts w:cs="Arial"/>
          <w:bCs/>
          <w:szCs w:val="20"/>
        </w:rPr>
        <w:t xml:space="preserve">En cada uno de sus apartados: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1.</w:t>
      </w:r>
      <w:r w:rsidRPr="004F0B04">
        <w:rPr>
          <w:rFonts w:cs="Arial"/>
          <w:bCs/>
          <w:szCs w:val="20"/>
        </w:rPr>
        <w:t xml:space="preserve"> Personal,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2.</w:t>
      </w:r>
      <w:r w:rsidRPr="004F0B04">
        <w:rPr>
          <w:rFonts w:cs="Arial"/>
          <w:bCs/>
          <w:szCs w:val="20"/>
        </w:rPr>
        <w:t xml:space="preserve"> Material inventariable,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3</w:t>
      </w:r>
      <w:r w:rsidRPr="004F0B04">
        <w:rPr>
          <w:rFonts w:cs="Arial"/>
          <w:bCs/>
          <w:szCs w:val="20"/>
        </w:rPr>
        <w:t xml:space="preserve">. Material fungible,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4.</w:t>
      </w:r>
      <w:r w:rsidRPr="004F0B04">
        <w:rPr>
          <w:rFonts w:cs="Arial"/>
          <w:bCs/>
          <w:szCs w:val="20"/>
        </w:rPr>
        <w:t xml:space="preserve"> Viajes y dietas; y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5</w:t>
      </w:r>
      <w:r w:rsidRPr="004F0B04">
        <w:rPr>
          <w:rFonts w:cs="Arial"/>
          <w:bCs/>
          <w:szCs w:val="20"/>
        </w:rPr>
        <w:t xml:space="preserve">. Otros gastos, se deben mencionar los gastos realizados agrupados por tipo de gasto. Se trata de conocer los principales conceptos de gasto, </w:t>
      </w:r>
      <w:r w:rsidRPr="004F0B04">
        <w:rPr>
          <w:rFonts w:cs="Arial"/>
          <w:b/>
          <w:bCs/>
          <w:szCs w:val="20"/>
        </w:rPr>
        <w:t>no</w:t>
      </w:r>
      <w:r w:rsidRPr="004F0B04">
        <w:rPr>
          <w:rFonts w:cs="Arial"/>
          <w:bCs/>
          <w:szCs w:val="20"/>
        </w:rPr>
        <w:t xml:space="preserve"> el desglose de todas las facturas del proyecto. </w:t>
      </w:r>
    </w:p>
    <w:p w14:paraId="6FC0186F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7765F2C" w14:textId="77777777" w:rsidR="00DD13BD" w:rsidRPr="004F0B04" w:rsidRDefault="00DD13BD" w:rsidP="00DD13BD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I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DD13BD">
        <w:rPr>
          <w:rFonts w:cs="Arial"/>
          <w:bCs/>
          <w:szCs w:val="20"/>
        </w:rPr>
        <w:t xml:space="preserve"> </w:t>
      </w:r>
      <w:r w:rsidR="00856031">
        <w:rPr>
          <w:rFonts w:cs="Arial"/>
          <w:bCs/>
          <w:szCs w:val="20"/>
        </w:rPr>
        <w:t>se debe indicar los g</w:t>
      </w:r>
      <w:r w:rsidRPr="004F0B04">
        <w:rPr>
          <w:rFonts w:cs="Arial"/>
          <w:bCs/>
          <w:szCs w:val="20"/>
        </w:rPr>
        <w:t xml:space="preserve">astos no contemplados en la solicitud original, es </w:t>
      </w:r>
      <w:r w:rsidRPr="004F0B04">
        <w:rPr>
          <w:rFonts w:cs="Arial"/>
          <w:b/>
          <w:bCs/>
          <w:szCs w:val="20"/>
        </w:rPr>
        <w:t>importante</w:t>
      </w:r>
      <w:r w:rsidRPr="004F0B04">
        <w:rPr>
          <w:rFonts w:cs="Arial"/>
          <w:bCs/>
          <w:szCs w:val="20"/>
        </w:rPr>
        <w:t xml:space="preserve"> que se detalle las necesidades de la ejecución del gasto para el desarrollo del proyecto.</w:t>
      </w:r>
    </w:p>
    <w:p w14:paraId="532DF6C5" w14:textId="77777777" w:rsidR="00DD13BD" w:rsidRPr="00DD13BD" w:rsidRDefault="00DD13BD" w:rsidP="003447B7">
      <w:pPr>
        <w:jc w:val="both"/>
        <w:rPr>
          <w:rFonts w:cs="Arial"/>
          <w:b/>
          <w:bCs/>
          <w:szCs w:val="20"/>
        </w:rPr>
      </w:pPr>
    </w:p>
    <w:p w14:paraId="2560D0F7" w14:textId="435A32BD" w:rsidR="003447B7" w:rsidRDefault="003447B7" w:rsidP="00D2764E">
      <w:pPr>
        <w:jc w:val="both"/>
        <w:rPr>
          <w:rFonts w:cs="Arial"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J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Se </w:t>
      </w:r>
      <w:r w:rsidR="00856031">
        <w:rPr>
          <w:rFonts w:cs="Arial"/>
          <w:bCs/>
          <w:szCs w:val="20"/>
        </w:rPr>
        <w:t>debe detallar</w:t>
      </w:r>
      <w:r w:rsidRPr="004F3BBB">
        <w:rPr>
          <w:rFonts w:cs="Arial"/>
          <w:bCs/>
          <w:szCs w:val="20"/>
        </w:rPr>
        <w:t xml:space="preserve"> de forma general los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gastos realizados </w:t>
      </w:r>
      <w:r w:rsidRPr="004F3BBB">
        <w:rPr>
          <w:rFonts w:cs="Arial"/>
          <w:szCs w:val="20"/>
        </w:rPr>
        <w:t>durante el total del periodo de ejecución del proyecto,</w:t>
      </w:r>
      <w:r w:rsidRPr="004F3BBB">
        <w:rPr>
          <w:rFonts w:cs="Arial"/>
          <w:bCs/>
          <w:szCs w:val="20"/>
        </w:rPr>
        <w:t xml:space="preserve"> agrupados por tipo de gasto</w:t>
      </w:r>
      <w:r w:rsidRPr="004F3BBB">
        <w:rPr>
          <w:rFonts w:cs="Arial"/>
          <w:szCs w:val="20"/>
        </w:rPr>
        <w:t>.</w:t>
      </w:r>
    </w:p>
    <w:p w14:paraId="76595991" w14:textId="5CCE18DE" w:rsidR="0059794E" w:rsidRDefault="0059794E" w:rsidP="00D2764E">
      <w:pPr>
        <w:jc w:val="both"/>
        <w:rPr>
          <w:rFonts w:cs="Arial"/>
          <w:szCs w:val="20"/>
        </w:rPr>
      </w:pPr>
    </w:p>
    <w:p w14:paraId="699CECF7" w14:textId="194BD07E" w:rsidR="0059794E" w:rsidRDefault="0059794E" w:rsidP="00D2764E">
      <w:pPr>
        <w:jc w:val="both"/>
        <w:rPr>
          <w:rFonts w:cs="Arial"/>
          <w:bCs/>
          <w:szCs w:val="20"/>
        </w:rPr>
      </w:pPr>
    </w:p>
    <w:p w14:paraId="0C8A2DA5" w14:textId="2C05CB70" w:rsidR="0059794E" w:rsidRDefault="0059794E" w:rsidP="00D2764E">
      <w:pPr>
        <w:jc w:val="both"/>
        <w:rPr>
          <w:rFonts w:cs="Arial"/>
          <w:bCs/>
          <w:szCs w:val="20"/>
        </w:rPr>
      </w:pPr>
    </w:p>
    <w:p w14:paraId="271D0C90" w14:textId="77777777" w:rsidR="0059794E" w:rsidRDefault="0059794E" w:rsidP="0059794E">
      <w:pPr>
        <w:rPr>
          <w:rFonts w:cs="Arial"/>
          <w:b/>
          <w:iCs/>
          <w:sz w:val="22"/>
          <w:szCs w:val="20"/>
        </w:rPr>
      </w:pPr>
      <w:bookmarkStart w:id="16" w:name="_Hlk130389437"/>
      <w:bookmarkStart w:id="17" w:name="_Hlk130466175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</w:p>
    <w:p w14:paraId="2077B147" w14:textId="77777777" w:rsidR="0059794E" w:rsidRDefault="0059794E" w:rsidP="0059794E">
      <w:pPr>
        <w:rPr>
          <w:rFonts w:cs="Arial"/>
        </w:rPr>
      </w:pPr>
    </w:p>
    <w:bookmarkEnd w:id="16"/>
    <w:p w14:paraId="2AD8B6C7" w14:textId="77777777" w:rsidR="0059794E" w:rsidRDefault="0059794E" w:rsidP="0059794E">
      <w:pPr>
        <w:jc w:val="both"/>
        <w:rPr>
          <w:rFonts w:cs="Arial"/>
          <w:szCs w:val="20"/>
        </w:rPr>
      </w:pPr>
      <w:r w:rsidRPr="003F2C69">
        <w:rPr>
          <w:rFonts w:cs="Arial"/>
          <w:szCs w:val="20"/>
        </w:rPr>
        <w:t>Aquellos proyectos que utilicen recursos genéticos españoles o extranjeros y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conocimientos tradicionales asociados a los recursos genéticos, cubiertos por el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Reglamento (UE) n.º 511/2014 del Parlamento Europeo y del Consejo, de 16 de abril de 2014, relativo a las medidas de cumplimiento de los usuarios del Protocolo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Nagoya, deberán cumplimentar, en el informe de seguimiento final, el número de registro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que justifique la presentación, a través de la sede electrónica del Ministerio para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Transición Ecológica y el Reto Demográfico, de la declaración de diligencia debida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conformidad con el artículo 14.1 del Real Decreto 124/2017, 24 de febrero, relativo al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acceso a los recursos genéticos procedentes de taxones silvestres y al control de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utilización</w:t>
      </w:r>
      <w:r>
        <w:rPr>
          <w:rFonts w:cs="Arial"/>
          <w:szCs w:val="20"/>
        </w:rPr>
        <w:t>.</w:t>
      </w:r>
    </w:p>
    <w:p w14:paraId="56E8BCCB" w14:textId="77777777" w:rsidR="0059794E" w:rsidRPr="00D2764E" w:rsidRDefault="0059794E" w:rsidP="0059794E">
      <w:pPr>
        <w:jc w:val="both"/>
        <w:rPr>
          <w:rFonts w:cs="Arial"/>
          <w:bCs/>
          <w:szCs w:val="20"/>
        </w:rPr>
      </w:pPr>
    </w:p>
    <w:bookmarkEnd w:id="17"/>
    <w:p w14:paraId="755A5FE0" w14:textId="77777777" w:rsidR="0059794E" w:rsidRPr="00D2764E" w:rsidRDefault="0059794E" w:rsidP="00D2764E">
      <w:pPr>
        <w:jc w:val="both"/>
        <w:rPr>
          <w:rFonts w:cs="Arial"/>
          <w:bCs/>
          <w:szCs w:val="20"/>
        </w:rPr>
      </w:pPr>
    </w:p>
    <w:sectPr w:rsidR="0059794E" w:rsidRPr="00D2764E" w:rsidSect="00B07FDC">
      <w:headerReference w:type="default" r:id="rId8"/>
      <w:footerReference w:type="default" r:id="rId9"/>
      <w:pgSz w:w="11906" w:h="16838" w:code="9"/>
      <w:pgMar w:top="2858" w:right="1134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4DD" w14:textId="77777777" w:rsidR="0017332B" w:rsidRDefault="0017332B">
      <w:r>
        <w:separator/>
      </w:r>
    </w:p>
  </w:endnote>
  <w:endnote w:type="continuationSeparator" w:id="0">
    <w:p w14:paraId="2850FBD0" w14:textId="77777777" w:rsidR="0017332B" w:rsidRDefault="0017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47E5" w14:textId="77777777" w:rsidR="00E84D7F" w:rsidRDefault="00E84D7F" w:rsidP="0059794E">
    <w:pPr>
      <w:tabs>
        <w:tab w:val="center" w:pos="4252"/>
        <w:tab w:val="right" w:pos="8504"/>
      </w:tabs>
      <w:jc w:val="center"/>
    </w:pPr>
  </w:p>
  <w:p w14:paraId="0DFEF144" w14:textId="46F2EC91" w:rsidR="00565597" w:rsidRPr="00142C09" w:rsidRDefault="0059794E" w:rsidP="0059794E">
    <w:pPr>
      <w:tabs>
        <w:tab w:val="center" w:pos="4252"/>
        <w:tab w:val="right" w:pos="8504"/>
      </w:tabs>
      <w:jc w:val="center"/>
      <w:rPr>
        <w:rFonts w:ascii="Times New Roman" w:hAnsi="Times New Roman"/>
        <w:szCs w:val="20"/>
        <w:lang w:val="es-ES_tradnl"/>
      </w:rPr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13</w:t>
    </w:r>
    <w:r>
      <w:rPr>
        <w:b/>
        <w:bCs/>
        <w:sz w:val="24"/>
      </w:rPr>
      <w:fldChar w:fldCharType="end"/>
    </w:r>
    <w:r w:rsidR="00464BC6">
      <w:rPr>
        <w:noProof/>
      </w:rPr>
      <w:pict w14:anchorId="1AE26279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3" type="#_x0000_t202" style="position:absolute;left:0;text-align:left;margin-left:386.4pt;margin-top:5.35pt;width:108.6pt;height:3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bwgg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" o:allowincell="f" stroked="f">
          <v:textbox style="mso-next-textbox:#Text Box 17">
            <w:txbxContent>
              <w:p w14:paraId="55C5546B" w14:textId="77777777" w:rsidR="00565597" w:rsidRDefault="00565597" w:rsidP="003247AB"/>
            </w:txbxContent>
          </v:textbox>
        </v:shape>
      </w:pict>
    </w:r>
  </w:p>
  <w:p w14:paraId="087A7B5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DDBB1CB" w14:textId="77777777" w:rsidR="00565597" w:rsidRPr="00142C09" w:rsidRDefault="00565597" w:rsidP="003247AB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142C09">
      <w:rPr>
        <w:rFonts w:ascii="Times New Roman" w:hAnsi="Times New Roman"/>
        <w:szCs w:val="20"/>
        <w:lang w:val="es-ES_tradnl"/>
      </w:rPr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 </w:t>
    </w:r>
    <w:r w:rsidRPr="00142C09">
      <w:rPr>
        <w:rFonts w:ascii="Times New Roman" w:hAnsi="Times New Roman"/>
        <w:szCs w:val="20"/>
        <w:lang w:val="es-ES_tradnl"/>
      </w:rPr>
      <w:tab/>
    </w:r>
    <w:r w:rsidR="00464BC6">
      <w:rPr>
        <w:noProof/>
      </w:rPr>
      <w:pict w14:anchorId="79E88469">
        <v:rect id="Rectangle 12" o:spid="_x0000_s2052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qmrQIAAKc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Cb8IqmrQIAAKcFAAAO&#10;AAAAAAAAAAAAAAAAAC4CAABkcnMvZTJvRG9jLnhtbFBLAQItABQABgAIAAAAIQC2rtw+4wAAAAoB&#10;AAAPAAAAAAAAAAAAAAAAAAcFAABkcnMvZG93bnJldi54bWxQSwUGAAAAAAQABADzAAAAFwYAAAAA&#10;" o:allowincell="f" filled="f" stroked="f"/>
      </w:pict>
    </w:r>
    <w:r w:rsidR="00464BC6">
      <w:rPr>
        <w:noProof/>
      </w:rPr>
      <w:pict w14:anchorId="682CA2C8">
        <v:rect id="Rectangle 13" o:spid="_x0000_s2051" style="position:absolute;left:0;text-align:left;margin-left:11.75pt;margin-top:7pt;width:4.4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J/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9ZWJ/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72B1D3F0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64BC6">
      <w:rPr>
        <w:noProof/>
      </w:rPr>
      <w:pict w14:anchorId="136DCF91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bTpgIAAJo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dMVG06YCAACaBQAADgAAAAAAAAAAAAAA&#10;AAAuAgAAZHJzL2Uyb0RvYy54bWxQSwECLQAUAAYACAAAACEAknMKnt8AAAAHAQAADwAAAAAAAAAA&#10;AAAAAAAABQAAZHJzL2Rvd25yZXYueG1sUEsFBgAAAAAEAAQA8wAAAAwGAAAAAA==&#10;" o:allowincell="f" filled="f" stroked="f">
          <v:textbox style="mso-next-textbox:#Rectangle 6" inset="0,0,0,0">
            <w:txbxContent>
              <w:p w14:paraId="04E6A937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64BC6">
      <w:rPr>
        <w:noProof/>
      </w:rPr>
      <w:pict w14:anchorId="76C09948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karAIAAKY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IfEGRqsAgAApgUAAA4A&#10;AAAAAAAAAAAAAAAALgIAAGRycy9lMm9Eb2MueG1sUEsBAi0AFAAGAAgAAAAhAA6vdq3jAAAACgEA&#10;AA8AAAAAAAAAAAAAAAAABgUAAGRycy9kb3ducmV2LnhtbFBLBQYAAAAABAAEAPMAAAAWBgAAAAA=&#10;" o:allowincell="f" filled="f" stroked="f"/>
      </w:pict>
    </w:r>
    <w:r w:rsidRPr="00142C09">
      <w:rPr>
        <w:rFonts w:ascii="Times New Roman" w:hAnsi="Times New Roman"/>
        <w:noProof/>
        <w:szCs w:val="20"/>
      </w:rPr>
      <w:t xml:space="preserve"> </w:t>
    </w:r>
    <w:r w:rsidR="00464BC6">
      <w:rPr>
        <w:rFonts w:ascii="Times New Roman" w:hAnsi="Times New Roman"/>
        <w:noProof/>
        <w:szCs w:val="20"/>
      </w:rPr>
      <w:pict w14:anchorId="45637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Pr="00142C09">
      <w:rPr>
        <w:rFonts w:ascii="Times New Roman" w:hAnsi="Times New Roman"/>
        <w:szCs w:val="20"/>
        <w:lang w:val="es-ES_tradnl"/>
      </w:rPr>
      <w:tab/>
    </w:r>
    <w:r w:rsidR="00464BC6">
      <w:rPr>
        <w:rFonts w:ascii="Times New Roman" w:hAnsi="Times New Roman"/>
        <w:noProof/>
        <w:szCs w:val="20"/>
      </w:rPr>
      <w:pict w14:anchorId="13ECAE6A">
        <v:shape id="_x0000_i1026" type="#_x0000_t75" style="width:425pt;height:425pt;visibility:visible">
          <v:imagedata r:id="rId1" o:title=""/>
        </v:shape>
      </w:pict>
    </w:r>
  </w:p>
  <w:p w14:paraId="5040A11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71FD13" w14:textId="77777777" w:rsidR="00565597" w:rsidRPr="00142C09" w:rsidRDefault="00565597" w:rsidP="003247AB">
    <w:pPr>
      <w:rPr>
        <w:rFonts w:ascii="Times New Roman" w:hAnsi="Times New Roman"/>
        <w:szCs w:val="20"/>
        <w:lang w:val="es-ES_tradnl"/>
      </w:rPr>
    </w:pPr>
  </w:p>
  <w:p w14:paraId="6206A16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6C0FD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A98AB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A3C85B9" w14:textId="77777777" w:rsidR="00565597" w:rsidRPr="00142C09" w:rsidRDefault="00565597" w:rsidP="003247AB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EE2D6DB" w14:textId="77777777" w:rsidR="00565597" w:rsidRPr="00276D86" w:rsidRDefault="00565597" w:rsidP="00324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EB4" w14:textId="77777777" w:rsidR="0017332B" w:rsidRDefault="0017332B">
      <w:r>
        <w:separator/>
      </w:r>
    </w:p>
  </w:footnote>
  <w:footnote w:type="continuationSeparator" w:id="0">
    <w:p w14:paraId="7E8FF38D" w14:textId="77777777" w:rsidR="0017332B" w:rsidRDefault="0017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3EA6" w14:textId="41821095" w:rsidR="00565597" w:rsidRDefault="00464BC6" w:rsidP="00802FE2">
    <w:pPr>
      <w:pStyle w:val="Encabezado"/>
      <w:tabs>
        <w:tab w:val="clear" w:pos="4252"/>
        <w:tab w:val="clear" w:pos="8504"/>
        <w:tab w:val="left" w:pos="1020"/>
      </w:tabs>
    </w:pPr>
    <w:r w:rsidRPr="00B947B7">
      <w:rPr>
        <w:noProof/>
      </w:rPr>
      <w:pict w14:anchorId="166BD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7" type="#_x0000_t75" style="width:453.5pt;height:73pt;visibility:visible;mso-wrap-style:square">
          <v:imagedata r:id="rId1" o:title=""/>
        </v:shape>
      </w:pict>
    </w:r>
    <w:r w:rsidR="005655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B0C08"/>
    <w:multiLevelType w:val="hybridMultilevel"/>
    <w:tmpl w:val="A662A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E0527"/>
    <w:multiLevelType w:val="hybridMultilevel"/>
    <w:tmpl w:val="97CE6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5D7"/>
    <w:multiLevelType w:val="hybridMultilevel"/>
    <w:tmpl w:val="7F8A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E478C"/>
    <w:multiLevelType w:val="hybridMultilevel"/>
    <w:tmpl w:val="8F3ECAF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327E2"/>
    <w:multiLevelType w:val="hybridMultilevel"/>
    <w:tmpl w:val="34CA8DF0"/>
    <w:lvl w:ilvl="0" w:tplc="B29E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716A"/>
    <w:multiLevelType w:val="hybridMultilevel"/>
    <w:tmpl w:val="6316DA92"/>
    <w:lvl w:ilvl="0" w:tplc="0794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865">
    <w:abstractNumId w:val="7"/>
  </w:num>
  <w:num w:numId="2" w16cid:durableId="210265843">
    <w:abstractNumId w:val="4"/>
  </w:num>
  <w:num w:numId="3" w16cid:durableId="1056513994">
    <w:abstractNumId w:val="10"/>
  </w:num>
  <w:num w:numId="4" w16cid:durableId="986975641">
    <w:abstractNumId w:val="2"/>
  </w:num>
  <w:num w:numId="5" w16cid:durableId="1592273652">
    <w:abstractNumId w:val="6"/>
  </w:num>
  <w:num w:numId="6" w16cid:durableId="2121096930">
    <w:abstractNumId w:val="8"/>
  </w:num>
  <w:num w:numId="7" w16cid:durableId="1496725398">
    <w:abstractNumId w:val="3"/>
  </w:num>
  <w:num w:numId="8" w16cid:durableId="591939274">
    <w:abstractNumId w:val="15"/>
  </w:num>
  <w:num w:numId="9" w16cid:durableId="35618218">
    <w:abstractNumId w:val="0"/>
  </w:num>
  <w:num w:numId="10" w16cid:durableId="6659778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9065037">
    <w:abstractNumId w:val="5"/>
  </w:num>
  <w:num w:numId="12" w16cid:durableId="2083285243">
    <w:abstractNumId w:val="14"/>
  </w:num>
  <w:num w:numId="13" w16cid:durableId="1134180753">
    <w:abstractNumId w:val="17"/>
  </w:num>
  <w:num w:numId="14" w16cid:durableId="680208806">
    <w:abstractNumId w:val="16"/>
  </w:num>
  <w:num w:numId="15" w16cid:durableId="1993945612">
    <w:abstractNumId w:val="9"/>
  </w:num>
  <w:num w:numId="16" w16cid:durableId="604119196">
    <w:abstractNumId w:val="12"/>
  </w:num>
  <w:num w:numId="17" w16cid:durableId="781729233">
    <w:abstractNumId w:val="13"/>
  </w:num>
  <w:num w:numId="18" w16cid:durableId="173408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1D"/>
    <w:rsid w:val="000066F0"/>
    <w:rsid w:val="00011B1C"/>
    <w:rsid w:val="000138DA"/>
    <w:rsid w:val="000219C3"/>
    <w:rsid w:val="00027AF9"/>
    <w:rsid w:val="00053AFB"/>
    <w:rsid w:val="00053E01"/>
    <w:rsid w:val="00061BBF"/>
    <w:rsid w:val="00070B99"/>
    <w:rsid w:val="00073710"/>
    <w:rsid w:val="00074F07"/>
    <w:rsid w:val="00084333"/>
    <w:rsid w:val="00093E43"/>
    <w:rsid w:val="00095704"/>
    <w:rsid w:val="000A158F"/>
    <w:rsid w:val="000A2EF1"/>
    <w:rsid w:val="000C2AE2"/>
    <w:rsid w:val="000C770C"/>
    <w:rsid w:val="000F1757"/>
    <w:rsid w:val="000F377A"/>
    <w:rsid w:val="00111786"/>
    <w:rsid w:val="00111B9F"/>
    <w:rsid w:val="001139CE"/>
    <w:rsid w:val="001158B7"/>
    <w:rsid w:val="00127C5A"/>
    <w:rsid w:val="001402D0"/>
    <w:rsid w:val="00152859"/>
    <w:rsid w:val="0017332B"/>
    <w:rsid w:val="00174B1F"/>
    <w:rsid w:val="00176AFB"/>
    <w:rsid w:val="00186F34"/>
    <w:rsid w:val="00194F13"/>
    <w:rsid w:val="00195408"/>
    <w:rsid w:val="001A26CB"/>
    <w:rsid w:val="001C32D3"/>
    <w:rsid w:val="001C346F"/>
    <w:rsid w:val="001C3FA3"/>
    <w:rsid w:val="001C5189"/>
    <w:rsid w:val="001D41B9"/>
    <w:rsid w:val="001E6BEC"/>
    <w:rsid w:val="001F480C"/>
    <w:rsid w:val="001F706F"/>
    <w:rsid w:val="00213C42"/>
    <w:rsid w:val="00232CB7"/>
    <w:rsid w:val="00233631"/>
    <w:rsid w:val="00236012"/>
    <w:rsid w:val="00244173"/>
    <w:rsid w:val="002458F2"/>
    <w:rsid w:val="00247901"/>
    <w:rsid w:val="002637FD"/>
    <w:rsid w:val="002661F0"/>
    <w:rsid w:val="00284107"/>
    <w:rsid w:val="002951F1"/>
    <w:rsid w:val="00297298"/>
    <w:rsid w:val="002A449A"/>
    <w:rsid w:val="002A57C5"/>
    <w:rsid w:val="002C61E5"/>
    <w:rsid w:val="002D1847"/>
    <w:rsid w:val="002D3417"/>
    <w:rsid w:val="002D5738"/>
    <w:rsid w:val="002F2194"/>
    <w:rsid w:val="002F5E52"/>
    <w:rsid w:val="002F704A"/>
    <w:rsid w:val="00300AD4"/>
    <w:rsid w:val="003140BD"/>
    <w:rsid w:val="003201FC"/>
    <w:rsid w:val="00321ECC"/>
    <w:rsid w:val="003247AB"/>
    <w:rsid w:val="003352FF"/>
    <w:rsid w:val="003447B7"/>
    <w:rsid w:val="00347B2C"/>
    <w:rsid w:val="00347B72"/>
    <w:rsid w:val="00356F47"/>
    <w:rsid w:val="00357962"/>
    <w:rsid w:val="00361387"/>
    <w:rsid w:val="00363AE2"/>
    <w:rsid w:val="00376263"/>
    <w:rsid w:val="00393BA6"/>
    <w:rsid w:val="0039539A"/>
    <w:rsid w:val="003A44E8"/>
    <w:rsid w:val="003A6489"/>
    <w:rsid w:val="003B3488"/>
    <w:rsid w:val="003C453A"/>
    <w:rsid w:val="003C600E"/>
    <w:rsid w:val="003E2B93"/>
    <w:rsid w:val="003E42DB"/>
    <w:rsid w:val="003E43FE"/>
    <w:rsid w:val="00404014"/>
    <w:rsid w:val="00405572"/>
    <w:rsid w:val="0041048B"/>
    <w:rsid w:val="00422D29"/>
    <w:rsid w:val="00434706"/>
    <w:rsid w:val="00437E47"/>
    <w:rsid w:val="004475D3"/>
    <w:rsid w:val="00461C9B"/>
    <w:rsid w:val="00464BC6"/>
    <w:rsid w:val="004B1CEC"/>
    <w:rsid w:val="004B2BEF"/>
    <w:rsid w:val="004C2799"/>
    <w:rsid w:val="004C6CB1"/>
    <w:rsid w:val="004C743F"/>
    <w:rsid w:val="004D2A76"/>
    <w:rsid w:val="004D413B"/>
    <w:rsid w:val="004D5D44"/>
    <w:rsid w:val="004D6196"/>
    <w:rsid w:val="004E4D0D"/>
    <w:rsid w:val="004F1417"/>
    <w:rsid w:val="004F2C8A"/>
    <w:rsid w:val="004F70DC"/>
    <w:rsid w:val="004F7DC6"/>
    <w:rsid w:val="00506378"/>
    <w:rsid w:val="00507A31"/>
    <w:rsid w:val="005108BD"/>
    <w:rsid w:val="005117C3"/>
    <w:rsid w:val="0051435E"/>
    <w:rsid w:val="00517A23"/>
    <w:rsid w:val="00524E50"/>
    <w:rsid w:val="00525348"/>
    <w:rsid w:val="00525B03"/>
    <w:rsid w:val="00533788"/>
    <w:rsid w:val="00551092"/>
    <w:rsid w:val="00555084"/>
    <w:rsid w:val="005625D8"/>
    <w:rsid w:val="00563B90"/>
    <w:rsid w:val="00565597"/>
    <w:rsid w:val="00575EF0"/>
    <w:rsid w:val="005876A7"/>
    <w:rsid w:val="005918DC"/>
    <w:rsid w:val="00593701"/>
    <w:rsid w:val="0059794E"/>
    <w:rsid w:val="005A6BC5"/>
    <w:rsid w:val="005B21BA"/>
    <w:rsid w:val="005B5E9C"/>
    <w:rsid w:val="005D48EB"/>
    <w:rsid w:val="005E296B"/>
    <w:rsid w:val="005E3358"/>
    <w:rsid w:val="005E3EAE"/>
    <w:rsid w:val="005F354F"/>
    <w:rsid w:val="00607E35"/>
    <w:rsid w:val="00625B4C"/>
    <w:rsid w:val="0063028E"/>
    <w:rsid w:val="00634BC6"/>
    <w:rsid w:val="00635B1E"/>
    <w:rsid w:val="00637A21"/>
    <w:rsid w:val="0064272A"/>
    <w:rsid w:val="006427EA"/>
    <w:rsid w:val="0064514D"/>
    <w:rsid w:val="00645840"/>
    <w:rsid w:val="0066069B"/>
    <w:rsid w:val="00663C9B"/>
    <w:rsid w:val="00676D07"/>
    <w:rsid w:val="006800D9"/>
    <w:rsid w:val="006A31E5"/>
    <w:rsid w:val="006C36B4"/>
    <w:rsid w:val="006C7954"/>
    <w:rsid w:val="006F09DC"/>
    <w:rsid w:val="006F6E6F"/>
    <w:rsid w:val="007100DD"/>
    <w:rsid w:val="00710334"/>
    <w:rsid w:val="0073028C"/>
    <w:rsid w:val="00732026"/>
    <w:rsid w:val="00750BAF"/>
    <w:rsid w:val="0076681D"/>
    <w:rsid w:val="00771539"/>
    <w:rsid w:val="00772278"/>
    <w:rsid w:val="007779B1"/>
    <w:rsid w:val="00787F5C"/>
    <w:rsid w:val="00795F26"/>
    <w:rsid w:val="007A1495"/>
    <w:rsid w:val="007B4F76"/>
    <w:rsid w:val="007C1465"/>
    <w:rsid w:val="007C1610"/>
    <w:rsid w:val="007C49EA"/>
    <w:rsid w:val="007C580B"/>
    <w:rsid w:val="007C67E0"/>
    <w:rsid w:val="007D16E2"/>
    <w:rsid w:val="007D4DF0"/>
    <w:rsid w:val="007E161B"/>
    <w:rsid w:val="007E2A19"/>
    <w:rsid w:val="007F0490"/>
    <w:rsid w:val="007F1A3A"/>
    <w:rsid w:val="007F2161"/>
    <w:rsid w:val="007F76E4"/>
    <w:rsid w:val="00802FE2"/>
    <w:rsid w:val="0082224C"/>
    <w:rsid w:val="008240EF"/>
    <w:rsid w:val="0084059D"/>
    <w:rsid w:val="00842981"/>
    <w:rsid w:val="00855572"/>
    <w:rsid w:val="00855C1B"/>
    <w:rsid w:val="00856031"/>
    <w:rsid w:val="008635BA"/>
    <w:rsid w:val="00863B6C"/>
    <w:rsid w:val="008672DC"/>
    <w:rsid w:val="00871B34"/>
    <w:rsid w:val="008738C7"/>
    <w:rsid w:val="00887698"/>
    <w:rsid w:val="00890C5B"/>
    <w:rsid w:val="00896547"/>
    <w:rsid w:val="008A44C0"/>
    <w:rsid w:val="008A59E7"/>
    <w:rsid w:val="008C45A5"/>
    <w:rsid w:val="008C4C81"/>
    <w:rsid w:val="008D0B31"/>
    <w:rsid w:val="008E05D0"/>
    <w:rsid w:val="008E2AA1"/>
    <w:rsid w:val="009025DD"/>
    <w:rsid w:val="00902703"/>
    <w:rsid w:val="00914352"/>
    <w:rsid w:val="00924430"/>
    <w:rsid w:val="00931110"/>
    <w:rsid w:val="009340D7"/>
    <w:rsid w:val="00940DCE"/>
    <w:rsid w:val="009446A3"/>
    <w:rsid w:val="0094744E"/>
    <w:rsid w:val="00967C9B"/>
    <w:rsid w:val="009C25E0"/>
    <w:rsid w:val="009C2AA0"/>
    <w:rsid w:val="009D5E3B"/>
    <w:rsid w:val="009D660A"/>
    <w:rsid w:val="009E72B5"/>
    <w:rsid w:val="00A2547C"/>
    <w:rsid w:val="00A3013E"/>
    <w:rsid w:val="00A3306D"/>
    <w:rsid w:val="00A534CA"/>
    <w:rsid w:val="00A540E4"/>
    <w:rsid w:val="00A6447A"/>
    <w:rsid w:val="00A674CB"/>
    <w:rsid w:val="00A748DE"/>
    <w:rsid w:val="00A90E12"/>
    <w:rsid w:val="00AB25C5"/>
    <w:rsid w:val="00AB2807"/>
    <w:rsid w:val="00AC0233"/>
    <w:rsid w:val="00AD0B42"/>
    <w:rsid w:val="00AF7C82"/>
    <w:rsid w:val="00B07FDC"/>
    <w:rsid w:val="00B23392"/>
    <w:rsid w:val="00B36B81"/>
    <w:rsid w:val="00B436ED"/>
    <w:rsid w:val="00B45FB3"/>
    <w:rsid w:val="00B71EC4"/>
    <w:rsid w:val="00B74760"/>
    <w:rsid w:val="00B81300"/>
    <w:rsid w:val="00B91022"/>
    <w:rsid w:val="00B96B58"/>
    <w:rsid w:val="00BA458E"/>
    <w:rsid w:val="00BA559C"/>
    <w:rsid w:val="00BF0D3A"/>
    <w:rsid w:val="00BF4B0D"/>
    <w:rsid w:val="00BF73BF"/>
    <w:rsid w:val="00C14D6D"/>
    <w:rsid w:val="00C157DB"/>
    <w:rsid w:val="00C20AFF"/>
    <w:rsid w:val="00C21A15"/>
    <w:rsid w:val="00C27024"/>
    <w:rsid w:val="00C30B50"/>
    <w:rsid w:val="00C34795"/>
    <w:rsid w:val="00C439F3"/>
    <w:rsid w:val="00C5258B"/>
    <w:rsid w:val="00C5498C"/>
    <w:rsid w:val="00C56348"/>
    <w:rsid w:val="00C56421"/>
    <w:rsid w:val="00C6219E"/>
    <w:rsid w:val="00C75356"/>
    <w:rsid w:val="00C87DA2"/>
    <w:rsid w:val="00C9007E"/>
    <w:rsid w:val="00C900A3"/>
    <w:rsid w:val="00CA467D"/>
    <w:rsid w:val="00CA59B6"/>
    <w:rsid w:val="00CB35A3"/>
    <w:rsid w:val="00CB4F01"/>
    <w:rsid w:val="00CC2738"/>
    <w:rsid w:val="00CC402D"/>
    <w:rsid w:val="00CD53D1"/>
    <w:rsid w:val="00CF6EC0"/>
    <w:rsid w:val="00D0026B"/>
    <w:rsid w:val="00D24BE5"/>
    <w:rsid w:val="00D2764E"/>
    <w:rsid w:val="00D35FA3"/>
    <w:rsid w:val="00D43E53"/>
    <w:rsid w:val="00D52E53"/>
    <w:rsid w:val="00D60D5F"/>
    <w:rsid w:val="00D63290"/>
    <w:rsid w:val="00D7362D"/>
    <w:rsid w:val="00D837D3"/>
    <w:rsid w:val="00D92CBF"/>
    <w:rsid w:val="00D96122"/>
    <w:rsid w:val="00DA2AFB"/>
    <w:rsid w:val="00DA3560"/>
    <w:rsid w:val="00DA7CF4"/>
    <w:rsid w:val="00DB2BBE"/>
    <w:rsid w:val="00DB6377"/>
    <w:rsid w:val="00DC2B6D"/>
    <w:rsid w:val="00DD13BD"/>
    <w:rsid w:val="00DD39F7"/>
    <w:rsid w:val="00DE5B73"/>
    <w:rsid w:val="00DE5F6E"/>
    <w:rsid w:val="00DF2B92"/>
    <w:rsid w:val="00E04F9B"/>
    <w:rsid w:val="00E16D64"/>
    <w:rsid w:val="00E233BA"/>
    <w:rsid w:val="00E27ED5"/>
    <w:rsid w:val="00E343D3"/>
    <w:rsid w:val="00E46A13"/>
    <w:rsid w:val="00E55C74"/>
    <w:rsid w:val="00E60E4D"/>
    <w:rsid w:val="00E62C30"/>
    <w:rsid w:val="00E66BEA"/>
    <w:rsid w:val="00E84D7F"/>
    <w:rsid w:val="00E86472"/>
    <w:rsid w:val="00E86C0C"/>
    <w:rsid w:val="00E87E7B"/>
    <w:rsid w:val="00E92A33"/>
    <w:rsid w:val="00EB1FFF"/>
    <w:rsid w:val="00EB305D"/>
    <w:rsid w:val="00ED16D8"/>
    <w:rsid w:val="00EE2B28"/>
    <w:rsid w:val="00EE69CC"/>
    <w:rsid w:val="00F2467C"/>
    <w:rsid w:val="00F27D0B"/>
    <w:rsid w:val="00F31781"/>
    <w:rsid w:val="00F3760E"/>
    <w:rsid w:val="00F410A6"/>
    <w:rsid w:val="00F52489"/>
    <w:rsid w:val="00F529ED"/>
    <w:rsid w:val="00F73ABB"/>
    <w:rsid w:val="00F913F0"/>
    <w:rsid w:val="00FD27DE"/>
    <w:rsid w:val="00FD4A4D"/>
    <w:rsid w:val="00FE0802"/>
    <w:rsid w:val="00FE2C80"/>
    <w:rsid w:val="00FE35D0"/>
    <w:rsid w:val="00FF1BB5"/>
    <w:rsid w:val="00FF2F9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1F52D318"/>
  <w15:chartTrackingRefBased/>
  <w15:docId w15:val="{1FB257EA-DA04-4DD1-A23F-6A806FA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sid w:val="00E27ED5"/>
    <w:rPr>
      <w:rFonts w:cs="Times New Roman"/>
    </w:rPr>
  </w:style>
  <w:style w:type="character" w:customStyle="1" w:styleId="bold">
    <w:name w:val="bold"/>
    <w:uiPriority w:val="99"/>
    <w:rsid w:val="00E27ED5"/>
    <w:rPr>
      <w:rFonts w:cs="Times New Roman"/>
      <w:b/>
    </w:rPr>
  </w:style>
  <w:style w:type="character" w:customStyle="1" w:styleId="italic">
    <w:name w:val="italic"/>
    <w:uiPriority w:val="99"/>
    <w:rsid w:val="00E27ED5"/>
    <w:rPr>
      <w:rFonts w:cs="Times New Roman"/>
      <w:i/>
    </w:rPr>
  </w:style>
  <w:style w:type="character" w:customStyle="1" w:styleId="Ttulo1Car">
    <w:name w:val="Título 1 Car"/>
    <w:link w:val="Ttulo1"/>
    <w:rsid w:val="005F354F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5F354F"/>
    <w:rPr>
      <w:rFonts w:ascii="Arial" w:hAnsi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5F3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5F354F"/>
    <w:pPr>
      <w:spacing w:line="201" w:lineRule="atLeast"/>
    </w:pPr>
    <w:rPr>
      <w:color w:val="auto"/>
    </w:rPr>
  </w:style>
  <w:style w:type="paragraph" w:styleId="Ttulo">
    <w:name w:val="Title"/>
    <w:basedOn w:val="Normal"/>
    <w:next w:val="Normal"/>
    <w:link w:val="TtuloCar"/>
    <w:qFormat/>
    <w:rsid w:val="0055508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5550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1D5F-E925-473E-91CE-4EB9DA0A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384</TotalTime>
  <Pages>13</Pages>
  <Words>3718</Words>
  <Characters>20452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26</cp:revision>
  <cp:lastPrinted>2023-03-01T11:05:00Z</cp:lastPrinted>
  <dcterms:created xsi:type="dcterms:W3CDTF">2023-02-28T13:45:00Z</dcterms:created>
  <dcterms:modified xsi:type="dcterms:W3CDTF">2024-01-18T16:33:00Z</dcterms:modified>
</cp:coreProperties>
</file>