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E35B9" w:rsidRPr="00AC05BA" w14:paraId="22ECE480" w14:textId="77777777" w:rsidTr="00610041">
        <w:tc>
          <w:tcPr>
            <w:tcW w:w="8644" w:type="dxa"/>
            <w:shd w:val="clear" w:color="auto" w:fill="DDDDDD"/>
          </w:tcPr>
          <w:p w14:paraId="36DB6A20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1A830E37" w14:textId="77777777" w:rsidR="00592D39" w:rsidRDefault="00592D39" w:rsidP="00592D39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30C51D7D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1508FF28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RENUNCIA AL PROYECTO</w:t>
            </w:r>
          </w:p>
          <w:p w14:paraId="15316498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7506CEB3" w14:textId="77777777" w:rsidR="00743E3D" w:rsidRPr="00D757F8" w:rsidRDefault="00743E3D" w:rsidP="00D25489">
      <w:pPr>
        <w:jc w:val="both"/>
        <w:rPr>
          <w:rFonts w:cs="Arial"/>
          <w:sz w:val="18"/>
          <w:szCs w:val="18"/>
        </w:rPr>
      </w:pPr>
    </w:p>
    <w:p w14:paraId="21349ED1" w14:textId="77777777" w:rsidR="00F34F5C" w:rsidRPr="00D757F8" w:rsidRDefault="00F34F5C" w:rsidP="00F34F5C">
      <w:pPr>
        <w:jc w:val="both"/>
        <w:rPr>
          <w:rFonts w:cs="Arial"/>
          <w:sz w:val="18"/>
          <w:szCs w:val="18"/>
        </w:rPr>
      </w:pPr>
      <w:r w:rsidRPr="00D757F8">
        <w:rPr>
          <w:rFonts w:cs="Arial"/>
          <w:sz w:val="18"/>
          <w:szCs w:val="18"/>
        </w:rPr>
        <w:t>En el caso de proyectos coordinados la Renuncia al Subproyecto 1 supone la renuncia de todos los Subproyectos. No obstante, cada Subproyecto deberá solicitar su renuncia</w:t>
      </w:r>
      <w:r w:rsidR="00C25F2B">
        <w:rPr>
          <w:rFonts w:cs="Arial"/>
          <w:sz w:val="18"/>
          <w:szCs w:val="18"/>
        </w:rPr>
        <w:t>.</w:t>
      </w:r>
      <w:r w:rsidRPr="00D757F8">
        <w:rPr>
          <w:rFonts w:cs="Arial"/>
          <w:sz w:val="18"/>
          <w:szCs w:val="18"/>
        </w:rPr>
        <w:t xml:space="preserve"> </w:t>
      </w:r>
    </w:p>
    <w:p w14:paraId="7ABD8014" w14:textId="77777777" w:rsidR="00F34F5C" w:rsidRPr="00D25489" w:rsidRDefault="00F34F5C" w:rsidP="00F34F5C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52E77C65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F34F5C" w:rsidRPr="005B747E" w14:paraId="0FD1BA73" w14:textId="77777777" w:rsidTr="000D52E9">
        <w:tc>
          <w:tcPr>
            <w:tcW w:w="8644" w:type="dxa"/>
            <w:shd w:val="clear" w:color="auto" w:fill="auto"/>
          </w:tcPr>
          <w:p w14:paraId="159C15B9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1FFA0452" w14:textId="77777777" w:rsidR="00F34F5C" w:rsidRDefault="00F34F5C" w:rsidP="000D52E9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>En el caso de proyectos coordinados la solicitud de los subproyectos deberá ir firmada por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coordinador del proyecto</w:t>
            </w:r>
            <w:r w:rsidR="00C25F2B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55847469" w14:textId="77777777" w:rsidR="00F34F5C" w:rsidRDefault="00F34F5C" w:rsidP="000D52E9">
            <w:pPr>
              <w:ind w:left="284"/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5572C9F1" w14:textId="77777777" w:rsidR="00F34F5C" w:rsidRPr="005B747E" w:rsidRDefault="00F34F5C" w:rsidP="000D52E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el/la investigador/a principal o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 la entidad benefic</w:t>
            </w:r>
            <w:r w:rsidR="00C25F2B">
              <w:rPr>
                <w:rFonts w:cs="Arial"/>
                <w:b/>
                <w:i/>
                <w:sz w:val="18"/>
                <w:szCs w:val="18"/>
              </w:rPr>
              <w:t xml:space="preserve">iaria a través de </w:t>
            </w:r>
            <w:proofErr w:type="spellStart"/>
            <w:r w:rsidR="00C25F2B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="00C25F2B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C25F2B" w:rsidRPr="00B5633F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, mediante la acción Realizar Instancia &gt; Instancia de renuncia a la ayuda. En todo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caso,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deberá confirmar siempre dicha solicitud con su firma electrónica para que la documentación aportada llegue a los sistemas de tramitación de la Agencia.</w:t>
            </w:r>
          </w:p>
          <w:p w14:paraId="2FBA0EAC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7BEA78B5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D25BB07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5B84DE5F" w14:textId="77777777" w:rsidR="00F34F5C" w:rsidRPr="0022238A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14:paraId="1353D2D5" w14:textId="77777777" w:rsidR="00F34F5C" w:rsidRPr="0022238A" w:rsidRDefault="00F34F5C" w:rsidP="00F34F5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11CBF39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584BF8BC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7592362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ÁREA:</w:t>
      </w:r>
    </w:p>
    <w:p w14:paraId="0535ACE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SUBÁREA:</w:t>
      </w:r>
    </w:p>
    <w:p w14:paraId="7735D454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671F9B3E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429375C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2E198452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23F60666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30602AE8" w14:textId="77777777" w:rsidR="00F34F5C" w:rsidRPr="0057384F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7384F">
        <w:rPr>
          <w:rFonts w:cs="Arial"/>
          <w:sz w:val="18"/>
          <w:szCs w:val="18"/>
        </w:rPr>
        <w:t>Fecha de finalización del proyecto:</w:t>
      </w:r>
    </w:p>
    <w:p w14:paraId="745AD46E" w14:textId="77777777" w:rsidR="00813E48" w:rsidRPr="0022238A" w:rsidRDefault="00813E48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7384F">
        <w:rPr>
          <w:rFonts w:cs="Arial"/>
          <w:sz w:val="18"/>
          <w:szCs w:val="18"/>
        </w:rPr>
        <w:t>Fecha de la renuncia</w:t>
      </w:r>
      <w:r w:rsidR="00A42E04" w:rsidRPr="0057384F">
        <w:rPr>
          <w:rFonts w:cs="Arial"/>
          <w:sz w:val="18"/>
          <w:szCs w:val="18"/>
        </w:rPr>
        <w:t xml:space="preserve"> solicitada</w:t>
      </w:r>
      <w:r w:rsidRPr="0057384F">
        <w:rPr>
          <w:rFonts w:cs="Arial"/>
          <w:sz w:val="18"/>
          <w:szCs w:val="18"/>
        </w:rPr>
        <w:t>:</w:t>
      </w:r>
    </w:p>
    <w:p w14:paraId="5B946B1B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7DDE16B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61DB451" w14:textId="77777777" w:rsidR="00F34F5C" w:rsidRDefault="00F34F5C" w:rsidP="00C25F2B">
      <w:pPr>
        <w:pStyle w:val="ESBHead"/>
        <w:numPr>
          <w:ilvl w:val="1"/>
          <w:numId w:val="16"/>
        </w:numPr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Datos del proyecto</w:t>
      </w:r>
      <w:r>
        <w:rPr>
          <w:rStyle w:val="ESBBold"/>
          <w:rFonts w:cs="Arial"/>
          <w:sz w:val="18"/>
          <w:szCs w:val="18"/>
          <w:lang w:val="es-ES"/>
        </w:rPr>
        <w:t xml:space="preserve"> coordinado (si procede)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C9B5739" w14:textId="77777777" w:rsidR="00C25F2B" w:rsidRPr="0022238A" w:rsidRDefault="00C25F2B" w:rsidP="00C25F2B">
      <w:pPr>
        <w:pStyle w:val="ESBHead"/>
        <w:ind w:left="360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6E6E10B4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1</w:t>
      </w:r>
      <w:r w:rsidRPr="0022238A">
        <w:rPr>
          <w:rFonts w:cs="Arial"/>
          <w:b/>
        </w:rPr>
        <w:t xml:space="preserve">: </w:t>
      </w:r>
    </w:p>
    <w:p w14:paraId="0F83B1E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4A4D46D5" w14:textId="77777777" w:rsidR="00C25F2B" w:rsidRPr="0022238A" w:rsidRDefault="00F34F5C" w:rsidP="00C25F2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11A337A4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3D9A556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64CA8364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481F77A8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7A3E4A2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2B0EB54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2</w:t>
      </w:r>
      <w:r w:rsidRPr="0022238A">
        <w:rPr>
          <w:rFonts w:cs="Arial"/>
          <w:b/>
        </w:rPr>
        <w:t xml:space="preserve">: </w:t>
      </w:r>
    </w:p>
    <w:p w14:paraId="1840D1E8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09C16356" w14:textId="77777777" w:rsidR="007B0467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5B0C9A9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0D940746" w14:textId="77777777" w:rsidR="007B0467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02E7CF8A" w14:textId="77777777" w:rsidR="007B0467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1211A31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49A9BD63" w14:textId="77777777" w:rsidR="00C25F2B" w:rsidRDefault="00C25F2B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FD35343" w14:textId="77777777" w:rsidR="00F34F5C" w:rsidRPr="007B0467" w:rsidRDefault="007B0467" w:rsidP="007B046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Style w:val="ESBBold"/>
          <w:rFonts w:cs="Arial"/>
          <w:bCs w:val="0"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(Añadir cuantos sean necesarios)</w:t>
      </w:r>
    </w:p>
    <w:p w14:paraId="392DF214" w14:textId="77777777" w:rsidR="0055268A" w:rsidRDefault="0055268A" w:rsidP="00F34F5C">
      <w:pPr>
        <w:rPr>
          <w:rStyle w:val="ESBBold"/>
          <w:rFonts w:cs="Arial"/>
          <w:sz w:val="18"/>
          <w:szCs w:val="18"/>
        </w:rPr>
      </w:pPr>
    </w:p>
    <w:p w14:paraId="27393C64" w14:textId="77777777" w:rsidR="008E5244" w:rsidRDefault="008E5244" w:rsidP="00F34F5C">
      <w:pPr>
        <w:rPr>
          <w:rStyle w:val="ESBBold"/>
          <w:rFonts w:cs="Arial"/>
          <w:sz w:val="18"/>
          <w:szCs w:val="18"/>
        </w:rPr>
      </w:pPr>
    </w:p>
    <w:p w14:paraId="32ACC0B5" w14:textId="5511CED9" w:rsidR="00F34F5C" w:rsidRDefault="00F34F5C" w:rsidP="00F34F5C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lastRenderedPageBreak/>
        <w:t xml:space="preserve">2. </w:t>
      </w:r>
      <w:r>
        <w:rPr>
          <w:rStyle w:val="ESBBold"/>
          <w:rFonts w:cs="Arial"/>
          <w:sz w:val="18"/>
          <w:szCs w:val="18"/>
        </w:rPr>
        <w:t>Motivos de la solicitud de renuncia al proyecto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2869B89F" w14:textId="77777777" w:rsidR="00C25F2B" w:rsidRPr="0022238A" w:rsidRDefault="00C25F2B" w:rsidP="00F34F5C">
      <w:pPr>
        <w:rPr>
          <w:rStyle w:val="ESBBold"/>
          <w:rFonts w:cs="Arial"/>
          <w:sz w:val="18"/>
          <w:szCs w:val="18"/>
        </w:rPr>
      </w:pPr>
    </w:p>
    <w:p w14:paraId="7ADC6F92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5B11CA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6A488E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1260C1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BA9E0C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F224FF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262D72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4E4C8E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7FB7E84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6313D76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A0F917D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524D3609" w14:textId="77777777" w:rsidR="00C25F2B" w:rsidRDefault="00C25F2B" w:rsidP="00F34F5C">
      <w:pPr>
        <w:rPr>
          <w:rStyle w:val="ESBBold"/>
          <w:rFonts w:cs="Arial"/>
          <w:sz w:val="18"/>
          <w:szCs w:val="18"/>
        </w:rPr>
      </w:pPr>
    </w:p>
    <w:p w14:paraId="771ED800" w14:textId="77777777" w:rsidR="00C25F2B" w:rsidRDefault="00F34F5C" w:rsidP="00F34F5C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>
        <w:rPr>
          <w:rStyle w:val="ESBBold"/>
          <w:rFonts w:cs="Arial"/>
          <w:sz w:val="18"/>
          <w:szCs w:val="18"/>
        </w:rPr>
        <w:t>Estado actual de la ejecución c</w:t>
      </w:r>
      <w:r w:rsidR="00C25F2B">
        <w:rPr>
          <w:rStyle w:val="ESBBold"/>
          <w:rFonts w:cs="Arial"/>
          <w:sz w:val="18"/>
          <w:szCs w:val="18"/>
        </w:rPr>
        <w:t>ientífico-técnica del proyecto</w:t>
      </w:r>
    </w:p>
    <w:p w14:paraId="755164F1" w14:textId="77777777" w:rsidR="00C25F2B" w:rsidRPr="00123F3F" w:rsidRDefault="00C25F2B" w:rsidP="00F34F5C">
      <w:pPr>
        <w:rPr>
          <w:rStyle w:val="ESBBold"/>
          <w:rFonts w:cs="Arial"/>
          <w:sz w:val="18"/>
          <w:szCs w:val="18"/>
        </w:rPr>
      </w:pPr>
    </w:p>
    <w:p w14:paraId="4E9A75F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</w:t>
      </w:r>
      <w:r>
        <w:rPr>
          <w:rFonts w:cs="Arial"/>
          <w:i/>
          <w:sz w:val="16"/>
          <w:szCs w:val="16"/>
        </w:rPr>
        <w:t xml:space="preserve">han realizado </w:t>
      </w:r>
      <w:r w:rsidRPr="00123F3F">
        <w:rPr>
          <w:rFonts w:cs="Arial"/>
          <w:i/>
          <w:sz w:val="16"/>
          <w:szCs w:val="16"/>
        </w:rPr>
        <w:t xml:space="preserve">hasta la </w:t>
      </w:r>
      <w:r>
        <w:rPr>
          <w:rFonts w:cs="Arial"/>
          <w:i/>
          <w:sz w:val="16"/>
          <w:szCs w:val="16"/>
        </w:rPr>
        <w:t>solicitud de renuncia del proyecto y</w:t>
      </w:r>
      <w:r w:rsidRPr="00123F3F">
        <w:rPr>
          <w:rFonts w:cs="Arial"/>
          <w:i/>
          <w:sz w:val="16"/>
          <w:szCs w:val="16"/>
        </w:rPr>
        <w:t xml:space="preserve"> el </w:t>
      </w:r>
      <w:r>
        <w:rPr>
          <w:rFonts w:cs="Arial"/>
          <w:i/>
          <w:sz w:val="16"/>
          <w:szCs w:val="16"/>
        </w:rPr>
        <w:t xml:space="preserve">grado de consecución de los objetivos previstos en la solicitud inicial. </w:t>
      </w:r>
    </w:p>
    <w:p w14:paraId="16ABC39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567C6428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7D1B319D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74B4122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D0E7AD0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F8A3FA6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25B8A51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7A2187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091F834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AEBD4B5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44BFA39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4. Estado actual de ejecución del presupuesto </w:t>
      </w:r>
    </w:p>
    <w:p w14:paraId="11CB27B7" w14:textId="77777777" w:rsidR="00C25F2B" w:rsidRPr="008C2D30" w:rsidRDefault="00C25F2B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9BF442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79A5D671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6A20A42F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 o comprometidos:</w:t>
      </w:r>
    </w:p>
    <w:p w14:paraId="01479816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32A244E2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1639511F" w14:textId="77777777" w:rsidR="00F34F5C" w:rsidRPr="00A26220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FE9C806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6AB616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C3F4EE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3984E70" w14:textId="77777777" w:rsidR="00F34F5C" w:rsidRPr="00C05B46" w:rsidRDefault="00F34F5C" w:rsidP="00F34F5C">
      <w:pPr>
        <w:jc w:val="both"/>
        <w:rPr>
          <w:rStyle w:val="ESBBold"/>
          <w:rFonts w:cs="Arial"/>
          <w:b w:val="0"/>
        </w:rPr>
      </w:pPr>
    </w:p>
    <w:p w14:paraId="650601D1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328094AE" w14:textId="77777777" w:rsidR="00F34F5C" w:rsidRPr="0022238A" w:rsidRDefault="008E5244" w:rsidP="00F34F5C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4D2B4DD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15pt;margin-top:3.95pt;width:208.25pt;height:8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>
              <w:txbxContent>
                <w:p w14:paraId="55657E5A" w14:textId="77777777" w:rsidR="00F34F5C" w:rsidRDefault="00F34F5C" w:rsidP="00F34F5C"/>
                <w:p w14:paraId="31AD2AEC" w14:textId="77777777" w:rsidR="00F34F5C" w:rsidRDefault="00F34F5C" w:rsidP="00F34F5C"/>
                <w:p w14:paraId="5B546C9C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50D78472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7700F934" w14:textId="77777777" w:rsidR="00F34F5C" w:rsidRDefault="00F34F5C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B654064" w14:textId="77777777" w:rsidR="00F34F5C" w:rsidRDefault="00F34F5C" w:rsidP="00F34F5C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 w:rsidR="00C25F2B"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investigador/a principal 2 (en su caso)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115580DB">
          <v:shape id="Text Box 16" o:spid="_x0000_s1028" type="#_x0000_t202" style="position:absolute;margin-left:228.35pt;margin-top:2.1pt;width:209.6pt;height:8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HaIkON4AAAAJAQAADwAAAGRycy9kb3ducmV2&#10;LnhtbEyPwU7DMBBE70j8g7VIXFDr0KbBhDgVQgLRG7QIrm7sJhH2OthuGv6e5QTH0TzNvq3Wk7Ns&#10;NCH2HiVczzNgBhuve2wlvO0eZwJYTAq1sh6NhG8TYV2fn1Wq1P6Er2bcppbRCMZSSehSGkrOY9MZ&#10;p+LcDwapO/jgVKIYWq6DOtG4s3yRZQV3qke60KnBPHSm+dwenQSRP48fcbN8eW+Kg71NVzfj01eQ&#10;8vJiur8DlsyU/mD41Sd1qMlp74+oI7MS8tVqQaiEIgdGvRA55T2BYpkDryv+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B2iJDjeAAAACQEAAA8AAAAAAAAAAAAAAAAAhAQAAGRy&#10;cy9kb3ducmV2LnhtbFBLBQYAAAAABAAEAPMAAACPBQAAAAA=&#10;">
            <v:textbox>
              <w:txbxContent>
                <w:p w14:paraId="7BAA1F39" w14:textId="77777777" w:rsidR="00F34F5C" w:rsidRDefault="00F34F5C" w:rsidP="00F34F5C"/>
                <w:p w14:paraId="487CC6B7" w14:textId="77777777" w:rsidR="00F34F5C" w:rsidRDefault="00F34F5C" w:rsidP="00F34F5C"/>
                <w:p w14:paraId="75E041CE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3749682F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162E9FBB" w14:textId="77777777" w:rsidR="00F34F5C" w:rsidRDefault="00F34F5C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5B27572" w14:textId="77777777" w:rsidR="00F34F5C" w:rsidRDefault="00F34F5C" w:rsidP="00F34F5C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 w:rsidR="00C25F2B">
                    <w:rPr>
                      <w:sz w:val="18"/>
                      <w:szCs w:val="18"/>
                    </w:rPr>
                    <w:t xml:space="preserve">del/de la </w:t>
                  </w:r>
                  <w:r>
                    <w:rPr>
                      <w:sz w:val="18"/>
                      <w:szCs w:val="18"/>
                    </w:rPr>
                    <w:t>c</w:t>
                  </w:r>
                  <w:r w:rsidRPr="007939E5">
                    <w:rPr>
                      <w:sz w:val="18"/>
                      <w:szCs w:val="18"/>
                    </w:rPr>
                    <w:t>oordinador</w:t>
                  </w:r>
                  <w:r>
                    <w:rPr>
                      <w:sz w:val="18"/>
                      <w:szCs w:val="18"/>
                    </w:rPr>
                    <w:t>/a</w:t>
                  </w:r>
                  <w:r w:rsidRPr="007939E5">
                    <w:rPr>
                      <w:sz w:val="18"/>
                      <w:szCs w:val="18"/>
                    </w:rPr>
                    <w:t xml:space="preserve"> del proyecto</w:t>
                  </w:r>
                  <w:r>
                    <w:rPr>
                      <w:sz w:val="18"/>
                      <w:szCs w:val="18"/>
                    </w:rPr>
                    <w:t xml:space="preserve"> (IP del subproyecto </w:t>
                  </w:r>
                  <w:r w:rsidRPr="0057384F">
                    <w:rPr>
                      <w:sz w:val="18"/>
                      <w:szCs w:val="18"/>
                    </w:rPr>
                    <w:t>1</w:t>
                  </w:r>
                  <w:r w:rsidR="00FA384A" w:rsidRPr="0057384F">
                    <w:rPr>
                      <w:sz w:val="18"/>
                      <w:szCs w:val="18"/>
                    </w:rPr>
                    <w:t>, si procede</w:t>
                  </w:r>
                  <w:r w:rsidRPr="0057384F">
                    <w:rPr>
                      <w:sz w:val="18"/>
                      <w:szCs w:val="18"/>
                    </w:rPr>
                    <w:t>)</w:t>
                  </w:r>
                  <w:r w:rsidRPr="007939E5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09D4A451" w14:textId="77777777" w:rsidR="00F34F5C" w:rsidRPr="0022238A" w:rsidRDefault="00F34F5C" w:rsidP="00F34F5C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3DB06761" w14:textId="77777777" w:rsidR="00F34F5C" w:rsidRPr="0022238A" w:rsidRDefault="00F34F5C" w:rsidP="00F34F5C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337AD7A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0AB09663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33861095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3936FBF2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0D6C4843" w14:textId="77777777" w:rsidR="00F34F5C" w:rsidRDefault="00F34F5C" w:rsidP="00F34F5C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0E1CE18C" w14:textId="77777777" w:rsidR="00F34F5C" w:rsidRDefault="00F34F5C" w:rsidP="00F34F5C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              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05057BF9" w14:textId="77777777" w:rsidR="00F34F5C" w:rsidRPr="00BA73AA" w:rsidRDefault="00F34F5C" w:rsidP="00F34F5C">
      <w:pPr>
        <w:rPr>
          <w:rFonts w:cs="Arial"/>
          <w:bCs/>
          <w:sz w:val="18"/>
          <w:szCs w:val="18"/>
        </w:rPr>
      </w:pPr>
    </w:p>
    <w:p w14:paraId="3E71B734" w14:textId="77777777" w:rsidR="00F34F5C" w:rsidRPr="0022238A" w:rsidRDefault="00F34F5C" w:rsidP="00F34F5C">
      <w:pPr>
        <w:rPr>
          <w:rStyle w:val="ESBStandard1"/>
          <w:rFonts w:cs="Arial"/>
          <w:bCs/>
        </w:rPr>
      </w:pPr>
    </w:p>
    <w:p w14:paraId="2B8E2520" w14:textId="77777777" w:rsidR="00F34F5C" w:rsidRDefault="00F34F5C" w:rsidP="00F34F5C">
      <w:pPr>
        <w:jc w:val="both"/>
        <w:rPr>
          <w:rStyle w:val="ESBBold"/>
          <w:rFonts w:cs="Arial"/>
          <w:b w:val="0"/>
        </w:rPr>
      </w:pPr>
    </w:p>
    <w:p w14:paraId="0733114C" w14:textId="77777777" w:rsidR="009E35B9" w:rsidRDefault="009E35B9" w:rsidP="00F34F5C">
      <w:pPr>
        <w:jc w:val="both"/>
        <w:rPr>
          <w:rStyle w:val="ESBBold"/>
          <w:rFonts w:cs="Arial"/>
          <w:b w:val="0"/>
        </w:rPr>
      </w:pPr>
    </w:p>
    <w:sectPr w:rsidR="009E35B9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0258" w14:textId="77777777" w:rsidR="00955D89" w:rsidRDefault="00955D89">
      <w:r>
        <w:separator/>
      </w:r>
    </w:p>
  </w:endnote>
  <w:endnote w:type="continuationSeparator" w:id="0">
    <w:p w14:paraId="2FD2282F" w14:textId="77777777" w:rsidR="00955D89" w:rsidRDefault="0095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45DA" w14:textId="77777777" w:rsidR="00CA467D" w:rsidRPr="00CA467D" w:rsidRDefault="008E524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1994E250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1.6pt;margin-top:5.3pt;width:113.1pt;height:24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77AD8ECA" w14:textId="77777777" w:rsidR="009E35B9" w:rsidRDefault="00D07ECC" w:rsidP="00CA467D">
                <w:pPr>
                  <w:spacing w:line="140" w:lineRule="exact"/>
                  <w:rPr>
                    <w:sz w:val="14"/>
                  </w:rPr>
                </w:pPr>
                <w:proofErr w:type="spellStart"/>
                <w:r>
                  <w:rPr>
                    <w:sz w:val="14"/>
                  </w:rPr>
                  <w:t>e.mail</w:t>
                </w:r>
                <w:proofErr w:type="spellEnd"/>
                <w:r>
                  <w:rPr>
                    <w:sz w:val="14"/>
                  </w:rPr>
                  <w:t xml:space="preserve">: </w:t>
                </w:r>
                <w:r w:rsidR="00357333">
                  <w:rPr>
                    <w:sz w:val="14"/>
                  </w:rPr>
                  <w:t>TED</w:t>
                </w:r>
                <w:r w:rsidR="007B0467">
                  <w:rPr>
                    <w:sz w:val="14"/>
                  </w:rPr>
                  <w:t>.segui</w:t>
                </w:r>
                <w:r w:rsidR="009E35B9">
                  <w:rPr>
                    <w:sz w:val="14"/>
                  </w:rPr>
                  <w:t>@aei.gob.es</w:t>
                </w:r>
              </w:p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15F17A17" w14:textId="77777777" w:rsidR="00CA467D" w:rsidRPr="00CA467D" w:rsidRDefault="00CA467D" w:rsidP="007B0467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8E5244">
      <w:rPr>
        <w:rFonts w:ascii="Times New Roman" w:hAnsi="Times New Roman"/>
        <w:noProof/>
        <w:szCs w:val="20"/>
      </w:rPr>
      <w:pict w14:anchorId="7FBADBD8">
        <v:rect id="Rectangle 12" o:spid="_x0000_s2053" style="position:absolute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8E5244">
      <w:rPr>
        <w:rFonts w:ascii="Times New Roman" w:hAnsi="Times New Roman"/>
        <w:noProof/>
        <w:szCs w:val="20"/>
      </w:rPr>
      <w:pict w14:anchorId="3E90E3EE">
        <v:line id="Line 16" o:spid="_x0000_s2052" style="position:absolute;z-index:251658752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8E5244">
      <w:rPr>
        <w:rFonts w:ascii="Times New Roman" w:hAnsi="Times New Roman"/>
        <w:noProof/>
        <w:szCs w:val="20"/>
      </w:rPr>
      <w:pict w14:anchorId="5785020B">
        <v:rect id="Rectangle 13" o:spid="_x0000_s2051" style="position:absolute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7230CFD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8E5244">
      <w:rPr>
        <w:rFonts w:ascii="Times New Roman" w:hAnsi="Times New Roman"/>
        <w:noProof/>
        <w:szCs w:val="20"/>
      </w:rPr>
      <w:pict w14:anchorId="24AC3F02">
        <v:rect id="Rectangle 6" o:spid="_x0000_s2050" style="position:absolute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6859B16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8E5244">
      <w:rPr>
        <w:rFonts w:ascii="Times New Roman" w:hAnsi="Times New Roman"/>
        <w:noProof/>
        <w:szCs w:val="20"/>
      </w:rPr>
      <w:pict w14:anchorId="7EF9EF7D">
        <v:rect id="Rectangle 5" o:spid="_x0000_s2049" style="position:absolute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8E5244">
      <w:rPr>
        <w:rFonts w:ascii="Times New Roman" w:hAnsi="Times New Roman"/>
        <w:noProof/>
        <w:szCs w:val="20"/>
      </w:rPr>
      <w:pict w14:anchorId="33F79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8E5244">
      <w:rPr>
        <w:rFonts w:ascii="Times New Roman" w:hAnsi="Times New Roman"/>
        <w:noProof/>
        <w:szCs w:val="20"/>
      </w:rPr>
      <w:pict w14:anchorId="3D904CDD">
        <v:shape id="_x0000_i1026" type="#_x0000_t75" style="width:425pt;height:425pt;visibility:visible">
          <v:imagedata r:id="rId1" o:title=""/>
        </v:shape>
      </w:pict>
    </w:r>
  </w:p>
  <w:p w14:paraId="6BE5792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D66B5B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856562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3339E6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E50FB3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3C3058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BB74ED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05F0" w14:textId="77777777" w:rsidR="00955D89" w:rsidRDefault="00955D89">
      <w:r>
        <w:separator/>
      </w:r>
    </w:p>
  </w:footnote>
  <w:footnote w:type="continuationSeparator" w:id="0">
    <w:p w14:paraId="04791CA2" w14:textId="77777777" w:rsidR="00955D89" w:rsidRDefault="0095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7E8B" w14:textId="73644BD9" w:rsidR="00247EF5" w:rsidRDefault="008E5244" w:rsidP="007B0467">
    <w:pPr>
      <w:pStyle w:val="Encabezado"/>
      <w:rPr>
        <w:noProof/>
      </w:rPr>
    </w:pPr>
    <w:r>
      <w:rPr>
        <w:noProof/>
      </w:rPr>
      <w:pict w14:anchorId="093A5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7" type="#_x0000_t75" style="width:423pt;height:68pt;visibility:visible;mso-wrap-style:square">
          <v:imagedata r:id="rId1" o:title=""/>
        </v:shape>
      </w:pict>
    </w:r>
  </w:p>
  <w:p w14:paraId="69BEBAD1" w14:textId="77777777" w:rsidR="008E5244" w:rsidRPr="00247EF5" w:rsidRDefault="008E5244" w:rsidP="007B04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A57C1"/>
    <w:multiLevelType w:val="hybridMultilevel"/>
    <w:tmpl w:val="B0287E6C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8A81AE8"/>
    <w:multiLevelType w:val="multilevel"/>
    <w:tmpl w:val="35A2E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24411029">
    <w:abstractNumId w:val="8"/>
  </w:num>
  <w:num w:numId="2" w16cid:durableId="1169444708">
    <w:abstractNumId w:val="5"/>
  </w:num>
  <w:num w:numId="3" w16cid:durableId="1715079906">
    <w:abstractNumId w:val="10"/>
  </w:num>
  <w:num w:numId="4" w16cid:durableId="647589514">
    <w:abstractNumId w:val="2"/>
  </w:num>
  <w:num w:numId="5" w16cid:durableId="2103141492">
    <w:abstractNumId w:val="7"/>
  </w:num>
  <w:num w:numId="6" w16cid:durableId="1948851671">
    <w:abstractNumId w:val="9"/>
  </w:num>
  <w:num w:numId="7" w16cid:durableId="2123960399">
    <w:abstractNumId w:val="4"/>
  </w:num>
  <w:num w:numId="8" w16cid:durableId="1783458388">
    <w:abstractNumId w:val="13"/>
  </w:num>
  <w:num w:numId="9" w16cid:durableId="1526215476">
    <w:abstractNumId w:val="0"/>
  </w:num>
  <w:num w:numId="10" w16cid:durableId="316189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999139">
    <w:abstractNumId w:val="6"/>
  </w:num>
  <w:num w:numId="12" w16cid:durableId="469133119">
    <w:abstractNumId w:val="11"/>
  </w:num>
  <w:num w:numId="13" w16cid:durableId="602416849">
    <w:abstractNumId w:val="14"/>
  </w:num>
  <w:num w:numId="14" w16cid:durableId="1689672925">
    <w:abstractNumId w:val="12"/>
  </w:num>
  <w:num w:numId="15" w16cid:durableId="1217087008">
    <w:abstractNumId w:val="3"/>
  </w:num>
  <w:num w:numId="16" w16cid:durableId="236136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F04"/>
    <w:rsid w:val="000066F0"/>
    <w:rsid w:val="00011B1C"/>
    <w:rsid w:val="00017F40"/>
    <w:rsid w:val="000219C3"/>
    <w:rsid w:val="00027AF9"/>
    <w:rsid w:val="00080E76"/>
    <w:rsid w:val="00081AAD"/>
    <w:rsid w:val="00084333"/>
    <w:rsid w:val="00095704"/>
    <w:rsid w:val="000A2EF1"/>
    <w:rsid w:val="000C1E7B"/>
    <w:rsid w:val="000C2AE2"/>
    <w:rsid w:val="000D52E9"/>
    <w:rsid w:val="000F377A"/>
    <w:rsid w:val="001139CE"/>
    <w:rsid w:val="001158B7"/>
    <w:rsid w:val="00127C5A"/>
    <w:rsid w:val="001402D0"/>
    <w:rsid w:val="0017296F"/>
    <w:rsid w:val="001C346F"/>
    <w:rsid w:val="00232CB7"/>
    <w:rsid w:val="00236012"/>
    <w:rsid w:val="00244173"/>
    <w:rsid w:val="002458F2"/>
    <w:rsid w:val="00247EF5"/>
    <w:rsid w:val="002637FD"/>
    <w:rsid w:val="002951F1"/>
    <w:rsid w:val="002A4C7E"/>
    <w:rsid w:val="002C754E"/>
    <w:rsid w:val="002D1847"/>
    <w:rsid w:val="002D5738"/>
    <w:rsid w:val="002F704A"/>
    <w:rsid w:val="003140BD"/>
    <w:rsid w:val="003201FC"/>
    <w:rsid w:val="00347B2C"/>
    <w:rsid w:val="00356F47"/>
    <w:rsid w:val="00357333"/>
    <w:rsid w:val="00357962"/>
    <w:rsid w:val="00376263"/>
    <w:rsid w:val="00391097"/>
    <w:rsid w:val="003A6489"/>
    <w:rsid w:val="003B3488"/>
    <w:rsid w:val="003C453A"/>
    <w:rsid w:val="003E0289"/>
    <w:rsid w:val="003E4278"/>
    <w:rsid w:val="003E55BE"/>
    <w:rsid w:val="00401BCD"/>
    <w:rsid w:val="00404014"/>
    <w:rsid w:val="00434706"/>
    <w:rsid w:val="00437E47"/>
    <w:rsid w:val="00461C9B"/>
    <w:rsid w:val="004A7B7D"/>
    <w:rsid w:val="004B1CEC"/>
    <w:rsid w:val="004C6CB1"/>
    <w:rsid w:val="004D24B3"/>
    <w:rsid w:val="004D2A76"/>
    <w:rsid w:val="004D413B"/>
    <w:rsid w:val="004E1CF7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5268A"/>
    <w:rsid w:val="00563B90"/>
    <w:rsid w:val="00567E80"/>
    <w:rsid w:val="0057384F"/>
    <w:rsid w:val="005759D8"/>
    <w:rsid w:val="00575EF0"/>
    <w:rsid w:val="005876A7"/>
    <w:rsid w:val="00592D39"/>
    <w:rsid w:val="00593701"/>
    <w:rsid w:val="005B21BA"/>
    <w:rsid w:val="005B747E"/>
    <w:rsid w:val="005D0A8F"/>
    <w:rsid w:val="005D2B0D"/>
    <w:rsid w:val="005E296B"/>
    <w:rsid w:val="00607E35"/>
    <w:rsid w:val="00610041"/>
    <w:rsid w:val="00625B4C"/>
    <w:rsid w:val="00627F7E"/>
    <w:rsid w:val="0063346A"/>
    <w:rsid w:val="00637A21"/>
    <w:rsid w:val="00663C9B"/>
    <w:rsid w:val="00676D07"/>
    <w:rsid w:val="006800D9"/>
    <w:rsid w:val="006A31E5"/>
    <w:rsid w:val="006C39D9"/>
    <w:rsid w:val="006F09DC"/>
    <w:rsid w:val="006F53AC"/>
    <w:rsid w:val="006F6E6F"/>
    <w:rsid w:val="0073028C"/>
    <w:rsid w:val="00732026"/>
    <w:rsid w:val="00733C11"/>
    <w:rsid w:val="00743E3D"/>
    <w:rsid w:val="00750BAF"/>
    <w:rsid w:val="00753251"/>
    <w:rsid w:val="0076681D"/>
    <w:rsid w:val="007779B1"/>
    <w:rsid w:val="00787F5C"/>
    <w:rsid w:val="007A1495"/>
    <w:rsid w:val="007B0467"/>
    <w:rsid w:val="007B4F76"/>
    <w:rsid w:val="007C1610"/>
    <w:rsid w:val="007C49EA"/>
    <w:rsid w:val="007C67E0"/>
    <w:rsid w:val="007E161B"/>
    <w:rsid w:val="007E5FB8"/>
    <w:rsid w:val="007F76E4"/>
    <w:rsid w:val="00802FE2"/>
    <w:rsid w:val="00812660"/>
    <w:rsid w:val="00813E48"/>
    <w:rsid w:val="00825611"/>
    <w:rsid w:val="0084059D"/>
    <w:rsid w:val="00842981"/>
    <w:rsid w:val="00855C1B"/>
    <w:rsid w:val="00857FCC"/>
    <w:rsid w:val="008635BA"/>
    <w:rsid w:val="008672DC"/>
    <w:rsid w:val="00885AEA"/>
    <w:rsid w:val="008875BA"/>
    <w:rsid w:val="00890C5B"/>
    <w:rsid w:val="00897A83"/>
    <w:rsid w:val="008A44C0"/>
    <w:rsid w:val="008A59E7"/>
    <w:rsid w:val="008C45A5"/>
    <w:rsid w:val="008D0B31"/>
    <w:rsid w:val="008E05D0"/>
    <w:rsid w:val="008E2AA1"/>
    <w:rsid w:val="008E5244"/>
    <w:rsid w:val="008F184C"/>
    <w:rsid w:val="00902703"/>
    <w:rsid w:val="009029BA"/>
    <w:rsid w:val="00924430"/>
    <w:rsid w:val="00931110"/>
    <w:rsid w:val="00940DCE"/>
    <w:rsid w:val="009446A3"/>
    <w:rsid w:val="009461CA"/>
    <w:rsid w:val="0094744E"/>
    <w:rsid w:val="00955D89"/>
    <w:rsid w:val="00967C9B"/>
    <w:rsid w:val="00987FB2"/>
    <w:rsid w:val="009E35B9"/>
    <w:rsid w:val="00A2547C"/>
    <w:rsid w:val="00A3013E"/>
    <w:rsid w:val="00A3306D"/>
    <w:rsid w:val="00A42E04"/>
    <w:rsid w:val="00A534CA"/>
    <w:rsid w:val="00A90E12"/>
    <w:rsid w:val="00AC05BA"/>
    <w:rsid w:val="00AD3FA3"/>
    <w:rsid w:val="00AF7C82"/>
    <w:rsid w:val="00B1570D"/>
    <w:rsid w:val="00B175E0"/>
    <w:rsid w:val="00B20A91"/>
    <w:rsid w:val="00B23392"/>
    <w:rsid w:val="00B436ED"/>
    <w:rsid w:val="00B45FB3"/>
    <w:rsid w:val="00B73EE0"/>
    <w:rsid w:val="00B81300"/>
    <w:rsid w:val="00B91022"/>
    <w:rsid w:val="00BA559C"/>
    <w:rsid w:val="00BC2EC8"/>
    <w:rsid w:val="00C05B46"/>
    <w:rsid w:val="00C14D6D"/>
    <w:rsid w:val="00C20AFF"/>
    <w:rsid w:val="00C21A15"/>
    <w:rsid w:val="00C25F2B"/>
    <w:rsid w:val="00C30B50"/>
    <w:rsid w:val="00C31D58"/>
    <w:rsid w:val="00C5258B"/>
    <w:rsid w:val="00C5498C"/>
    <w:rsid w:val="00C6219E"/>
    <w:rsid w:val="00C75356"/>
    <w:rsid w:val="00C87DA2"/>
    <w:rsid w:val="00C9007E"/>
    <w:rsid w:val="00C93945"/>
    <w:rsid w:val="00C95C07"/>
    <w:rsid w:val="00CA467D"/>
    <w:rsid w:val="00CA5FC7"/>
    <w:rsid w:val="00CB35A3"/>
    <w:rsid w:val="00CB4F01"/>
    <w:rsid w:val="00CC2738"/>
    <w:rsid w:val="00CD53D1"/>
    <w:rsid w:val="00CF4ED9"/>
    <w:rsid w:val="00CF6EC0"/>
    <w:rsid w:val="00D07ECC"/>
    <w:rsid w:val="00D10FDB"/>
    <w:rsid w:val="00D24BE5"/>
    <w:rsid w:val="00D25489"/>
    <w:rsid w:val="00D35FA3"/>
    <w:rsid w:val="00D431A1"/>
    <w:rsid w:val="00D52E53"/>
    <w:rsid w:val="00D63290"/>
    <w:rsid w:val="00D7362D"/>
    <w:rsid w:val="00D757F8"/>
    <w:rsid w:val="00D96122"/>
    <w:rsid w:val="00DA3560"/>
    <w:rsid w:val="00DA7CF4"/>
    <w:rsid w:val="00DB2BBE"/>
    <w:rsid w:val="00DC2B6D"/>
    <w:rsid w:val="00DE5F6E"/>
    <w:rsid w:val="00DE6FFE"/>
    <w:rsid w:val="00DF2B92"/>
    <w:rsid w:val="00DF5809"/>
    <w:rsid w:val="00E233BA"/>
    <w:rsid w:val="00E340C6"/>
    <w:rsid w:val="00E343D3"/>
    <w:rsid w:val="00E346BB"/>
    <w:rsid w:val="00E60E4D"/>
    <w:rsid w:val="00E66BEA"/>
    <w:rsid w:val="00E86472"/>
    <w:rsid w:val="00E87E7B"/>
    <w:rsid w:val="00E92A33"/>
    <w:rsid w:val="00EA2E6A"/>
    <w:rsid w:val="00EA361E"/>
    <w:rsid w:val="00EB1489"/>
    <w:rsid w:val="00EB1FFF"/>
    <w:rsid w:val="00EE69CC"/>
    <w:rsid w:val="00EF400A"/>
    <w:rsid w:val="00F2331E"/>
    <w:rsid w:val="00F2467C"/>
    <w:rsid w:val="00F34F5C"/>
    <w:rsid w:val="00F410A6"/>
    <w:rsid w:val="00F503CE"/>
    <w:rsid w:val="00F55D4F"/>
    <w:rsid w:val="00F73ABB"/>
    <w:rsid w:val="00FA384A"/>
    <w:rsid w:val="00FB6CCD"/>
    <w:rsid w:val="00FE0802"/>
    <w:rsid w:val="00FE2C80"/>
    <w:rsid w:val="00FE35D0"/>
    <w:rsid w:val="00FE477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7A65AD6"/>
  <w15:chartTrackingRefBased/>
  <w15:docId w15:val="{8F805BE3-7BA0-4760-A77C-FC97FF39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AF117-548F-4A21-9BBD-5F3CA55D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2318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2024-01-19T15:05:00Z</dcterms:created>
  <dcterms:modified xsi:type="dcterms:W3CDTF">2024-01-19T15:21:00Z</dcterms:modified>
</cp:coreProperties>
</file>