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9D4378" w:rsidRPr="00FF115C" w14:paraId="12A200C1" w14:textId="77777777" w:rsidTr="002E24F6">
        <w:tc>
          <w:tcPr>
            <w:tcW w:w="8644" w:type="dxa"/>
            <w:shd w:val="clear" w:color="auto" w:fill="DDDDDD"/>
          </w:tcPr>
          <w:p w14:paraId="11C9E579" w14:textId="77777777" w:rsidR="009D4378" w:rsidRPr="00FF115C" w:rsidRDefault="009D4378" w:rsidP="00FF115C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0975186B" w14:textId="77777777" w:rsidR="00074053" w:rsidRDefault="00074053" w:rsidP="00074053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ESTRATÉGICOS ORIENTADOS A LA TRANSICIÓN ECOLÓGICA Y A LA TRANSICIÓN DIGITAL 2021</w:t>
            </w:r>
            <w:r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6C3682F5" w14:textId="77777777" w:rsidR="002E24F6" w:rsidRDefault="002E24F6" w:rsidP="00FF115C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024AD2CA" w14:textId="77777777" w:rsidR="009D4378" w:rsidRPr="00FF115C" w:rsidRDefault="009D4378" w:rsidP="00FF115C">
            <w:pPr>
              <w:pStyle w:val="ESBHead"/>
              <w:outlineLvl w:val="0"/>
              <w:rPr>
                <w:rFonts w:cs="Arial"/>
                <w:b/>
                <w:bCs/>
                <w:sz w:val="20"/>
                <w:szCs w:val="18"/>
                <w:lang w:val="es-ES_tradnl"/>
              </w:rPr>
            </w:pPr>
            <w:r w:rsidRPr="00FF115C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MODIFICACIONES </w:t>
            </w:r>
          </w:p>
          <w:p w14:paraId="0B854483" w14:textId="77777777" w:rsidR="009D4378" w:rsidRPr="00FF115C" w:rsidRDefault="009D4378" w:rsidP="00FF115C">
            <w:pPr>
              <w:pStyle w:val="ESBHead"/>
              <w:jc w:val="left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6C03A832" w14:textId="77777777" w:rsidR="00783B05" w:rsidRPr="007939E8" w:rsidRDefault="00783B05" w:rsidP="00783B05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3586AAE" w14:textId="77777777" w:rsidR="00783B05" w:rsidRPr="004B16F9" w:rsidRDefault="00783B05" w:rsidP="00783B05">
      <w:pPr>
        <w:jc w:val="both"/>
        <w:rPr>
          <w:rFonts w:cs="Arial"/>
          <w:b/>
          <w:i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783B05" w:rsidRPr="006D0DBB" w14:paraId="013A4FD0" w14:textId="77777777" w:rsidTr="00425365">
        <w:tc>
          <w:tcPr>
            <w:tcW w:w="8644" w:type="dxa"/>
            <w:shd w:val="clear" w:color="auto" w:fill="auto"/>
          </w:tcPr>
          <w:p w14:paraId="520175A5" w14:textId="77777777" w:rsidR="00783B05" w:rsidRPr="006D0DBB" w:rsidRDefault="00783B05" w:rsidP="00425365">
            <w:pPr>
              <w:pStyle w:val="ESBHead"/>
              <w:ind w:left="142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1D0B0C04" w14:textId="77777777" w:rsidR="00783B05" w:rsidRPr="006D0DBB" w:rsidRDefault="00783B05" w:rsidP="00425365">
            <w:pPr>
              <w:pStyle w:val="ESBHead"/>
              <w:numPr>
                <w:ilvl w:val="0"/>
                <w:numId w:val="14"/>
              </w:numPr>
              <w:ind w:left="426" w:hanging="284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6D0DBB">
              <w:rPr>
                <w:rFonts w:cs="Arial"/>
                <w:b/>
                <w:sz w:val="18"/>
                <w:szCs w:val="18"/>
              </w:rPr>
              <w:t>Este modelo se deber</w:t>
            </w:r>
            <w:r>
              <w:rPr>
                <w:rFonts w:cs="Arial"/>
                <w:b/>
                <w:sz w:val="18"/>
                <w:szCs w:val="18"/>
              </w:rPr>
              <w:t>á</w:t>
            </w:r>
            <w:r w:rsidRPr="006D0DBB">
              <w:rPr>
                <w:rFonts w:cs="Arial"/>
                <w:b/>
                <w:sz w:val="18"/>
                <w:szCs w:val="18"/>
              </w:rPr>
              <w:t xml:space="preserve"> utilizar siempre que no exista un modelo concreto para la solicitud de modificación solicitada </w:t>
            </w:r>
          </w:p>
          <w:p w14:paraId="4BD8BD75" w14:textId="77777777" w:rsidR="00783B05" w:rsidRPr="006D0DBB" w:rsidRDefault="00783B05" w:rsidP="00425365">
            <w:pPr>
              <w:pStyle w:val="ESBHead"/>
              <w:ind w:left="-142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54E920B2" w14:textId="77777777" w:rsidR="00783B05" w:rsidRPr="006D0DBB" w:rsidRDefault="00783B05" w:rsidP="00425365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Esta solicitud deberá presentarla </w:t>
            </w:r>
            <w:r w:rsidRPr="00DE26EB">
              <w:rPr>
                <w:rFonts w:cs="Arial"/>
                <w:b/>
                <w:i/>
                <w:sz w:val="18"/>
                <w:szCs w:val="18"/>
              </w:rPr>
              <w:t>el/la investigador/a principal o el/la representante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legal de la entidad benefic</w:t>
            </w:r>
            <w:r w:rsidR="006858C7">
              <w:rPr>
                <w:rFonts w:cs="Arial"/>
                <w:b/>
                <w:i/>
                <w:sz w:val="18"/>
                <w:szCs w:val="18"/>
              </w:rPr>
              <w:t xml:space="preserve">iaria a través de </w:t>
            </w:r>
            <w:proofErr w:type="spellStart"/>
            <w:r w:rsidR="006858C7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="006858C7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6858C7" w:rsidRPr="00902ED4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6D0DBB">
              <w:rPr>
                <w:rFonts w:cs="Arial"/>
                <w:b/>
                <w:i/>
                <w:sz w:val="18"/>
                <w:szCs w:val="18"/>
              </w:rPr>
              <w:t>, mediante la acción Realizar Instancia &gt;. En todo caso</w:t>
            </w:r>
            <w:r w:rsidRPr="00DE26EB">
              <w:rPr>
                <w:rFonts w:cs="Arial"/>
                <w:b/>
                <w:i/>
                <w:sz w:val="18"/>
                <w:szCs w:val="18"/>
              </w:rPr>
              <w:t>, el/la representante legal deberá confirmar siempre la solicitud con su firma electrónica para que la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documentación aportada a los sistemas de tramitación de la Agencia.</w:t>
            </w:r>
          </w:p>
          <w:p w14:paraId="0E983BC9" w14:textId="77777777" w:rsidR="00783B05" w:rsidRPr="006D0DBB" w:rsidRDefault="00783B05" w:rsidP="0042536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5147E1C" w14:textId="77777777" w:rsidR="00783B05" w:rsidRPr="004B16F9" w:rsidRDefault="00783B05" w:rsidP="00783B05">
      <w:pPr>
        <w:jc w:val="both"/>
        <w:rPr>
          <w:rFonts w:cs="Arial"/>
          <w:b/>
          <w:i/>
          <w:sz w:val="18"/>
          <w:szCs w:val="18"/>
        </w:rPr>
      </w:pPr>
    </w:p>
    <w:p w14:paraId="6E36BDB4" w14:textId="77777777" w:rsidR="00783B05" w:rsidRDefault="00783B05" w:rsidP="00783B05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5189D4F" w14:textId="77777777" w:rsidR="00783B05" w:rsidRDefault="00783B05" w:rsidP="00783B05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5C57CC1E" w14:textId="77777777" w:rsidR="006858C7" w:rsidRPr="007939E8" w:rsidRDefault="006858C7" w:rsidP="00783B05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F3E94BC" w14:textId="77777777" w:rsidR="00783B05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0EDCB11D" w14:textId="77777777" w:rsidR="00783B05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43835D95" w14:textId="77777777" w:rsidR="00783B05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21A9F1E0" w14:textId="77777777" w:rsidR="00783B05" w:rsidRPr="007939E8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0FB0E290" w14:textId="77777777" w:rsidR="00783B05" w:rsidRPr="007939E8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beneficiaria: </w:t>
      </w:r>
    </w:p>
    <w:p w14:paraId="0FF06D08" w14:textId="77777777" w:rsidR="00783B05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C6EC5">
        <w:rPr>
          <w:rFonts w:cs="Arial"/>
          <w:sz w:val="18"/>
          <w:szCs w:val="18"/>
        </w:rPr>
        <w:t>Centro ejecutor:</w:t>
      </w:r>
    </w:p>
    <w:p w14:paraId="159380A9" w14:textId="77777777" w:rsidR="00783B05" w:rsidRPr="004B16F9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56BB8213" w14:textId="77777777" w:rsidR="00783B05" w:rsidRPr="004B16F9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7279F2F5" w14:textId="77777777" w:rsidR="00783B05" w:rsidRPr="007939E8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4B6A9BF6" w14:textId="77777777" w:rsidR="00783B05" w:rsidRPr="007939E8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53EE090D" w14:textId="77777777" w:rsidR="00783B05" w:rsidRPr="002C6EC5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C6EC5">
        <w:rPr>
          <w:rFonts w:cs="Arial"/>
          <w:sz w:val="18"/>
          <w:szCs w:val="18"/>
        </w:rPr>
        <w:t xml:space="preserve">Financiación concedida: </w:t>
      </w:r>
    </w:p>
    <w:p w14:paraId="6DDE2C02" w14:textId="77777777" w:rsidR="00783B05" w:rsidRPr="007939E8" w:rsidRDefault="00783B05" w:rsidP="00783B0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C6EC5">
        <w:rPr>
          <w:rFonts w:cs="Arial"/>
          <w:sz w:val="18"/>
          <w:szCs w:val="18"/>
        </w:rPr>
        <w:t>Gasto ejecutado hasta la fecha de solicitud:</w:t>
      </w:r>
      <w:r w:rsidRPr="007939E8">
        <w:rPr>
          <w:rFonts w:cs="Arial"/>
          <w:sz w:val="18"/>
          <w:szCs w:val="18"/>
        </w:rPr>
        <w:t xml:space="preserve"> </w:t>
      </w:r>
    </w:p>
    <w:p w14:paraId="7F4B4554" w14:textId="77777777" w:rsidR="00783B05" w:rsidRPr="007939E8" w:rsidRDefault="00783B05" w:rsidP="00783B05">
      <w:pPr>
        <w:rPr>
          <w:rStyle w:val="ESBBold"/>
          <w:rFonts w:cs="Arial"/>
          <w:sz w:val="18"/>
          <w:szCs w:val="18"/>
        </w:rPr>
      </w:pPr>
    </w:p>
    <w:p w14:paraId="05AFAA6B" w14:textId="77777777" w:rsidR="0010007D" w:rsidRDefault="0010007D" w:rsidP="00783B05">
      <w:pPr>
        <w:rPr>
          <w:rStyle w:val="ESBBold"/>
          <w:rFonts w:cs="Arial"/>
          <w:sz w:val="18"/>
          <w:szCs w:val="18"/>
        </w:rPr>
      </w:pPr>
    </w:p>
    <w:p w14:paraId="3F298AEF" w14:textId="77777777" w:rsidR="00783B05" w:rsidRDefault="00783B05" w:rsidP="00783B05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</w:t>
      </w:r>
      <w:r>
        <w:rPr>
          <w:rStyle w:val="ESBBold"/>
          <w:rFonts w:cs="Arial"/>
          <w:sz w:val="18"/>
          <w:szCs w:val="18"/>
        </w:rPr>
        <w:t xml:space="preserve"> Solicitud:</w:t>
      </w:r>
    </w:p>
    <w:p w14:paraId="37C3D847" w14:textId="77777777" w:rsidR="006858C7" w:rsidRPr="007939E8" w:rsidRDefault="006858C7" w:rsidP="00783B05">
      <w:pPr>
        <w:rPr>
          <w:rStyle w:val="ESBBold"/>
          <w:rFonts w:cs="Arial"/>
          <w:sz w:val="18"/>
          <w:szCs w:val="18"/>
        </w:rPr>
      </w:pPr>
    </w:p>
    <w:p w14:paraId="6F4CF362" w14:textId="77777777" w:rsidR="00783B05" w:rsidRPr="007939E8" w:rsidRDefault="00783B05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7621DD66" w14:textId="77777777" w:rsidR="00783B05" w:rsidRDefault="00783B05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C379A5A" w14:textId="77777777" w:rsidR="0010007D" w:rsidRPr="007939E8" w:rsidRDefault="0010007D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C2931C1" w14:textId="77777777" w:rsidR="00783B05" w:rsidRDefault="00783B05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366A8C1" w14:textId="77777777" w:rsidR="0010007D" w:rsidRPr="007939E8" w:rsidRDefault="0010007D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464E6AD" w14:textId="77777777" w:rsidR="00783B05" w:rsidRPr="007939E8" w:rsidRDefault="00783B05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DF270A2" w14:textId="77777777" w:rsidR="00783B05" w:rsidRPr="007939E8" w:rsidRDefault="00783B05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8D7E55F" w14:textId="77777777" w:rsidR="00783B05" w:rsidRPr="007939E8" w:rsidRDefault="00783B05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D874447" w14:textId="77777777" w:rsidR="00783B05" w:rsidRPr="007939E8" w:rsidRDefault="00783B05" w:rsidP="00783B05">
      <w:pPr>
        <w:rPr>
          <w:rStyle w:val="ESBBold"/>
          <w:rFonts w:cs="Arial"/>
          <w:sz w:val="18"/>
          <w:szCs w:val="18"/>
        </w:rPr>
      </w:pPr>
    </w:p>
    <w:p w14:paraId="59533EAB" w14:textId="77777777" w:rsidR="0010007D" w:rsidRDefault="0010007D" w:rsidP="00783B05">
      <w:pPr>
        <w:rPr>
          <w:rStyle w:val="ESBBold"/>
          <w:rFonts w:cs="Arial"/>
          <w:sz w:val="18"/>
          <w:szCs w:val="18"/>
        </w:rPr>
      </w:pPr>
    </w:p>
    <w:p w14:paraId="69980F05" w14:textId="77777777" w:rsidR="00783B05" w:rsidRDefault="00783B05" w:rsidP="00783B05">
      <w:pPr>
        <w:rPr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Justificación Científico-Técnica de la necesidad de la modificación solicitada </w:t>
      </w:r>
      <w:r>
        <w:rPr>
          <w:rFonts w:cs="Arial"/>
          <w:sz w:val="18"/>
          <w:szCs w:val="18"/>
        </w:rPr>
        <w:t>(indicar cómo afecta esta</w:t>
      </w:r>
      <w:r w:rsidRPr="006E0056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modificación</w:t>
      </w:r>
      <w:r w:rsidRPr="006E0056">
        <w:rPr>
          <w:rFonts w:cs="Arial"/>
          <w:sz w:val="18"/>
          <w:szCs w:val="18"/>
        </w:rPr>
        <w:t xml:space="preserve"> al desarrollo del proyecto, objetivos, tareas, equipo de investigación</w:t>
      </w:r>
      <w:r>
        <w:rPr>
          <w:rFonts w:cs="Arial"/>
          <w:sz w:val="18"/>
          <w:szCs w:val="18"/>
        </w:rPr>
        <w:t>,</w:t>
      </w:r>
      <w:r w:rsidRPr="006E0056">
        <w:rPr>
          <w:rFonts w:cs="Arial"/>
          <w:sz w:val="18"/>
          <w:szCs w:val="18"/>
        </w:rPr>
        <w:t xml:space="preserve"> etc</w:t>
      </w:r>
      <w:r>
        <w:rPr>
          <w:rFonts w:cs="Arial"/>
          <w:sz w:val="18"/>
          <w:szCs w:val="18"/>
        </w:rPr>
        <w:t>.</w:t>
      </w:r>
      <w:r w:rsidRPr="006E0056">
        <w:rPr>
          <w:rFonts w:cs="Arial"/>
          <w:sz w:val="18"/>
          <w:szCs w:val="18"/>
        </w:rPr>
        <w:t>)</w:t>
      </w:r>
    </w:p>
    <w:p w14:paraId="0985180C" w14:textId="77777777" w:rsidR="00B665B6" w:rsidRPr="006E0056" w:rsidRDefault="00B665B6" w:rsidP="00783B05">
      <w:pPr>
        <w:rPr>
          <w:rStyle w:val="ESBBold"/>
          <w:rFonts w:cs="Arial"/>
          <w:sz w:val="18"/>
          <w:szCs w:val="18"/>
        </w:rPr>
      </w:pPr>
    </w:p>
    <w:p w14:paraId="51F8470B" w14:textId="77777777" w:rsidR="00A97F77" w:rsidRDefault="00A97F77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CCA6429" w14:textId="77777777" w:rsidR="00A97F77" w:rsidRDefault="00A97F77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B7159B4" w14:textId="77777777" w:rsidR="00A97F77" w:rsidRDefault="00A97F77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68B1BF2" w14:textId="77777777" w:rsidR="0010007D" w:rsidRDefault="0010007D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1BBC651" w14:textId="77777777" w:rsidR="0010007D" w:rsidRDefault="0010007D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BB3DC21" w14:textId="77777777" w:rsidR="0010007D" w:rsidRDefault="0010007D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7E10BB7F" w14:textId="77777777" w:rsidR="00A97F77" w:rsidRDefault="00A97F77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2F5EB59" w14:textId="77777777" w:rsidR="00A97F77" w:rsidRPr="007939E8" w:rsidRDefault="00A97F77" w:rsidP="00783B0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F52AB0C" w14:textId="77777777" w:rsidR="00783B05" w:rsidRPr="0010007D" w:rsidRDefault="001D3677" w:rsidP="00783B05">
      <w:pPr>
        <w:rPr>
          <w:rStyle w:val="ESBBold"/>
          <w:rFonts w:cs="Arial"/>
          <w:i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lastRenderedPageBreak/>
        <w:pict w14:anchorId="04675034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9" type="#_x0000_t202" style="position:absolute;margin-left:-30.8pt;margin-top:4.5pt;width:228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C2qk8j3gAAAAgBAAAPAAAAZHJzL2Rvd25y&#10;ZXYueG1sTI/BTsMwEETvSPyDtUhcUOsU0jYJcSqEBIIbFARXN94mEfY6xG4a/p7tCY47M5p9U24m&#10;Z8WIQ+g8KVjMExBItTcdNQre3x5mGYgQNRltPaGCHwywqc7PSl0Yf6RXHLexEVxCodAK2hj7QspQ&#10;t+h0mPseib29H5yOfA6NNIM+crmz8jpJVtLpjvhDq3u8b7H+2h6cgix9Gj/D883LR73a2zxercfH&#10;70Gpy4vp7hZExCn+heGEz+hQMdPOH8gEYRXMFhxkOUtBsJ0ulzmI3UlY5yCrUv4fUP0C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tqpPI94AAAAIAQAADwAAAAAAAAAAAAAAAACGBAAA&#10;ZHJzL2Rvd25yZXYueG1sUEsFBgAAAAAEAAQA8wAAAJEFAAAAAA==&#10;">
            <v:textbox>
              <w:txbxContent>
                <w:p w14:paraId="4A094376" w14:textId="77777777" w:rsidR="00783B05" w:rsidRDefault="00783B05" w:rsidP="00783B05"/>
                <w:p w14:paraId="606DE493" w14:textId="77777777" w:rsidR="00783B05" w:rsidRDefault="00783B05" w:rsidP="00783B05"/>
                <w:p w14:paraId="72E6CC04" w14:textId="77777777" w:rsidR="00783B05" w:rsidRDefault="00783B05" w:rsidP="00783B05">
                  <w:pPr>
                    <w:rPr>
                      <w:sz w:val="18"/>
                      <w:szCs w:val="18"/>
                    </w:rPr>
                  </w:pPr>
                </w:p>
                <w:p w14:paraId="1B2DB5E2" w14:textId="77777777" w:rsidR="00783B05" w:rsidRDefault="00783B05" w:rsidP="00783B05">
                  <w:pPr>
                    <w:rPr>
                      <w:sz w:val="18"/>
                      <w:szCs w:val="18"/>
                    </w:rPr>
                  </w:pPr>
                </w:p>
                <w:p w14:paraId="43A75F77" w14:textId="77777777" w:rsidR="00783B05" w:rsidRDefault="00783B05" w:rsidP="00783B0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7063332" w14:textId="77777777" w:rsidR="00783B05" w:rsidRDefault="00783B05" w:rsidP="00783B0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 w:rsidR="00B665B6">
                    <w:rPr>
                      <w:sz w:val="18"/>
                      <w:szCs w:val="18"/>
                    </w:rPr>
                    <w:t xml:space="preserve"> del/de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investigador/a principal 2 (en su caso)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0A7C8FA5">
          <v:shape id="_x0000_s1030" type="#_x0000_t202" style="position:absolute;margin-left:208.45pt;margin-top:4.2pt;width:228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<v:textbox>
              <w:txbxContent>
                <w:p w14:paraId="18375B5F" w14:textId="77777777" w:rsidR="00783B05" w:rsidRDefault="00783B05" w:rsidP="00783B05"/>
                <w:p w14:paraId="1EB8F8FF" w14:textId="77777777" w:rsidR="00783B05" w:rsidRDefault="00783B05" w:rsidP="00783B05"/>
                <w:p w14:paraId="39350BEE" w14:textId="77777777" w:rsidR="00783B05" w:rsidRDefault="00783B05" w:rsidP="00783B05">
                  <w:pPr>
                    <w:rPr>
                      <w:sz w:val="18"/>
                      <w:szCs w:val="18"/>
                    </w:rPr>
                  </w:pPr>
                </w:p>
                <w:p w14:paraId="43177344" w14:textId="77777777" w:rsidR="00783B05" w:rsidRDefault="00783B05" w:rsidP="00783B05">
                  <w:pPr>
                    <w:rPr>
                      <w:sz w:val="18"/>
                      <w:szCs w:val="18"/>
                    </w:rPr>
                  </w:pPr>
                </w:p>
                <w:p w14:paraId="75ADCE51" w14:textId="77777777" w:rsidR="00783B05" w:rsidRDefault="00783B05" w:rsidP="00783B0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7D0F8BB" w14:textId="77777777" w:rsidR="00783B05" w:rsidRDefault="00783B05" w:rsidP="00783B05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 xml:space="preserve">Firma </w:t>
                  </w:r>
                  <w:r w:rsidR="00B665B6">
                    <w:rPr>
                      <w:sz w:val="18"/>
                      <w:szCs w:val="18"/>
                    </w:rPr>
                    <w:t xml:space="preserve">del/de la </w:t>
                  </w:r>
                  <w:r w:rsidRPr="007D1E94">
                    <w:rPr>
                      <w:sz w:val="18"/>
                      <w:szCs w:val="18"/>
                    </w:rPr>
                    <w:t xml:space="preserve">representante legal </w:t>
                  </w:r>
                </w:p>
              </w:txbxContent>
            </v:textbox>
          </v:shape>
        </w:pict>
      </w:r>
    </w:p>
    <w:p w14:paraId="7178AC8B" w14:textId="77777777" w:rsidR="00783B05" w:rsidRPr="007939E8" w:rsidRDefault="00783B05" w:rsidP="00783B05">
      <w:pPr>
        <w:rPr>
          <w:rStyle w:val="ESBBold"/>
          <w:rFonts w:cs="Arial"/>
          <w:sz w:val="18"/>
          <w:szCs w:val="18"/>
        </w:rPr>
      </w:pPr>
    </w:p>
    <w:p w14:paraId="3D8051BF" w14:textId="77777777" w:rsidR="00783B05" w:rsidRPr="007939E8" w:rsidRDefault="00783B05" w:rsidP="00783B05">
      <w:pPr>
        <w:rPr>
          <w:rStyle w:val="ESBStandard1"/>
          <w:rFonts w:cs="Arial"/>
          <w:sz w:val="18"/>
          <w:szCs w:val="18"/>
        </w:rPr>
      </w:pPr>
    </w:p>
    <w:p w14:paraId="7ECCF2F6" w14:textId="77777777" w:rsidR="00783B05" w:rsidRPr="007939E8" w:rsidRDefault="00783B05" w:rsidP="00783B05">
      <w:pPr>
        <w:rPr>
          <w:rStyle w:val="ESBStandard1"/>
          <w:rFonts w:cs="Arial"/>
          <w:sz w:val="18"/>
          <w:szCs w:val="18"/>
        </w:rPr>
      </w:pPr>
    </w:p>
    <w:p w14:paraId="1791BAC2" w14:textId="77777777" w:rsidR="00783B05" w:rsidRPr="007939E8" w:rsidRDefault="00783B05" w:rsidP="00783B05">
      <w:pPr>
        <w:rPr>
          <w:rStyle w:val="ESBStandard1"/>
          <w:rFonts w:cs="Arial"/>
          <w:sz w:val="18"/>
          <w:szCs w:val="18"/>
        </w:rPr>
      </w:pPr>
    </w:p>
    <w:p w14:paraId="4CB673D3" w14:textId="77777777" w:rsidR="00783B05" w:rsidRPr="007939E8" w:rsidRDefault="00783B05" w:rsidP="00783B05">
      <w:pPr>
        <w:rPr>
          <w:rStyle w:val="ESBStandard1"/>
          <w:rFonts w:cs="Arial"/>
          <w:sz w:val="18"/>
          <w:szCs w:val="18"/>
        </w:rPr>
      </w:pPr>
    </w:p>
    <w:p w14:paraId="0E864D35" w14:textId="77777777" w:rsidR="00783B05" w:rsidRPr="007939E8" w:rsidRDefault="00783B05" w:rsidP="00783B05">
      <w:pPr>
        <w:rPr>
          <w:rStyle w:val="ESBStandard1"/>
          <w:rFonts w:cs="Arial"/>
          <w:b/>
          <w:bCs/>
          <w:sz w:val="18"/>
          <w:szCs w:val="18"/>
        </w:rPr>
      </w:pPr>
    </w:p>
    <w:p w14:paraId="514C9EC7" w14:textId="77777777" w:rsidR="00783B05" w:rsidRPr="007939E8" w:rsidRDefault="00783B05" w:rsidP="00783B05">
      <w:pPr>
        <w:rPr>
          <w:rStyle w:val="ESBStandard1"/>
          <w:rFonts w:cs="Arial"/>
          <w:b/>
          <w:bCs/>
          <w:sz w:val="18"/>
          <w:szCs w:val="18"/>
        </w:rPr>
      </w:pPr>
    </w:p>
    <w:p w14:paraId="03741ECD" w14:textId="77777777" w:rsidR="00783B05" w:rsidRPr="007939E8" w:rsidRDefault="00783B05" w:rsidP="00783B05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18CE3E2C" w14:textId="77777777" w:rsidR="00783B05" w:rsidRPr="007939E8" w:rsidRDefault="00783B05" w:rsidP="00783B05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3B33CB18" w14:textId="77777777" w:rsidR="00783B05" w:rsidRPr="007939E8" w:rsidRDefault="00783B05" w:rsidP="00783B05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4D031888" w14:textId="77777777" w:rsidR="00783B05" w:rsidRPr="007939E8" w:rsidRDefault="00783B05" w:rsidP="00783B05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0AD0F7D2" w14:textId="77777777" w:rsidR="00783B05" w:rsidRPr="007939E8" w:rsidRDefault="00783B05" w:rsidP="00783B05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0DBFE1AC" w14:textId="77777777" w:rsidR="00783B05" w:rsidRPr="007939E8" w:rsidRDefault="00783B05" w:rsidP="00783B05">
      <w:pPr>
        <w:rPr>
          <w:rStyle w:val="ESBStandard1"/>
          <w:rFonts w:cs="Arial"/>
          <w:bCs/>
          <w:sz w:val="18"/>
          <w:szCs w:val="18"/>
        </w:rPr>
      </w:pPr>
    </w:p>
    <w:p w14:paraId="154147AC" w14:textId="77777777" w:rsidR="00783B05" w:rsidRPr="007939E8" w:rsidRDefault="00783B05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sectPr w:rsidR="00783B05" w:rsidRPr="007939E8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3B6F" w14:textId="77777777" w:rsidR="00761DB4" w:rsidRDefault="00761DB4">
      <w:r>
        <w:separator/>
      </w:r>
    </w:p>
  </w:endnote>
  <w:endnote w:type="continuationSeparator" w:id="0">
    <w:p w14:paraId="5F2158F5" w14:textId="77777777" w:rsidR="00761DB4" w:rsidRDefault="0076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1FEF" w14:textId="77777777" w:rsidR="00CA467D" w:rsidRPr="00CA467D" w:rsidRDefault="001D3677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4792FF9D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79.1pt;margin-top:5.3pt;width:115.6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72AD8B33" w14:textId="77777777" w:rsidR="00FE0E91" w:rsidRDefault="00A97F77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TED</w:t>
                </w:r>
                <w:r w:rsidR="000C782C">
                  <w:rPr>
                    <w:sz w:val="14"/>
                  </w:rPr>
                  <w:t>.segui</w:t>
                </w:r>
                <w:r w:rsidR="00FE0E91">
                  <w:rPr>
                    <w:sz w:val="14"/>
                  </w:rPr>
                  <w:t>@aei.gob.es</w:t>
                </w:r>
              </w:p>
              <w:p w14:paraId="06C219EB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5F68FF8C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5A207A05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3A950B5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2E0B14C" w14:textId="77777777" w:rsidR="00CA467D" w:rsidRPr="00CA467D" w:rsidRDefault="00CA467D" w:rsidP="0010007D">
    <w:pPr>
      <w:tabs>
        <w:tab w:val="center" w:pos="4960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ab/>
    </w:r>
    <w:r w:rsidR="001D3677">
      <w:rPr>
        <w:rFonts w:ascii="Times New Roman" w:hAnsi="Times New Roman"/>
        <w:noProof/>
        <w:szCs w:val="20"/>
      </w:rPr>
      <w:pict w14:anchorId="6D64FA95">
        <v:rect id="Rectangle 12" o:spid="_x0000_s2053" style="position:absolute;margin-left:375.7pt;margin-top:-17.35pt;width:113.3pt;height:35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1D3677">
      <w:rPr>
        <w:rFonts w:ascii="Times New Roman" w:hAnsi="Times New Roman"/>
        <w:noProof/>
        <w:szCs w:val="20"/>
      </w:rPr>
      <w:pict w14:anchorId="55EE0A15">
        <v:line id="Line 16" o:spid="_x0000_s2052" style="position:absolute;z-index:251658752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1D3677">
      <w:rPr>
        <w:rFonts w:ascii="Times New Roman" w:hAnsi="Times New Roman"/>
        <w:noProof/>
        <w:szCs w:val="20"/>
      </w:rPr>
      <w:pict w14:anchorId="2805AD75">
        <v:rect id="Rectangle 13" o:spid="_x0000_s2051" style="position:absolute;margin-left:11.75pt;margin-top:7pt;width:4.45pt;height:8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39C58207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1D3677">
      <w:rPr>
        <w:rFonts w:ascii="Times New Roman" w:hAnsi="Times New Roman"/>
        <w:noProof/>
        <w:szCs w:val="20"/>
      </w:rPr>
      <w:pict w14:anchorId="7CDC3592">
        <v:rect id="Rectangle 6" o:spid="_x0000_s2050" style="position:absolute;margin-left:11.75pt;margin-top:7pt;width:4.45pt;height:8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2A592146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1D3677">
      <w:rPr>
        <w:rFonts w:ascii="Times New Roman" w:hAnsi="Times New Roman"/>
        <w:noProof/>
        <w:szCs w:val="20"/>
      </w:rPr>
      <w:pict w14:anchorId="27001A9A">
        <v:rect id="Rectangle 5" o:spid="_x0000_s2049" style="position:absolute;margin-left:375.7pt;margin-top:-17.1pt;width:113.3pt;height:35.9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1D3677">
      <w:rPr>
        <w:rFonts w:ascii="Times New Roman" w:hAnsi="Times New Roman"/>
        <w:noProof/>
        <w:szCs w:val="20"/>
      </w:rPr>
      <w:pict w14:anchorId="1499D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1D3677">
      <w:rPr>
        <w:rFonts w:ascii="Times New Roman" w:hAnsi="Times New Roman"/>
        <w:noProof/>
        <w:szCs w:val="20"/>
      </w:rPr>
      <w:pict w14:anchorId="6C131371">
        <v:shape id="_x0000_i1026" type="#_x0000_t75" style="width:425pt;height:425pt;visibility:visible">
          <v:imagedata r:id="rId1" o:title=""/>
        </v:shape>
      </w:pict>
    </w:r>
  </w:p>
  <w:p w14:paraId="00FE55E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8332A1C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DE349D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393688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91E1D8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3604C2A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056CBF6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5B9F" w14:textId="77777777" w:rsidR="00761DB4" w:rsidRDefault="00761DB4">
      <w:r>
        <w:separator/>
      </w:r>
    </w:p>
  </w:footnote>
  <w:footnote w:type="continuationSeparator" w:id="0">
    <w:p w14:paraId="5160C6E2" w14:textId="77777777" w:rsidR="00761DB4" w:rsidRDefault="0076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421D" w14:textId="33D50BF2" w:rsidR="006858C7" w:rsidRDefault="001D3677" w:rsidP="009E7147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6669D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7" type="#_x0000_t75" style="width:422.5pt;height:68pt;visibility:visible;mso-wrap-style:square">
          <v:imagedata r:id="rId1" o:title=""/>
        </v:shape>
      </w:pict>
    </w:r>
  </w:p>
  <w:p w14:paraId="6CF8439D" w14:textId="77777777" w:rsidR="001D3677" w:rsidRDefault="001D3677" w:rsidP="009E7147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8490C"/>
    <w:multiLevelType w:val="hybridMultilevel"/>
    <w:tmpl w:val="04F22A0E"/>
    <w:lvl w:ilvl="0" w:tplc="0AA2278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99A052E"/>
    <w:multiLevelType w:val="hybridMultilevel"/>
    <w:tmpl w:val="CB8C48FC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07963">
    <w:abstractNumId w:val="7"/>
  </w:num>
  <w:num w:numId="2" w16cid:durableId="1008992942">
    <w:abstractNumId w:val="4"/>
  </w:num>
  <w:num w:numId="3" w16cid:durableId="25178911">
    <w:abstractNumId w:val="9"/>
  </w:num>
  <w:num w:numId="4" w16cid:durableId="1770152710">
    <w:abstractNumId w:val="2"/>
  </w:num>
  <w:num w:numId="5" w16cid:durableId="585193496">
    <w:abstractNumId w:val="6"/>
  </w:num>
  <w:num w:numId="6" w16cid:durableId="1456754586">
    <w:abstractNumId w:val="8"/>
  </w:num>
  <w:num w:numId="7" w16cid:durableId="373623194">
    <w:abstractNumId w:val="3"/>
  </w:num>
  <w:num w:numId="8" w16cid:durableId="166677751">
    <w:abstractNumId w:val="11"/>
  </w:num>
  <w:num w:numId="9" w16cid:durableId="1812669426">
    <w:abstractNumId w:val="0"/>
  </w:num>
  <w:num w:numId="10" w16cid:durableId="1147669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3383996">
    <w:abstractNumId w:val="5"/>
  </w:num>
  <w:num w:numId="12" w16cid:durableId="1931769968">
    <w:abstractNumId w:val="10"/>
  </w:num>
  <w:num w:numId="13" w16cid:durableId="874074093">
    <w:abstractNumId w:val="13"/>
  </w:num>
  <w:num w:numId="14" w16cid:durableId="17978725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2027"/>
    <w:rsid w:val="00027AF9"/>
    <w:rsid w:val="00074053"/>
    <w:rsid w:val="00084333"/>
    <w:rsid w:val="00095704"/>
    <w:rsid w:val="000A2EF1"/>
    <w:rsid w:val="000C2AE2"/>
    <w:rsid w:val="000C782C"/>
    <w:rsid w:val="000F377A"/>
    <w:rsid w:val="0010007D"/>
    <w:rsid w:val="001139CE"/>
    <w:rsid w:val="001158B7"/>
    <w:rsid w:val="00127C5A"/>
    <w:rsid w:val="001402D0"/>
    <w:rsid w:val="001C346F"/>
    <w:rsid w:val="001D30AC"/>
    <w:rsid w:val="001D3677"/>
    <w:rsid w:val="00207B3F"/>
    <w:rsid w:val="0021751E"/>
    <w:rsid w:val="00232CB7"/>
    <w:rsid w:val="00236012"/>
    <w:rsid w:val="00244173"/>
    <w:rsid w:val="002458F2"/>
    <w:rsid w:val="002637FD"/>
    <w:rsid w:val="002951F1"/>
    <w:rsid w:val="002C6EC5"/>
    <w:rsid w:val="002D1847"/>
    <w:rsid w:val="002D4F82"/>
    <w:rsid w:val="002D5738"/>
    <w:rsid w:val="002E24F6"/>
    <w:rsid w:val="002F704A"/>
    <w:rsid w:val="003140BD"/>
    <w:rsid w:val="003201FC"/>
    <w:rsid w:val="00347B2C"/>
    <w:rsid w:val="00356F47"/>
    <w:rsid w:val="00357962"/>
    <w:rsid w:val="00376263"/>
    <w:rsid w:val="00376681"/>
    <w:rsid w:val="00384138"/>
    <w:rsid w:val="003A5E94"/>
    <w:rsid w:val="003A6489"/>
    <w:rsid w:val="003B3488"/>
    <w:rsid w:val="003C0342"/>
    <w:rsid w:val="003C453A"/>
    <w:rsid w:val="0040075C"/>
    <w:rsid w:val="00404014"/>
    <w:rsid w:val="00425365"/>
    <w:rsid w:val="00434461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63B90"/>
    <w:rsid w:val="00575EF0"/>
    <w:rsid w:val="005876A7"/>
    <w:rsid w:val="0058796C"/>
    <w:rsid w:val="00593701"/>
    <w:rsid w:val="00597B3A"/>
    <w:rsid w:val="005B21BA"/>
    <w:rsid w:val="005C39C4"/>
    <w:rsid w:val="005C7EAE"/>
    <w:rsid w:val="005E296B"/>
    <w:rsid w:val="00607E35"/>
    <w:rsid w:val="00625B4C"/>
    <w:rsid w:val="0063346A"/>
    <w:rsid w:val="00637A21"/>
    <w:rsid w:val="00663C9B"/>
    <w:rsid w:val="00676D07"/>
    <w:rsid w:val="006800D9"/>
    <w:rsid w:val="006858C7"/>
    <w:rsid w:val="006A31E5"/>
    <w:rsid w:val="006D0DBB"/>
    <w:rsid w:val="006E0056"/>
    <w:rsid w:val="006F09DC"/>
    <w:rsid w:val="006F6E6F"/>
    <w:rsid w:val="007263EE"/>
    <w:rsid w:val="0073028C"/>
    <w:rsid w:val="00732026"/>
    <w:rsid w:val="00750BAF"/>
    <w:rsid w:val="00761DB4"/>
    <w:rsid w:val="0076681D"/>
    <w:rsid w:val="007779B1"/>
    <w:rsid w:val="00783B05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3E7B"/>
    <w:rsid w:val="007F76E4"/>
    <w:rsid w:val="00802FE2"/>
    <w:rsid w:val="0084059D"/>
    <w:rsid w:val="00842981"/>
    <w:rsid w:val="0084333F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906C4"/>
    <w:rsid w:val="009D4378"/>
    <w:rsid w:val="009E57AA"/>
    <w:rsid w:val="009E7147"/>
    <w:rsid w:val="009F6D17"/>
    <w:rsid w:val="00A1650E"/>
    <w:rsid w:val="00A2547C"/>
    <w:rsid w:val="00A3013E"/>
    <w:rsid w:val="00A3306D"/>
    <w:rsid w:val="00A534CA"/>
    <w:rsid w:val="00A90E12"/>
    <w:rsid w:val="00A97F77"/>
    <w:rsid w:val="00AB46A4"/>
    <w:rsid w:val="00AF7C82"/>
    <w:rsid w:val="00B23392"/>
    <w:rsid w:val="00B436ED"/>
    <w:rsid w:val="00B45FB3"/>
    <w:rsid w:val="00B665B6"/>
    <w:rsid w:val="00B81300"/>
    <w:rsid w:val="00B91022"/>
    <w:rsid w:val="00BA559C"/>
    <w:rsid w:val="00BC2F89"/>
    <w:rsid w:val="00C14D6D"/>
    <w:rsid w:val="00C20AFF"/>
    <w:rsid w:val="00C21A15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C64F4"/>
    <w:rsid w:val="00CD53D1"/>
    <w:rsid w:val="00CF6EC0"/>
    <w:rsid w:val="00D10FDB"/>
    <w:rsid w:val="00D24BE5"/>
    <w:rsid w:val="00D25489"/>
    <w:rsid w:val="00D35FA3"/>
    <w:rsid w:val="00D52E53"/>
    <w:rsid w:val="00D63290"/>
    <w:rsid w:val="00D7362D"/>
    <w:rsid w:val="00D73CB2"/>
    <w:rsid w:val="00D96122"/>
    <w:rsid w:val="00DA08A8"/>
    <w:rsid w:val="00DA3560"/>
    <w:rsid w:val="00DA7CF4"/>
    <w:rsid w:val="00DB2BBE"/>
    <w:rsid w:val="00DC2B6D"/>
    <w:rsid w:val="00DC2ECA"/>
    <w:rsid w:val="00DC7085"/>
    <w:rsid w:val="00DE26EB"/>
    <w:rsid w:val="00DE5F6E"/>
    <w:rsid w:val="00DF2B92"/>
    <w:rsid w:val="00E02411"/>
    <w:rsid w:val="00E2304E"/>
    <w:rsid w:val="00E233BA"/>
    <w:rsid w:val="00E343D3"/>
    <w:rsid w:val="00E60E4D"/>
    <w:rsid w:val="00E66B65"/>
    <w:rsid w:val="00E66BEA"/>
    <w:rsid w:val="00E73290"/>
    <w:rsid w:val="00E84341"/>
    <w:rsid w:val="00E86472"/>
    <w:rsid w:val="00E87E7B"/>
    <w:rsid w:val="00E92A33"/>
    <w:rsid w:val="00EB1FFF"/>
    <w:rsid w:val="00ED7845"/>
    <w:rsid w:val="00EE69CC"/>
    <w:rsid w:val="00F05FF2"/>
    <w:rsid w:val="00F2467C"/>
    <w:rsid w:val="00F410A6"/>
    <w:rsid w:val="00F55468"/>
    <w:rsid w:val="00F73ABB"/>
    <w:rsid w:val="00FD796D"/>
    <w:rsid w:val="00FE0802"/>
    <w:rsid w:val="00FE0E91"/>
    <w:rsid w:val="00FE2C80"/>
    <w:rsid w:val="00FE35D0"/>
    <w:rsid w:val="00FF115C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3EEFE7BB"/>
  <w15:chartTrackingRefBased/>
  <w15:docId w15:val="{C27FE851-288C-46E0-9891-51FC97C2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8052C-AF62-4CF8-9B65-BC2C0E6D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1521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2024-01-19T15:03:00Z</dcterms:created>
  <dcterms:modified xsi:type="dcterms:W3CDTF">2024-01-19T15:15:00Z</dcterms:modified>
</cp:coreProperties>
</file>