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22A0CF5F" w14:textId="77777777" w:rsidTr="0070298F">
        <w:tc>
          <w:tcPr>
            <w:tcW w:w="8644" w:type="dxa"/>
            <w:shd w:val="clear" w:color="auto" w:fill="DDDDDD"/>
          </w:tcPr>
          <w:p w14:paraId="62E8E413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1B829821" w14:textId="77777777" w:rsidR="00DD5DA1" w:rsidRPr="008A7767" w:rsidRDefault="00A003E4" w:rsidP="00DD5DA1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 w:rsidR="00DD5DA1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7C12DAB0" w14:textId="77777777" w:rsidR="00DC4296" w:rsidRPr="00DC4296" w:rsidRDefault="00DC4296" w:rsidP="00DD5DA1">
            <w:pPr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7A5C94AF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4CC0FC6D" w14:textId="77777777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0E4026F6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E236EBA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05BBAB9" w14:textId="77777777" w:rsid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1A172D4A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063140CF" w14:textId="77777777" w:rsid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2A8FFF45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7140CB23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puedan ser cubiertas por el resto de miembros del equipo de investigación.</w:t>
      </w:r>
      <w:r w:rsidRPr="00496E9E">
        <w:rPr>
          <w:rFonts w:cs="Arial"/>
          <w:color w:val="000000"/>
          <w:sz w:val="18"/>
          <w:szCs w:val="18"/>
        </w:rPr>
        <w:t xml:space="preserve"> </w:t>
      </w:r>
    </w:p>
    <w:p w14:paraId="5DBDEC15" w14:textId="77777777" w:rsidR="009C123B" w:rsidRDefault="009C123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5A16D0E5" w14:textId="77777777" w:rsidR="009971FB" w:rsidRPr="009C123B" w:rsidRDefault="009971FB" w:rsidP="009C123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 xml:space="preserve">. Dichos </w:t>
      </w:r>
      <w:r w:rsidR="009C123B">
        <w:rPr>
          <w:rFonts w:cs="Arial"/>
          <w:sz w:val="18"/>
          <w:szCs w:val="18"/>
        </w:rPr>
        <w:t xml:space="preserve">cambios deberán incluirse en el correspondiente informe </w:t>
      </w:r>
      <w:r w:rsidRPr="006D661F">
        <w:rPr>
          <w:rFonts w:cs="Arial"/>
          <w:sz w:val="18"/>
          <w:szCs w:val="18"/>
        </w:rPr>
        <w:t>final, en los que se indicarán las tareas y actividades en las que han participado.</w:t>
      </w:r>
    </w:p>
    <w:p w14:paraId="3858D747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4347A2D3" w14:textId="77777777"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3104A539" w14:textId="77777777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2E3E3EF0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14:paraId="25013F34" w14:textId="5B7D5358"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B82BFE" w:rsidRPr="00093BC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B82BFE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3BE26257" w14:textId="77777777"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6E38323" w14:textId="77777777"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>Los cambios efectuados en el equipo de investig</w:t>
            </w:r>
            <w:r w:rsidR="007617AD">
              <w:rPr>
                <w:rFonts w:cs="Arial"/>
                <w:bCs/>
                <w:i/>
                <w:sz w:val="18"/>
                <w:szCs w:val="18"/>
              </w:rPr>
              <w:t>ación deberán incorporarse al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 informe</w:t>
            </w:r>
            <w:r w:rsidR="007617AD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final, en los apartados destinados a tal fin, para facilitar el seguimiento de la actividad.  </w:t>
            </w:r>
          </w:p>
          <w:p w14:paraId="112AC643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434DFB" w14:textId="77777777" w:rsidR="009971FB" w:rsidRDefault="009971FB" w:rsidP="009971FB">
      <w:pPr>
        <w:rPr>
          <w:rFonts w:cs="Arial"/>
          <w:sz w:val="18"/>
          <w:szCs w:val="18"/>
        </w:rPr>
      </w:pPr>
    </w:p>
    <w:p w14:paraId="23135A98" w14:textId="77777777" w:rsidR="009971FB" w:rsidRDefault="009971FB" w:rsidP="009971FB">
      <w:pPr>
        <w:rPr>
          <w:rFonts w:cs="Arial"/>
          <w:sz w:val="18"/>
          <w:szCs w:val="18"/>
        </w:rPr>
      </w:pPr>
    </w:p>
    <w:p w14:paraId="38874CD7" w14:textId="77777777" w:rsidR="009971FB" w:rsidRDefault="009971FB" w:rsidP="009971FB">
      <w:pPr>
        <w:rPr>
          <w:rFonts w:cs="Arial"/>
          <w:sz w:val="18"/>
          <w:szCs w:val="18"/>
        </w:rPr>
      </w:pPr>
    </w:p>
    <w:p w14:paraId="399BA2DB" w14:textId="77777777" w:rsidR="009971FB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2C381BA" w14:textId="77777777" w:rsidR="001445B1" w:rsidRPr="00DC4296" w:rsidRDefault="001445B1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</w:p>
    <w:p w14:paraId="41549210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64745351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5DAD2CA8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579707E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58168E0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745327A3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35247F8B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543DBD8E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14:paraId="5F9DC40E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42773443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721CCCBF" w14:textId="77777777" w:rsidR="009971FB" w:rsidRPr="001445B1" w:rsidRDefault="009971FB" w:rsidP="001445B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Investigadores/as en el Equipo de Investigación:</w:t>
      </w:r>
    </w:p>
    <w:p w14:paraId="55E7B67E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3550EA66" w14:textId="77777777" w:rsidR="009971FB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lastRenderedPageBreak/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7C3D10BC" w14:textId="77777777" w:rsidR="001445B1" w:rsidRPr="00DC4296" w:rsidRDefault="001445B1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</w:p>
    <w:p w14:paraId="4DB7F9A7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25F1512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35C37566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267BAC4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718D4B60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5491A06E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71C46DDB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17B758DB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6FD88B6B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61697B1C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26A4C919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1AC39B73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5D2F5CAC" w14:textId="77777777" w:rsidR="009971FB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 w:rsidRPr="007617AD">
        <w:rPr>
          <w:rFonts w:cs="Arial"/>
          <w:b/>
          <w:bCs/>
          <w:sz w:val="18"/>
          <w:szCs w:val="18"/>
        </w:rPr>
        <w:t xml:space="preserve">Justificación de </w:t>
      </w:r>
      <w:r w:rsidRPr="007617AD">
        <w:rPr>
          <w:rFonts w:cs="Arial"/>
          <w:b/>
          <w:sz w:val="18"/>
          <w:szCs w:val="18"/>
        </w:rPr>
        <w:t>la necesidad de incorporar al/a la nuevo/a investigador/a en el equipo de investigación,</w:t>
      </w:r>
      <w:r w:rsidRPr="007617AD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7617AD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investigación del proyecto.</w:t>
      </w:r>
    </w:p>
    <w:p w14:paraId="7D0320C7" w14:textId="77777777" w:rsidR="007617AD" w:rsidRPr="006D661F" w:rsidRDefault="007617AD" w:rsidP="009971FB">
      <w:pPr>
        <w:jc w:val="both"/>
        <w:rPr>
          <w:rFonts w:cs="Arial"/>
          <w:b/>
          <w:sz w:val="18"/>
          <w:szCs w:val="18"/>
        </w:rPr>
      </w:pPr>
    </w:p>
    <w:p w14:paraId="7C0D5A8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7566D4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9AAB886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575B8F4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045656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14FBE17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B3C4F7F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C29E7E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C471C1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F0C9F47" w14:textId="77777777" w:rsidR="009971FB" w:rsidRDefault="009971FB" w:rsidP="009971FB">
      <w:pPr>
        <w:rPr>
          <w:rFonts w:cs="Arial"/>
          <w:sz w:val="18"/>
          <w:szCs w:val="18"/>
        </w:rPr>
      </w:pPr>
    </w:p>
    <w:p w14:paraId="02473E3D" w14:textId="77777777" w:rsidR="009971FB" w:rsidRDefault="009971FB" w:rsidP="009971FB">
      <w:pPr>
        <w:rPr>
          <w:rFonts w:cs="Arial"/>
          <w:sz w:val="18"/>
          <w:szCs w:val="18"/>
        </w:rPr>
      </w:pPr>
    </w:p>
    <w:p w14:paraId="022B5CAA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F8B32" wp14:editId="0BFBB6B6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3F4F" w14:textId="77777777" w:rsidR="009971FB" w:rsidRDefault="009971FB" w:rsidP="009971FB"/>
                          <w:p w14:paraId="1A379677" w14:textId="77777777" w:rsidR="009971FB" w:rsidRDefault="009971FB" w:rsidP="009971FB"/>
                          <w:p w14:paraId="619401C2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1467F7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E52534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8B3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55863F4F" w14:textId="77777777" w:rsidR="009971FB" w:rsidRDefault="009971FB" w:rsidP="009971FB"/>
                    <w:p w14:paraId="1A379677" w14:textId="77777777" w:rsidR="009971FB" w:rsidRDefault="009971FB" w:rsidP="009971FB"/>
                    <w:p w14:paraId="619401C2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1467F7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E52534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1445B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548EA992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2AC6" wp14:editId="727ED2C8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151D" w14:textId="77777777" w:rsidR="009971FB" w:rsidRDefault="009971FB" w:rsidP="009971FB"/>
                          <w:p w14:paraId="41FBD6BF" w14:textId="77777777" w:rsidR="009971FB" w:rsidRDefault="009971FB" w:rsidP="009971FB"/>
                          <w:p w14:paraId="756A35B9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9C0055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C575C0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="001445B1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2AC6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4C89151D" w14:textId="77777777" w:rsidR="009971FB" w:rsidRDefault="009971FB" w:rsidP="009971FB"/>
                    <w:p w14:paraId="41FBD6BF" w14:textId="77777777" w:rsidR="009971FB" w:rsidRDefault="009971FB" w:rsidP="009971FB"/>
                    <w:p w14:paraId="756A35B9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9C0055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C575C0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1445B1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="001445B1">
                        <w:rPr>
                          <w:sz w:val="18"/>
                          <w:szCs w:val="18"/>
                        </w:rPr>
                        <w:t>/a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propuesto/a  </w:t>
                      </w:r>
                    </w:p>
                  </w:txbxContent>
                </v:textbox>
              </v:shape>
            </w:pict>
          </mc:Fallback>
        </mc:AlternateContent>
      </w:r>
    </w:p>
    <w:p w14:paraId="000C1F47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6C189F70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07A971D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0A803639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73ACCD45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474BC27B" w14:textId="77777777"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4070D09C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42FFC80A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69A9F987" w14:textId="77777777"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38D69E57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1C853178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0B754949" w14:textId="77777777" w:rsidTr="000A3796">
        <w:tc>
          <w:tcPr>
            <w:tcW w:w="8644" w:type="dxa"/>
          </w:tcPr>
          <w:p w14:paraId="3CC79578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FBE045E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47BA79F1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57E4ECB0" w14:textId="77777777"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0459097D" w14:textId="08710163"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</w:t>
            </w:r>
            <w:r w:rsidR="001024C0">
              <w:rPr>
                <w:rFonts w:cs="Arial"/>
                <w:b/>
                <w:sz w:val="18"/>
                <w:szCs w:val="18"/>
              </w:rPr>
              <w:t>l</w:t>
            </w:r>
            <w:r w:rsidRPr="006D661F">
              <w:rPr>
                <w:rFonts w:cs="Arial"/>
                <w:b/>
                <w:sz w:val="18"/>
                <w:szCs w:val="18"/>
              </w:rPr>
              <w:t>.</w:t>
            </w:r>
          </w:p>
          <w:p w14:paraId="66CDA2F3" w14:textId="77777777" w:rsidR="009971FB" w:rsidRPr="006D661F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79F13A5C" w14:textId="77777777" w:rsidR="009971FB" w:rsidRPr="006D661F" w:rsidRDefault="009971FB" w:rsidP="000A37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sz w:val="18"/>
                <w:szCs w:val="18"/>
              </w:rPr>
              <w:t>l</w:t>
            </w:r>
            <w:r>
              <w:rPr>
                <w:rFonts w:cs="Arial"/>
                <w:b/>
                <w:sz w:val="18"/>
                <w:szCs w:val="18"/>
              </w:rPr>
              <w:t>a persona que ostenta la representación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legal de la entidad a la que pertenece el/la nuevo/a investigador/a, si esa entidad es diferente de la entidad beneficiaria, deberá quedar en poder de esta última. </w:t>
            </w:r>
          </w:p>
          <w:p w14:paraId="3658E5D1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D893E80" w14:textId="77777777"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sectPr w:rsidR="009971FB" w:rsidSect="00616ABE">
      <w:headerReference w:type="default" r:id="rId9"/>
      <w:footerReference w:type="default" r:id="rId10"/>
      <w:pgSz w:w="11906" w:h="16838" w:code="9"/>
      <w:pgMar w:top="1418" w:right="1701" w:bottom="141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4DD5" w14:textId="77777777" w:rsidR="00A257FF" w:rsidRDefault="00A257FF">
      <w:r>
        <w:separator/>
      </w:r>
    </w:p>
  </w:endnote>
  <w:endnote w:type="continuationSeparator" w:id="0">
    <w:p w14:paraId="2FE2EA2C" w14:textId="77777777" w:rsidR="00A257FF" w:rsidRDefault="00A2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8D3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6F8426E" wp14:editId="6D193E7D">
              <wp:simplePos x="0" y="0"/>
              <wp:positionH relativeFrom="column">
                <wp:posOffset>4831715</wp:posOffset>
              </wp:positionH>
              <wp:positionV relativeFrom="paragraph">
                <wp:posOffset>67310</wp:posOffset>
              </wp:positionV>
              <wp:extent cx="1449070" cy="2667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713FA" w14:textId="77777777" w:rsidR="00CA467D" w:rsidRDefault="00F57630" w:rsidP="007C6B2E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TED.</w:t>
                          </w:r>
                          <w:r w:rsidR="007C6B2E">
                            <w:rPr>
                              <w:sz w:val="14"/>
                            </w:rPr>
                            <w:t>segui@aei.gob.es</w:t>
                          </w:r>
                        </w:p>
                        <w:p w14:paraId="48D6388F" w14:textId="77777777" w:rsidR="007C6B2E" w:rsidRPr="007C6B2E" w:rsidRDefault="007C6B2E" w:rsidP="007C6B2E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8426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5.3pt;width:114.1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" o:allowincell="f" stroked="f">
              <v:textbox>
                <w:txbxContent>
                  <w:p w14:paraId="334713FA" w14:textId="77777777" w:rsidR="00CA467D" w:rsidRDefault="00F57630" w:rsidP="007C6B2E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TED.</w:t>
                    </w:r>
                    <w:r w:rsidR="007C6B2E">
                      <w:rPr>
                        <w:sz w:val="14"/>
                      </w:rPr>
                      <w:t>segui@aei.gob.es</w:t>
                    </w:r>
                  </w:p>
                  <w:p w14:paraId="48D6388F" w14:textId="77777777" w:rsidR="007C6B2E" w:rsidRPr="007C6B2E" w:rsidRDefault="007C6B2E" w:rsidP="007C6B2E">
                    <w:pPr>
                      <w:spacing w:line="140" w:lineRule="exact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A66BE7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A67689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C7F3B04" wp14:editId="3808012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1FC41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F3B04" id="Rectangle 13" o:spid="_x0000_s1029" style="position:absolute;left:0;text-align:left;margin-left:11.75pt;margin-top:7pt;width:4.4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C81FC41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62173B6" wp14:editId="6C60E395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6D719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173B6" id="Rectangle 6" o:spid="_x0000_s1030" style="position:absolute;left:0;text-align:left;margin-left:11.75pt;margin-top:7pt;width:4.4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38C6D719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C07BC7E" wp14:editId="2FD7273C">
          <wp:extent cx="5400040" cy="5400040"/>
          <wp:effectExtent l="0" t="0" r="0" b="0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C08ED21" wp14:editId="2D7DFE01">
          <wp:extent cx="5400040" cy="5400040"/>
          <wp:effectExtent l="0" t="0" r="0" b="0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E375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D3EE392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0AD2A6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E3FE35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40176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72AA8CA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A9A4D70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2F3B" w14:textId="77777777" w:rsidR="00A257FF" w:rsidRDefault="00A257FF">
      <w:r>
        <w:separator/>
      </w:r>
    </w:p>
  </w:footnote>
  <w:footnote w:type="continuationSeparator" w:id="0">
    <w:p w14:paraId="66ECF820" w14:textId="77777777" w:rsidR="00A257FF" w:rsidRDefault="00A2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D0B2" w14:textId="5209D48F" w:rsidR="00DF2B92" w:rsidRDefault="00924728" w:rsidP="004A5DD3">
    <w:pPr>
      <w:pStyle w:val="Encabezado"/>
      <w:tabs>
        <w:tab w:val="clear" w:pos="4252"/>
        <w:tab w:val="clear" w:pos="8504"/>
        <w:tab w:val="left" w:pos="1020"/>
      </w:tabs>
      <w:ind w:right="-710"/>
    </w:pPr>
    <w:r>
      <w:rPr>
        <w:noProof/>
      </w:rPr>
      <w:drawing>
        <wp:inline distT="0" distB="0" distL="0" distR="0" wp14:anchorId="3CBC7D86" wp14:editId="1E5FCCEA">
          <wp:extent cx="5400040" cy="869315"/>
          <wp:effectExtent l="0" t="0" r="0" b="6985"/>
          <wp:docPr id="180193258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932584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C645D" w14:textId="77777777" w:rsidR="0007796C" w:rsidRDefault="0007796C" w:rsidP="004A5DD3">
    <w:pPr>
      <w:pStyle w:val="Encabezado"/>
      <w:tabs>
        <w:tab w:val="clear" w:pos="4252"/>
        <w:tab w:val="clear" w:pos="8504"/>
        <w:tab w:val="left" w:pos="1020"/>
      </w:tabs>
      <w:ind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871621">
    <w:abstractNumId w:val="9"/>
  </w:num>
  <w:num w:numId="2" w16cid:durableId="1984119854">
    <w:abstractNumId w:val="5"/>
  </w:num>
  <w:num w:numId="3" w16cid:durableId="1440444755">
    <w:abstractNumId w:val="11"/>
  </w:num>
  <w:num w:numId="4" w16cid:durableId="484200361">
    <w:abstractNumId w:val="2"/>
  </w:num>
  <w:num w:numId="5" w16cid:durableId="1038549126">
    <w:abstractNumId w:val="7"/>
  </w:num>
  <w:num w:numId="6" w16cid:durableId="2017146782">
    <w:abstractNumId w:val="10"/>
  </w:num>
  <w:num w:numId="7" w16cid:durableId="865632044">
    <w:abstractNumId w:val="4"/>
  </w:num>
  <w:num w:numId="8" w16cid:durableId="1753090207">
    <w:abstractNumId w:val="15"/>
  </w:num>
  <w:num w:numId="9" w16cid:durableId="809439250">
    <w:abstractNumId w:val="0"/>
  </w:num>
  <w:num w:numId="10" w16cid:durableId="2292722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5392082">
    <w:abstractNumId w:val="6"/>
  </w:num>
  <w:num w:numId="12" w16cid:durableId="1630666790">
    <w:abstractNumId w:val="14"/>
  </w:num>
  <w:num w:numId="13" w16cid:durableId="1540051605">
    <w:abstractNumId w:val="13"/>
  </w:num>
  <w:num w:numId="14" w16cid:durableId="474033534">
    <w:abstractNumId w:val="12"/>
  </w:num>
  <w:num w:numId="15" w16cid:durableId="49043322">
    <w:abstractNumId w:val="3"/>
  </w:num>
  <w:num w:numId="16" w16cid:durableId="1310864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20AF"/>
    <w:rsid w:val="000219C3"/>
    <w:rsid w:val="00027AF9"/>
    <w:rsid w:val="00045051"/>
    <w:rsid w:val="000469A3"/>
    <w:rsid w:val="0007796C"/>
    <w:rsid w:val="00084333"/>
    <w:rsid w:val="00095704"/>
    <w:rsid w:val="000A2EF1"/>
    <w:rsid w:val="000C2AE2"/>
    <w:rsid w:val="000F377A"/>
    <w:rsid w:val="001024C0"/>
    <w:rsid w:val="001139CE"/>
    <w:rsid w:val="001158B7"/>
    <w:rsid w:val="00127C5A"/>
    <w:rsid w:val="001325CF"/>
    <w:rsid w:val="001402D0"/>
    <w:rsid w:val="001445B1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A4697"/>
    <w:rsid w:val="002D1847"/>
    <w:rsid w:val="002D5738"/>
    <w:rsid w:val="002E4CFB"/>
    <w:rsid w:val="002F704A"/>
    <w:rsid w:val="003140BD"/>
    <w:rsid w:val="003201FC"/>
    <w:rsid w:val="00344193"/>
    <w:rsid w:val="00347B2C"/>
    <w:rsid w:val="00356F47"/>
    <w:rsid w:val="00357962"/>
    <w:rsid w:val="00372952"/>
    <w:rsid w:val="00376263"/>
    <w:rsid w:val="003905F3"/>
    <w:rsid w:val="003A6489"/>
    <w:rsid w:val="003B3470"/>
    <w:rsid w:val="003B3488"/>
    <w:rsid w:val="003C453A"/>
    <w:rsid w:val="003D3342"/>
    <w:rsid w:val="003E3189"/>
    <w:rsid w:val="00404014"/>
    <w:rsid w:val="00434706"/>
    <w:rsid w:val="00437E47"/>
    <w:rsid w:val="00452185"/>
    <w:rsid w:val="00453DA2"/>
    <w:rsid w:val="00461C9B"/>
    <w:rsid w:val="004A5DD3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16A6"/>
    <w:rsid w:val="00593701"/>
    <w:rsid w:val="005940C2"/>
    <w:rsid w:val="005B21BA"/>
    <w:rsid w:val="005E296B"/>
    <w:rsid w:val="00607E35"/>
    <w:rsid w:val="00616ABE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17AD"/>
    <w:rsid w:val="0076681D"/>
    <w:rsid w:val="007779B1"/>
    <w:rsid w:val="00782DD8"/>
    <w:rsid w:val="00787F5C"/>
    <w:rsid w:val="007A1495"/>
    <w:rsid w:val="007B4F76"/>
    <w:rsid w:val="007C1610"/>
    <w:rsid w:val="007C49EA"/>
    <w:rsid w:val="007C4D48"/>
    <w:rsid w:val="007C67E0"/>
    <w:rsid w:val="007C6B2E"/>
    <w:rsid w:val="007E161B"/>
    <w:rsid w:val="007E5FB8"/>
    <w:rsid w:val="007F76E4"/>
    <w:rsid w:val="00802FE2"/>
    <w:rsid w:val="00823613"/>
    <w:rsid w:val="0084059D"/>
    <w:rsid w:val="008407EF"/>
    <w:rsid w:val="00842981"/>
    <w:rsid w:val="00855C1B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24728"/>
    <w:rsid w:val="00931110"/>
    <w:rsid w:val="00940DCE"/>
    <w:rsid w:val="009446A3"/>
    <w:rsid w:val="0094744E"/>
    <w:rsid w:val="00967C9B"/>
    <w:rsid w:val="00980FF8"/>
    <w:rsid w:val="009971FB"/>
    <w:rsid w:val="009C123B"/>
    <w:rsid w:val="00A003E4"/>
    <w:rsid w:val="00A24B5D"/>
    <w:rsid w:val="00A2547C"/>
    <w:rsid w:val="00A257FF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436ED"/>
    <w:rsid w:val="00B45FB3"/>
    <w:rsid w:val="00B81300"/>
    <w:rsid w:val="00B82BFE"/>
    <w:rsid w:val="00B91022"/>
    <w:rsid w:val="00BA559C"/>
    <w:rsid w:val="00C14D6D"/>
    <w:rsid w:val="00C20AFF"/>
    <w:rsid w:val="00C21A15"/>
    <w:rsid w:val="00C24898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D5DA1"/>
    <w:rsid w:val="00DE2B53"/>
    <w:rsid w:val="00DE5F6E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57630"/>
    <w:rsid w:val="00F73ABB"/>
    <w:rsid w:val="00FA020F"/>
    <w:rsid w:val="00FA47AE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D62348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8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2403-140D-482B-8F1E-E8ADA8C6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7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3</cp:revision>
  <cp:lastPrinted>2016-06-06T11:54:00Z</cp:lastPrinted>
  <dcterms:created xsi:type="dcterms:W3CDTF">2024-01-19T15:00:00Z</dcterms:created>
  <dcterms:modified xsi:type="dcterms:W3CDTF">2024-01-19T15:22:00Z</dcterms:modified>
</cp:coreProperties>
</file>