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9E850" w14:textId="77777777" w:rsid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14:paraId="3381F77E" w14:textId="77777777" w:rsidR="007E3C92" w:rsidRDefault="007E3C92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AYUDAS TORRES QUEVEDO</w:t>
      </w:r>
    </w:p>
    <w:p w14:paraId="1C00599E" w14:textId="77777777" w:rsidR="00B62140" w:rsidRDefault="00B62140" w:rsidP="00E30D85">
      <w:pPr>
        <w:ind w:right="-568"/>
        <w:rPr>
          <w:rFonts w:ascii="Arial Narrow" w:hAnsi="Arial Narrow" w:cs="Arial"/>
          <w:b/>
          <w:bCs/>
          <w:sz w:val="28"/>
          <w:szCs w:val="28"/>
        </w:rPr>
      </w:pPr>
    </w:p>
    <w:p w14:paraId="547AC8C1" w14:textId="77777777" w:rsidR="009A30D3" w:rsidRPr="008F4206" w:rsidRDefault="009A30D3" w:rsidP="00E30D85">
      <w:pPr>
        <w:ind w:right="-568"/>
        <w:rPr>
          <w:rFonts w:ascii="Arial Narrow" w:hAnsi="Arial Narrow" w:cs="Arial"/>
          <w:sz w:val="22"/>
          <w:szCs w:val="22"/>
        </w:rPr>
      </w:pPr>
    </w:p>
    <w:p w14:paraId="05748376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61E3F632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14:paraId="0168BC14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14:paraId="2A03EB90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</w:p>
    <w:p w14:paraId="7370B1CD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14:paraId="4561FD8C" w14:textId="77777777" w:rsidR="00510A4D" w:rsidRPr="008F4206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5B48ADAA" w14:textId="77777777"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EA5F26">
        <w:rPr>
          <w:rFonts w:ascii="Arial Narrow" w:hAnsi="Arial Narrow" w:cs="Arial"/>
          <w:sz w:val="22"/>
          <w:szCs w:val="22"/>
        </w:rPr>
        <w:t>Torres Quevedo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 con número </w:t>
      </w:r>
      <w:r w:rsidRPr="008F4206">
        <w:rPr>
          <w:rFonts w:ascii="Arial Narrow" w:hAnsi="Arial Narrow" w:cs="Arial"/>
          <w:sz w:val="22"/>
          <w:szCs w:val="22"/>
        </w:rPr>
        <w:t xml:space="preserve">de </w:t>
      </w:r>
      <w:r w:rsidR="00004EB4">
        <w:rPr>
          <w:rFonts w:ascii="Arial Narrow" w:hAnsi="Arial Narrow" w:cs="Arial"/>
          <w:sz w:val="22"/>
          <w:szCs w:val="22"/>
        </w:rPr>
        <w:t>referencia arriba indicado, yo como r</w:t>
      </w:r>
      <w:r w:rsidRPr="008F4206">
        <w:rPr>
          <w:rFonts w:ascii="Arial Narrow" w:hAnsi="Arial Narrow" w:cs="Arial"/>
          <w:sz w:val="22"/>
          <w:szCs w:val="22"/>
        </w:rPr>
        <w:t xml:space="preserve">epresentante </w:t>
      </w:r>
      <w:r w:rsidR="00004EB4">
        <w:rPr>
          <w:rFonts w:ascii="Arial Narrow" w:hAnsi="Arial Narrow" w:cs="Arial"/>
          <w:sz w:val="22"/>
          <w:szCs w:val="22"/>
        </w:rPr>
        <w:t>l</w:t>
      </w:r>
      <w:r w:rsidR="00FF15B1" w:rsidRPr="008F4206">
        <w:rPr>
          <w:rFonts w:ascii="Arial Narrow" w:hAnsi="Arial Narrow" w:cs="Arial"/>
          <w:sz w:val="22"/>
          <w:szCs w:val="22"/>
        </w:rPr>
        <w:t>egal de</w:t>
      </w:r>
      <w:r w:rsidRPr="008F4206">
        <w:rPr>
          <w:rFonts w:ascii="Arial Narrow" w:hAnsi="Arial Narrow" w:cs="Arial"/>
          <w:sz w:val="22"/>
          <w:szCs w:val="22"/>
        </w:rPr>
        <w:t xml:space="preserve">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</w:t>
      </w:r>
      <w:proofErr w:type="gramStart"/>
      <w:r w:rsidR="0016551C" w:rsidRPr="008F4206">
        <w:rPr>
          <w:rFonts w:ascii="Arial Narrow" w:hAnsi="Arial Narrow" w:cs="Arial"/>
          <w:sz w:val="22"/>
          <w:szCs w:val="22"/>
        </w:rPr>
        <w:t>…</w:t>
      </w:r>
      <w:r w:rsidR="00FF15B1" w:rsidRPr="008F4206">
        <w:rPr>
          <w:rFonts w:ascii="Arial Narrow" w:hAnsi="Arial Narrow" w:cs="Arial"/>
          <w:sz w:val="22"/>
          <w:szCs w:val="22"/>
        </w:rPr>
        <w:t>….</w:t>
      </w:r>
      <w:proofErr w:type="gramEnd"/>
      <w:r w:rsidRPr="008F4206">
        <w:rPr>
          <w:rFonts w:ascii="Arial Narrow" w:hAnsi="Arial Narrow" w:cs="Arial"/>
          <w:sz w:val="22"/>
          <w:szCs w:val="22"/>
        </w:rPr>
        <w:t xml:space="preserve">le comunico que esta entidad:  </w:t>
      </w:r>
    </w:p>
    <w:p w14:paraId="0E3B2961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0EAF20D1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14:paraId="6F8ABCB4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14:paraId="387629DF" w14:textId="77777777"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283119D1" w14:textId="77777777" w:rsidR="00E30D85" w:rsidRPr="008F4206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14:paraId="7EB83D8A" w14:textId="77777777" w:rsidR="000223EA" w:rsidRDefault="000223EA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D1DD66F" w14:textId="77777777" w:rsidR="000223EA" w:rsidRDefault="000223EA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CB8518A" w14:textId="77777777" w:rsidR="000223EA" w:rsidRPr="009D0BDF" w:rsidRDefault="000223EA" w:rsidP="000223EA">
      <w:pPr>
        <w:pStyle w:val="Sangra3detindependiente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 w:rsidRPr="009D0BDF">
        <w:rPr>
          <w:rFonts w:ascii="Arial Narrow" w:hAnsi="Arial Narrow" w:cs="Arial"/>
          <w:sz w:val="22"/>
          <w:szCs w:val="22"/>
          <w:lang w:val="es-ES"/>
        </w:rPr>
        <w:t>Motivo de Renuncia (indique las causas de la renuncia): …………………….</w:t>
      </w:r>
    </w:p>
    <w:p w14:paraId="461D06A8" w14:textId="77777777" w:rsidR="000223EA" w:rsidRDefault="000223EA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629527AE" w14:textId="77777777"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0F203773" w14:textId="77777777"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14:paraId="61FBE635" w14:textId="77777777" w:rsidR="0093502D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17BB5846" w14:textId="77777777" w:rsidR="00510A4D" w:rsidRDefault="00510A4D" w:rsidP="009A30D3">
      <w:pPr>
        <w:spacing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093620D1" w14:textId="77777777" w:rsidR="00AA0556" w:rsidRPr="00004EB4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b/>
          <w:sz w:val="22"/>
          <w:szCs w:val="22"/>
        </w:rPr>
      </w:pPr>
    </w:p>
    <w:p w14:paraId="7C95ABEB" w14:textId="77777777" w:rsidR="00E30D85" w:rsidRPr="00004EB4" w:rsidRDefault="00E30D85" w:rsidP="007B011C">
      <w:pPr>
        <w:ind w:right="-1"/>
        <w:jc w:val="both"/>
        <w:rPr>
          <w:rFonts w:ascii="Arial Narrow" w:hAnsi="Arial Narrow" w:cs="Arial"/>
          <w:color w:val="FF0000"/>
          <w:sz w:val="21"/>
          <w:szCs w:val="21"/>
        </w:rPr>
      </w:pPr>
      <w:r w:rsidRPr="00004EB4">
        <w:rPr>
          <w:rFonts w:ascii="Arial Narrow" w:hAnsi="Arial Narrow" w:cs="Arial"/>
          <w:b/>
          <w:sz w:val="21"/>
          <w:szCs w:val="21"/>
          <w:lang w:val="x-none"/>
        </w:rPr>
        <w:t>Esta solicitud deberá ser remitida</w:t>
      </w:r>
      <w:r w:rsidR="008F4206" w:rsidRPr="00004EB4">
        <w:rPr>
          <w:rFonts w:ascii="Arial Narrow" w:hAnsi="Arial Narrow" w:cs="Arial"/>
          <w:b/>
          <w:sz w:val="21"/>
          <w:szCs w:val="21"/>
        </w:rPr>
        <w:t xml:space="preserve">, </w:t>
      </w:r>
      <w:r w:rsidR="008F4206" w:rsidRPr="00004EB4">
        <w:rPr>
          <w:rFonts w:ascii="Arial Narrow" w:hAnsi="Arial Narrow"/>
          <w:b/>
          <w:sz w:val="21"/>
          <w:szCs w:val="21"/>
        </w:rPr>
        <w:t>junto a la documentación indicada si procede,</w:t>
      </w:r>
      <w:r w:rsidRPr="00004EB4">
        <w:rPr>
          <w:rFonts w:ascii="Arial Narrow" w:hAnsi="Arial Narrow" w:cs="Arial"/>
          <w:b/>
          <w:sz w:val="21"/>
          <w:szCs w:val="21"/>
          <w:lang w:val="x-none"/>
        </w:rPr>
        <w:t xml:space="preserve"> a través de CVE- </w:t>
      </w:r>
      <w:proofErr w:type="spellStart"/>
      <w:r w:rsidRPr="00004EB4">
        <w:rPr>
          <w:rFonts w:ascii="Arial Narrow" w:hAnsi="Arial Narrow" w:cs="Arial"/>
          <w:b/>
          <w:sz w:val="21"/>
          <w:szCs w:val="21"/>
          <w:lang w:val="x-none"/>
        </w:rPr>
        <w:t>Facilit</w:t>
      </w:r>
      <w:proofErr w:type="spellEnd"/>
      <w:r w:rsidRPr="00004EB4">
        <w:rPr>
          <w:rFonts w:ascii="Arial Narrow" w:hAnsi="Arial Narrow" w:cs="Arial"/>
          <w:b/>
          <w:sz w:val="21"/>
          <w:szCs w:val="21"/>
          <w:lang w:val="x-none"/>
        </w:rPr>
        <w:t>@</w:t>
      </w:r>
      <w:r w:rsidRPr="00004EB4">
        <w:rPr>
          <w:rFonts w:ascii="Arial Narrow" w:hAnsi="Arial Narrow" w:cs="Arial"/>
          <w:b/>
          <w:sz w:val="21"/>
          <w:szCs w:val="21"/>
        </w:rPr>
        <w:t xml:space="preserve">, en un plazo </w:t>
      </w:r>
      <w:r w:rsidR="007B011C" w:rsidRPr="00004EB4">
        <w:rPr>
          <w:rFonts w:ascii="Arial Narrow" w:hAnsi="Arial Narrow" w:cs="Arial"/>
          <w:b/>
          <w:sz w:val="21"/>
          <w:szCs w:val="21"/>
        </w:rPr>
        <w:t>máximo de tres meses a contar desde el siguiente a la fecha en qu</w:t>
      </w:r>
      <w:r w:rsidR="00E41AF7" w:rsidRPr="00004EB4">
        <w:rPr>
          <w:rFonts w:ascii="Arial Narrow" w:hAnsi="Arial Narrow" w:cs="Arial"/>
          <w:b/>
          <w:sz w:val="21"/>
          <w:szCs w:val="21"/>
        </w:rPr>
        <w:t>e se produzca el hecho causante, y s</w:t>
      </w:r>
      <w:r w:rsidR="00C82943" w:rsidRPr="00004EB4">
        <w:rPr>
          <w:rFonts w:ascii="Arial Narrow" w:hAnsi="Arial Narrow" w:cs="Arial"/>
          <w:b/>
          <w:sz w:val="21"/>
          <w:szCs w:val="21"/>
        </w:rPr>
        <w:t xml:space="preserve">iempre antes </w:t>
      </w:r>
      <w:r w:rsidR="00CC24FF" w:rsidRPr="00004EB4">
        <w:rPr>
          <w:rFonts w:ascii="Arial Narrow" w:hAnsi="Arial Narrow" w:cs="Arial"/>
          <w:b/>
          <w:sz w:val="21"/>
          <w:szCs w:val="21"/>
        </w:rPr>
        <w:t>de la fecha fin inicialmente establecida</w:t>
      </w:r>
      <w:r w:rsidR="00004EB4" w:rsidRPr="00004EB4">
        <w:rPr>
          <w:rFonts w:ascii="Arial Narrow" w:hAnsi="Arial Narrow" w:cs="Arial"/>
          <w:color w:val="FF0000"/>
          <w:sz w:val="21"/>
          <w:szCs w:val="21"/>
        </w:rPr>
        <w:t>.</w:t>
      </w:r>
    </w:p>
    <w:p w14:paraId="14F146D7" w14:textId="77777777" w:rsidR="00BE1AB3" w:rsidRPr="00004EB4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07377250" w14:textId="77777777" w:rsidR="00BE1AB3" w:rsidRPr="00004EB4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004EB4">
        <w:rPr>
          <w:rFonts w:ascii="Arial Narrow" w:hAnsi="Arial Narrow" w:cs="Arial"/>
          <w:sz w:val="21"/>
          <w:szCs w:val="21"/>
        </w:rPr>
        <w:t>En cualquier</w:t>
      </w:r>
      <w:r w:rsidR="00277772" w:rsidRPr="00004EB4">
        <w:rPr>
          <w:rFonts w:ascii="Arial Narrow" w:hAnsi="Arial Narrow" w:cs="Arial"/>
          <w:sz w:val="21"/>
          <w:szCs w:val="21"/>
        </w:rPr>
        <w:t>a de los</w:t>
      </w:r>
      <w:r w:rsidRPr="00004EB4">
        <w:rPr>
          <w:rFonts w:ascii="Arial Narrow" w:hAnsi="Arial Narrow" w:cs="Arial"/>
          <w:sz w:val="21"/>
          <w:szCs w:val="21"/>
        </w:rPr>
        <w:t xml:space="preserve"> supuesto</w:t>
      </w:r>
      <w:r w:rsidR="00277772" w:rsidRPr="00004EB4">
        <w:rPr>
          <w:rFonts w:ascii="Arial Narrow" w:hAnsi="Arial Narrow" w:cs="Arial"/>
          <w:sz w:val="21"/>
          <w:szCs w:val="21"/>
        </w:rPr>
        <w:t>s arriba indicados</w:t>
      </w:r>
      <w:r w:rsidRPr="00004EB4">
        <w:rPr>
          <w:rFonts w:ascii="Arial Narrow" w:hAnsi="Arial Narrow" w:cs="Arial"/>
          <w:sz w:val="21"/>
          <w:szCs w:val="21"/>
        </w:rPr>
        <w:t xml:space="preserve">, la renuncia implica la </w:t>
      </w:r>
      <w:r w:rsidRPr="000223EA">
        <w:rPr>
          <w:rFonts w:ascii="Arial Narrow" w:hAnsi="Arial Narrow" w:cs="Arial"/>
          <w:sz w:val="21"/>
          <w:szCs w:val="21"/>
          <w:u w:val="single"/>
        </w:rPr>
        <w:t>obligación de presentar la justificación científico técnica y económica final.</w:t>
      </w:r>
      <w:r w:rsidRPr="00004EB4">
        <w:rPr>
          <w:rFonts w:ascii="Arial Narrow" w:hAnsi="Arial Narrow" w:cs="Arial"/>
          <w:sz w:val="21"/>
          <w:szCs w:val="21"/>
        </w:rPr>
        <w:t xml:space="preserve"> A tal objeto se habilitará</w:t>
      </w:r>
      <w:r w:rsidR="00004EB4">
        <w:rPr>
          <w:rFonts w:ascii="Arial Narrow" w:hAnsi="Arial Narrow" w:cs="Arial"/>
          <w:sz w:val="21"/>
          <w:szCs w:val="21"/>
        </w:rPr>
        <w:t>n</w:t>
      </w:r>
      <w:r w:rsidRPr="00004EB4">
        <w:rPr>
          <w:rFonts w:ascii="Arial Narrow" w:hAnsi="Arial Narrow" w:cs="Arial"/>
          <w:sz w:val="21"/>
          <w:szCs w:val="21"/>
        </w:rPr>
        <w:t xml:space="preserve"> las correspondientes ventanas electrónicas de justificación en JUSTIWEB </w:t>
      </w:r>
      <w:r w:rsidR="00770A46" w:rsidRPr="00004EB4">
        <w:rPr>
          <w:rFonts w:ascii="Arial Narrow" w:hAnsi="Arial Narrow" w:cs="Arial"/>
          <w:sz w:val="21"/>
          <w:szCs w:val="21"/>
        </w:rPr>
        <w:t>(</w:t>
      </w:r>
      <w:hyperlink r:id="rId8" w:history="1">
        <w:r w:rsidR="00770A46" w:rsidRPr="00004EB4">
          <w:rPr>
            <w:rStyle w:val="Hipervnculo"/>
            <w:rFonts w:ascii="Arial Narrow" w:hAnsi="Arial Narrow" w:cs="Arial"/>
            <w:sz w:val="21"/>
            <w:szCs w:val="21"/>
          </w:rPr>
          <w:t>https://aplicaciones.ciencia.gob.es/justificaciones/</w:t>
        </w:r>
      </w:hyperlink>
      <w:r w:rsidR="00770A46" w:rsidRPr="00004EB4">
        <w:rPr>
          <w:rFonts w:ascii="Arial Narrow" w:hAnsi="Arial Narrow" w:cs="Arial"/>
          <w:sz w:val="21"/>
          <w:szCs w:val="21"/>
        </w:rPr>
        <w:t>)</w:t>
      </w:r>
      <w:r w:rsidRPr="00004EB4">
        <w:rPr>
          <w:rFonts w:ascii="Arial Narrow" w:hAnsi="Arial Narrow" w:cs="Arial"/>
          <w:sz w:val="21"/>
          <w:szCs w:val="21"/>
        </w:rPr>
        <w:t>, durante el plazo que establece la convocatoria.</w:t>
      </w:r>
    </w:p>
    <w:p w14:paraId="7529101F" w14:textId="77777777" w:rsidR="00BE1AB3" w:rsidRPr="000223EA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</w:p>
    <w:p w14:paraId="435C63C8" w14:textId="77777777" w:rsidR="00BE1AB3" w:rsidRPr="000223EA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0223EA">
        <w:rPr>
          <w:rFonts w:ascii="Arial Narrow" w:hAnsi="Arial Narrow" w:cs="Arial"/>
          <w:b/>
          <w:szCs w:val="20"/>
        </w:rPr>
        <w:t>NOTA:</w:t>
      </w:r>
      <w:r w:rsidRPr="000223EA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0223EA">
        <w:rPr>
          <w:rFonts w:ascii="Arial Narrow" w:hAnsi="Arial Narrow" w:cs="Arial"/>
          <w:szCs w:val="20"/>
        </w:rPr>
        <w:t>ormidad con el artículo 90 del R</w:t>
      </w:r>
      <w:r w:rsidRPr="000223EA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0223EA" w:rsidSect="007E2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418" w:left="1559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BA84C" w14:textId="77777777" w:rsidR="00824440" w:rsidRDefault="00824440">
      <w:r>
        <w:separator/>
      </w:r>
    </w:p>
  </w:endnote>
  <w:endnote w:type="continuationSeparator" w:id="0">
    <w:p w14:paraId="72FFCC8B" w14:textId="77777777" w:rsidR="00824440" w:rsidRDefault="0082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4404" w14:textId="77777777" w:rsidR="007E22B9" w:rsidRDefault="007E22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89073" w14:textId="77777777"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9435D0" wp14:editId="57E135FE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A1CB1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778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5E12B69" wp14:editId="5A4B48B0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A10AF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6EDEC78A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7399DB49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707E7DEC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3FB1B10F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1EE25CB3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6D0B071B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5DB83" id="Text Box 17" o:spid="_x0000_s1027" type="#_x0000_t202" style="position:absolute;margin-left:378.95pt;margin-top:5.55pt;width:115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rhA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" o:allowincell="f" stroked="f">
              <v:textbox>
                <w:txbxContent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66FA4BC4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B397CB0" w14:textId="77777777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30775C" wp14:editId="7F5FBBB7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AC316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6B15DA2" wp14:editId="2D61D6F6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6E73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805D4E" wp14:editId="60884D2E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8F12A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DD1C1" id="Rectangle 13" o:spid="_x0000_s1028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05C15D" wp14:editId="3FD7FCF4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3F561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FB78D" id="Rectangle 6" o:spid="_x0000_s1029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0FF342" wp14:editId="6AF403EA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9BDEC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2E471927" wp14:editId="789CAB6E">
          <wp:extent cx="5400040" cy="5400040"/>
          <wp:effectExtent l="0" t="0" r="0" b="0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2D6998FE" wp14:editId="471F0FD4">
          <wp:extent cx="5400040" cy="5400040"/>
          <wp:effectExtent l="0" t="0" r="0" b="0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147A6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FD691BC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55A19863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35FE58F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0F65F64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6B63AE6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17FE4C8B" w14:textId="77777777" w:rsidR="00320965" w:rsidRDefault="00320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96C5" w14:textId="77777777" w:rsidR="007E3C92" w:rsidRDefault="007E3C92">
    <w:pPr>
      <w:pStyle w:val="Piedepgina"/>
      <w:rPr>
        <w:rFonts w:ascii="Arial Narrow" w:hAnsi="Arial Narrow"/>
        <w:szCs w:val="20"/>
        <w:lang w:val="es-ES"/>
      </w:rPr>
    </w:pPr>
    <w:r w:rsidRPr="00004EB4">
      <w:rPr>
        <w:rFonts w:ascii="Arial Narrow" w:hAnsi="Arial Narrow"/>
        <w:szCs w:val="20"/>
      </w:rPr>
      <w:ptab w:relativeTo="margin" w:alignment="center" w:leader="none"/>
    </w:r>
    <w:r w:rsidRPr="00004EB4">
      <w:rPr>
        <w:rFonts w:ascii="Arial Narrow" w:hAnsi="Arial Narrow"/>
        <w:szCs w:val="20"/>
      </w:rPr>
      <w:ptab w:relativeTo="margin" w:alignment="right" w:leader="none"/>
    </w:r>
    <w:hyperlink r:id="rId1" w:history="1">
      <w:r w:rsidR="000223EA" w:rsidRPr="00C57D6F">
        <w:rPr>
          <w:rStyle w:val="Hipervnculo"/>
          <w:rFonts w:ascii="Arial Narrow" w:hAnsi="Arial Narrow"/>
          <w:szCs w:val="20"/>
          <w:lang w:val="es-ES"/>
        </w:rPr>
        <w:t>ptq.seg@aei.gob.es</w:t>
      </w:r>
    </w:hyperlink>
  </w:p>
  <w:p w14:paraId="501F021F" w14:textId="77777777" w:rsidR="000223EA" w:rsidRPr="00004EB4" w:rsidRDefault="000223EA">
    <w:pPr>
      <w:pStyle w:val="Piedepgina"/>
      <w:rPr>
        <w:rFonts w:ascii="Arial Narrow" w:hAnsi="Arial Narrow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247AA" w14:textId="77777777" w:rsidR="00824440" w:rsidRDefault="00824440">
      <w:r>
        <w:separator/>
      </w:r>
    </w:p>
  </w:footnote>
  <w:footnote w:type="continuationSeparator" w:id="0">
    <w:p w14:paraId="7C15005B" w14:textId="77777777" w:rsidR="00824440" w:rsidRDefault="0082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901C0" w14:textId="77777777" w:rsidR="007E22B9" w:rsidRDefault="007E22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14:paraId="3611E67C" w14:textId="77777777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14:paraId="02A89151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14:paraId="17DB8CD2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5CB61733" w14:textId="77777777" w:rsidR="008A27C9" w:rsidRPr="008A27C9" w:rsidRDefault="008A27C9" w:rsidP="008A27C9"/>
        <w:p w14:paraId="50A4F83C" w14:textId="77777777" w:rsidR="008A27C9" w:rsidRPr="008A27C9" w:rsidRDefault="008A27C9" w:rsidP="008A27C9"/>
        <w:p w14:paraId="63D40789" w14:textId="77777777" w:rsidR="008A27C9" w:rsidRPr="008A27C9" w:rsidRDefault="008A27C9" w:rsidP="008A27C9"/>
        <w:p w14:paraId="583208A1" w14:textId="77777777" w:rsidR="008A27C9" w:rsidRDefault="008A27C9" w:rsidP="008A27C9"/>
        <w:p w14:paraId="1281FDFB" w14:textId="77777777" w:rsidR="0072577E" w:rsidRPr="008A27C9" w:rsidRDefault="0072577E" w:rsidP="008A27C9"/>
      </w:tc>
      <w:tc>
        <w:tcPr>
          <w:tcW w:w="1838" w:type="dxa"/>
          <w:shd w:val="clear" w:color="auto" w:fill="auto"/>
        </w:tcPr>
        <w:p w14:paraId="1FF93278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1ED0BBE1" wp14:editId="48C4739D">
                <wp:extent cx="586800" cy="792000"/>
                <wp:effectExtent l="0" t="0" r="3810" b="8255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4307EAEC" w14:textId="7777777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14:paraId="67C3E20F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60C4506F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664E9D3F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14:paraId="70F35B71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21CC36BA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3BAC" w14:textId="08551E4F" w:rsidR="001D6D67" w:rsidRDefault="007E22B9">
    <w:pPr>
      <w:pStyle w:val="Encabezado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6FFDFE3" wp14:editId="7D51345D">
              <wp:simplePos x="0" y="0"/>
              <wp:positionH relativeFrom="column">
                <wp:posOffset>-475615</wp:posOffset>
              </wp:positionH>
              <wp:positionV relativeFrom="paragraph">
                <wp:posOffset>-361315</wp:posOffset>
              </wp:positionV>
              <wp:extent cx="6416675" cy="932815"/>
              <wp:effectExtent l="0" t="0" r="5080" b="635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6675" cy="932815"/>
                        <a:chOff x="971" y="431"/>
                        <a:chExt cx="10105" cy="1469"/>
                      </a:xfrm>
                    </wpg:grpSpPr>
                    <pic:pic xmlns:pic="http://schemas.openxmlformats.org/drawingml/2006/picture">
                      <pic:nvPicPr>
                        <pic:cNvPr id="15" name="Imagen 19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0" t="8516" r="2811" b="7948"/>
                        <a:stretch>
                          <a:fillRect/>
                        </a:stretch>
                      </pic:blipFill>
                      <pic:spPr bwMode="auto">
                        <a:xfrm>
                          <a:off x="971" y="500"/>
                          <a:ext cx="3420" cy="1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gen 12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035"/>
                        <a:stretch>
                          <a:fillRect/>
                        </a:stretch>
                      </pic:blipFill>
                      <pic:spPr bwMode="auto">
                        <a:xfrm>
                          <a:off x="8096" y="431"/>
                          <a:ext cx="2980" cy="14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306437" id="Grupo 3" o:spid="_x0000_s1026" style="position:absolute;margin-left:-37.45pt;margin-top:-28.45pt;width:505.25pt;height:73.45pt;z-index:251666432" coordorigin="971,431" coordsize="10105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alt="Texto&#10;&#10;Descripción generada automáticamente" style="position:absolute;left:971;top:500;width:3420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">
                <v:imagedata r:id="rId3" o:title="Texto&#10;&#10;Descripción generada automáticamente" croptop="5581f" cropbottom="5209f" cropleft="2543f" cropright="1842f"/>
              </v:shape>
              <v:shape id="Imagen 12" o:spid="_x0000_s1028" type="#_x0000_t75" alt="Imagen que contiene Interfaz de usuario gráfica&#10;&#10;Descripción generada automáticamente" style="position:absolute;left:8096;top:431;width:2980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">
                <v:imagedata r:id="rId4" o:title="Imagen que contiene Interfaz de usuario gráfica&#10;&#10;Descripción generada automáticamente" cropleft="45898f"/>
              </v:shape>
            </v:group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EB4"/>
    <w:rsid w:val="000066F0"/>
    <w:rsid w:val="00011B1C"/>
    <w:rsid w:val="000219C3"/>
    <w:rsid w:val="000223EA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61C9B"/>
    <w:rsid w:val="004B1CEC"/>
    <w:rsid w:val="004C69C7"/>
    <w:rsid w:val="004C6CB1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13D0"/>
    <w:rsid w:val="005862E8"/>
    <w:rsid w:val="00593701"/>
    <w:rsid w:val="005B21BA"/>
    <w:rsid w:val="005B6012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87B6A"/>
    <w:rsid w:val="006A31E5"/>
    <w:rsid w:val="006B2815"/>
    <w:rsid w:val="006C1EE9"/>
    <w:rsid w:val="006E3827"/>
    <w:rsid w:val="006E4A98"/>
    <w:rsid w:val="006F09DC"/>
    <w:rsid w:val="006F0DA2"/>
    <w:rsid w:val="006F3BA8"/>
    <w:rsid w:val="006F6E6F"/>
    <w:rsid w:val="0072577E"/>
    <w:rsid w:val="0073028C"/>
    <w:rsid w:val="00732026"/>
    <w:rsid w:val="00737F39"/>
    <w:rsid w:val="00755EDF"/>
    <w:rsid w:val="0076681D"/>
    <w:rsid w:val="00770A46"/>
    <w:rsid w:val="007779B1"/>
    <w:rsid w:val="00787F5C"/>
    <w:rsid w:val="007A1495"/>
    <w:rsid w:val="007A6CD2"/>
    <w:rsid w:val="007B011C"/>
    <w:rsid w:val="007B4F76"/>
    <w:rsid w:val="007C1610"/>
    <w:rsid w:val="007C3114"/>
    <w:rsid w:val="007C49EA"/>
    <w:rsid w:val="007E22B9"/>
    <w:rsid w:val="007E3C92"/>
    <w:rsid w:val="00802FE2"/>
    <w:rsid w:val="00824440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9A30D3"/>
    <w:rsid w:val="00A2547C"/>
    <w:rsid w:val="00A3013E"/>
    <w:rsid w:val="00A3306D"/>
    <w:rsid w:val="00A534CA"/>
    <w:rsid w:val="00A90E12"/>
    <w:rsid w:val="00AA0556"/>
    <w:rsid w:val="00AF7C82"/>
    <w:rsid w:val="00B17AE9"/>
    <w:rsid w:val="00B23392"/>
    <w:rsid w:val="00B436ED"/>
    <w:rsid w:val="00B62140"/>
    <w:rsid w:val="00B7421A"/>
    <w:rsid w:val="00B81300"/>
    <w:rsid w:val="00B91022"/>
    <w:rsid w:val="00B91D4C"/>
    <w:rsid w:val="00B93426"/>
    <w:rsid w:val="00BA559C"/>
    <w:rsid w:val="00BB3728"/>
    <w:rsid w:val="00BC3400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2943"/>
    <w:rsid w:val="00C87DA2"/>
    <w:rsid w:val="00C9007E"/>
    <w:rsid w:val="00CB35A3"/>
    <w:rsid w:val="00CB4F01"/>
    <w:rsid w:val="00CC24FF"/>
    <w:rsid w:val="00CC2738"/>
    <w:rsid w:val="00CD53D1"/>
    <w:rsid w:val="00CE147D"/>
    <w:rsid w:val="00CE23F6"/>
    <w:rsid w:val="00CF6EC0"/>
    <w:rsid w:val="00D24BE5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015CB"/>
    <w:rsid w:val="00E233BA"/>
    <w:rsid w:val="00E30D85"/>
    <w:rsid w:val="00E343D3"/>
    <w:rsid w:val="00E41AF7"/>
    <w:rsid w:val="00E45908"/>
    <w:rsid w:val="00E60E4D"/>
    <w:rsid w:val="00E66BEA"/>
    <w:rsid w:val="00E86472"/>
    <w:rsid w:val="00E87E7B"/>
    <w:rsid w:val="00E92A33"/>
    <w:rsid w:val="00EA5F26"/>
    <w:rsid w:val="00EB1FFF"/>
    <w:rsid w:val="00F2467C"/>
    <w:rsid w:val="00F410A6"/>
    <w:rsid w:val="00F42EBE"/>
    <w:rsid w:val="00F73ABB"/>
    <w:rsid w:val="00F83EF1"/>
    <w:rsid w:val="00F916DF"/>
    <w:rsid w:val="00FA52FF"/>
    <w:rsid w:val="00FC13C3"/>
    <w:rsid w:val="00FE2C80"/>
    <w:rsid w:val="00FE35D0"/>
    <w:rsid w:val="00FF15B1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4FA24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justificacion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tq.seg@aei.go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40B60-C474-4C0D-B5A8-05C929EE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3</cp:revision>
  <cp:lastPrinted>2016-06-14T12:20:00Z</cp:lastPrinted>
  <dcterms:created xsi:type="dcterms:W3CDTF">2024-01-29T08:40:00Z</dcterms:created>
  <dcterms:modified xsi:type="dcterms:W3CDTF">2024-01-29T08:41:00Z</dcterms:modified>
</cp:coreProperties>
</file>