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0DC0" w14:textId="312FC362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098350CD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 xml:space="preserve">AYUDAS </w:t>
      </w:r>
      <w:r w:rsidR="009B4B11">
        <w:rPr>
          <w:rFonts w:ascii="Arial Narrow" w:hAnsi="Arial Narrow" w:cs="Arial"/>
          <w:b/>
          <w:bCs/>
          <w:sz w:val="28"/>
          <w:szCs w:val="28"/>
        </w:rPr>
        <w:t>TORRES QUEVEDO</w:t>
      </w:r>
    </w:p>
    <w:p w14:paraId="0DBF77FB" w14:textId="77777777" w:rsidR="00B62140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056A91CF" w14:textId="77777777" w:rsidR="00D3573A" w:rsidRPr="008F4206" w:rsidRDefault="00D3573A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64685976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123CE49A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451AAE87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14:paraId="2BA64EEE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262ECACB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6C26886A" w14:textId="77777777" w:rsidR="00510A4D" w:rsidRPr="008F4206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1D4C2CF7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9B4B11">
        <w:rPr>
          <w:rFonts w:ascii="Arial Narrow" w:hAnsi="Arial Narrow" w:cs="Arial"/>
          <w:sz w:val="22"/>
          <w:szCs w:val="22"/>
        </w:rPr>
        <w:t>Torres Quevedo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 xml:space="preserve">icado, yo, Representante Legal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="00D3573A">
        <w:rPr>
          <w:rFonts w:ascii="Arial Narrow" w:hAnsi="Arial Narrow" w:cs="Arial"/>
          <w:sz w:val="22"/>
          <w:szCs w:val="22"/>
        </w:rPr>
        <w:t xml:space="preserve"> </w:t>
      </w:r>
      <w:r w:rsidRPr="008F4206">
        <w:rPr>
          <w:rFonts w:ascii="Arial Narrow" w:hAnsi="Arial Narrow" w:cs="Arial"/>
          <w:sz w:val="22"/>
          <w:szCs w:val="22"/>
        </w:rPr>
        <w:t xml:space="preserve">comunico que esta entidad:  </w:t>
      </w:r>
    </w:p>
    <w:p w14:paraId="0E65CD49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72811CEB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5E3F5470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3E972A46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14:paraId="483D9440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7D6D2666" w14:textId="77777777" w:rsidR="00E30D85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5F671E60" w14:textId="77777777" w:rsidR="00B25F49" w:rsidRPr="008F4206" w:rsidRDefault="00B25F49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</w:p>
    <w:p w14:paraId="12052484" w14:textId="77777777" w:rsidR="00B25F49" w:rsidRPr="00B25F49" w:rsidRDefault="00B25F49" w:rsidP="00B25F49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B25F49">
        <w:rPr>
          <w:rFonts w:ascii="Arial Narrow" w:hAnsi="Arial Narrow" w:cs="Arial"/>
          <w:sz w:val="22"/>
          <w:szCs w:val="22"/>
        </w:rPr>
        <w:t>Motivo de Renuncia (indique las causas de la renuncia): …………………….</w:t>
      </w:r>
    </w:p>
    <w:p w14:paraId="6A56950C" w14:textId="77777777" w:rsidR="00510A4D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16A0D6F0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3362660B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60F177F4" w14:textId="77777777"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2A93C22E" w14:textId="77777777"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18D1FD4" w14:textId="77777777"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1E0AB593" w14:textId="77777777"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14:paraId="1BE48CAA" w14:textId="77777777"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14:paraId="29F526F2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CE3D131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>, la renuncia implica la obligación de presentar la justificación científico técnica y económica final.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14:paraId="0ADD1AA2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F538221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3F6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559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F0888" w14:textId="77777777" w:rsidR="0021035F" w:rsidRDefault="0021035F">
      <w:r>
        <w:separator/>
      </w:r>
    </w:p>
  </w:endnote>
  <w:endnote w:type="continuationSeparator" w:id="0">
    <w:p w14:paraId="2E75D002" w14:textId="77777777" w:rsidR="0021035F" w:rsidRDefault="002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21D6" w14:textId="77777777" w:rsidR="003F6E9C" w:rsidRDefault="003F6E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D8E2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FA6021" wp14:editId="41155960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B0F15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A60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14:paraId="70CB0F15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00EE997" wp14:editId="6B129C80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58B8A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5596ECF9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1A0DDD02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20E460F5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74685890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621A8A0A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2F2E9A0B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EE997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" o:allowincell="f" stroked="f">
              <v:textbox>
                <w:txbxContent>
                  <w:p w14:paraId="00158B8A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5596ECF9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1A0DDD02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20E460F5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74685890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621A8A0A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2F2E9A0B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5AEC086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C0A4682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31EBC1" wp14:editId="440AD888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AC731" id="Rectangle 12" o:spid="_x0000_s1026" style="position:absolute;margin-left:375.7pt;margin-top:-17.35pt;width:113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099E750" wp14:editId="6F21A0F6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53AA7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1A2EBE3" wp14:editId="7828E91C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B9744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2EBE3" id="Rectangle 13" o:spid="_x0000_s1028" style="position:absolute;left:0;text-align:left;margin-left:11.75pt;margin-top:7pt;width:4.4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" o:allowincell="f" filled="f" stroked="f">
              <v:textbox inset="0,0,0,0">
                <w:txbxContent>
                  <w:p w14:paraId="6EFB9744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5AC0C" wp14:editId="5483DF2A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0A08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5AC0C" id="Rectangle 6" o:spid="_x0000_s1029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" o:allowincell="f" filled="f" stroked="f">
              <v:textbox inset="0,0,0,0">
                <w:txbxContent>
                  <w:p w14:paraId="6CEC0A08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3ADC81" wp14:editId="6215422C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17005" id="Rectangle 5" o:spid="_x0000_s1026" style="position:absolute;margin-left:375.7pt;margin-top:-17.1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65ABE6F6" wp14:editId="64986BBF">
          <wp:extent cx="5400040" cy="5400040"/>
          <wp:effectExtent l="0" t="0" r="0" b="0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38A2DF6C" wp14:editId="466A6F74">
          <wp:extent cx="5400040" cy="5400040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FB7D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47C0840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4555369F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11D548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D40353B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346D3D9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F3A2D9B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D58E" w14:textId="77777777" w:rsidR="005862E8" w:rsidRPr="00DD342A" w:rsidRDefault="007D14C3">
    <w:pPr>
      <w:pStyle w:val="Piedepgina"/>
      <w:rPr>
        <w:rFonts w:ascii="Arial Narrow" w:hAnsi="Arial Narrow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r w:rsidR="00D10545">
      <w:rPr>
        <w:rFonts w:ascii="Arial Narrow" w:hAnsi="Arial Narrow"/>
        <w:lang w:val="es-ES"/>
      </w:rPr>
      <w:t>ptq</w:t>
    </w:r>
    <w:r w:rsidRPr="00DD342A">
      <w:rPr>
        <w:rFonts w:ascii="Arial Narrow" w:hAnsi="Arial Narrow"/>
        <w:lang w:val="es-ES"/>
      </w:rPr>
      <w:t>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6F59" w14:textId="77777777" w:rsidR="0021035F" w:rsidRDefault="0021035F">
      <w:r>
        <w:separator/>
      </w:r>
    </w:p>
  </w:footnote>
  <w:footnote w:type="continuationSeparator" w:id="0">
    <w:p w14:paraId="3BD2558D" w14:textId="77777777" w:rsidR="0021035F" w:rsidRDefault="0021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02B8" w14:textId="77777777" w:rsidR="003F6E9C" w:rsidRDefault="003F6E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39E85CB4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1FA1880A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12ECA214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1B12A6D2" w14:textId="77777777" w:rsidR="008A27C9" w:rsidRPr="008A27C9" w:rsidRDefault="008A27C9" w:rsidP="008A27C9"/>
        <w:p w14:paraId="359679B1" w14:textId="77777777" w:rsidR="008A27C9" w:rsidRPr="008A27C9" w:rsidRDefault="008A27C9" w:rsidP="008A27C9"/>
        <w:p w14:paraId="68C74601" w14:textId="77777777" w:rsidR="008A27C9" w:rsidRPr="008A27C9" w:rsidRDefault="008A27C9" w:rsidP="008A27C9"/>
        <w:p w14:paraId="3FD571E0" w14:textId="77777777" w:rsidR="008A27C9" w:rsidRDefault="008A27C9" w:rsidP="008A27C9"/>
        <w:p w14:paraId="7A7E6C39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5F0ABC58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2A1CDACE" wp14:editId="3002EAE7">
                <wp:extent cx="586800" cy="792000"/>
                <wp:effectExtent l="0" t="0" r="3810" b="8255"/>
                <wp:docPr id="2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7EE97508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22392BF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658CD59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17CA734D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4CB60BA4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5D3BA7AB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74B8" w14:textId="20413612" w:rsidR="001D6D67" w:rsidRDefault="003F6E9C">
    <w:pPr>
      <w:pStyle w:val="Encabezado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0C41A33" wp14:editId="04D84493">
              <wp:simplePos x="0" y="0"/>
              <wp:positionH relativeFrom="column">
                <wp:posOffset>-780415</wp:posOffset>
              </wp:positionH>
              <wp:positionV relativeFrom="paragraph">
                <wp:posOffset>-275885</wp:posOffset>
              </wp:positionV>
              <wp:extent cx="7185660" cy="99060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5660" cy="990600"/>
                        <a:chOff x="0" y="0"/>
                        <a:chExt cx="7344410" cy="1094740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410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005" r="15435"/>
                        <a:stretch/>
                      </pic:blipFill>
                      <pic:spPr bwMode="auto">
                        <a:xfrm>
                          <a:off x="2844800" y="69850"/>
                          <a:ext cx="19983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C629B8" id="Grupo 12" o:spid="_x0000_s1026" style="position:absolute;margin-left:-61.45pt;margin-top:-21.7pt;width:565.8pt;height:78pt;z-index:251669504;mso-width-relative:margin;mso-height-relative:margin" coordsize="73444,109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7cfWjcfWkor/Mu7P2AXcfWjcfWkoouw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width:73444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">
                <v:imagedata r:id="rId3" o:title=""/>
              </v:shape>
              <v:shape id="Imagen 3" o:spid="_x0000_s1028" type="#_x0000_t75" style="position:absolute;left:28448;top:698;width:19983;height:9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">
                <v:imagedata r:id="rId4" o:title="" cropleft="28839f" cropright="10115f"/>
              </v:shape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035F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E1CA5"/>
    <w:rsid w:val="002F704A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3F6E9C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C5BB7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1BDA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9B4B11"/>
    <w:rsid w:val="00A2547C"/>
    <w:rsid w:val="00A3013E"/>
    <w:rsid w:val="00A3306D"/>
    <w:rsid w:val="00A534CA"/>
    <w:rsid w:val="00A81589"/>
    <w:rsid w:val="00A90E12"/>
    <w:rsid w:val="00AA0556"/>
    <w:rsid w:val="00AF7C8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F6EC0"/>
    <w:rsid w:val="00D10545"/>
    <w:rsid w:val="00D24BE5"/>
    <w:rsid w:val="00D3573A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F2467C"/>
    <w:rsid w:val="00F410A6"/>
    <w:rsid w:val="00F73ABB"/>
    <w:rsid w:val="00F916DF"/>
    <w:rsid w:val="00FA52FF"/>
    <w:rsid w:val="00FC13C3"/>
    <w:rsid w:val="00FE2C80"/>
    <w:rsid w:val="00FE35D0"/>
    <w:rsid w:val="00FE45DE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B33618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F0DEB-08BE-48A3-AC9C-82802797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2024-01-29T08:43:00Z</dcterms:created>
  <dcterms:modified xsi:type="dcterms:W3CDTF">2024-01-29T08:44:00Z</dcterms:modified>
</cp:coreProperties>
</file>