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CEBF" w14:textId="6C6729C2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>COMUNICACIÓN DE RENUNCIA / BAJA INVESTIGADOR</w:t>
      </w:r>
    </w:p>
    <w:p w14:paraId="18047ABC" w14:textId="726B1232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 xml:space="preserve">AYUDAS </w:t>
      </w:r>
      <w:r w:rsidR="007D580C" w:rsidRPr="007D580C">
        <w:rPr>
          <w:rFonts w:ascii="Arial Narrow" w:hAnsi="Arial Narrow" w:cs="Arial"/>
          <w:b/>
          <w:bCs/>
          <w:sz w:val="32"/>
          <w:szCs w:val="32"/>
        </w:rPr>
        <w:t xml:space="preserve">PERSONAL </w:t>
      </w:r>
      <w:r w:rsidR="007F1711" w:rsidRPr="007D580C">
        <w:rPr>
          <w:rFonts w:ascii="Arial Narrow" w:hAnsi="Arial Narrow" w:cs="Arial"/>
          <w:b/>
          <w:bCs/>
          <w:sz w:val="32"/>
          <w:szCs w:val="32"/>
        </w:rPr>
        <w:t>TÉCNICO DE APOYO</w:t>
      </w:r>
    </w:p>
    <w:p w14:paraId="38C1D577" w14:textId="77777777" w:rsidR="00EC0CCA" w:rsidRDefault="00EC0CCA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027C950" w14:textId="7EE52B7A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5162D8AE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581F6426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4751F6F2" w14:textId="027AA20D" w:rsidR="00B62140" w:rsidRPr="00EC0CCA" w:rsidRDefault="00B62140" w:rsidP="000166F9">
      <w:pPr>
        <w:tabs>
          <w:tab w:val="left" w:pos="3190"/>
        </w:tabs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="000166F9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2E7B8665" w14:textId="59D0574C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53DF9A6C" w14:textId="12AEEC6C" w:rsidR="00510A4D" w:rsidRPr="00EC0CCA" w:rsidRDefault="00510A4D" w:rsidP="00EC0CCA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69D1BE7C" w14:textId="773C7D1A" w:rsidR="00EC0CCA" w:rsidRPr="00EC0CCA" w:rsidRDefault="00510A4D" w:rsidP="002366A9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relación 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con </w:t>
      </w:r>
      <w:r w:rsidRPr="00EC0CCA">
        <w:rPr>
          <w:rFonts w:ascii="Arial Narrow" w:hAnsi="Arial Narrow" w:cs="Arial"/>
          <w:sz w:val="22"/>
          <w:szCs w:val="22"/>
        </w:rPr>
        <w:t xml:space="preserve">la ayuda </w:t>
      </w:r>
      <w:r w:rsidR="007D580C">
        <w:rPr>
          <w:rFonts w:ascii="Arial Narrow" w:hAnsi="Arial Narrow" w:cs="Arial"/>
          <w:sz w:val="22"/>
          <w:szCs w:val="22"/>
        </w:rPr>
        <w:t>Personal Técnico de Apoyo</w:t>
      </w:r>
      <w:r w:rsidR="00E30D85" w:rsidRPr="00EC0CCA">
        <w:rPr>
          <w:rFonts w:ascii="Arial Narrow" w:hAnsi="Arial Narrow" w:cs="Arial"/>
          <w:sz w:val="22"/>
          <w:szCs w:val="22"/>
        </w:rPr>
        <w:t xml:space="preserve"> </w:t>
      </w:r>
      <w:r w:rsidRPr="00EC0CCA">
        <w:rPr>
          <w:rFonts w:ascii="Arial Narrow" w:hAnsi="Arial Narrow" w:cs="Arial"/>
          <w:sz w:val="22"/>
          <w:szCs w:val="22"/>
        </w:rPr>
        <w:t xml:space="preserve">de </w:t>
      </w:r>
      <w:r w:rsidR="00004EB4" w:rsidRPr="00EC0CCA">
        <w:rPr>
          <w:rFonts w:ascii="Arial Narrow" w:hAnsi="Arial Narrow" w:cs="Arial"/>
          <w:sz w:val="22"/>
          <w:szCs w:val="22"/>
        </w:rPr>
        <w:t>referencia arriba indicad</w:t>
      </w:r>
      <w:r w:rsidR="000F1985">
        <w:rPr>
          <w:rFonts w:ascii="Arial Narrow" w:hAnsi="Arial Narrow" w:cs="Arial"/>
          <w:sz w:val="22"/>
          <w:szCs w:val="22"/>
        </w:rPr>
        <w:t>a</w:t>
      </w:r>
      <w:r w:rsidR="00004EB4" w:rsidRPr="00EC0CCA">
        <w:rPr>
          <w:rFonts w:ascii="Arial Narrow" w:hAnsi="Arial Narrow" w:cs="Arial"/>
          <w:sz w:val="22"/>
          <w:szCs w:val="22"/>
        </w:rPr>
        <w:t>, yo</w:t>
      </w:r>
      <w:r w:rsidR="00970E70">
        <w:rPr>
          <w:rFonts w:ascii="Arial Narrow" w:hAnsi="Arial Narrow" w:cs="Arial"/>
          <w:sz w:val="22"/>
          <w:szCs w:val="22"/>
        </w:rPr>
        <w:t>,</w:t>
      </w:r>
      <w:r w:rsidR="00D12D8D">
        <w:rPr>
          <w:rFonts w:ascii="Arial Narrow" w:hAnsi="Arial Narrow" w:cs="Arial"/>
          <w:sz w:val="22"/>
          <w:szCs w:val="22"/>
        </w:rPr>
        <w:t xml:space="preserve"> </w:t>
      </w:r>
      <w:r w:rsidR="00EC0CCA"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="00EC0CCA"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="00EC0CCA" w:rsidRPr="00EC0CCA">
        <w:rPr>
          <w:rFonts w:ascii="Arial Narrow" w:hAnsi="Arial Narrow" w:cs="Arial"/>
          <w:sz w:val="22"/>
          <w:szCs w:val="22"/>
        </w:rPr>
        <w:t xml:space="preserve">, </w:t>
      </w:r>
      <w:r w:rsidR="00004EB4" w:rsidRPr="00EC0CCA">
        <w:rPr>
          <w:rFonts w:ascii="Arial Narrow" w:hAnsi="Arial Narrow" w:cs="Arial"/>
          <w:sz w:val="22"/>
          <w:szCs w:val="22"/>
        </w:rPr>
        <w:t>como r</w:t>
      </w:r>
      <w:r w:rsidRPr="00EC0CCA">
        <w:rPr>
          <w:rFonts w:ascii="Arial Narrow" w:hAnsi="Arial Narrow" w:cs="Arial"/>
          <w:sz w:val="22"/>
          <w:szCs w:val="22"/>
        </w:rPr>
        <w:t xml:space="preserve">epresentante </w:t>
      </w:r>
      <w:r w:rsidR="00004EB4" w:rsidRPr="00EC0CCA">
        <w:rPr>
          <w:rFonts w:ascii="Arial Narrow" w:hAnsi="Arial Narrow" w:cs="Arial"/>
          <w:sz w:val="22"/>
          <w:szCs w:val="22"/>
        </w:rPr>
        <w:t>l</w:t>
      </w:r>
      <w:r w:rsidR="00FF15B1" w:rsidRPr="00EC0CCA">
        <w:rPr>
          <w:rFonts w:ascii="Arial Narrow" w:hAnsi="Arial Narrow" w:cs="Arial"/>
          <w:sz w:val="22"/>
          <w:szCs w:val="22"/>
        </w:rPr>
        <w:t>egal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 xml:space="preserve">comunico que </w:t>
      </w:r>
      <w:r w:rsidR="003F2383"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17ACEB2A" w14:textId="109EEB8B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5FC674A9" w14:textId="6763C66F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5B765F65" w14:textId="64F180D9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 w:rsidR="00EC0CCA">
        <w:rPr>
          <w:rFonts w:ascii="Arial Narrow" w:hAnsi="Arial Narrow" w:cs="Arial"/>
          <w:sz w:val="22"/>
          <w:szCs w:val="22"/>
        </w:rPr>
        <w:t>.</w:t>
      </w:r>
    </w:p>
    <w:p w14:paraId="67368406" w14:textId="470F1487" w:rsidR="008F4206" w:rsidRPr="00EC0CCA" w:rsidRDefault="00E30D85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 w:rsidR="00BC665D"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3173CE52" w14:textId="430289F4" w:rsidR="00E30D85" w:rsidRPr="003F2383" w:rsidRDefault="00E30D85" w:rsidP="002366A9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30DAC56C" w14:textId="4BB2CCEC" w:rsidR="000223EA" w:rsidRPr="00EC0CCA" w:rsidRDefault="000223E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53D49EDE" w14:textId="7F82BB45" w:rsidR="000223EA" w:rsidRPr="00EC0CCA" w:rsidRDefault="000223EA" w:rsidP="00EC0CCA">
      <w:pPr>
        <w:pStyle w:val="Sangra3detindependiente"/>
        <w:spacing w:before="120" w:line="240" w:lineRule="auto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568DA4AE" w14:textId="523BB00C" w:rsid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50EE5DA" w14:textId="3C3D7A73" w:rsidR="00EC0CCA" w:rsidRP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24905CC" w14:textId="77777777" w:rsidR="00510A4D" w:rsidRPr="00EC0CCA" w:rsidRDefault="00510A4D" w:rsidP="00EC0CCA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467022F3" w14:textId="77777777" w:rsidR="00510A4D" w:rsidRPr="00EC0CCA" w:rsidRDefault="00510A4D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03022AFC" w14:textId="1580EA0C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D9F958B" w14:textId="3E38BE67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CF5D9C" w14:textId="77777777" w:rsidR="00510A4D" w:rsidRPr="00EC0CCA" w:rsidRDefault="00510A4D" w:rsidP="00EC0CCA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1470649" w14:textId="77777777" w:rsidR="00AA0556" w:rsidRPr="003F2383" w:rsidRDefault="00AA0556" w:rsidP="003F2383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6CC8E579" w14:textId="2D6C46A1" w:rsidR="00E30D85" w:rsidRPr="003F2383" w:rsidRDefault="00E30D85" w:rsidP="00EC0CCA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="008F4206"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="008F4206"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 w:rsidR="00BB3FE2">
        <w:rPr>
          <w:rFonts w:ascii="Arial Narrow" w:hAnsi="Arial Narrow" w:cs="Arial"/>
          <w:b/>
          <w:sz w:val="22"/>
          <w:szCs w:val="22"/>
        </w:rPr>
        <w:t xml:space="preserve"> </w:t>
      </w:r>
      <w:r w:rsidR="00BB3FE2" w:rsidRPr="00BB3FE2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="00BB3FE2" w:rsidRPr="00F723A0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="00BB3FE2" w:rsidRPr="00BB3FE2">
        <w:rPr>
          <w:rFonts w:ascii="Arial Narrow" w:hAnsi="Arial Narrow" w:cs="Arial"/>
          <w:b/>
          <w:sz w:val="22"/>
          <w:szCs w:val="22"/>
        </w:rPr>
        <w:t>)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en un plazo </w:t>
      </w:r>
      <w:r w:rsidR="007B011C" w:rsidRPr="00A8500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máximo de </w:t>
      </w:r>
      <w:r w:rsidR="00E360C7" w:rsidRPr="00A85007">
        <w:rPr>
          <w:rFonts w:ascii="Arial Narrow" w:hAnsi="Arial Narrow" w:cs="Arial"/>
          <w:b/>
          <w:color w:val="000000" w:themeColor="text1"/>
          <w:sz w:val="22"/>
          <w:szCs w:val="22"/>
        </w:rPr>
        <w:t>dos</w:t>
      </w:r>
      <w:r w:rsidR="007B011C" w:rsidRPr="00A8500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meses a contar </w:t>
      </w:r>
      <w:r w:rsidR="007B011C" w:rsidRPr="00EC0CCA">
        <w:rPr>
          <w:rFonts w:ascii="Arial Narrow" w:hAnsi="Arial Narrow" w:cs="Arial"/>
          <w:b/>
          <w:sz w:val="22"/>
          <w:szCs w:val="22"/>
        </w:rPr>
        <w:t>desde el siguiente a la fecha en qu</w:t>
      </w:r>
      <w:r w:rsidR="00E41AF7" w:rsidRPr="00EC0CCA">
        <w:rPr>
          <w:rFonts w:ascii="Arial Narrow" w:hAnsi="Arial Narrow" w:cs="Arial"/>
          <w:b/>
          <w:sz w:val="22"/>
          <w:szCs w:val="22"/>
        </w:rPr>
        <w:t>e se produzca el hecho causante, y s</w:t>
      </w:r>
      <w:r w:rsidR="00C82943" w:rsidRPr="00EC0CCA">
        <w:rPr>
          <w:rFonts w:ascii="Arial Narrow" w:hAnsi="Arial Narrow" w:cs="Arial"/>
          <w:b/>
          <w:sz w:val="22"/>
          <w:szCs w:val="22"/>
        </w:rPr>
        <w:t xml:space="preserve">iempre antes </w:t>
      </w:r>
      <w:r w:rsidR="00CC24FF" w:rsidRPr="00EC0CCA">
        <w:rPr>
          <w:rFonts w:ascii="Arial Narrow" w:hAnsi="Arial Narrow" w:cs="Arial"/>
          <w:b/>
          <w:sz w:val="22"/>
          <w:szCs w:val="22"/>
        </w:rPr>
        <w:t xml:space="preserve">de la fecha fin inicialmente </w:t>
      </w:r>
      <w:r w:rsidR="00CC24FF" w:rsidRPr="003F2383">
        <w:rPr>
          <w:rFonts w:ascii="Arial Narrow" w:hAnsi="Arial Narrow" w:cs="Arial"/>
          <w:b/>
          <w:sz w:val="22"/>
          <w:szCs w:val="22"/>
        </w:rPr>
        <w:t>establecida</w:t>
      </w:r>
      <w:r w:rsidR="00004EB4" w:rsidRPr="003F2383">
        <w:rPr>
          <w:rFonts w:ascii="Arial Narrow" w:hAnsi="Arial Narrow" w:cs="Arial"/>
          <w:sz w:val="22"/>
          <w:szCs w:val="22"/>
        </w:rPr>
        <w:t>.</w:t>
      </w:r>
    </w:p>
    <w:p w14:paraId="2A4F3CD0" w14:textId="3446A862" w:rsidR="00BE1AB3" w:rsidRPr="00EC0CCA" w:rsidRDefault="00BE1AB3" w:rsidP="00EC0CCA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cualquier</w:t>
      </w:r>
      <w:r w:rsidR="00277772" w:rsidRPr="00EC0CCA">
        <w:rPr>
          <w:rFonts w:ascii="Arial Narrow" w:hAnsi="Arial Narrow" w:cs="Arial"/>
          <w:sz w:val="22"/>
          <w:szCs w:val="22"/>
        </w:rPr>
        <w:t>a de los</w:t>
      </w:r>
      <w:r w:rsidRPr="00EC0CCA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EC0CCA">
        <w:rPr>
          <w:rFonts w:ascii="Arial Narrow" w:hAnsi="Arial Narrow" w:cs="Arial"/>
          <w:sz w:val="22"/>
          <w:szCs w:val="22"/>
        </w:rPr>
        <w:t>s arriba indicados</w:t>
      </w:r>
      <w:r w:rsidRPr="00EC0CCA">
        <w:rPr>
          <w:rFonts w:ascii="Arial Narrow" w:hAnsi="Arial Narrow" w:cs="Arial"/>
          <w:sz w:val="22"/>
          <w:szCs w:val="22"/>
        </w:rPr>
        <w:t xml:space="preserve">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obligación de presentar la justificación </w:t>
      </w:r>
      <w:r w:rsidR="00EC0CCA" w:rsidRPr="00EC0CCA">
        <w:rPr>
          <w:rFonts w:ascii="Arial Narrow" w:hAnsi="Arial Narrow" w:cs="Arial"/>
          <w:sz w:val="22"/>
          <w:szCs w:val="22"/>
          <w:u w:val="single"/>
        </w:rPr>
        <w:t>científico-técnica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</w:t>
      </w:r>
      <w:r w:rsidR="00004EB4" w:rsidRPr="00EC0CCA">
        <w:rPr>
          <w:rFonts w:ascii="Arial Narrow" w:hAnsi="Arial Narrow" w:cs="Arial"/>
          <w:sz w:val="22"/>
          <w:szCs w:val="22"/>
        </w:rPr>
        <w:t>n</w:t>
      </w:r>
      <w:r w:rsidRPr="00EC0CCA">
        <w:rPr>
          <w:rFonts w:ascii="Arial Narrow" w:hAnsi="Arial Narrow" w:cs="Arial"/>
          <w:sz w:val="22"/>
          <w:szCs w:val="22"/>
        </w:rPr>
        <w:t xml:space="preserve"> las correspondientes ventanas electrónicas de justificación en JUSTIWEB </w:t>
      </w:r>
      <w:r w:rsidR="00770A46" w:rsidRPr="00EC0CCA">
        <w:rPr>
          <w:rFonts w:ascii="Arial Narrow" w:hAnsi="Arial Narrow" w:cs="Arial"/>
          <w:sz w:val="22"/>
          <w:szCs w:val="22"/>
        </w:rPr>
        <w:t>(</w:t>
      </w:r>
      <w:hyperlink r:id="rId9" w:history="1">
        <w:r w:rsidR="00770A46"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="00770A46" w:rsidRPr="00EC0CCA">
        <w:rPr>
          <w:rFonts w:ascii="Arial Narrow" w:hAnsi="Arial Narrow" w:cs="Arial"/>
          <w:sz w:val="22"/>
          <w:szCs w:val="22"/>
        </w:rPr>
        <w:t>)</w:t>
      </w:r>
      <w:r w:rsidRPr="00EC0CCA">
        <w:rPr>
          <w:rFonts w:ascii="Arial Narrow" w:hAnsi="Arial Narrow" w:cs="Arial"/>
          <w:sz w:val="22"/>
          <w:szCs w:val="22"/>
        </w:rPr>
        <w:t>, durante el plazo que establece la convocatoria.</w:t>
      </w:r>
    </w:p>
    <w:sectPr w:rsidR="00BE1AB3" w:rsidRPr="00EC0CCA" w:rsidSect="00016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80" w:bottom="1440" w:left="1080" w:header="709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7BDD" w14:textId="77777777" w:rsidR="0034302E" w:rsidRDefault="0034302E">
      <w:r>
        <w:separator/>
      </w:r>
    </w:p>
  </w:endnote>
  <w:endnote w:type="continuationSeparator" w:id="0">
    <w:p w14:paraId="61F08150" w14:textId="77777777" w:rsidR="0034302E" w:rsidRDefault="0034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24F8" w14:textId="77777777" w:rsidR="000166F9" w:rsidRDefault="00016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B6EB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AE3177" wp14:editId="307BD233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90C0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E31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5A6290C0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68987C" wp14:editId="193BC3CC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6BAB8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2760F3D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363394A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3DB212F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389509B3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48A1FB28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092D134A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8987C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5646BAB8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72760F3D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363394AA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73DB212F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389509B3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48A1FB28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092D134A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0FBC456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4BED602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3BAB0D" wp14:editId="24D337B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A5739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819B98B" wp14:editId="560D0959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9B06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zvgEAAGkDAAAOAAAAZHJzL2Uyb0RvYy54bWysU8GO0zAQvSPxD5bvNG21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158552" wp14:editId="4D2C79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D3E15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58552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" o:allowincell="f" filled="f" stroked="f">
              <v:textbox inset="0,0,0,0">
                <w:txbxContent>
                  <w:p w14:paraId="213D3E15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F60EF9" wp14:editId="3E2D63E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44FED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60EF9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PL+zFveAQAApg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5D544FED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9B3830" wp14:editId="6E5F8AB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CC51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F6D5AB5" wp14:editId="625A3000">
          <wp:extent cx="5400040" cy="5400040"/>
          <wp:effectExtent l="0" t="0" r="0" b="0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25CD1951" wp14:editId="38F06ACF">
          <wp:extent cx="5400040" cy="5400040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4EBE8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7B13AC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6BAE990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430AE6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A9E922E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5AF1D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BFC73CA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DBBA" w14:textId="1260804D" w:rsidR="007E3C92" w:rsidRDefault="000166F9" w:rsidP="00EC0CCA">
    <w:pPr>
      <w:pStyle w:val="Piedepgina"/>
      <w:jc w:val="right"/>
      <w:rPr>
        <w:rFonts w:ascii="Arial Narrow" w:hAnsi="Arial Narrow"/>
        <w:szCs w:val="20"/>
        <w:lang w:val="es-ES"/>
      </w:rPr>
    </w:pPr>
    <w:hyperlink r:id="rId1" w:history="1">
      <w:r w:rsidR="00A85007" w:rsidRPr="00104F8F">
        <w:rPr>
          <w:rStyle w:val="Hipervnculo"/>
          <w:rFonts w:ascii="Arial Narrow" w:hAnsi="Arial Narrow"/>
          <w:szCs w:val="20"/>
          <w:lang w:val="es-ES"/>
        </w:rPr>
        <w:t>pta.seg@aei.gob.es</w:t>
      </w:r>
    </w:hyperlink>
  </w:p>
  <w:p w14:paraId="2F5A4903" w14:textId="77777777" w:rsidR="000223EA" w:rsidRPr="00004EB4" w:rsidRDefault="000223EA">
    <w:pPr>
      <w:pStyle w:val="Piedepgina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FB71" w14:textId="77777777" w:rsidR="0034302E" w:rsidRDefault="0034302E">
      <w:r>
        <w:separator/>
      </w:r>
    </w:p>
  </w:footnote>
  <w:footnote w:type="continuationSeparator" w:id="0">
    <w:p w14:paraId="48CEAF1C" w14:textId="77777777" w:rsidR="0034302E" w:rsidRDefault="0034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B55F" w14:textId="77777777" w:rsidR="000166F9" w:rsidRDefault="00016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48C8CDB3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7246B2C0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1D44655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63EF87C0" w14:textId="77777777" w:rsidR="008A27C9" w:rsidRPr="008A27C9" w:rsidRDefault="008A27C9" w:rsidP="008A27C9"/>
        <w:p w14:paraId="7737BAD8" w14:textId="77777777" w:rsidR="008A27C9" w:rsidRPr="008A27C9" w:rsidRDefault="008A27C9" w:rsidP="008A27C9"/>
        <w:p w14:paraId="3007F877" w14:textId="77777777" w:rsidR="008A27C9" w:rsidRPr="008A27C9" w:rsidRDefault="008A27C9" w:rsidP="008A27C9"/>
        <w:p w14:paraId="3CD3BAC8" w14:textId="77777777" w:rsidR="008A27C9" w:rsidRDefault="008A27C9" w:rsidP="008A27C9"/>
        <w:p w14:paraId="21B1646C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2D664DF0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00702F47" wp14:editId="6AD2665F">
                <wp:extent cx="586800" cy="792000"/>
                <wp:effectExtent l="0" t="0" r="3810" b="8255"/>
                <wp:docPr id="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26F0EFE7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5A8819E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32559C0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194EFFAD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06B3487F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04303A8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12A5C1DD" w14:textId="14D9E408" w:rsidR="001D6D67" w:rsidRDefault="00993CF0" w:rsidP="00993CF0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60DC89F" wp14:editId="7D0B2273">
              <wp:simplePos x="0" y="0"/>
              <wp:positionH relativeFrom="column">
                <wp:posOffset>0</wp:posOffset>
              </wp:positionH>
              <wp:positionV relativeFrom="paragraph">
                <wp:posOffset>-97790</wp:posOffset>
              </wp:positionV>
              <wp:extent cx="6188710" cy="960755"/>
              <wp:effectExtent l="0" t="0" r="0" b="0"/>
              <wp:wrapNone/>
              <wp:docPr id="62" name="Grupo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710" cy="960755"/>
                        <a:chOff x="0" y="0"/>
                        <a:chExt cx="6188710" cy="960755"/>
                      </a:xfrm>
                    </wpg:grpSpPr>
                    <pic:pic xmlns:pic="http://schemas.openxmlformats.org/drawingml/2006/picture">
                      <pic:nvPicPr>
                        <pic:cNvPr id="61" name="Imagen 61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95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Imagen 60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68"/>
                        <a:stretch/>
                      </pic:blipFill>
                      <pic:spPr bwMode="auto">
                        <a:xfrm>
                          <a:off x="2114550" y="0"/>
                          <a:ext cx="407416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6F5786" id="Grupo 62" o:spid="_x0000_s1026" style="position:absolute;margin-left:0;margin-top:-7.7pt;width:487.3pt;height:75.65pt;z-index:251668480" coordsize="61887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1" o:spid="_x0000_s1027" type="#_x0000_t75" alt="Texto&#10;&#10;Descripción generada automáticamente" style="position:absolute;top:9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">
                <v:imagedata r:id="rId3" o:title="Texto&#10;&#10;Descripción generada automáticamente" croptop="5581f" cropbottom="5209f" cropleft="2543f" cropright="1842f"/>
              </v:shape>
              <v:shape id="Imagen 60" o:spid="_x0000_s1028" type="#_x0000_t75" alt="Imagen que contiene Interfaz de usuario gráfica&#10;&#10;Descripción generada automáticamente" style="position:absolute;left:21145;width:40742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">
                <v:imagedata r:id="rId4" o:title="Imagen que contiene Interfaz de usuario gráfica&#10;&#10;Descripción generada automáticamente" cropleft="22392f"/>
              </v:shap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EB4"/>
    <w:rsid w:val="000066F0"/>
    <w:rsid w:val="00011B1C"/>
    <w:rsid w:val="000166F9"/>
    <w:rsid w:val="000219C3"/>
    <w:rsid w:val="000223EA"/>
    <w:rsid w:val="00027AF9"/>
    <w:rsid w:val="0003689E"/>
    <w:rsid w:val="00042335"/>
    <w:rsid w:val="00052FCF"/>
    <w:rsid w:val="00084333"/>
    <w:rsid w:val="00095704"/>
    <w:rsid w:val="000A2EF1"/>
    <w:rsid w:val="000C2AE2"/>
    <w:rsid w:val="000E70F1"/>
    <w:rsid w:val="000F1985"/>
    <w:rsid w:val="000F377A"/>
    <w:rsid w:val="00104816"/>
    <w:rsid w:val="00105F05"/>
    <w:rsid w:val="001139CE"/>
    <w:rsid w:val="001158B7"/>
    <w:rsid w:val="00127C5A"/>
    <w:rsid w:val="001402D0"/>
    <w:rsid w:val="0016551C"/>
    <w:rsid w:val="001937CC"/>
    <w:rsid w:val="001D6D67"/>
    <w:rsid w:val="002167D4"/>
    <w:rsid w:val="0022326B"/>
    <w:rsid w:val="00236012"/>
    <w:rsid w:val="002366A9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302E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3F2383"/>
    <w:rsid w:val="00404014"/>
    <w:rsid w:val="004135A0"/>
    <w:rsid w:val="004227D8"/>
    <w:rsid w:val="00433EE3"/>
    <w:rsid w:val="00434706"/>
    <w:rsid w:val="00437E47"/>
    <w:rsid w:val="00444C6C"/>
    <w:rsid w:val="00461C9B"/>
    <w:rsid w:val="00493351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13D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87B6A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0A46"/>
    <w:rsid w:val="007779B1"/>
    <w:rsid w:val="00787F5C"/>
    <w:rsid w:val="007A1495"/>
    <w:rsid w:val="007A6CD2"/>
    <w:rsid w:val="007B011C"/>
    <w:rsid w:val="007B4F76"/>
    <w:rsid w:val="007C1610"/>
    <w:rsid w:val="007C49EA"/>
    <w:rsid w:val="007D580C"/>
    <w:rsid w:val="007E3C92"/>
    <w:rsid w:val="007F1711"/>
    <w:rsid w:val="00802FE2"/>
    <w:rsid w:val="0084059D"/>
    <w:rsid w:val="00842981"/>
    <w:rsid w:val="00862787"/>
    <w:rsid w:val="008635BA"/>
    <w:rsid w:val="00884BB2"/>
    <w:rsid w:val="0089057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3919"/>
    <w:rsid w:val="00934E70"/>
    <w:rsid w:val="0093502D"/>
    <w:rsid w:val="00940DCE"/>
    <w:rsid w:val="0094744E"/>
    <w:rsid w:val="00966C49"/>
    <w:rsid w:val="00967C9B"/>
    <w:rsid w:val="00970E70"/>
    <w:rsid w:val="00993CF0"/>
    <w:rsid w:val="00995579"/>
    <w:rsid w:val="0099731F"/>
    <w:rsid w:val="009A30D3"/>
    <w:rsid w:val="00A2547C"/>
    <w:rsid w:val="00A3013E"/>
    <w:rsid w:val="00A3306D"/>
    <w:rsid w:val="00A4762A"/>
    <w:rsid w:val="00A534CA"/>
    <w:rsid w:val="00A85007"/>
    <w:rsid w:val="00A90E12"/>
    <w:rsid w:val="00AA0556"/>
    <w:rsid w:val="00AF7C82"/>
    <w:rsid w:val="00B17AE9"/>
    <w:rsid w:val="00B23392"/>
    <w:rsid w:val="00B436ED"/>
    <w:rsid w:val="00B62140"/>
    <w:rsid w:val="00B7421A"/>
    <w:rsid w:val="00B81300"/>
    <w:rsid w:val="00B91022"/>
    <w:rsid w:val="00B91D4C"/>
    <w:rsid w:val="00B93426"/>
    <w:rsid w:val="00BA559C"/>
    <w:rsid w:val="00BB3728"/>
    <w:rsid w:val="00BB3FE2"/>
    <w:rsid w:val="00BC3400"/>
    <w:rsid w:val="00BC665D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2943"/>
    <w:rsid w:val="00C87DA2"/>
    <w:rsid w:val="00C9007E"/>
    <w:rsid w:val="00CB35A3"/>
    <w:rsid w:val="00CB4F01"/>
    <w:rsid w:val="00CC24FF"/>
    <w:rsid w:val="00CC2738"/>
    <w:rsid w:val="00CD53D1"/>
    <w:rsid w:val="00CE147D"/>
    <w:rsid w:val="00CE23F6"/>
    <w:rsid w:val="00CF6EC0"/>
    <w:rsid w:val="00D12D8D"/>
    <w:rsid w:val="00D24BE5"/>
    <w:rsid w:val="00D35FA3"/>
    <w:rsid w:val="00D475D7"/>
    <w:rsid w:val="00D63290"/>
    <w:rsid w:val="00D7362D"/>
    <w:rsid w:val="00D82BCA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360C7"/>
    <w:rsid w:val="00E41AF7"/>
    <w:rsid w:val="00E45908"/>
    <w:rsid w:val="00E60E4D"/>
    <w:rsid w:val="00E66BEA"/>
    <w:rsid w:val="00E86472"/>
    <w:rsid w:val="00E87E7B"/>
    <w:rsid w:val="00E92A33"/>
    <w:rsid w:val="00EA100F"/>
    <w:rsid w:val="00EA5F26"/>
    <w:rsid w:val="00EB1FFF"/>
    <w:rsid w:val="00EB78DD"/>
    <w:rsid w:val="00EC0CCA"/>
    <w:rsid w:val="00F2467C"/>
    <w:rsid w:val="00F410A6"/>
    <w:rsid w:val="00F42EBE"/>
    <w:rsid w:val="00F73ABB"/>
    <w:rsid w:val="00F83EF1"/>
    <w:rsid w:val="00F916DF"/>
    <w:rsid w:val="00FA52FF"/>
    <w:rsid w:val="00FC13C3"/>
    <w:rsid w:val="00FE2C80"/>
    <w:rsid w:val="00FE35D0"/>
    <w:rsid w:val="00FF15B1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66C5C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C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8DEB-6F04-40A2-B4C1-E8A63EC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1</Pages>
  <Words>223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Trueba Ruiz, Olga</cp:lastModifiedBy>
  <cp:revision>7</cp:revision>
  <cp:lastPrinted>2016-06-14T12:20:00Z</cp:lastPrinted>
  <dcterms:created xsi:type="dcterms:W3CDTF">2023-11-06T15:16:00Z</dcterms:created>
  <dcterms:modified xsi:type="dcterms:W3CDTF">2023-11-29T14:17:00Z</dcterms:modified>
</cp:coreProperties>
</file>