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7082" w14:textId="77777777" w:rsidR="00240563" w:rsidRPr="000C42B4" w:rsidRDefault="00240563" w:rsidP="000C42B4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0C42B4">
        <w:rPr>
          <w:rFonts w:ascii="Arial Narrow" w:hAnsi="Arial Narrow" w:cs="Arial"/>
          <w:b/>
          <w:bCs/>
          <w:sz w:val="32"/>
          <w:szCs w:val="32"/>
        </w:rPr>
        <w:t>COMUNICACIÓN DE RENUNCIA / BAJA INVESTIGADOR</w:t>
      </w:r>
    </w:p>
    <w:p w14:paraId="3A69145A" w14:textId="54D30649" w:rsidR="00240563" w:rsidRPr="000C42B4" w:rsidRDefault="00240563" w:rsidP="000C42B4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0C42B4">
        <w:rPr>
          <w:rFonts w:ascii="Arial Narrow" w:hAnsi="Arial Narrow" w:cs="Arial"/>
          <w:b/>
          <w:bCs/>
          <w:sz w:val="32"/>
          <w:szCs w:val="32"/>
        </w:rPr>
        <w:t>AYUDAS DOCTORADOS INDUSTRIALES</w:t>
      </w:r>
    </w:p>
    <w:p w14:paraId="6C3E9476" w14:textId="77777777" w:rsidR="00240563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7D275EB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 xml:space="preserve">Referencia de la ayuda: </w:t>
      </w:r>
    </w:p>
    <w:p w14:paraId="20028660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Entidad beneficiaria:</w:t>
      </w:r>
    </w:p>
    <w:p w14:paraId="1BE9C7BA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CIF:</w:t>
      </w:r>
    </w:p>
    <w:p w14:paraId="729FDC8B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representante legal:</w:t>
      </w:r>
      <w:r w:rsidRPr="00EC0CCA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</w:p>
    <w:p w14:paraId="79DCC69D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Investigador:</w:t>
      </w:r>
    </w:p>
    <w:p w14:paraId="25BC7AA2" w14:textId="77777777" w:rsidR="00240563" w:rsidRPr="00EC0CCA" w:rsidRDefault="00240563" w:rsidP="00240563">
      <w:pPr>
        <w:tabs>
          <w:tab w:val="left" w:pos="0"/>
        </w:tabs>
        <w:spacing w:before="120"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4AB96D98" w14:textId="4B870972" w:rsidR="00240563" w:rsidRPr="00EC0CCA" w:rsidRDefault="00240563" w:rsidP="00240563">
      <w:pPr>
        <w:tabs>
          <w:tab w:val="left" w:pos="0"/>
        </w:tabs>
        <w:spacing w:before="120" w:after="120"/>
        <w:ind w:right="107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relación con la ayuda </w:t>
      </w:r>
      <w:r>
        <w:rPr>
          <w:rFonts w:ascii="Arial Narrow" w:hAnsi="Arial Narrow" w:cs="Arial"/>
          <w:sz w:val="22"/>
          <w:szCs w:val="22"/>
        </w:rPr>
        <w:t>Doctorados Industriales</w:t>
      </w:r>
      <w:r w:rsidRPr="00EC0CCA">
        <w:rPr>
          <w:rFonts w:ascii="Arial Narrow" w:hAnsi="Arial Narrow" w:cs="Arial"/>
          <w:sz w:val="22"/>
          <w:szCs w:val="22"/>
        </w:rPr>
        <w:t xml:space="preserve"> de referencia arriba indicad</w:t>
      </w:r>
      <w:r>
        <w:rPr>
          <w:rFonts w:ascii="Arial Narrow" w:hAnsi="Arial Narrow" w:cs="Arial"/>
          <w:sz w:val="22"/>
          <w:szCs w:val="22"/>
        </w:rPr>
        <w:t>a</w:t>
      </w:r>
      <w:r w:rsidRPr="00EC0CCA">
        <w:rPr>
          <w:rFonts w:ascii="Arial Narrow" w:hAnsi="Arial Narrow" w:cs="Arial"/>
          <w:sz w:val="22"/>
          <w:szCs w:val="22"/>
        </w:rPr>
        <w:t>, yo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Pr="00EC0CCA">
        <w:rPr>
          <w:rFonts w:ascii="Arial Narrow" w:hAnsi="Arial Narrow" w:cs="Arial"/>
          <w:sz w:val="22"/>
          <w:szCs w:val="22"/>
        </w:rPr>
        <w:t>…….</w:t>
      </w:r>
      <w:proofErr w:type="gramEnd"/>
      <w:r w:rsidRPr="00EC0CCA">
        <w:rPr>
          <w:rFonts w:ascii="Arial Narrow" w:hAnsi="Arial Narrow" w:cs="Arial"/>
          <w:sz w:val="22"/>
          <w:szCs w:val="22"/>
        </w:rPr>
        <w:t xml:space="preserve">, como representante legal, comunico que </w:t>
      </w:r>
      <w:r>
        <w:rPr>
          <w:rFonts w:ascii="Arial Narrow" w:hAnsi="Arial Narrow" w:cs="Arial"/>
          <w:sz w:val="22"/>
          <w:szCs w:val="22"/>
        </w:rPr>
        <w:t>la</w:t>
      </w:r>
      <w:r w:rsidRPr="00EC0CCA">
        <w:rPr>
          <w:rFonts w:ascii="Arial Narrow" w:hAnsi="Arial Narrow" w:cs="Arial"/>
          <w:sz w:val="22"/>
          <w:szCs w:val="22"/>
        </w:rPr>
        <w:t xml:space="preserve"> entidad: </w:t>
      </w:r>
    </w:p>
    <w:p w14:paraId="46AE4AC4" w14:textId="77777777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27772649" w14:textId="1A956931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segunda anualidad de la ayuda y siguiente</w:t>
      </w:r>
      <w:r>
        <w:rPr>
          <w:rFonts w:ascii="Arial Narrow" w:hAnsi="Arial Narrow" w:cs="Arial"/>
          <w:sz w:val="22"/>
          <w:szCs w:val="22"/>
        </w:rPr>
        <w:t>s</w:t>
      </w:r>
      <w:r w:rsidRPr="00EC0CCA">
        <w:rPr>
          <w:rFonts w:ascii="Arial Narrow" w:hAnsi="Arial Narrow" w:cs="Arial"/>
          <w:sz w:val="22"/>
          <w:szCs w:val="22"/>
        </w:rPr>
        <w:t>.</w:t>
      </w:r>
    </w:p>
    <w:p w14:paraId="21047345" w14:textId="21F6F4F3" w:rsidR="00240563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tercera anualidad de la ayuda</w:t>
      </w:r>
      <w:r>
        <w:rPr>
          <w:rFonts w:ascii="Arial Narrow" w:hAnsi="Arial Narrow" w:cs="Arial"/>
          <w:sz w:val="22"/>
          <w:szCs w:val="22"/>
        </w:rPr>
        <w:t xml:space="preserve"> y siguiente.</w:t>
      </w:r>
    </w:p>
    <w:p w14:paraId="4FA9572A" w14:textId="56095D40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</w:t>
      </w:r>
      <w:r>
        <w:rPr>
          <w:rFonts w:ascii="Arial Narrow" w:hAnsi="Arial Narrow" w:cs="Arial"/>
          <w:sz w:val="22"/>
          <w:szCs w:val="22"/>
        </w:rPr>
        <w:t>cuarta</w:t>
      </w:r>
      <w:r w:rsidRPr="00EC0CCA">
        <w:rPr>
          <w:rFonts w:ascii="Arial Narrow" w:hAnsi="Arial Narrow" w:cs="Arial"/>
          <w:sz w:val="22"/>
          <w:szCs w:val="22"/>
        </w:rPr>
        <w:t xml:space="preserve"> anualidad de la ayuda</w:t>
      </w:r>
      <w:r>
        <w:rPr>
          <w:rFonts w:ascii="Arial Narrow" w:hAnsi="Arial Narrow" w:cs="Arial"/>
          <w:sz w:val="22"/>
          <w:szCs w:val="22"/>
        </w:rPr>
        <w:t>.</w:t>
      </w:r>
    </w:p>
    <w:p w14:paraId="42C6F31C" w14:textId="77777777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EC0CCA">
        <w:rPr>
          <w:rFonts w:ascii="Arial Narrow" w:hAnsi="Arial Narrow" w:cs="Arial"/>
          <w:b/>
          <w:sz w:val="22"/>
          <w:szCs w:val="22"/>
        </w:rPr>
        <w:t>baja del investigador</w:t>
      </w:r>
      <w:r>
        <w:rPr>
          <w:rFonts w:ascii="Arial Narrow" w:hAnsi="Arial Narrow" w:cs="Arial"/>
          <w:b/>
          <w:sz w:val="22"/>
          <w:szCs w:val="22"/>
        </w:rPr>
        <w:t>,</w:t>
      </w:r>
      <w:r w:rsidRPr="00EC0CCA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6569593A" w14:textId="77777777" w:rsidR="00240563" w:rsidRPr="003F2383" w:rsidRDefault="00240563" w:rsidP="00240563">
      <w:pPr>
        <w:tabs>
          <w:tab w:val="left" w:pos="364"/>
        </w:tabs>
        <w:spacing w:before="120" w:after="120"/>
        <w:ind w:left="363" w:right="-3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F2383">
        <w:rPr>
          <w:rFonts w:ascii="Arial Narrow" w:hAnsi="Arial Narrow" w:cs="Arial"/>
          <w:i/>
          <w:iCs/>
          <w:sz w:val="22"/>
          <w:szCs w:val="22"/>
        </w:rPr>
        <w:t xml:space="preserve">(IMPRESCINDIBLE ADJUNTAR LA RESOLUCIÓN SOBRE RECONOCIMIENTO DE BAJA DE LA SEGURIDAD SOCIAL) </w:t>
      </w:r>
    </w:p>
    <w:p w14:paraId="15910108" w14:textId="62F3AD0F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6E14627" w14:textId="77777777" w:rsidR="00240563" w:rsidRPr="00EC0CCA" w:rsidRDefault="00240563" w:rsidP="00240563">
      <w:pPr>
        <w:pStyle w:val="Sangra3detindependiente"/>
        <w:spacing w:before="120" w:line="240" w:lineRule="auto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EC0CCA">
        <w:rPr>
          <w:rFonts w:ascii="Arial Narrow" w:hAnsi="Arial Narrow" w:cs="Arial"/>
          <w:sz w:val="22"/>
          <w:szCs w:val="22"/>
          <w:lang w:val="es-ES"/>
        </w:rPr>
        <w:t xml:space="preserve">Motivo de Renuncia </w:t>
      </w:r>
      <w:r w:rsidRPr="003F2383">
        <w:rPr>
          <w:rFonts w:ascii="Arial Narrow" w:hAnsi="Arial Narrow" w:cs="Arial"/>
          <w:i/>
          <w:iCs/>
          <w:sz w:val="22"/>
          <w:szCs w:val="22"/>
          <w:lang w:val="es-ES"/>
        </w:rPr>
        <w:t>(indique las causas de la renuncia)</w:t>
      </w:r>
      <w:r w:rsidRPr="00EC0CCA">
        <w:rPr>
          <w:rFonts w:ascii="Arial Narrow" w:hAnsi="Arial Narrow" w:cs="Arial"/>
          <w:sz w:val="22"/>
          <w:szCs w:val="22"/>
          <w:lang w:val="es-ES"/>
        </w:rPr>
        <w:t>: …………………….</w:t>
      </w:r>
    </w:p>
    <w:p w14:paraId="3B4D337D" w14:textId="77777777" w:rsidR="00240563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1BBD1CDA" w14:textId="77777777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410893E3" w14:textId="77777777" w:rsidR="00240563" w:rsidRPr="00EC0CCA" w:rsidRDefault="00240563" w:rsidP="00240563">
      <w:pPr>
        <w:tabs>
          <w:tab w:val="left" w:pos="-142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011E4A41" w14:textId="77777777" w:rsidR="00240563" w:rsidRPr="00EC0CCA" w:rsidRDefault="00240563" w:rsidP="00240563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Atentamente,</w:t>
      </w:r>
    </w:p>
    <w:p w14:paraId="02134A7A" w14:textId="77777777" w:rsidR="00240563" w:rsidRDefault="00240563" w:rsidP="00240563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91CD9E7" w14:textId="77777777" w:rsidR="00240563" w:rsidRDefault="00240563" w:rsidP="00240563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22E03F02" w14:textId="77777777" w:rsidR="00240563" w:rsidRPr="00EC0CCA" w:rsidRDefault="00240563" w:rsidP="00240563">
      <w:pPr>
        <w:spacing w:before="120"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0FDDF0EB" w14:textId="77777777" w:rsidR="00240563" w:rsidRPr="003F2383" w:rsidRDefault="00240563" w:rsidP="00240563">
      <w:pPr>
        <w:spacing w:before="120" w:after="120"/>
        <w:ind w:right="425"/>
        <w:jc w:val="both"/>
        <w:rPr>
          <w:rFonts w:ascii="Arial Narrow" w:hAnsi="Arial Narrow" w:cs="Arial"/>
          <w:bCs/>
          <w:sz w:val="22"/>
          <w:szCs w:val="22"/>
        </w:rPr>
      </w:pPr>
    </w:p>
    <w:p w14:paraId="50701BE5" w14:textId="3EE98556" w:rsidR="00240563" w:rsidRPr="003F2383" w:rsidRDefault="00240563" w:rsidP="00240563">
      <w:pPr>
        <w:spacing w:before="120" w:after="120"/>
        <w:ind w:right="-1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b/>
          <w:sz w:val="22"/>
          <w:szCs w:val="22"/>
          <w:lang w:val="x-none"/>
        </w:rPr>
        <w:t>Esta solicitud deberá ser remitida</w:t>
      </w:r>
      <w:r w:rsidRPr="00EC0CCA">
        <w:rPr>
          <w:rFonts w:ascii="Arial Narrow" w:hAnsi="Arial Narrow" w:cs="Arial"/>
          <w:b/>
          <w:sz w:val="22"/>
          <w:szCs w:val="22"/>
        </w:rPr>
        <w:t xml:space="preserve">, </w:t>
      </w:r>
      <w:r w:rsidRPr="00EC0CCA">
        <w:rPr>
          <w:rFonts w:ascii="Arial Narrow" w:hAnsi="Arial Narrow"/>
          <w:b/>
          <w:sz w:val="22"/>
          <w:szCs w:val="22"/>
        </w:rPr>
        <w:t>junto a la documentación indicada si procede,</w:t>
      </w:r>
      <w:r w:rsidRPr="00EC0CCA">
        <w:rPr>
          <w:rFonts w:ascii="Arial Narrow" w:hAnsi="Arial Narrow" w:cs="Arial"/>
          <w:b/>
          <w:sz w:val="22"/>
          <w:szCs w:val="22"/>
          <w:lang w:val="x-none"/>
        </w:rPr>
        <w:t xml:space="preserve"> a través de CVE- </w:t>
      </w:r>
      <w:proofErr w:type="spellStart"/>
      <w:r w:rsidRPr="00EC0CCA">
        <w:rPr>
          <w:rFonts w:ascii="Arial Narrow" w:hAnsi="Arial Narrow" w:cs="Arial"/>
          <w:b/>
          <w:sz w:val="22"/>
          <w:szCs w:val="22"/>
          <w:lang w:val="x-none"/>
        </w:rPr>
        <w:t>Facilit</w:t>
      </w:r>
      <w:proofErr w:type="spellEnd"/>
      <w:r w:rsidRPr="00EC0CCA">
        <w:rPr>
          <w:rFonts w:ascii="Arial Narrow" w:hAnsi="Arial Narrow" w:cs="Arial"/>
          <w:b/>
          <w:sz w:val="22"/>
          <w:szCs w:val="22"/>
          <w:lang w:val="x-none"/>
        </w:rPr>
        <w:t>@</w:t>
      </w:r>
      <w:r w:rsidR="00613FCF">
        <w:rPr>
          <w:rFonts w:ascii="Arial Narrow" w:hAnsi="Arial Narrow" w:cs="Arial"/>
          <w:b/>
          <w:sz w:val="22"/>
          <w:szCs w:val="22"/>
        </w:rPr>
        <w:t xml:space="preserve"> (</w:t>
      </w:r>
      <w:hyperlink r:id="rId8" w:history="1">
        <w:r w:rsidR="00613FCF" w:rsidRPr="009454B7">
          <w:rPr>
            <w:rStyle w:val="Hipervnculo"/>
            <w:rFonts w:ascii="Arial Narrow" w:hAnsi="Arial Narrow" w:cs="Arial"/>
            <w:b/>
            <w:sz w:val="22"/>
            <w:szCs w:val="22"/>
          </w:rPr>
          <w:t>https://aplicaciones.ciencia.gob.es/facilita/</w:t>
        </w:r>
      </w:hyperlink>
      <w:r w:rsidR="00613FCF">
        <w:rPr>
          <w:rFonts w:ascii="Arial Narrow" w:hAnsi="Arial Narrow" w:cs="Arial"/>
          <w:b/>
          <w:sz w:val="22"/>
          <w:szCs w:val="22"/>
        </w:rPr>
        <w:t>)</w:t>
      </w:r>
      <w:r w:rsidRPr="00EC0CCA">
        <w:rPr>
          <w:rFonts w:ascii="Arial Narrow" w:hAnsi="Arial Narrow" w:cs="Arial"/>
          <w:b/>
          <w:sz w:val="22"/>
          <w:szCs w:val="22"/>
        </w:rPr>
        <w:t xml:space="preserve">, en un plazo máximo </w:t>
      </w:r>
      <w:r w:rsidRPr="00D2774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de dos meses a contar </w:t>
      </w:r>
      <w:r w:rsidRPr="00EC0CCA">
        <w:rPr>
          <w:rFonts w:ascii="Arial Narrow" w:hAnsi="Arial Narrow" w:cs="Arial"/>
          <w:b/>
          <w:sz w:val="22"/>
          <w:szCs w:val="22"/>
        </w:rPr>
        <w:t xml:space="preserve">desde el siguiente a la fecha en que se produzca el hecho causante, y siempre antes de la fecha fin inicialmente </w:t>
      </w:r>
      <w:r w:rsidRPr="003F2383">
        <w:rPr>
          <w:rFonts w:ascii="Arial Narrow" w:hAnsi="Arial Narrow" w:cs="Arial"/>
          <w:b/>
          <w:sz w:val="22"/>
          <w:szCs w:val="22"/>
        </w:rPr>
        <w:t>establecida</w:t>
      </w:r>
      <w:r w:rsidRPr="003F2383">
        <w:rPr>
          <w:rFonts w:ascii="Arial Narrow" w:hAnsi="Arial Narrow" w:cs="Arial"/>
          <w:sz w:val="22"/>
          <w:szCs w:val="22"/>
        </w:rPr>
        <w:t>.</w:t>
      </w:r>
    </w:p>
    <w:p w14:paraId="77EB06B1" w14:textId="77777777" w:rsidR="00240563" w:rsidRPr="00EC0CCA" w:rsidRDefault="00240563" w:rsidP="00240563">
      <w:pPr>
        <w:tabs>
          <w:tab w:val="left" w:pos="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cualquiera de los supuestos arriba indicados, la renuncia implica la </w:t>
      </w:r>
      <w:r w:rsidRPr="00EC0CCA">
        <w:rPr>
          <w:rFonts w:ascii="Arial Narrow" w:hAnsi="Arial Narrow" w:cs="Arial"/>
          <w:sz w:val="22"/>
          <w:szCs w:val="22"/>
          <w:u w:val="single"/>
        </w:rPr>
        <w:t>obligación de presentar la justificación científico-técnica y económica final.</w:t>
      </w:r>
      <w:r w:rsidRPr="00EC0CCA">
        <w:rPr>
          <w:rFonts w:ascii="Arial Narrow" w:hAnsi="Arial Narrow" w:cs="Arial"/>
          <w:sz w:val="22"/>
          <w:szCs w:val="22"/>
        </w:rPr>
        <w:t xml:space="preserve"> A tal objeto se habilitarán las correspondientes ventanas electrónicas de justificación en JUSTIWEB (</w:t>
      </w:r>
      <w:hyperlink r:id="rId9" w:history="1">
        <w:r w:rsidRPr="00EC0CCA">
          <w:rPr>
            <w:rStyle w:val="Hipervnculo"/>
            <w:rFonts w:ascii="Arial Narrow" w:hAnsi="Arial Narrow" w:cs="Arial"/>
            <w:sz w:val="22"/>
            <w:szCs w:val="22"/>
          </w:rPr>
          <w:t>https://aplicaciones.ciencia.gob.es/justificaciones/</w:t>
        </w:r>
      </w:hyperlink>
      <w:r w:rsidRPr="00EC0CCA">
        <w:rPr>
          <w:rFonts w:ascii="Arial Narrow" w:hAnsi="Arial Narrow" w:cs="Arial"/>
          <w:sz w:val="22"/>
          <w:szCs w:val="22"/>
        </w:rPr>
        <w:t>), durante el plazo que establece la convocatoria.</w:t>
      </w:r>
    </w:p>
    <w:p w14:paraId="4E46F4F9" w14:textId="6E679DC1" w:rsidR="00BE1AB3" w:rsidRPr="00240563" w:rsidRDefault="00BE1AB3" w:rsidP="00240563"/>
    <w:sectPr w:rsidR="00BE1AB3" w:rsidRPr="00240563" w:rsidSect="00D16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77" w:right="1080" w:bottom="1276" w:left="1080" w:header="624" w:footer="10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73FFC" w14:textId="77777777" w:rsidR="001048EF" w:rsidRDefault="001048EF">
      <w:r>
        <w:separator/>
      </w:r>
    </w:p>
  </w:endnote>
  <w:endnote w:type="continuationSeparator" w:id="0">
    <w:p w14:paraId="3F842BC7" w14:textId="77777777" w:rsidR="001048EF" w:rsidRDefault="0010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41E9" w14:textId="77777777" w:rsidR="00D1693E" w:rsidRDefault="00D169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D60F" w14:textId="0369918D" w:rsidR="00240563" w:rsidRDefault="0099731F" w:rsidP="00240563">
    <w:pPr>
      <w:tabs>
        <w:tab w:val="center" w:pos="4252"/>
        <w:tab w:val="right" w:pos="8504"/>
      </w:tabs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D34FB1" wp14:editId="37A50BA6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4618D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34F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14:paraId="1ED4618D" w14:textId="77777777"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1BCAAAF" wp14:editId="4DECCB13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4EA96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8085966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735AA73F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77CF0C33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5D140B85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650AC50E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69369ED2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CAAAF" id="Text Box 17" o:spid="_x0000_s1027" type="#_x0000_t202" style="position:absolute;margin-left:378.95pt;margin-top:5.55pt;width:115.6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" o:allowincell="f" stroked="f">
              <v:textbox>
                <w:txbxContent>
                  <w:p w14:paraId="5BE4EA96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14:paraId="78085966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14:paraId="735AA73F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14:paraId="77CF0C33" w14:textId="77777777"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14:paraId="5D140B85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14:paraId="650AC50E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14:paraId="69369ED2" w14:textId="77777777"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4D785EB6" w14:textId="4F60B21D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w:drawing>
        <wp:inline distT="0" distB="0" distL="0" distR="0" wp14:anchorId="711B27D2" wp14:editId="39D39EC6">
          <wp:extent cx="5400040" cy="5400040"/>
          <wp:effectExtent l="0" t="0" r="0" b="0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067ED299" wp14:editId="4A61E1B1">
          <wp:extent cx="5400040" cy="5400040"/>
          <wp:effectExtent l="0" t="0" r="0" b="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D65AF0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36B7577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0C862CA0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26ABA2A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3748E0A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79D2A0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192186B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5BF99" w14:textId="0917F8E7" w:rsidR="007E3AFA" w:rsidRPr="00DD342A" w:rsidRDefault="00D1693E" w:rsidP="00240563">
    <w:pPr>
      <w:pStyle w:val="Piedepgina"/>
      <w:jc w:val="right"/>
      <w:rPr>
        <w:rFonts w:ascii="Arial Narrow" w:hAnsi="Arial Narrow"/>
      </w:rPr>
    </w:pPr>
    <w:hyperlink r:id="rId1" w:history="1">
      <w:r w:rsidR="00240563" w:rsidRPr="008D01CD">
        <w:rPr>
          <w:rStyle w:val="Hipervnculo"/>
          <w:rFonts w:ascii="Arial Narrow" w:hAnsi="Arial Narrow"/>
          <w:lang w:val="es-ES"/>
        </w:rPr>
        <w:t>docind.seg@aei.gob.es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0C5BC" w14:textId="77777777" w:rsidR="001048EF" w:rsidRDefault="001048EF">
      <w:r>
        <w:separator/>
      </w:r>
    </w:p>
  </w:footnote>
  <w:footnote w:type="continuationSeparator" w:id="0">
    <w:p w14:paraId="15A1700C" w14:textId="77777777" w:rsidR="001048EF" w:rsidRDefault="0010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5D3" w14:textId="77777777" w:rsidR="00D1693E" w:rsidRDefault="00D169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89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33"/>
      <w:gridCol w:w="20"/>
      <w:gridCol w:w="1698"/>
      <w:gridCol w:w="140"/>
      <w:gridCol w:w="1698"/>
    </w:tblGrid>
    <w:tr w:rsidR="0072577E" w14:paraId="2A683FA2" w14:textId="77777777" w:rsidTr="00240563">
      <w:trPr>
        <w:gridAfter w:val="1"/>
        <w:wAfter w:w="1698" w:type="dxa"/>
        <w:cantSplit/>
        <w:trHeight w:val="1269"/>
      </w:trPr>
      <w:tc>
        <w:tcPr>
          <w:tcW w:w="8633" w:type="dxa"/>
          <w:vMerge w:val="restart"/>
          <w:shd w:val="clear" w:color="auto" w:fill="auto"/>
        </w:tcPr>
        <w:p w14:paraId="3DF45766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20" w:type="dxa"/>
          <w:shd w:val="clear" w:color="auto" w:fill="auto"/>
        </w:tcPr>
        <w:p w14:paraId="61C9C9E1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1552B72D" w14:textId="77777777" w:rsidR="008A27C9" w:rsidRPr="008A27C9" w:rsidRDefault="008A27C9" w:rsidP="008A27C9"/>
        <w:p w14:paraId="2149E52F" w14:textId="77777777" w:rsidR="008A27C9" w:rsidRPr="008A27C9" w:rsidRDefault="008A27C9" w:rsidP="008A27C9"/>
        <w:p w14:paraId="2AE9F984" w14:textId="77777777" w:rsidR="008A27C9" w:rsidRPr="008A27C9" w:rsidRDefault="008A27C9" w:rsidP="008A27C9"/>
        <w:p w14:paraId="6D1614B1" w14:textId="77777777" w:rsidR="008A27C9" w:rsidRDefault="008A27C9" w:rsidP="008A27C9"/>
        <w:p w14:paraId="0324BF0B" w14:textId="77777777" w:rsidR="0072577E" w:rsidRPr="008A27C9" w:rsidRDefault="0072577E" w:rsidP="008A27C9"/>
      </w:tc>
      <w:tc>
        <w:tcPr>
          <w:tcW w:w="1838" w:type="dxa"/>
          <w:gridSpan w:val="2"/>
          <w:shd w:val="clear" w:color="auto" w:fill="auto"/>
        </w:tcPr>
        <w:p w14:paraId="33C1BC79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5D3C97B9" wp14:editId="78958319">
                <wp:extent cx="586800" cy="792000"/>
                <wp:effectExtent l="0" t="0" r="3810" b="8255"/>
                <wp:docPr id="1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5AE6703C" w14:textId="77777777" w:rsidTr="00240563">
      <w:trPr>
        <w:cantSplit/>
        <w:trHeight w:val="367"/>
      </w:trPr>
      <w:tc>
        <w:tcPr>
          <w:tcW w:w="8633" w:type="dxa"/>
          <w:vMerge/>
          <w:shd w:val="clear" w:color="auto" w:fill="auto"/>
        </w:tcPr>
        <w:p w14:paraId="7C5DF3E1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20" w:type="dxa"/>
          <w:shd w:val="clear" w:color="auto" w:fill="auto"/>
        </w:tcPr>
        <w:p w14:paraId="3B61EA4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3664D8FE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gridSpan w:val="2"/>
          <w:shd w:val="clear" w:color="auto" w:fill="auto"/>
          <w:vAlign w:val="center"/>
        </w:tcPr>
        <w:p w14:paraId="55E55B25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556C86D0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BD2E7" w14:textId="2058DB01" w:rsidR="001D6D67" w:rsidRDefault="00D1693E">
    <w:pPr>
      <w:pStyle w:val="Encabezado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BD67881" wp14:editId="70AB72AE">
              <wp:simplePos x="0" y="0"/>
              <wp:positionH relativeFrom="margin">
                <wp:align>right</wp:align>
              </wp:positionH>
              <wp:positionV relativeFrom="paragraph">
                <wp:posOffset>-248285</wp:posOffset>
              </wp:positionV>
              <wp:extent cx="6382384" cy="91821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2384" cy="918210"/>
                        <a:chOff x="0" y="-25400"/>
                        <a:chExt cx="6382384" cy="918210"/>
                      </a:xfrm>
                    </wpg:grpSpPr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4762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8" name="Grupo 8"/>
                      <wpg:cNvGrpSpPr/>
                      <wpg:grpSpPr>
                        <a:xfrm>
                          <a:off x="4244974" y="-25400"/>
                          <a:ext cx="2137410" cy="896433"/>
                          <a:chOff x="4177409" y="-29220"/>
                          <a:chExt cx="2104588" cy="1031251"/>
                        </a:xfrm>
                      </wpg:grpSpPr>
                      <wps:wsp>
                        <wps:cNvPr id="11" name="1 Rectángulo"/>
                        <wps:cNvSpPr>
                          <a:spLocks noChangeArrowheads="1"/>
                        </wps:cNvSpPr>
                        <wps:spPr bwMode="auto">
                          <a:xfrm>
                            <a:off x="4985555" y="-11597"/>
                            <a:ext cx="1296442" cy="101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FCA19" w14:textId="77777777" w:rsidR="00D1693E" w:rsidRPr="00EB5222" w:rsidRDefault="00D1693E" w:rsidP="00D1693E">
                              <w:pPr>
                                <w:spacing w:before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B5222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SUBDIVISIÓN DE </w:t>
                              </w:r>
                              <w:r w:rsidRPr="00EB5222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PROGRAMAS</w:t>
                              </w:r>
                              <w:r w:rsidRPr="00EB5222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CIENTÍFICO-TÉCNICOS TRANSVERSALES, FORTALECIMIENTO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97" t="-1707"/>
                          <a:stretch/>
                        </pic:blipFill>
                        <pic:spPr bwMode="auto">
                          <a:xfrm>
                            <a:off x="4177409" y="-29220"/>
                            <a:ext cx="67627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D67881" id="Grupo 18" o:spid="_x0000_s1028" style="position:absolute;margin-left:451.35pt;margin-top:-19.55pt;width:502.55pt;height:72.3pt;z-index:251666432;mso-position-horizontal:right;mso-position-horizontal-relative:margin;mso-width-relative:margin;mso-height-relative:margin" coordorigin=",-254" coordsize="63823,91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Texto&#10;&#10;Descripción generada automáticamente" style="position:absolute;top:476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">
                <v:imagedata r:id="rId3" o:title="Texto&#10;&#10;Descripción generada automáticamente" croptop="5581f" cropbottom="5209f" cropleft="2543f" cropright="1842f"/>
              </v:shape>
              <v:group id="Grupo 8" o:spid="_x0000_s1030" style="position:absolute;left:42449;top:-254;width:21374;height:8964" coordorigin="41774,-292" coordsize="21045,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1 Rectángulo" o:spid="_x0000_s1031" style="position:absolute;left:49855;top:-115;width:12964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2CDFCA19" w14:textId="77777777" w:rsidR="00D1693E" w:rsidRPr="00EB5222" w:rsidRDefault="00D1693E" w:rsidP="00D1693E">
                        <w:pPr>
                          <w:spacing w:before="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B5222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SUBDIVISIÓN DE </w:t>
                        </w:r>
                        <w:r w:rsidRPr="00EB5222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PROGRAMAS</w:t>
                        </w:r>
                        <w:r w:rsidRPr="00EB5222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CIENTÍFICO-TÉCNICOS TRANSVERSALES, FORTALECIMIENTO Y EXCELENCIA</w:t>
                        </w:r>
                      </w:p>
                    </w:txbxContent>
                  </v:textbox>
                </v:rect>
                <v:shape id="Imagen 12" o:spid="_x0000_s1032" type="#_x0000_t75" style="position:absolute;left:41774;top:-292;width:6762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">
                  <v:imagedata r:id="rId4" o:title="" croptop="-1119f" cropleft="56752f"/>
                </v:shape>
              </v:group>
              <w10:wrap anchorx="margin"/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C42B4"/>
    <w:rsid w:val="000E70F1"/>
    <w:rsid w:val="000F377A"/>
    <w:rsid w:val="00104816"/>
    <w:rsid w:val="001048EF"/>
    <w:rsid w:val="00105F05"/>
    <w:rsid w:val="001139CE"/>
    <w:rsid w:val="001158B7"/>
    <w:rsid w:val="00127C5A"/>
    <w:rsid w:val="001402D0"/>
    <w:rsid w:val="0016551C"/>
    <w:rsid w:val="001D6D67"/>
    <w:rsid w:val="001E2A99"/>
    <w:rsid w:val="002049B1"/>
    <w:rsid w:val="002167D4"/>
    <w:rsid w:val="0022326B"/>
    <w:rsid w:val="00236012"/>
    <w:rsid w:val="00240563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B8D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474FA"/>
    <w:rsid w:val="00461C9B"/>
    <w:rsid w:val="004B1CEC"/>
    <w:rsid w:val="004C69C7"/>
    <w:rsid w:val="004C6CB1"/>
    <w:rsid w:val="004D0058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874D7"/>
    <w:rsid w:val="00593701"/>
    <w:rsid w:val="005B21BA"/>
    <w:rsid w:val="005B6012"/>
    <w:rsid w:val="005C5BB7"/>
    <w:rsid w:val="005E296B"/>
    <w:rsid w:val="00607E35"/>
    <w:rsid w:val="00613FCF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C2DEA"/>
    <w:rsid w:val="006E292A"/>
    <w:rsid w:val="006E3827"/>
    <w:rsid w:val="006F09DC"/>
    <w:rsid w:val="006F0DA2"/>
    <w:rsid w:val="006F3BA8"/>
    <w:rsid w:val="006F6E6F"/>
    <w:rsid w:val="0072577E"/>
    <w:rsid w:val="0073028C"/>
    <w:rsid w:val="00730389"/>
    <w:rsid w:val="00732026"/>
    <w:rsid w:val="00737F39"/>
    <w:rsid w:val="00744B83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7E3AFA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A1664E"/>
    <w:rsid w:val="00A2547C"/>
    <w:rsid w:val="00A3013E"/>
    <w:rsid w:val="00A3306D"/>
    <w:rsid w:val="00A534CA"/>
    <w:rsid w:val="00A81589"/>
    <w:rsid w:val="00A90E12"/>
    <w:rsid w:val="00A93C4D"/>
    <w:rsid w:val="00AA0556"/>
    <w:rsid w:val="00AD7FA4"/>
    <w:rsid w:val="00AF7C82"/>
    <w:rsid w:val="00B17AE9"/>
    <w:rsid w:val="00B23392"/>
    <w:rsid w:val="00B25F49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15CF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E3EE8"/>
    <w:rsid w:val="00CF6EC0"/>
    <w:rsid w:val="00D1693E"/>
    <w:rsid w:val="00D24BE5"/>
    <w:rsid w:val="00D27742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15B0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A539B"/>
    <w:rsid w:val="00EB1FFF"/>
    <w:rsid w:val="00F2467C"/>
    <w:rsid w:val="00F410A6"/>
    <w:rsid w:val="00F648F2"/>
    <w:rsid w:val="00F73ABB"/>
    <w:rsid w:val="00F82247"/>
    <w:rsid w:val="00F916DF"/>
    <w:rsid w:val="00FA52FF"/>
    <w:rsid w:val="00FC13C3"/>
    <w:rsid w:val="00FE2C80"/>
    <w:rsid w:val="00FE35D0"/>
    <w:rsid w:val="00FE45DE"/>
    <w:rsid w:val="00FF0072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608C6F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4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justificacione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cind.seg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188A8-D53B-4A6A-9439-F9AC42E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230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Trueba Ruiz, Olga</cp:lastModifiedBy>
  <cp:revision>6</cp:revision>
  <cp:lastPrinted>2016-06-14T12:20:00Z</cp:lastPrinted>
  <dcterms:created xsi:type="dcterms:W3CDTF">2023-11-06T15:14:00Z</dcterms:created>
  <dcterms:modified xsi:type="dcterms:W3CDTF">2023-11-29T14:30:00Z</dcterms:modified>
</cp:coreProperties>
</file>