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0F76" w14:textId="77777777" w:rsidR="00816DE3" w:rsidRPr="00B3024C" w:rsidRDefault="00B3024C" w:rsidP="00624C6D">
      <w:pPr>
        <w:ind w:left="-851"/>
        <w:jc w:val="center"/>
        <w:rPr>
          <w:rFonts w:ascii="Arial Narrow" w:hAnsi="Arial Narrow"/>
          <w:b/>
          <w:sz w:val="24"/>
        </w:rPr>
      </w:pPr>
      <w:r w:rsidRPr="00B3024C">
        <w:rPr>
          <w:rFonts w:ascii="Arial Narrow" w:hAnsi="Arial Narrow"/>
          <w:b/>
          <w:sz w:val="24"/>
        </w:rPr>
        <w:t>AYUDAS JUAN DE LA CIERVA</w:t>
      </w:r>
    </w:p>
    <w:p w14:paraId="6FFD13E8" w14:textId="77777777" w:rsidR="00624C6D" w:rsidRPr="00387D79" w:rsidRDefault="00624C6D" w:rsidP="00624C6D">
      <w:pPr>
        <w:ind w:left="-851"/>
        <w:jc w:val="center"/>
        <w:rPr>
          <w:rFonts w:ascii="Arial Narrow" w:hAnsi="Arial Narrow"/>
          <w:b/>
          <w:sz w:val="24"/>
        </w:rPr>
      </w:pPr>
      <w:r w:rsidRPr="00387D79">
        <w:rPr>
          <w:rFonts w:ascii="Arial Narrow" w:hAnsi="Arial Narrow"/>
          <w:b/>
          <w:sz w:val="24"/>
        </w:rPr>
        <w:t xml:space="preserve">IMPRESO DE SOLICITUD PARA CAMBIO DE </w:t>
      </w:r>
      <w:r w:rsidR="006D7B01">
        <w:rPr>
          <w:rFonts w:ascii="Arial Narrow" w:hAnsi="Arial Narrow"/>
          <w:b/>
          <w:sz w:val="24"/>
        </w:rPr>
        <w:t>EQUIPO DE INVESTIGACIÓN</w:t>
      </w:r>
      <w:r w:rsidRPr="00387D79">
        <w:rPr>
          <w:rFonts w:ascii="Arial Narrow" w:hAnsi="Arial Narrow"/>
          <w:b/>
          <w:sz w:val="24"/>
        </w:rPr>
        <w:t xml:space="preserve"> DE</w:t>
      </w:r>
      <w:r w:rsidR="00BF493B">
        <w:rPr>
          <w:rFonts w:ascii="Arial Narrow" w:hAnsi="Arial Narrow"/>
          <w:b/>
          <w:sz w:val="24"/>
        </w:rPr>
        <w:t xml:space="preserve"> LA PERSONA CONTRATADA</w:t>
      </w:r>
    </w:p>
    <w:p w14:paraId="5AF196A7" w14:textId="77777777"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14:paraId="7906FB5E" w14:textId="77777777" w:rsidTr="00C761B0">
        <w:trPr>
          <w:cantSplit/>
          <w:trHeight w:val="2453"/>
        </w:trPr>
        <w:tc>
          <w:tcPr>
            <w:tcW w:w="10207" w:type="dxa"/>
          </w:tcPr>
          <w:p w14:paraId="012D69C0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14:paraId="463E9F80" w14:textId="77777777" w:rsidR="00D72468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8504BC">
              <w:rPr>
                <w:rFonts w:ascii="Arial Narrow" w:hAnsi="Arial Narrow"/>
                <w:szCs w:val="20"/>
              </w:rPr>
              <w:t>para la contratación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</w:t>
            </w:r>
            <w:r w:rsidR="006D7B01">
              <w:rPr>
                <w:rFonts w:ascii="Arial Narrow" w:hAnsi="Arial Narrow"/>
                <w:szCs w:val="20"/>
              </w:rPr>
              <w:t>de equipo de investigación del</w:t>
            </w:r>
            <w:r w:rsidR="009F54E0">
              <w:rPr>
                <w:rFonts w:ascii="Arial Narrow" w:hAnsi="Arial Narrow"/>
                <w:szCs w:val="20"/>
              </w:rPr>
              <w:t>/ de la</w:t>
            </w:r>
            <w:r w:rsidR="006D7B01">
              <w:rPr>
                <w:rFonts w:ascii="Arial Narrow" w:hAnsi="Arial Narrow"/>
                <w:szCs w:val="20"/>
              </w:rPr>
              <w:t xml:space="preserve"> citado</w:t>
            </w:r>
            <w:r w:rsidR="009F54E0">
              <w:rPr>
                <w:rFonts w:ascii="Arial Narrow" w:hAnsi="Arial Narrow"/>
                <w:szCs w:val="20"/>
              </w:rPr>
              <w:t>/a</w:t>
            </w:r>
            <w:r w:rsidR="006D7B01">
              <w:rPr>
                <w:rFonts w:ascii="Arial Narrow" w:hAnsi="Arial Narrow"/>
                <w:szCs w:val="20"/>
              </w:rPr>
              <w:t xml:space="preserve"> investigador/a.</w:t>
            </w:r>
          </w:p>
          <w:p w14:paraId="6B79C68B" w14:textId="77777777" w:rsidR="00D864AF" w:rsidRPr="00624C6D" w:rsidRDefault="00D864AF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39C2AE05" w14:textId="77777777"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7C9AC277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8504BC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8504BC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8504BC">
              <w:rPr>
                <w:rFonts w:ascii="Arial Narrow" w:hAnsi="Arial Narrow"/>
                <w:szCs w:val="20"/>
              </w:rPr>
              <w:t xml:space="preserve"> Persona contratada</w:t>
            </w:r>
          </w:p>
          <w:p w14:paraId="58234877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Firma,</w:t>
            </w:r>
          </w:p>
          <w:p w14:paraId="5C9FD32C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14:paraId="7A7525EF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14:paraId="7B3D31B0" w14:textId="77777777" w:rsidR="005E2990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75A8347B" w14:textId="77777777" w:rsidR="00A46508" w:rsidRDefault="00A46508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14:paraId="50F24326" w14:textId="77777777"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1BE63AF0" w14:textId="77777777"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14:paraId="6A6FD157" w14:textId="6DC0C793" w:rsidR="00341610" w:rsidRPr="006337B8" w:rsidRDefault="00341610" w:rsidP="006337B8">
      <w:pPr>
        <w:tabs>
          <w:tab w:val="left" w:pos="-851"/>
        </w:tabs>
        <w:ind w:left="-851"/>
        <w:rPr>
          <w:rFonts w:ascii="Arial Narrow" w:hAnsi="Arial Narrow"/>
          <w:szCs w:val="20"/>
        </w:rPr>
      </w:pPr>
      <w:r w:rsidRPr="006337B8">
        <w:rPr>
          <w:rFonts w:ascii="Arial Narrow" w:hAnsi="Arial Narrow"/>
          <w:szCs w:val="20"/>
        </w:rPr>
        <w:t xml:space="preserve">Junto con la solicitud, se deberá adjuntar el </w:t>
      </w:r>
      <w:r w:rsidRPr="006337B8">
        <w:rPr>
          <w:rFonts w:ascii="Arial Narrow" w:hAnsi="Arial Narrow"/>
          <w:b/>
          <w:szCs w:val="20"/>
          <w:u w:val="single"/>
        </w:rPr>
        <w:t xml:space="preserve">historial investigador del </w:t>
      </w:r>
      <w:r w:rsidR="006337B8">
        <w:rPr>
          <w:rFonts w:ascii="Arial Narrow" w:hAnsi="Arial Narrow"/>
          <w:b/>
          <w:szCs w:val="20"/>
          <w:u w:val="single"/>
        </w:rPr>
        <w:t xml:space="preserve">nuevo </w:t>
      </w:r>
      <w:r w:rsidRPr="006337B8">
        <w:rPr>
          <w:rFonts w:ascii="Arial Narrow" w:hAnsi="Arial Narrow"/>
          <w:b/>
          <w:szCs w:val="20"/>
          <w:u w:val="single"/>
        </w:rPr>
        <w:t>equipo</w:t>
      </w:r>
      <w:r w:rsidR="00AA1392" w:rsidRPr="006337B8">
        <w:rPr>
          <w:rFonts w:ascii="Arial Narrow" w:hAnsi="Arial Narrow"/>
          <w:b/>
          <w:szCs w:val="20"/>
        </w:rPr>
        <w:t xml:space="preserve"> </w:t>
      </w:r>
      <w:r w:rsidR="00AA1392" w:rsidRPr="006337B8">
        <w:rPr>
          <w:rFonts w:ascii="Arial Narrow" w:hAnsi="Arial Narrow"/>
          <w:bCs/>
          <w:szCs w:val="20"/>
        </w:rPr>
        <w:t xml:space="preserve">y el </w:t>
      </w:r>
      <w:r w:rsidR="00AA1392" w:rsidRPr="006337B8">
        <w:rPr>
          <w:rFonts w:ascii="Arial Narrow" w:hAnsi="Arial Narrow"/>
          <w:b/>
          <w:szCs w:val="20"/>
          <w:u w:val="single"/>
        </w:rPr>
        <w:t>CVA de</w:t>
      </w:r>
      <w:r w:rsidR="006337B8">
        <w:rPr>
          <w:rFonts w:ascii="Arial Narrow" w:hAnsi="Arial Narrow"/>
          <w:b/>
          <w:szCs w:val="20"/>
          <w:u w:val="single"/>
        </w:rPr>
        <w:t xml:space="preserve"> quien vaya a ser</w:t>
      </w:r>
      <w:r w:rsidR="00AA1392" w:rsidRPr="006337B8">
        <w:rPr>
          <w:rFonts w:ascii="Arial Narrow" w:hAnsi="Arial Narrow"/>
          <w:b/>
          <w:szCs w:val="20"/>
          <w:u w:val="single"/>
        </w:rPr>
        <w:t xml:space="preserve"> nuev</w:t>
      </w:r>
      <w:r w:rsidR="009F54E0" w:rsidRPr="006337B8">
        <w:rPr>
          <w:rFonts w:ascii="Arial Narrow" w:hAnsi="Arial Narrow"/>
          <w:b/>
          <w:szCs w:val="20"/>
          <w:u w:val="single"/>
        </w:rPr>
        <w:t>o/a</w:t>
      </w:r>
      <w:r w:rsidR="00AA1392" w:rsidRPr="006337B8">
        <w:rPr>
          <w:rFonts w:ascii="Arial Narrow" w:hAnsi="Arial Narrow"/>
          <w:b/>
          <w:szCs w:val="20"/>
          <w:u w:val="single"/>
        </w:rPr>
        <w:t xml:space="preserve"> tutor</w:t>
      </w:r>
      <w:r w:rsidR="009F54E0" w:rsidRPr="006337B8">
        <w:rPr>
          <w:rFonts w:ascii="Arial Narrow" w:hAnsi="Arial Narrow"/>
          <w:b/>
          <w:szCs w:val="20"/>
          <w:u w:val="single"/>
        </w:rPr>
        <w:t>/a</w:t>
      </w:r>
    </w:p>
    <w:p w14:paraId="5E995A2C" w14:textId="77777777" w:rsidR="006D7B01" w:rsidRPr="006337B8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8"/>
          <w:szCs w:val="18"/>
        </w:rPr>
      </w:pPr>
    </w:p>
    <w:p w14:paraId="3C2532E2" w14:textId="77777777" w:rsidR="00624C6D" w:rsidRPr="006337B8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8"/>
          <w:szCs w:val="18"/>
        </w:rPr>
      </w:pPr>
      <w:r w:rsidRPr="006337B8">
        <w:rPr>
          <w:rFonts w:ascii="Arial Narrow" w:hAnsi="Arial Narrow"/>
          <w:bCs/>
          <w:sz w:val="18"/>
          <w:szCs w:val="18"/>
        </w:rPr>
        <w:t xml:space="preserve">El órgano competente dictará resolución estimatoria o desestimatoria a esta petición. </w:t>
      </w:r>
    </w:p>
    <w:p w14:paraId="7A1DED54" w14:textId="77777777"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14:paraId="69269890" w14:textId="77777777" w:rsidR="006D7B01" w:rsidRPr="00624C6D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14:paraId="08B7BFA1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 xml:space="preserve">JUSTIFICACIÓN DEL </w:t>
      </w:r>
      <w:r w:rsidR="006D7B01">
        <w:rPr>
          <w:rFonts w:ascii="Arial Narrow" w:hAnsi="Arial Narrow"/>
          <w:b/>
          <w:bCs/>
          <w:szCs w:val="20"/>
        </w:rPr>
        <w:t>CAMBIO DE EQUIPO DE INVESTIGACIÓN</w:t>
      </w:r>
      <w:r w:rsidRPr="00624C6D">
        <w:rPr>
          <w:rFonts w:ascii="Arial Narrow" w:hAnsi="Arial Narrow"/>
          <w:szCs w:val="20"/>
        </w:rPr>
        <w:t>:</w:t>
      </w:r>
    </w:p>
    <w:p w14:paraId="0C3F4BDF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14:paraId="734E6F51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2311774E" w14:textId="77777777"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  <w:bookmarkStart w:id="0" w:name="_GoBack"/>
      <w:bookmarkEnd w:id="0"/>
    </w:p>
    <w:sectPr w:rsidR="000211D4" w:rsidSect="006337B8">
      <w:headerReference w:type="default" r:id="rId8"/>
      <w:footerReference w:type="default" r:id="rId9"/>
      <w:pgSz w:w="11906" w:h="16838"/>
      <w:pgMar w:top="425" w:right="851" w:bottom="851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31FF" w14:textId="77777777" w:rsidR="003B5529" w:rsidRDefault="003B5529">
      <w:r>
        <w:separator/>
      </w:r>
    </w:p>
  </w:endnote>
  <w:endnote w:type="continuationSeparator" w:id="0">
    <w:p w14:paraId="68495AA8" w14:textId="77777777" w:rsidR="003B5529" w:rsidRDefault="003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9057" w14:textId="77777777"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14:paraId="60992E33" w14:textId="77777777"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14:paraId="3DE62709" w14:textId="4859EEF4" w:rsidR="005F582A" w:rsidRPr="006337B8" w:rsidRDefault="00A54A2F" w:rsidP="006337B8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5F582A" w14:paraId="58C46BFB" w14:textId="77777777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1745EB5" w14:textId="77777777" w:rsidR="005F582A" w:rsidRDefault="005F582A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286228D0" w14:textId="77777777" w:rsidR="005F582A" w:rsidRDefault="009332B8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5F582A">
            <w:rPr>
              <w:sz w:val="14"/>
            </w:rPr>
            <w:t>.seg@aei.gob.es</w:t>
          </w:r>
        </w:p>
      </w:tc>
    </w:tr>
  </w:tbl>
  <w:p w14:paraId="026F73C6" w14:textId="77777777" w:rsidR="007D0C96" w:rsidRPr="00217220" w:rsidRDefault="007D0C96" w:rsidP="006337B8">
    <w:pPr>
      <w:pStyle w:val="Piedepgina"/>
      <w:tabs>
        <w:tab w:val="right" w:pos="9354"/>
      </w:tabs>
      <w:rPr>
        <w:rFonts w:ascii="Arial Narrow" w:hAnsi="Arial Narrow"/>
        <w:bCs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AAEFE" w14:textId="77777777" w:rsidR="003B5529" w:rsidRDefault="003B5529">
      <w:r>
        <w:separator/>
      </w:r>
    </w:p>
  </w:footnote>
  <w:footnote w:type="continuationSeparator" w:id="0">
    <w:p w14:paraId="1A9426B9" w14:textId="77777777" w:rsidR="003B5529" w:rsidRDefault="003B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B320" w14:textId="68258E46" w:rsidR="00997232" w:rsidRDefault="006337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00673" wp14:editId="75F25696">
              <wp:simplePos x="0" y="0"/>
              <wp:positionH relativeFrom="page">
                <wp:align>center</wp:align>
              </wp:positionH>
              <wp:positionV relativeFrom="page">
                <wp:posOffset>215900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F51F5" id="Grupo 5" o:spid="_x0000_s1026" style="position:absolute;margin-left:0;margin-top:17pt;width:509.1pt;height:85.05pt;z-index:251659264;mso-position-horizontal:center;mso-position-horizontal-relative:page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ATIbmq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84333"/>
    <w:rsid w:val="000A3DE2"/>
    <w:rsid w:val="000C2AE2"/>
    <w:rsid w:val="000F377A"/>
    <w:rsid w:val="001125B6"/>
    <w:rsid w:val="001158B7"/>
    <w:rsid w:val="00127C5A"/>
    <w:rsid w:val="00165575"/>
    <w:rsid w:val="001B38BC"/>
    <w:rsid w:val="001E1A55"/>
    <w:rsid w:val="00200EAB"/>
    <w:rsid w:val="00236012"/>
    <w:rsid w:val="00244173"/>
    <w:rsid w:val="002458F2"/>
    <w:rsid w:val="002951F1"/>
    <w:rsid w:val="002D5738"/>
    <w:rsid w:val="002E57DA"/>
    <w:rsid w:val="002F704A"/>
    <w:rsid w:val="003201FC"/>
    <w:rsid w:val="00341610"/>
    <w:rsid w:val="00342CEF"/>
    <w:rsid w:val="003470C8"/>
    <w:rsid w:val="003555FA"/>
    <w:rsid w:val="00376263"/>
    <w:rsid w:val="00387D79"/>
    <w:rsid w:val="003A6489"/>
    <w:rsid w:val="003B3488"/>
    <w:rsid w:val="003B5529"/>
    <w:rsid w:val="003C23E6"/>
    <w:rsid w:val="003C251D"/>
    <w:rsid w:val="00434706"/>
    <w:rsid w:val="0043759B"/>
    <w:rsid w:val="00444563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5F582A"/>
    <w:rsid w:val="00607E35"/>
    <w:rsid w:val="00624C6D"/>
    <w:rsid w:val="00625B4C"/>
    <w:rsid w:val="006337B8"/>
    <w:rsid w:val="00633EA7"/>
    <w:rsid w:val="0065069F"/>
    <w:rsid w:val="0065440E"/>
    <w:rsid w:val="00663C9B"/>
    <w:rsid w:val="00676D07"/>
    <w:rsid w:val="006800D9"/>
    <w:rsid w:val="006A0F18"/>
    <w:rsid w:val="006D25E7"/>
    <w:rsid w:val="006D7B01"/>
    <w:rsid w:val="006E6BBB"/>
    <w:rsid w:val="006F09DC"/>
    <w:rsid w:val="0073028C"/>
    <w:rsid w:val="00732026"/>
    <w:rsid w:val="0076681D"/>
    <w:rsid w:val="00787F5C"/>
    <w:rsid w:val="007959AE"/>
    <w:rsid w:val="00795D67"/>
    <w:rsid w:val="007A1495"/>
    <w:rsid w:val="007A7A10"/>
    <w:rsid w:val="007B4F76"/>
    <w:rsid w:val="007D0C96"/>
    <w:rsid w:val="007F3989"/>
    <w:rsid w:val="00813A2F"/>
    <w:rsid w:val="00816DE3"/>
    <w:rsid w:val="008445F5"/>
    <w:rsid w:val="008504BC"/>
    <w:rsid w:val="008635BA"/>
    <w:rsid w:val="00890C5B"/>
    <w:rsid w:val="008A59E7"/>
    <w:rsid w:val="008B7251"/>
    <w:rsid w:val="008D0B31"/>
    <w:rsid w:val="008E05D0"/>
    <w:rsid w:val="008F5ED0"/>
    <w:rsid w:val="00900D7B"/>
    <w:rsid w:val="00924430"/>
    <w:rsid w:val="009332B8"/>
    <w:rsid w:val="00940DCE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210B"/>
    <w:rsid w:val="009F54E0"/>
    <w:rsid w:val="00A21FCC"/>
    <w:rsid w:val="00A3013E"/>
    <w:rsid w:val="00A32CBF"/>
    <w:rsid w:val="00A46508"/>
    <w:rsid w:val="00A534CA"/>
    <w:rsid w:val="00A54A2F"/>
    <w:rsid w:val="00AA1392"/>
    <w:rsid w:val="00AC7169"/>
    <w:rsid w:val="00B153A0"/>
    <w:rsid w:val="00B23392"/>
    <w:rsid w:val="00B3024C"/>
    <w:rsid w:val="00B436ED"/>
    <w:rsid w:val="00B614F6"/>
    <w:rsid w:val="00B91022"/>
    <w:rsid w:val="00B93F6C"/>
    <w:rsid w:val="00BA559C"/>
    <w:rsid w:val="00BF493B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B4F01"/>
    <w:rsid w:val="00CC2738"/>
    <w:rsid w:val="00CD53D1"/>
    <w:rsid w:val="00CF0A12"/>
    <w:rsid w:val="00D23509"/>
    <w:rsid w:val="00D35FA3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66BEA"/>
    <w:rsid w:val="00E7245D"/>
    <w:rsid w:val="00E86472"/>
    <w:rsid w:val="00E87E7B"/>
    <w:rsid w:val="00EB1FFF"/>
    <w:rsid w:val="00F27E85"/>
    <w:rsid w:val="00F4069A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68EE74"/>
  <w15:docId w15:val="{EF7D47CB-279E-4ACA-B6BD-9CAAC1D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FA32C-AEC5-47C7-8DA4-B11AEB00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10</TotalTime>
  <Pages>1</Pages>
  <Words>151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8</cp:revision>
  <cp:lastPrinted>2012-12-18T08:52:00Z</cp:lastPrinted>
  <dcterms:created xsi:type="dcterms:W3CDTF">2022-10-27T11:19:00Z</dcterms:created>
  <dcterms:modified xsi:type="dcterms:W3CDTF">2023-12-29T12:16:00Z</dcterms:modified>
</cp:coreProperties>
</file>