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33CE4" w14:textId="77777777" w:rsidR="00580936" w:rsidRDefault="00AA7EDC" w:rsidP="00C177F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="00661EC0">
        <w:rPr>
          <w:rFonts w:ascii="Arial Narrow" w:hAnsi="Arial Narrow"/>
          <w:sz w:val="32"/>
          <w:szCs w:val="32"/>
        </w:rPr>
        <w:t>BAJA DE LA</w:t>
      </w:r>
      <w:r w:rsidR="00C177FF">
        <w:rPr>
          <w:rFonts w:ascii="Arial Narrow" w:hAnsi="Arial Narrow"/>
          <w:sz w:val="32"/>
          <w:szCs w:val="32"/>
        </w:rPr>
        <w:t xml:space="preserve"> PERSONA CONTRATADA </w:t>
      </w:r>
    </w:p>
    <w:p w14:paraId="6163B34B" w14:textId="77777777" w:rsidR="00AA7EDC" w:rsidRPr="00C177FF" w:rsidRDefault="00661EC0" w:rsidP="00C177F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AYUDA</w:t>
      </w:r>
      <w:r w:rsidR="00DE18E2">
        <w:rPr>
          <w:rFonts w:ascii="Arial Narrow" w:hAnsi="Arial Narrow"/>
          <w:sz w:val="32"/>
          <w:szCs w:val="32"/>
        </w:rPr>
        <w:t>S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0A75A7">
        <w:rPr>
          <w:rFonts w:ascii="Arial Narrow" w:hAnsi="Arial Narrow"/>
          <w:sz w:val="32"/>
          <w:szCs w:val="32"/>
        </w:rPr>
        <w:t>RAMÓN Y CAJAL</w:t>
      </w:r>
      <w:r w:rsidR="00AA7EDC" w:rsidRPr="00E11AB3">
        <w:rPr>
          <w:rFonts w:ascii="Arial Narrow" w:hAnsi="Arial Narrow"/>
          <w:sz w:val="32"/>
          <w:szCs w:val="32"/>
        </w:rPr>
        <w:t xml:space="preserve">                      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14:paraId="48E2347D" w14:textId="77777777"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14:paraId="29047CFF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2C3C1775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14:paraId="185CAEA9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14:paraId="36A543FD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14:paraId="7D2E1C65" w14:textId="77777777"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14:paraId="6D044693" w14:textId="77777777" w:rsidR="00AA7EDC" w:rsidRDefault="00661EC0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  <w:bookmarkStart w:id="0" w:name="_GoBack"/>
      <w:bookmarkEnd w:id="0"/>
    </w:p>
    <w:p w14:paraId="58146738" w14:textId="77777777" w:rsidR="00AA7EDC" w:rsidRDefault="00661EC0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 la persona contratada</w:t>
      </w:r>
      <w:r w:rsidR="00AA7EDC">
        <w:rPr>
          <w:rFonts w:ascii="Arial Narrow" w:hAnsi="Arial Narrow" w:cs="Arial"/>
          <w:sz w:val="22"/>
          <w:szCs w:val="22"/>
        </w:rPr>
        <w:t>:</w:t>
      </w:r>
    </w:p>
    <w:p w14:paraId="21C8A5E3" w14:textId="77777777" w:rsidR="00AA7EDC" w:rsidRDefault="00AA7EDC" w:rsidP="00415328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</w:p>
    <w:p w14:paraId="2990C770" w14:textId="77777777"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14:paraId="323FE297" w14:textId="77777777" w:rsidR="00AA7EDC" w:rsidRDefault="00415328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 w:rsidR="00486E0F">
        <w:rPr>
          <w:rFonts w:ascii="Arial Narrow" w:hAnsi="Arial Narrow" w:cs="Arial"/>
          <w:sz w:val="22"/>
          <w:szCs w:val="22"/>
        </w:rPr>
        <w:t xml:space="preserve"> </w:t>
      </w:r>
      <w:r w:rsidR="00486E0F">
        <w:rPr>
          <w:rFonts w:ascii="Arial Narrow" w:hAnsi="Arial Narrow" w:cs="Arial"/>
          <w:sz w:val="22"/>
          <w:szCs w:val="22"/>
          <w:lang w:val="es-E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>renuncia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 xml:space="preserve"> 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486E0F">
        <w:rPr>
          <w:rFonts w:ascii="Arial Narrow" w:hAnsi="Arial Narrow" w:cs="Arial"/>
          <w:b/>
          <w:sz w:val="22"/>
          <w:szCs w:val="22"/>
        </w:rPr>
        <w:t xml:space="preserve">de la </w:t>
      </w:r>
      <w:r w:rsidR="00661EC0">
        <w:rPr>
          <w:rFonts w:ascii="Arial Narrow" w:hAnsi="Arial Narrow" w:cs="Arial"/>
          <w:b/>
          <w:sz w:val="22"/>
          <w:szCs w:val="22"/>
        </w:rPr>
        <w:t>persona contratada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BD0A8C">
        <w:rPr>
          <w:rFonts w:ascii="Arial Narrow" w:hAnsi="Arial Narrow" w:cs="Arial"/>
          <w:sz w:val="22"/>
          <w:szCs w:val="22"/>
          <w:lang w:val="es-ES"/>
        </w:rPr>
        <w:t>con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(último día </w:t>
      </w:r>
      <w:r w:rsidR="002A4B99">
        <w:rPr>
          <w:rFonts w:ascii="Arial Narrow" w:hAnsi="Arial Narrow" w:cs="Arial"/>
          <w:sz w:val="22"/>
          <w:szCs w:val="22"/>
          <w:lang w:val="es-ES"/>
        </w:rPr>
        <w:t>trabajado</w:t>
      </w:r>
      <w:r w:rsidR="00B57551">
        <w:rPr>
          <w:rFonts w:ascii="Arial Narrow" w:hAnsi="Arial Narrow" w:cs="Arial"/>
          <w:sz w:val="22"/>
          <w:szCs w:val="22"/>
          <w:lang w:val="es-ES"/>
        </w:rPr>
        <w:t xml:space="preserve">)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14:paraId="57E47898" w14:textId="77777777" w:rsidR="005F6FAB" w:rsidRDefault="005F6FAB" w:rsidP="002F619A">
      <w:pPr>
        <w:pStyle w:val="Sangra3detindependiente"/>
        <w:tabs>
          <w:tab w:val="left" w:pos="0"/>
        </w:tabs>
        <w:spacing w:before="120" w:after="0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</w:p>
    <w:p w14:paraId="72F352D5" w14:textId="77777777" w:rsidR="002F619A" w:rsidRPr="005F6FAB" w:rsidRDefault="002F619A" w:rsidP="005F6FAB">
      <w:pPr>
        <w:pStyle w:val="Sangra3detindependiente"/>
        <w:tabs>
          <w:tab w:val="left" w:pos="0"/>
        </w:tabs>
        <w:spacing w:after="0" w:line="240" w:lineRule="auto"/>
        <w:ind w:left="352" w:right="-567" w:hanging="352"/>
        <w:jc w:val="both"/>
        <w:rPr>
          <w:rFonts w:ascii="Arial Narrow" w:hAnsi="Arial Narrow" w:cs="Arial"/>
          <w:sz w:val="20"/>
          <w:szCs w:val="20"/>
        </w:rPr>
      </w:pPr>
      <w:r w:rsidRPr="005F6FAB">
        <w:rPr>
          <w:rFonts w:ascii="Arial Narrow" w:hAnsi="Arial Narrow" w:cs="Arial"/>
          <w:sz w:val="20"/>
          <w:szCs w:val="20"/>
        </w:rPr>
        <w:t>(</w:t>
      </w:r>
      <w:r w:rsidRPr="005F6FAB">
        <w:rPr>
          <w:rFonts w:ascii="Arial Narrow" w:hAnsi="Arial Narrow" w:cs="Arial"/>
          <w:b/>
          <w:sz w:val="20"/>
          <w:szCs w:val="20"/>
        </w:rPr>
        <w:t xml:space="preserve">IMPRESCINDIBLE ADJUNTAR </w:t>
      </w:r>
      <w:r w:rsidRPr="005F6FAB">
        <w:rPr>
          <w:rFonts w:ascii="Arial Narrow" w:hAnsi="Arial Narrow" w:cs="Arial"/>
          <w:b/>
          <w:sz w:val="20"/>
          <w:szCs w:val="20"/>
          <w:u w:val="single"/>
        </w:rPr>
        <w:t xml:space="preserve">LA </w:t>
      </w:r>
      <w:r w:rsidRPr="005F6FAB">
        <w:rPr>
          <w:rFonts w:ascii="Arial Narrow" w:hAnsi="Arial Narrow" w:cs="Arial"/>
          <w:b/>
          <w:i/>
          <w:sz w:val="20"/>
          <w:szCs w:val="20"/>
          <w:u w:val="single"/>
        </w:rPr>
        <w:t>RESOLUCIÓN SOBRE RECONOCIMIENTO DE BAJA</w:t>
      </w:r>
      <w:r w:rsidRPr="005F6FAB">
        <w:rPr>
          <w:rFonts w:ascii="Arial Narrow" w:hAnsi="Arial Narrow" w:cs="Arial"/>
          <w:b/>
          <w:sz w:val="20"/>
          <w:szCs w:val="20"/>
        </w:rPr>
        <w:t xml:space="preserve"> DE LA SEGURIDAD</w:t>
      </w:r>
      <w:r w:rsidR="005F6FAB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r w:rsidRPr="005F6FAB">
        <w:rPr>
          <w:rFonts w:ascii="Arial Narrow" w:hAnsi="Arial Narrow" w:cs="Arial"/>
          <w:b/>
          <w:sz w:val="20"/>
          <w:szCs w:val="20"/>
        </w:rPr>
        <w:t>SOCIAL</w:t>
      </w:r>
      <w:r w:rsidRPr="005F6FAB">
        <w:rPr>
          <w:rFonts w:ascii="Arial Narrow" w:hAnsi="Arial Narrow" w:cs="Arial"/>
          <w:sz w:val="20"/>
          <w:szCs w:val="20"/>
        </w:rPr>
        <w:t>)</w:t>
      </w:r>
    </w:p>
    <w:p w14:paraId="7BBD99A1" w14:textId="77777777" w:rsidR="004866CC" w:rsidRDefault="004866CC" w:rsidP="004866CC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14:paraId="33BBB731" w14:textId="77777777"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Motivo de la renuncia / baja:</w:t>
      </w:r>
    </w:p>
    <w:p w14:paraId="436F9676" w14:textId="77777777" w:rsidR="002F619A" w:rsidRDefault="002F619A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14:paraId="2AEC0788" w14:textId="77777777"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14:paraId="3BE9BE01" w14:textId="77777777" w:rsidR="00AA7EDC" w:rsidRDefault="00AA7EDC" w:rsidP="00415328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14:paraId="112AFECA" w14:textId="77777777" w:rsidR="00AA7EDC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14:paraId="4F25128E" w14:textId="77777777" w:rsidTr="002F619A">
        <w:tc>
          <w:tcPr>
            <w:tcW w:w="4219" w:type="dxa"/>
          </w:tcPr>
          <w:p w14:paraId="397D375E" w14:textId="77777777"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13C1DC88" w14:textId="77777777"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0F35F68C" w14:textId="77777777"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2440019F" w14:textId="77777777" w:rsidR="006479E8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14:paraId="468B0368" w14:textId="77777777" w:rsidR="001802B9" w:rsidRPr="00CD2749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</w:t>
            </w:r>
            <w:r w:rsidR="00550031">
              <w:rPr>
                <w:rFonts w:ascii="Arial Narrow" w:hAnsi="Arial Narrow" w:cs="Arial"/>
                <w:sz w:val="22"/>
                <w:szCs w:val="22"/>
                <w:lang w:val="es-ES"/>
              </w:rPr>
              <w:t>Por el Centro de I+D</w:t>
            </w:r>
          </w:p>
          <w:p w14:paraId="5E0E9408" w14:textId="77777777"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218" w:type="dxa"/>
          </w:tcPr>
          <w:p w14:paraId="7051DC48" w14:textId="77777777"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0F7CAD25" w14:textId="77777777"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14:paraId="3D0B2900" w14:textId="77777777"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7030C68E" w14:textId="77777777"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14:paraId="1A3E2276" w14:textId="77777777" w:rsidR="001802B9" w:rsidRPr="00AE274E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661EC0">
              <w:rPr>
                <w:rFonts w:ascii="Arial Narrow" w:hAnsi="Arial Narrow" w:cs="Arial"/>
                <w:sz w:val="22"/>
                <w:szCs w:val="22"/>
                <w:lang w:val="es-ES"/>
              </w:rPr>
              <w:t>Persona contratada</w:t>
            </w:r>
          </w:p>
          <w:p w14:paraId="5CBCB97F" w14:textId="77777777"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C45AE1F" w14:textId="77777777" w:rsidR="005D0E61" w:rsidRDefault="005D0E61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835C19C" w14:textId="77777777" w:rsidR="00154A8F" w:rsidRPr="006479E8" w:rsidRDefault="004F4E7C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 xml:space="preserve"> 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="003964AE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7D3396">
      <w:headerReference w:type="default" r:id="rId8"/>
      <w:footerReference w:type="default" r:id="rId9"/>
      <w:pgSz w:w="11906" w:h="16838" w:code="9"/>
      <w:pgMar w:top="1418" w:right="1701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1ABA8" w14:textId="77777777" w:rsidR="00E53CB1" w:rsidRDefault="00E53CB1">
      <w:r>
        <w:separator/>
      </w:r>
    </w:p>
  </w:endnote>
  <w:endnote w:type="continuationSeparator" w:id="0">
    <w:p w14:paraId="3FDB1F9B" w14:textId="77777777" w:rsidR="00E53CB1" w:rsidRDefault="00E5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4C6310" w14:paraId="2BD19534" w14:textId="77777777" w:rsidTr="00AD637D">
      <w:trPr>
        <w:cantSplit/>
        <w:trHeight w:val="268"/>
      </w:trPr>
      <w:tc>
        <w:tcPr>
          <w:tcW w:w="226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F4E4B2D" w14:textId="77777777" w:rsidR="00307E94" w:rsidRDefault="00307E94" w:rsidP="00307E94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14:paraId="19A6B745" w14:textId="77777777" w:rsidR="007C035E" w:rsidRPr="002A55DB" w:rsidRDefault="005A7952" w:rsidP="00307E94">
          <w:pPr>
            <w:pStyle w:val="Piedepgina"/>
            <w:rPr>
              <w:sz w:val="14"/>
            </w:rPr>
          </w:pPr>
          <w:hyperlink r:id="rId1" w:history="1">
            <w:r w:rsidR="007C035E" w:rsidRPr="00F35406">
              <w:rPr>
                <w:rStyle w:val="Hipervnculo"/>
                <w:sz w:val="14"/>
              </w:rPr>
              <w:t>ryc.seg@aei.gob.es</w:t>
            </w:r>
          </w:hyperlink>
        </w:p>
      </w:tc>
    </w:tr>
  </w:tbl>
  <w:p w14:paraId="2255BC24" w14:textId="77777777"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SUBDIVISIÓN DE PROGRAMAS CIENTIFICO-TÉCNICOS TRANSVERSALES, FORTALECIMIENTO Y EXCELENCIA</w:t>
    </w:r>
  </w:p>
  <w:p w14:paraId="4E1F7929" w14:textId="77777777"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DIVISIÓN DE COORDINACIÓN, EVALUACIÓN Y SEGUIMIENTO CIENTÍFICO Y TÉCNICO</w:t>
    </w:r>
  </w:p>
  <w:p w14:paraId="2877E9B2" w14:textId="77777777" w:rsidR="00AD637D" w:rsidRPr="00AD637D" w:rsidRDefault="00AD637D" w:rsidP="00AD637D">
    <w:pPr>
      <w:ind w:left="-851"/>
      <w:jc w:val="both"/>
      <w:rPr>
        <w:rFonts w:cs="Arial"/>
        <w:sz w:val="14"/>
        <w:szCs w:val="14"/>
      </w:rPr>
    </w:pPr>
    <w:r w:rsidRPr="00AD637D">
      <w:rPr>
        <w:rFonts w:cs="Arial"/>
        <w:sz w:val="14"/>
        <w:szCs w:val="14"/>
      </w:rPr>
      <w:t>AGENCIA ESTATAL DE INVESTIGACIÓN</w:t>
    </w:r>
  </w:p>
  <w:p w14:paraId="1B4D164D" w14:textId="77777777" w:rsidR="004C6310" w:rsidRPr="004C6310" w:rsidRDefault="004C631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18285" w14:textId="77777777" w:rsidR="00E53CB1" w:rsidRDefault="00E53CB1">
      <w:r>
        <w:separator/>
      </w:r>
    </w:p>
  </w:footnote>
  <w:footnote w:type="continuationSeparator" w:id="0">
    <w:p w14:paraId="47EF46D7" w14:textId="77777777" w:rsidR="00E53CB1" w:rsidRDefault="00E5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7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27"/>
    </w:tblGrid>
    <w:tr w:rsidR="004F4E7C" w14:paraId="00D6E692" w14:textId="77777777" w:rsidTr="004F4E7C">
      <w:trPr>
        <w:cantSplit/>
        <w:trHeight w:val="1417"/>
      </w:trPr>
      <w:tc>
        <w:tcPr>
          <w:tcW w:w="10627" w:type="dxa"/>
          <w:shd w:val="clear" w:color="auto" w:fill="auto"/>
        </w:tcPr>
        <w:p w14:paraId="58EF42B0" w14:textId="580CB58C" w:rsidR="004F4E7C" w:rsidRDefault="005A7952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</w:rPr>
            <w:drawing>
              <wp:inline distT="0" distB="0" distL="0" distR="0" wp14:anchorId="7A9DA1AF" wp14:editId="0C50B103">
                <wp:extent cx="6748145" cy="1005840"/>
                <wp:effectExtent l="0" t="0" r="0" b="3810"/>
                <wp:docPr id="4" name="Imagen 4" descr="Imagen que contiene Interfaz de usuario gráfic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8145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DDE3652" w14:textId="77777777" w:rsidR="004F4E7C" w:rsidRPr="00D24BE5" w:rsidRDefault="004F4E7C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</w:tr>
  </w:tbl>
  <w:p w14:paraId="4F582F67" w14:textId="77777777" w:rsidR="00356CB6" w:rsidRDefault="00356CB6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84333"/>
    <w:rsid w:val="00095704"/>
    <w:rsid w:val="000A2EF1"/>
    <w:rsid w:val="000A75A7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236012"/>
    <w:rsid w:val="00244173"/>
    <w:rsid w:val="002458F2"/>
    <w:rsid w:val="002637FD"/>
    <w:rsid w:val="00275EE7"/>
    <w:rsid w:val="002951F1"/>
    <w:rsid w:val="002A4B99"/>
    <w:rsid w:val="002A55DB"/>
    <w:rsid w:val="002B10F9"/>
    <w:rsid w:val="002C3595"/>
    <w:rsid w:val="002D1847"/>
    <w:rsid w:val="002D5738"/>
    <w:rsid w:val="002F619A"/>
    <w:rsid w:val="002F704A"/>
    <w:rsid w:val="00306B4D"/>
    <w:rsid w:val="00307E94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866CC"/>
    <w:rsid w:val="00486E0F"/>
    <w:rsid w:val="004B1CEC"/>
    <w:rsid w:val="004C6310"/>
    <w:rsid w:val="004C6CB1"/>
    <w:rsid w:val="004D2A76"/>
    <w:rsid w:val="004D413B"/>
    <w:rsid w:val="004E4D0D"/>
    <w:rsid w:val="004F1417"/>
    <w:rsid w:val="004F4E7C"/>
    <w:rsid w:val="004F6EE7"/>
    <w:rsid w:val="004F70DC"/>
    <w:rsid w:val="004F7DC6"/>
    <w:rsid w:val="005108BD"/>
    <w:rsid w:val="00517A23"/>
    <w:rsid w:val="00525348"/>
    <w:rsid w:val="00550031"/>
    <w:rsid w:val="00554C0B"/>
    <w:rsid w:val="00563B90"/>
    <w:rsid w:val="00575EF0"/>
    <w:rsid w:val="00580936"/>
    <w:rsid w:val="00593701"/>
    <w:rsid w:val="005A7952"/>
    <w:rsid w:val="005B21BA"/>
    <w:rsid w:val="005D0E61"/>
    <w:rsid w:val="005E158B"/>
    <w:rsid w:val="005E296B"/>
    <w:rsid w:val="005F6FAB"/>
    <w:rsid w:val="00607E35"/>
    <w:rsid w:val="00625B4C"/>
    <w:rsid w:val="00637A21"/>
    <w:rsid w:val="006479E8"/>
    <w:rsid w:val="00655661"/>
    <w:rsid w:val="00656E34"/>
    <w:rsid w:val="00661EC0"/>
    <w:rsid w:val="00663C9B"/>
    <w:rsid w:val="00676D07"/>
    <w:rsid w:val="006800D9"/>
    <w:rsid w:val="00684E64"/>
    <w:rsid w:val="006A31E5"/>
    <w:rsid w:val="006C5EA6"/>
    <w:rsid w:val="006F09DC"/>
    <w:rsid w:val="006F6E6F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035E"/>
    <w:rsid w:val="007C1610"/>
    <w:rsid w:val="007C49EA"/>
    <w:rsid w:val="007C71EF"/>
    <w:rsid w:val="007D3396"/>
    <w:rsid w:val="007D7BF4"/>
    <w:rsid w:val="007F6835"/>
    <w:rsid w:val="00802D8A"/>
    <w:rsid w:val="00802FE2"/>
    <w:rsid w:val="00803D25"/>
    <w:rsid w:val="00805F40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4285"/>
    <w:rsid w:val="00996035"/>
    <w:rsid w:val="009A7290"/>
    <w:rsid w:val="009D3742"/>
    <w:rsid w:val="00A2547C"/>
    <w:rsid w:val="00A3013E"/>
    <w:rsid w:val="00A3306D"/>
    <w:rsid w:val="00A517AC"/>
    <w:rsid w:val="00A534CA"/>
    <w:rsid w:val="00A53C2B"/>
    <w:rsid w:val="00A5472C"/>
    <w:rsid w:val="00A90E12"/>
    <w:rsid w:val="00AA65B3"/>
    <w:rsid w:val="00AA7EDC"/>
    <w:rsid w:val="00AB6755"/>
    <w:rsid w:val="00AD2897"/>
    <w:rsid w:val="00AD637D"/>
    <w:rsid w:val="00AF0FC8"/>
    <w:rsid w:val="00AF7C82"/>
    <w:rsid w:val="00B0796C"/>
    <w:rsid w:val="00B23392"/>
    <w:rsid w:val="00B32ED4"/>
    <w:rsid w:val="00B436ED"/>
    <w:rsid w:val="00B57551"/>
    <w:rsid w:val="00B81300"/>
    <w:rsid w:val="00B91022"/>
    <w:rsid w:val="00BA559C"/>
    <w:rsid w:val="00BD0A8C"/>
    <w:rsid w:val="00BD7475"/>
    <w:rsid w:val="00C12E88"/>
    <w:rsid w:val="00C14D6D"/>
    <w:rsid w:val="00C177FF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C2B6D"/>
    <w:rsid w:val="00DE18E2"/>
    <w:rsid w:val="00DE5F6E"/>
    <w:rsid w:val="00DE72A7"/>
    <w:rsid w:val="00DF2B92"/>
    <w:rsid w:val="00E015CB"/>
    <w:rsid w:val="00E024B4"/>
    <w:rsid w:val="00E11AB3"/>
    <w:rsid w:val="00E1340A"/>
    <w:rsid w:val="00E233BA"/>
    <w:rsid w:val="00E343D3"/>
    <w:rsid w:val="00E4064F"/>
    <w:rsid w:val="00E47283"/>
    <w:rsid w:val="00E50E78"/>
    <w:rsid w:val="00E53CB1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6624C9C"/>
  <w15:docId w15:val="{F6618A01-16DD-4B34-80A8-031AAB5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yc.seg@aei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FFAE5-BE73-493C-B3D2-31CAB3A0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14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Ruiz Carrasco, Rocio</cp:lastModifiedBy>
  <cp:revision>15</cp:revision>
  <cp:lastPrinted>2017-09-29T08:37:00Z</cp:lastPrinted>
  <dcterms:created xsi:type="dcterms:W3CDTF">2022-02-09T09:16:00Z</dcterms:created>
  <dcterms:modified xsi:type="dcterms:W3CDTF">2023-12-13T10:24:00Z</dcterms:modified>
</cp:coreProperties>
</file>