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CD77" w14:textId="77777777" w:rsidR="00816DE3" w:rsidRPr="00BE2396" w:rsidRDefault="00BE2396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AYUDAS RAMON Y CAJAL</w:t>
      </w:r>
    </w:p>
    <w:p w14:paraId="77232D3D" w14:textId="77777777" w:rsidR="00624C6D" w:rsidRPr="00BE2396" w:rsidRDefault="00624C6D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IMPRESO DE SOLICITUD PARA CAMBIO DE CENTRO DE I+</w:t>
      </w:r>
      <w:r w:rsidR="00865A9C">
        <w:rPr>
          <w:rFonts w:ascii="Arial Narrow" w:hAnsi="Arial Narrow"/>
          <w:b/>
          <w:sz w:val="28"/>
          <w:szCs w:val="20"/>
        </w:rPr>
        <w:t>D DE LA PERSONA CONTRATADA</w:t>
      </w:r>
    </w:p>
    <w:p w14:paraId="1B8B634A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300B99E7" w14:textId="77777777" w:rsidTr="00C761B0">
        <w:trPr>
          <w:cantSplit/>
          <w:trHeight w:val="2453"/>
        </w:trPr>
        <w:tc>
          <w:tcPr>
            <w:tcW w:w="10207" w:type="dxa"/>
          </w:tcPr>
          <w:p w14:paraId="4D6CD789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  <w:bookmarkStart w:id="0" w:name="_GoBack"/>
            <w:bookmarkEnd w:id="0"/>
          </w:p>
          <w:p w14:paraId="639591D0" w14:textId="77777777"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</w:t>
            </w:r>
            <w:r w:rsidR="00B162B4">
              <w:rPr>
                <w:rFonts w:ascii="Arial Narrow" w:hAnsi="Arial Narrow"/>
                <w:szCs w:val="20"/>
              </w:rPr>
              <w:t xml:space="preserve">inicialmente </w:t>
            </w:r>
            <w:r w:rsidR="00342CEF">
              <w:rPr>
                <w:rFonts w:ascii="Arial Narrow" w:hAnsi="Arial Narrow"/>
                <w:szCs w:val="20"/>
              </w:rPr>
              <w:t xml:space="preserve">beneficiario de una ayuda </w:t>
            </w:r>
            <w:r w:rsidR="00BE2396">
              <w:rPr>
                <w:rFonts w:ascii="Arial Narrow" w:hAnsi="Arial Narrow"/>
                <w:szCs w:val="20"/>
              </w:rPr>
              <w:t xml:space="preserve">Ramón y Cajal </w:t>
            </w:r>
            <w:r w:rsidR="00B162B4">
              <w:rPr>
                <w:rFonts w:ascii="Arial Narrow" w:hAnsi="Arial Narrow"/>
                <w:szCs w:val="20"/>
              </w:rPr>
              <w:t>(</w:t>
            </w:r>
            <w:r w:rsidR="008B62A1">
              <w:rPr>
                <w:rFonts w:ascii="Arial Narrow" w:hAnsi="Arial Narrow"/>
                <w:szCs w:val="20"/>
              </w:rPr>
              <w:t xml:space="preserve">año de </w:t>
            </w:r>
            <w:r w:rsidR="00816DE3">
              <w:rPr>
                <w:rFonts w:ascii="Arial Narrow" w:hAnsi="Arial Narrow"/>
              </w:rPr>
              <w:t>convocatoria</w:t>
            </w:r>
            <w:r w:rsidR="00B162B4">
              <w:rPr>
                <w:rFonts w:ascii="Arial Narrow" w:hAnsi="Arial Narrow"/>
              </w:rPr>
              <w:t>: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7D7DCF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7C07B9BE" w14:textId="77777777"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4F6D9E6A" w14:textId="77777777"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3B633408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3816C4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3816C4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3816C4">
              <w:rPr>
                <w:rFonts w:ascii="Arial Narrow" w:hAnsi="Arial Narrow"/>
                <w:szCs w:val="20"/>
              </w:rPr>
              <w:t xml:space="preserve"> Persona contratada</w:t>
            </w:r>
          </w:p>
          <w:p w14:paraId="67CFE37B" w14:textId="77777777" w:rsidR="005E2990" w:rsidRPr="00624C6D" w:rsidRDefault="003816C4" w:rsidP="003816C4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="005E2990"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Cs w:val="20"/>
              </w:rPr>
              <w:t xml:space="preserve">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Firma,</w:t>
            </w:r>
          </w:p>
          <w:p w14:paraId="2D56D7F3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77A75F3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6AFBB37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551FCB65" w14:textId="77777777"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FCAB756" w14:textId="77777777"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5EE82952" w14:textId="77777777"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7D7DCF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0B8608C8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14:paraId="5B3FC418" w14:textId="77777777" w:rsidTr="00C761B0">
        <w:tc>
          <w:tcPr>
            <w:tcW w:w="10207" w:type="dxa"/>
          </w:tcPr>
          <w:p w14:paraId="481C0411" w14:textId="77777777"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75D4CF26" w14:textId="77777777" w:rsidR="00BE2396" w:rsidRDefault="00BE2396" w:rsidP="00BE2396">
            <w:pPr>
              <w:pStyle w:val="Textoindependiente3"/>
              <w:tabs>
                <w:tab w:val="left" w:pos="-851"/>
              </w:tabs>
              <w:spacing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D/a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como representante legal del </w:t>
            </w:r>
            <w:r>
              <w:rPr>
                <w:rFonts w:ascii="Arial Narrow" w:hAnsi="Arial Narrow"/>
                <w:b/>
                <w:bCs/>
                <w:sz w:val="20"/>
              </w:rPr>
              <w:t>Organismo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 de destino)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(nombre del Centro de I+D de destino)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</w:t>
            </w:r>
            <w:r w:rsidRPr="00BE79B6">
              <w:rPr>
                <w:rFonts w:ascii="Arial Narrow" w:hAnsi="Arial Narrow"/>
                <w:b/>
                <w:sz w:val="20"/>
              </w:rPr>
              <w:t>C</w:t>
            </w:r>
            <w:r w:rsidRPr="00981DD9">
              <w:rPr>
                <w:rFonts w:ascii="Arial Narrow" w:hAnsi="Arial Narrow"/>
                <w:b/>
                <w:sz w:val="20"/>
              </w:rPr>
              <w:t>IF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 w:rsidRPr="00981DD9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manifiesta su conformidad al traslado de centro de la ayuda concedida para </w:t>
            </w:r>
            <w:r w:rsidR="007D7DCF">
              <w:rPr>
                <w:rFonts w:ascii="Arial Narrow" w:hAnsi="Arial Narrow"/>
                <w:sz w:val="20"/>
              </w:rPr>
              <w:t>la contratación de</w:t>
            </w:r>
            <w:r w:rsidR="00DD2CAC" w:rsidRPr="00624C6D">
              <w:rPr>
                <w:rFonts w:ascii="Arial Narrow" w:hAnsi="Arial Narrow"/>
                <w:szCs w:val="20"/>
              </w:rPr>
              <w:t xml:space="preserve"> D./D.ª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bookmarkStart w:id="1" w:name="Texto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con D.N.I. o pasaporte nº </w:t>
            </w:r>
            <w:bookmarkStart w:id="2" w:name="Texto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="003816C4">
              <w:rPr>
                <w:rFonts w:ascii="Arial Narrow" w:hAnsi="Arial Narrow"/>
                <w:sz w:val="20"/>
              </w:rPr>
              <w:t>. La persona contratada mencionada</w:t>
            </w:r>
            <w:r>
              <w:rPr>
                <w:rFonts w:ascii="Arial Narrow" w:hAnsi="Arial Narrow"/>
                <w:sz w:val="20"/>
              </w:rPr>
              <w:t xml:space="preserve"> se incorporaría en: </w:t>
            </w:r>
            <w:r>
              <w:rPr>
                <w:rFonts w:ascii="Arial Narrow" w:hAnsi="Arial Narrow"/>
                <w:b/>
                <w:bCs/>
                <w:sz w:val="20"/>
              </w:rPr>
              <w:t>Agrupación</w:t>
            </w:r>
            <w:r>
              <w:rPr>
                <w:rFonts w:ascii="Arial Narrow" w:hAnsi="Arial Narrow"/>
                <w:sz w:val="20"/>
              </w:rPr>
              <w:t xml:space="preserve"> (Instituto, Facultad o Escuela):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y </w:t>
            </w:r>
            <w:r>
              <w:rPr>
                <w:rFonts w:ascii="Arial Narrow" w:hAnsi="Arial Narrow"/>
                <w:b/>
                <w:bCs/>
                <w:sz w:val="20"/>
              </w:rPr>
              <w:t>Centro</w:t>
            </w:r>
            <w:r>
              <w:rPr>
                <w:rFonts w:ascii="Arial Narrow" w:hAnsi="Arial Narrow"/>
                <w:sz w:val="20"/>
              </w:rPr>
              <w:t xml:space="preserve"> (Departamento/Unidad):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001BCFE2" w14:textId="77777777"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4602B3F1" w14:textId="77777777"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70BE1026" w14:textId="77777777"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14:paraId="467E63BC" w14:textId="77777777"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14:paraId="79C50CB8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1785DE7D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14:paraId="05B52DC4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12A96F34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091BDDCF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0D18FF5B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1308FF88" w14:textId="77777777"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3852B5B2" w14:textId="77777777" w:rsidR="00A3493D" w:rsidRDefault="00A3493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14:paraId="5811337F" w14:textId="77777777"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bookmarkStart w:id="3" w:name="OLE_LINK1"/>
      <w:r w:rsidRPr="00A3493D">
        <w:rPr>
          <w:rFonts w:ascii="Arial Narrow" w:hAnsi="Arial Narrow"/>
          <w:sz w:val="16"/>
          <w:szCs w:val="16"/>
        </w:rPr>
        <w:t xml:space="preserve">Los bienes y servicios financiados con cargo a la financiación adicional hasta la fecha de rescisión del contrato con el centro inicialmente beneficiario quedarán a la libre disposición de este centro. La transferencia por el centro inicialmente beneficiario al nuevo centro receptor, tanto de la financiación adicional no empleada, así como de la cantidad destinada a la financiación del coste </w:t>
      </w:r>
      <w:r w:rsidR="007D7DCF">
        <w:rPr>
          <w:rFonts w:ascii="Arial Narrow" w:hAnsi="Arial Narrow"/>
          <w:sz w:val="16"/>
          <w:szCs w:val="16"/>
        </w:rPr>
        <w:t>de contrata</w:t>
      </w:r>
      <w:r w:rsidR="003C2254">
        <w:rPr>
          <w:rFonts w:ascii="Arial Narrow" w:hAnsi="Arial Narrow"/>
          <w:sz w:val="16"/>
          <w:szCs w:val="16"/>
        </w:rPr>
        <w:t>ción de la persona contratada</w:t>
      </w:r>
      <w:r w:rsidRPr="00A3493D">
        <w:rPr>
          <w:rFonts w:ascii="Arial Narrow" w:hAnsi="Arial Narrow"/>
          <w:sz w:val="16"/>
          <w:szCs w:val="16"/>
        </w:rPr>
        <w:t xml:space="preserve"> que, de forma proporcional en el tiempo corresponda desde la fecha de rescisión del</w:t>
      </w:r>
      <w:r w:rsidR="007D7DCF">
        <w:rPr>
          <w:rFonts w:ascii="Arial Narrow" w:hAnsi="Arial Narrow"/>
          <w:sz w:val="16"/>
          <w:szCs w:val="16"/>
        </w:rPr>
        <w:t xml:space="preserve"> contrato </w:t>
      </w:r>
      <w:r w:rsidRPr="00A3493D">
        <w:rPr>
          <w:rFonts w:ascii="Arial Narrow" w:hAnsi="Arial Narrow"/>
          <w:sz w:val="16"/>
          <w:szCs w:val="16"/>
        </w:rPr>
        <w:t>hasta el final de la anualidad, deberá realizarse de acuerdo a lo establecido en la Resolución de convocatoria correspondiente. La ayuda correspondiente a las siguientes anualidades será abonada al nuevo centro receptor.</w:t>
      </w:r>
    </w:p>
    <w:p w14:paraId="26F17411" w14:textId="77777777"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r w:rsidRPr="00A3493D">
        <w:rPr>
          <w:rFonts w:ascii="Arial Narrow" w:hAnsi="Arial Narrow"/>
          <w:sz w:val="16"/>
          <w:szCs w:val="16"/>
        </w:rPr>
        <w:t xml:space="preserve">El órgano competente </w:t>
      </w:r>
      <w:bookmarkEnd w:id="3"/>
      <w:r w:rsidRPr="00A3493D">
        <w:rPr>
          <w:rFonts w:ascii="Arial Narrow" w:hAnsi="Arial Narrow"/>
          <w:sz w:val="16"/>
          <w:szCs w:val="16"/>
        </w:rPr>
        <w:t>dictará resolución estimatoria o desestimatoria a esta petición. En caso estimatorio, el nuevo centro beneficiario dispondrá de un plazo de 20 días hábiles desde la fecha de recepción de dicha resolución para formalizar y remitir al órgano competente el contrato con el investigador.</w:t>
      </w:r>
    </w:p>
    <w:p w14:paraId="17FE7D5B" w14:textId="77777777"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14:paraId="191BC2FC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14:paraId="5913F67E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6DE41B69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62FC6A9A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08927FAC" w14:textId="77777777" w:rsidR="000211D4" w:rsidRDefault="000211D4" w:rsidP="00DA2248">
      <w:pPr>
        <w:tabs>
          <w:tab w:val="left" w:pos="-851"/>
        </w:tabs>
        <w:ind w:right="-852"/>
        <w:jc w:val="both"/>
        <w:rPr>
          <w:rFonts w:ascii="Arial Narrow" w:hAnsi="Arial Narrow"/>
          <w:bCs/>
        </w:rPr>
      </w:pP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E025" w14:textId="77777777" w:rsidR="007101B2" w:rsidRDefault="007101B2">
      <w:r>
        <w:separator/>
      </w:r>
    </w:p>
  </w:endnote>
  <w:endnote w:type="continuationSeparator" w:id="0">
    <w:p w14:paraId="038E6AF7" w14:textId="77777777" w:rsidR="007101B2" w:rsidRDefault="007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3C09" w14:textId="77777777"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SUBDIVISIÓN DE PROGRAMAS CIENTIFICO-TÉCNICOS TRANSVERSALES, FORTALECIMIENTO Y EXCELENCIA</w:t>
    </w:r>
  </w:p>
  <w:p w14:paraId="29A90900" w14:textId="77777777"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DIVISIÓN DE COORDINACIÓN, EVALUACIÓN Y SEGUIMIENTO CIENTÍFICO Y TÉCNICO</w:t>
    </w:r>
  </w:p>
  <w:p w14:paraId="54CB15C6" w14:textId="77777777" w:rsidR="002A5C41" w:rsidRPr="000A77B7" w:rsidRDefault="00D47555" w:rsidP="00D47555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D47555"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14:paraId="1E5FE544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E0F1F6E" w14:textId="77777777"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753571E9" w14:textId="77777777" w:rsidR="002A5C41" w:rsidRDefault="00057E0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ryc</w:t>
          </w:r>
          <w:r w:rsidR="002A5C41">
            <w:rPr>
              <w:sz w:val="14"/>
            </w:rPr>
            <w:t>.seg@aei.gob.es</w:t>
          </w:r>
        </w:p>
      </w:tc>
    </w:tr>
  </w:tbl>
  <w:p w14:paraId="5FEB31A6" w14:textId="77777777"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A845" w14:textId="77777777" w:rsidR="007101B2" w:rsidRDefault="007101B2">
      <w:r>
        <w:separator/>
      </w:r>
    </w:p>
  </w:footnote>
  <w:footnote w:type="continuationSeparator" w:id="0">
    <w:p w14:paraId="323BDD97" w14:textId="77777777" w:rsidR="007101B2" w:rsidRDefault="0071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10018"/>
      <w:gridCol w:w="221"/>
    </w:tblGrid>
    <w:tr w:rsidR="00997232" w:rsidRPr="003C23E6" w14:paraId="438F9376" w14:textId="77777777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14:paraId="627B56C3" w14:textId="7B57DC5B" w:rsidR="00997232" w:rsidRPr="003C23E6" w:rsidRDefault="00BE22D0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74AD8B5D" wp14:editId="40C855D0">
                <wp:extent cx="6896100" cy="1028615"/>
                <wp:effectExtent l="0" t="0" r="0" b="635"/>
                <wp:docPr id="4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010" cy="103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14:paraId="30BC5181" w14:textId="7369B566" w:rsidR="00997232" w:rsidRPr="003C23E6" w:rsidRDefault="00997232" w:rsidP="003C23E6">
          <w:pPr>
            <w:tabs>
              <w:tab w:val="center" w:pos="4252"/>
              <w:tab w:val="right" w:pos="8504"/>
            </w:tabs>
            <w:ind w:left="-173"/>
            <w:jc w:val="right"/>
            <w:rPr>
              <w:rFonts w:ascii="Monotype Corsiva" w:hAnsi="Monotype Corsiva"/>
              <w:szCs w:val="20"/>
              <w:lang w:val="es-ES_tradnl"/>
            </w:rPr>
          </w:pPr>
        </w:p>
      </w:tc>
    </w:tr>
    <w:tr w:rsidR="00997232" w:rsidRPr="003C23E6" w14:paraId="34316FE3" w14:textId="77777777" w:rsidTr="003C23E6">
      <w:trPr>
        <w:trHeight w:val="739"/>
      </w:trPr>
      <w:tc>
        <w:tcPr>
          <w:tcW w:w="5388" w:type="dxa"/>
          <w:vMerge/>
          <w:shd w:val="clear" w:color="auto" w:fill="auto"/>
        </w:tcPr>
        <w:p w14:paraId="7618E849" w14:textId="77777777"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14:paraId="3494313B" w14:textId="77777777"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14:paraId="679E2DEE" w14:textId="77777777" w:rsidR="00997232" w:rsidRDefault="00997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57E01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816C4"/>
    <w:rsid w:val="003A6489"/>
    <w:rsid w:val="003B3488"/>
    <w:rsid w:val="003C2254"/>
    <w:rsid w:val="003C23E6"/>
    <w:rsid w:val="003C251D"/>
    <w:rsid w:val="00434706"/>
    <w:rsid w:val="0043759B"/>
    <w:rsid w:val="00444563"/>
    <w:rsid w:val="004539CE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845C1"/>
    <w:rsid w:val="006A0F18"/>
    <w:rsid w:val="006E6BBB"/>
    <w:rsid w:val="006F09DC"/>
    <w:rsid w:val="007101B2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D7DCF"/>
    <w:rsid w:val="007F3989"/>
    <w:rsid w:val="00816DE3"/>
    <w:rsid w:val="008445F5"/>
    <w:rsid w:val="00861BDD"/>
    <w:rsid w:val="008635BA"/>
    <w:rsid w:val="00865A9C"/>
    <w:rsid w:val="00890C5B"/>
    <w:rsid w:val="008A59E7"/>
    <w:rsid w:val="008B62A1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3493D"/>
    <w:rsid w:val="00A46508"/>
    <w:rsid w:val="00A534CA"/>
    <w:rsid w:val="00AC7169"/>
    <w:rsid w:val="00B153A0"/>
    <w:rsid w:val="00B162B4"/>
    <w:rsid w:val="00B23392"/>
    <w:rsid w:val="00B436ED"/>
    <w:rsid w:val="00B614F6"/>
    <w:rsid w:val="00B91022"/>
    <w:rsid w:val="00B93F6C"/>
    <w:rsid w:val="00B9434A"/>
    <w:rsid w:val="00BA559C"/>
    <w:rsid w:val="00BE22D0"/>
    <w:rsid w:val="00BE2396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47555"/>
    <w:rsid w:val="00D63290"/>
    <w:rsid w:val="00D72468"/>
    <w:rsid w:val="00D864AF"/>
    <w:rsid w:val="00D90B18"/>
    <w:rsid w:val="00D96122"/>
    <w:rsid w:val="00DA2248"/>
    <w:rsid w:val="00DA7CF4"/>
    <w:rsid w:val="00DB4FF1"/>
    <w:rsid w:val="00DB7610"/>
    <w:rsid w:val="00DC2B6D"/>
    <w:rsid w:val="00DD2CAC"/>
    <w:rsid w:val="00DE5F6E"/>
    <w:rsid w:val="00E071F4"/>
    <w:rsid w:val="00E233BA"/>
    <w:rsid w:val="00E343D3"/>
    <w:rsid w:val="00E4236F"/>
    <w:rsid w:val="00E66BEA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B0B46E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BE23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2396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349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3493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D8AC-1BCC-482D-A376-A8D1E0AB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22</TotalTime>
  <Pages>1</Pages>
  <Words>410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Rocio</cp:lastModifiedBy>
  <cp:revision>16</cp:revision>
  <cp:lastPrinted>2012-12-18T08:52:00Z</cp:lastPrinted>
  <dcterms:created xsi:type="dcterms:W3CDTF">2022-10-27T11:18:00Z</dcterms:created>
  <dcterms:modified xsi:type="dcterms:W3CDTF">2023-12-13T10:23:00Z</dcterms:modified>
</cp:coreProperties>
</file>