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A7B1" w14:textId="0A2A9451" w:rsidR="00567CD7" w:rsidRPr="00F10F9B" w:rsidRDefault="000E1BDB" w:rsidP="0090270E">
      <w:pPr>
        <w:pStyle w:val="Ttulo1"/>
        <w:ind w:left="-567"/>
        <w:jc w:val="center"/>
      </w:pPr>
      <w:r w:rsidRPr="00F10F9B">
        <w:t xml:space="preserve">INDICADORES </w:t>
      </w:r>
      <w:r w:rsidR="000B69F7" w:rsidRPr="00F10F9B">
        <w:t xml:space="preserve">DE </w:t>
      </w:r>
      <w:r w:rsidR="00241A84" w:rsidRPr="00F10F9B">
        <w:t>PRODUC</w:t>
      </w:r>
      <w:r w:rsidR="004B6BE3">
        <w:t>TIVIDAD</w:t>
      </w:r>
      <w:r w:rsidR="000B69F7" w:rsidRPr="00F10F9B">
        <w:t xml:space="preserve"> DEL FONDO SOCIAL EUROPEO </w:t>
      </w:r>
      <w:r w:rsidR="005131B3">
        <w:t xml:space="preserve">PLUS </w:t>
      </w:r>
      <w:r w:rsidR="005C2ADE" w:rsidRPr="00F10F9B">
        <w:t xml:space="preserve">RELATIVOS A LAS AYUDAS </w:t>
      </w:r>
      <w:r w:rsidR="002A4258" w:rsidRPr="002A4258">
        <w:t>PARA CONTRATOS PREDOCTORALES PARA LA FORMACIÓN DE DOCTORES</w:t>
      </w:r>
      <w:r w:rsidR="00C56FE4">
        <w:t>/AS</w:t>
      </w:r>
      <w:r w:rsidR="002A4258">
        <w:t>,</w:t>
      </w:r>
      <w:r w:rsidR="002A4258" w:rsidRPr="002A4258" w:rsidDel="002A4258">
        <w:t xml:space="preserve"> </w:t>
      </w:r>
      <w:r w:rsidR="002A4258">
        <w:t xml:space="preserve">CONVOCATORIA </w:t>
      </w:r>
      <w:r w:rsidR="00DA56B8">
        <w:t>202</w:t>
      </w:r>
      <w:r w:rsidR="00426918">
        <w:t>2</w:t>
      </w:r>
    </w:p>
    <w:p w14:paraId="5FD7EE71" w14:textId="77777777" w:rsidR="007B1ABD" w:rsidRDefault="00E14F1E" w:rsidP="00526463">
      <w:pPr>
        <w:spacing w:before="100" w:beforeAutospacing="1"/>
        <w:ind w:left="-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La ejecución de fondos comunitarios, en este caso </w:t>
      </w:r>
      <w:r w:rsidR="000B69F7">
        <w:rPr>
          <w:rFonts w:ascii="Arial Narrow" w:hAnsi="Arial Narrow" w:cs="Arial"/>
          <w:sz w:val="22"/>
          <w:szCs w:val="22"/>
        </w:rPr>
        <w:t xml:space="preserve">del </w:t>
      </w:r>
      <w:r w:rsidR="002A4258" w:rsidRPr="002A4258">
        <w:rPr>
          <w:rFonts w:ascii="Arial Narrow" w:hAnsi="Arial Narrow" w:cs="Arial"/>
          <w:sz w:val="22"/>
          <w:szCs w:val="22"/>
        </w:rPr>
        <w:t xml:space="preserve">Fondo Social Europeo </w:t>
      </w:r>
      <w:r w:rsidR="005131B3">
        <w:rPr>
          <w:rFonts w:ascii="Arial Narrow" w:hAnsi="Arial Narrow" w:cs="Arial"/>
          <w:sz w:val="22"/>
          <w:szCs w:val="22"/>
        </w:rPr>
        <w:t xml:space="preserve">Plus </w:t>
      </w:r>
      <w:r w:rsidR="002A4258">
        <w:rPr>
          <w:rFonts w:ascii="Arial Narrow" w:hAnsi="Arial Narrow" w:cs="Arial"/>
          <w:sz w:val="22"/>
          <w:szCs w:val="22"/>
        </w:rPr>
        <w:t>(</w:t>
      </w:r>
      <w:r>
        <w:rPr>
          <w:rFonts w:ascii="Arial Narrow" w:hAnsi="Arial Narrow" w:cs="Arial"/>
          <w:sz w:val="22"/>
          <w:szCs w:val="22"/>
        </w:rPr>
        <w:t>FSE</w:t>
      </w:r>
      <w:r w:rsidR="005131B3">
        <w:rPr>
          <w:rFonts w:ascii="Arial Narrow" w:hAnsi="Arial Narrow" w:cs="Arial"/>
          <w:sz w:val="22"/>
          <w:szCs w:val="22"/>
        </w:rPr>
        <w:t>+</w:t>
      </w:r>
      <w:r w:rsidR="002A4258">
        <w:rPr>
          <w:rFonts w:ascii="Arial Narrow" w:hAnsi="Arial Narrow" w:cs="Arial"/>
          <w:sz w:val="22"/>
          <w:szCs w:val="22"/>
        </w:rPr>
        <w:t>)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="000F101E">
        <w:rPr>
          <w:rFonts w:ascii="Arial Narrow" w:hAnsi="Arial Narrow" w:cs="Arial"/>
          <w:sz w:val="22"/>
          <w:szCs w:val="22"/>
        </w:rPr>
        <w:t>exige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613429">
        <w:rPr>
          <w:rFonts w:ascii="Arial Narrow" w:hAnsi="Arial Narrow" w:cs="Arial"/>
          <w:sz w:val="22"/>
          <w:szCs w:val="22"/>
        </w:rPr>
        <w:t xml:space="preserve">el correcto seguimiento de una </w:t>
      </w:r>
      <w:r>
        <w:rPr>
          <w:rFonts w:ascii="Arial Narrow" w:hAnsi="Arial Narrow" w:cs="Arial"/>
          <w:sz w:val="22"/>
          <w:szCs w:val="22"/>
        </w:rPr>
        <w:t>serie de indicadores asociados</w:t>
      </w:r>
      <w:r w:rsidR="00613429">
        <w:rPr>
          <w:rFonts w:ascii="Arial Narrow" w:hAnsi="Arial Narrow" w:cs="Arial"/>
          <w:sz w:val="22"/>
          <w:szCs w:val="22"/>
        </w:rPr>
        <w:t xml:space="preserve">. La Agencia Estatal de Investigación, como Organismo Intermedio para la gestión de estos fondos, ha de recabar estos datos, para informar a la </w:t>
      </w:r>
      <w:r w:rsidR="007A60B2">
        <w:rPr>
          <w:rFonts w:ascii="Arial Narrow" w:hAnsi="Arial Narrow" w:cs="Arial"/>
          <w:sz w:val="22"/>
          <w:szCs w:val="22"/>
        </w:rPr>
        <w:t>C</w:t>
      </w:r>
      <w:r w:rsidR="003A1BC5">
        <w:rPr>
          <w:rFonts w:ascii="Arial Narrow" w:hAnsi="Arial Narrow" w:cs="Arial"/>
          <w:sz w:val="22"/>
          <w:szCs w:val="22"/>
        </w:rPr>
        <w:t>omisión Europea</w:t>
      </w:r>
      <w:r w:rsidR="00613429">
        <w:rPr>
          <w:rFonts w:ascii="Arial Narrow" w:hAnsi="Arial Narrow" w:cs="Arial"/>
          <w:sz w:val="22"/>
          <w:szCs w:val="22"/>
        </w:rPr>
        <w:t xml:space="preserve"> a través de la Unidad Administradora del Fondo Social Europeo y así garantizar el retorno y continuidad de </w:t>
      </w:r>
      <w:r w:rsidR="000F101E">
        <w:rPr>
          <w:rFonts w:ascii="Arial Narrow" w:hAnsi="Arial Narrow" w:cs="Arial"/>
          <w:sz w:val="22"/>
          <w:szCs w:val="22"/>
        </w:rPr>
        <w:t>estos fondos</w:t>
      </w:r>
      <w:r w:rsidR="007A60B2">
        <w:rPr>
          <w:rFonts w:ascii="Arial Narrow" w:hAnsi="Arial Narrow" w:cs="Arial"/>
          <w:sz w:val="22"/>
          <w:szCs w:val="22"/>
        </w:rPr>
        <w:t>.</w:t>
      </w:r>
      <w:r w:rsidR="00596974">
        <w:rPr>
          <w:rFonts w:ascii="Arial Narrow" w:hAnsi="Arial Narrow" w:cs="Arial"/>
          <w:sz w:val="22"/>
          <w:szCs w:val="22"/>
        </w:rPr>
        <w:t xml:space="preserve"> </w:t>
      </w:r>
      <w:r w:rsidR="00C77CD0">
        <w:rPr>
          <w:rFonts w:ascii="Arial Narrow" w:hAnsi="Arial Narrow" w:cs="Arial"/>
          <w:sz w:val="22"/>
          <w:szCs w:val="22"/>
        </w:rPr>
        <w:t>Por ello, l</w:t>
      </w:r>
      <w:r w:rsidR="00D54FA7">
        <w:rPr>
          <w:rFonts w:ascii="Arial Narrow" w:hAnsi="Arial Narrow" w:cs="Arial"/>
          <w:sz w:val="22"/>
          <w:szCs w:val="22"/>
        </w:rPr>
        <w:t xml:space="preserve">os Centros beneficiarios </w:t>
      </w:r>
      <w:r w:rsidR="002A0400">
        <w:rPr>
          <w:rFonts w:ascii="Arial Narrow" w:hAnsi="Arial Narrow" w:cs="Arial"/>
          <w:sz w:val="22"/>
          <w:szCs w:val="22"/>
        </w:rPr>
        <w:t xml:space="preserve">deberán </w:t>
      </w:r>
      <w:r w:rsidR="00C77CD0">
        <w:rPr>
          <w:rFonts w:ascii="Arial Narrow" w:hAnsi="Arial Narrow" w:cs="Arial"/>
          <w:sz w:val="22"/>
          <w:szCs w:val="22"/>
        </w:rPr>
        <w:t xml:space="preserve">proporcionar </w:t>
      </w:r>
      <w:r w:rsidR="00613429">
        <w:rPr>
          <w:rFonts w:ascii="Arial Narrow" w:hAnsi="Arial Narrow" w:cs="Arial"/>
          <w:sz w:val="22"/>
          <w:szCs w:val="22"/>
        </w:rPr>
        <w:t xml:space="preserve">los siguientes </w:t>
      </w:r>
      <w:r w:rsidR="00C77CD0">
        <w:rPr>
          <w:rFonts w:ascii="Arial Narrow" w:hAnsi="Arial Narrow" w:cs="Arial"/>
          <w:sz w:val="22"/>
          <w:szCs w:val="22"/>
        </w:rPr>
        <w:t xml:space="preserve">datos relacionados con el </w:t>
      </w:r>
      <w:r w:rsidR="007B1ABD">
        <w:rPr>
          <w:rFonts w:ascii="Arial Narrow" w:hAnsi="Arial Narrow" w:cs="Arial"/>
          <w:sz w:val="22"/>
          <w:szCs w:val="22"/>
        </w:rPr>
        <w:t>personal</w:t>
      </w:r>
      <w:r w:rsidR="00C77CD0">
        <w:rPr>
          <w:rFonts w:ascii="Arial Narrow" w:hAnsi="Arial Narrow" w:cs="Arial"/>
          <w:sz w:val="22"/>
          <w:szCs w:val="22"/>
        </w:rPr>
        <w:t xml:space="preserve"> contratado para la </w:t>
      </w:r>
      <w:r w:rsidR="007B1ABD">
        <w:rPr>
          <w:rFonts w:ascii="Arial Narrow" w:hAnsi="Arial Narrow" w:cs="Arial"/>
          <w:sz w:val="22"/>
          <w:szCs w:val="22"/>
        </w:rPr>
        <w:t>ejecución de las distintas actuaciones</w:t>
      </w:r>
      <w:r w:rsidR="000F101E">
        <w:rPr>
          <w:rFonts w:ascii="Arial Narrow" w:hAnsi="Arial Narrow" w:cs="Arial"/>
          <w:sz w:val="22"/>
          <w:szCs w:val="22"/>
        </w:rPr>
        <w:t xml:space="preserve"> financiadas</w:t>
      </w:r>
      <w:r w:rsidR="00CD2BB9">
        <w:rPr>
          <w:rFonts w:ascii="Arial Narrow" w:hAnsi="Arial Narrow" w:cs="Arial"/>
          <w:sz w:val="22"/>
          <w:szCs w:val="22"/>
        </w:rPr>
        <w:t xml:space="preserve">, haciendo referencia a </w:t>
      </w:r>
      <w:r w:rsidR="00CD2BB9" w:rsidRPr="006D00E1">
        <w:rPr>
          <w:rFonts w:ascii="Arial Narrow" w:hAnsi="Arial Narrow" w:cs="Arial"/>
          <w:b/>
          <w:sz w:val="22"/>
          <w:szCs w:val="22"/>
          <w:u w:val="single"/>
        </w:rPr>
        <w:t>la situación de los investigadores</w:t>
      </w:r>
      <w:r w:rsidR="00B1556C">
        <w:rPr>
          <w:rFonts w:ascii="Arial Narrow" w:hAnsi="Arial Narrow" w:cs="Arial"/>
          <w:b/>
          <w:sz w:val="22"/>
          <w:szCs w:val="22"/>
          <w:u w:val="single"/>
        </w:rPr>
        <w:t xml:space="preserve"> e investigadoras</w:t>
      </w:r>
      <w:r w:rsidR="00CD2BB9" w:rsidRPr="006D00E1">
        <w:rPr>
          <w:rFonts w:ascii="Arial Narrow" w:hAnsi="Arial Narrow" w:cs="Arial"/>
          <w:b/>
          <w:sz w:val="22"/>
          <w:szCs w:val="22"/>
          <w:u w:val="single"/>
        </w:rPr>
        <w:t xml:space="preserve"> el día antes de la formalización del contrato </w:t>
      </w:r>
      <w:r w:rsidR="002A4258">
        <w:rPr>
          <w:rFonts w:ascii="Arial Narrow" w:hAnsi="Arial Narrow" w:cs="Arial"/>
          <w:b/>
          <w:sz w:val="22"/>
          <w:szCs w:val="22"/>
          <w:u w:val="single"/>
        </w:rPr>
        <w:t>predoctoral</w:t>
      </w:r>
      <w:r w:rsidR="00CD2BB9" w:rsidRPr="006D00E1">
        <w:rPr>
          <w:rFonts w:ascii="Arial Narrow" w:hAnsi="Arial Narrow" w:cs="Arial"/>
          <w:b/>
          <w:sz w:val="22"/>
          <w:szCs w:val="22"/>
          <w:u w:val="single"/>
        </w:rPr>
        <w:t>.</w:t>
      </w:r>
    </w:p>
    <w:p w14:paraId="79E34747" w14:textId="77777777" w:rsidR="00526463" w:rsidRDefault="00526463" w:rsidP="00526463">
      <w:pPr>
        <w:ind w:left="-567"/>
        <w:jc w:val="both"/>
        <w:rPr>
          <w:rFonts w:ascii="Arial Narrow" w:hAnsi="Arial Narrow"/>
          <w:sz w:val="22"/>
          <w:szCs w:val="22"/>
        </w:rPr>
      </w:pPr>
    </w:p>
    <w:p w14:paraId="1F327405" w14:textId="28BF6424" w:rsidR="00F62F57" w:rsidRDefault="001349C9" w:rsidP="00526463">
      <w:pPr>
        <w:ind w:left="-567"/>
        <w:jc w:val="both"/>
        <w:rPr>
          <w:rFonts w:ascii="Arial Narrow" w:hAnsi="Arial Narrow"/>
          <w:sz w:val="22"/>
          <w:szCs w:val="22"/>
        </w:rPr>
      </w:pPr>
      <w:r w:rsidRPr="001349C9">
        <w:rPr>
          <w:rFonts w:ascii="Arial Narrow" w:hAnsi="Arial Narrow"/>
          <w:sz w:val="22"/>
          <w:szCs w:val="22"/>
        </w:rPr>
        <w:t xml:space="preserve">Las siguientes preguntas se responderán individualmente para cada uno de los investigadores </w:t>
      </w:r>
      <w:r w:rsidR="00B1556C">
        <w:rPr>
          <w:rFonts w:ascii="Arial Narrow" w:hAnsi="Arial Narrow"/>
          <w:sz w:val="22"/>
          <w:szCs w:val="22"/>
        </w:rPr>
        <w:t xml:space="preserve">e investigadoras </w:t>
      </w:r>
      <w:r w:rsidRPr="001349C9">
        <w:rPr>
          <w:rFonts w:ascii="Arial Narrow" w:hAnsi="Arial Narrow"/>
          <w:sz w:val="22"/>
          <w:szCs w:val="22"/>
        </w:rPr>
        <w:t>contratad</w:t>
      </w:r>
      <w:r w:rsidR="00B1556C">
        <w:rPr>
          <w:rFonts w:ascii="Arial Narrow" w:hAnsi="Arial Narrow"/>
          <w:sz w:val="22"/>
          <w:szCs w:val="22"/>
        </w:rPr>
        <w:t>a</w:t>
      </w:r>
      <w:r w:rsidRPr="001349C9">
        <w:rPr>
          <w:rFonts w:ascii="Arial Narrow" w:hAnsi="Arial Narrow"/>
          <w:sz w:val="22"/>
          <w:szCs w:val="22"/>
        </w:rPr>
        <w:t>s al amparo de la</w:t>
      </w:r>
      <w:r w:rsidR="00526463">
        <w:rPr>
          <w:rFonts w:ascii="Arial Narrow" w:hAnsi="Arial Narrow"/>
          <w:sz w:val="22"/>
          <w:szCs w:val="22"/>
        </w:rPr>
        <w:t xml:space="preserve"> convocatoria </w:t>
      </w:r>
      <w:r w:rsidR="002A4258">
        <w:rPr>
          <w:rFonts w:ascii="Arial Narrow" w:hAnsi="Arial Narrow"/>
          <w:sz w:val="22"/>
          <w:szCs w:val="22"/>
        </w:rPr>
        <w:t xml:space="preserve">de </w:t>
      </w:r>
      <w:r w:rsidR="002A4258" w:rsidRPr="002A4258">
        <w:rPr>
          <w:rFonts w:ascii="Arial Narrow" w:hAnsi="Arial Narrow"/>
          <w:sz w:val="22"/>
          <w:szCs w:val="22"/>
        </w:rPr>
        <w:t xml:space="preserve">ayudas para contratos predoctorales </w:t>
      </w:r>
      <w:r w:rsidR="005131B3">
        <w:rPr>
          <w:rFonts w:ascii="Arial Narrow" w:hAnsi="Arial Narrow"/>
          <w:sz w:val="22"/>
          <w:szCs w:val="22"/>
        </w:rPr>
        <w:t>202</w:t>
      </w:r>
      <w:r w:rsidR="00426918">
        <w:rPr>
          <w:rFonts w:ascii="Arial Narrow" w:hAnsi="Arial Narrow"/>
          <w:sz w:val="22"/>
          <w:szCs w:val="22"/>
        </w:rPr>
        <w:t>2</w:t>
      </w:r>
      <w:r w:rsidRPr="001349C9">
        <w:rPr>
          <w:rFonts w:ascii="Arial Narrow" w:hAnsi="Arial Narrow"/>
          <w:sz w:val="22"/>
          <w:szCs w:val="22"/>
        </w:rPr>
        <w:t>.</w:t>
      </w:r>
    </w:p>
    <w:p w14:paraId="6D9995CB" w14:textId="77777777" w:rsidR="00F62F57" w:rsidRDefault="00F62F57" w:rsidP="00526463">
      <w:pPr>
        <w:ind w:left="-567"/>
        <w:jc w:val="both"/>
        <w:rPr>
          <w:rFonts w:ascii="Arial Narrow" w:hAnsi="Arial Narrow"/>
          <w:sz w:val="22"/>
          <w:szCs w:val="22"/>
        </w:rPr>
      </w:pPr>
    </w:p>
    <w:p w14:paraId="38146C81" w14:textId="77777777" w:rsidR="00F62F57" w:rsidRDefault="00F62F57" w:rsidP="00526463">
      <w:pPr>
        <w:ind w:left="-567"/>
        <w:jc w:val="both"/>
        <w:rPr>
          <w:rFonts w:ascii="Arial Narrow" w:hAnsi="Arial Narrow"/>
          <w:sz w:val="22"/>
          <w:szCs w:val="22"/>
        </w:rPr>
      </w:pPr>
      <w:r w:rsidRPr="0090270E">
        <w:rPr>
          <w:rFonts w:ascii="Arial Narrow" w:hAnsi="Arial Narrow"/>
          <w:sz w:val="22"/>
          <w:szCs w:val="22"/>
          <w:u w:val="single"/>
        </w:rPr>
        <w:t>La pregunta 1 debe contestarse obligatoriamente</w:t>
      </w:r>
      <w:r>
        <w:rPr>
          <w:rFonts w:ascii="Arial Narrow" w:hAnsi="Arial Narrow"/>
          <w:sz w:val="22"/>
          <w:szCs w:val="22"/>
        </w:rPr>
        <w:t>, siendo éste requisito imprescindible en los reglamentos del FSE</w:t>
      </w:r>
      <w:r w:rsidR="005131B3">
        <w:rPr>
          <w:rFonts w:ascii="Arial Narrow" w:hAnsi="Arial Narrow"/>
          <w:sz w:val="22"/>
          <w:szCs w:val="22"/>
        </w:rPr>
        <w:t>+</w:t>
      </w:r>
      <w:r>
        <w:rPr>
          <w:rFonts w:ascii="Arial Narrow" w:hAnsi="Arial Narrow"/>
          <w:sz w:val="22"/>
          <w:szCs w:val="22"/>
        </w:rPr>
        <w:t>.</w:t>
      </w:r>
    </w:p>
    <w:p w14:paraId="0293701A" w14:textId="77777777" w:rsidR="00F62F57" w:rsidRDefault="00F62F57" w:rsidP="00526463">
      <w:pPr>
        <w:ind w:left="-567"/>
        <w:jc w:val="both"/>
        <w:rPr>
          <w:rFonts w:ascii="Arial Narrow" w:hAnsi="Arial Narrow"/>
          <w:sz w:val="22"/>
          <w:szCs w:val="22"/>
        </w:rPr>
      </w:pPr>
    </w:p>
    <w:p w14:paraId="6D4043C0" w14:textId="77777777" w:rsidR="00D420C2" w:rsidRDefault="00F62F57" w:rsidP="00526463">
      <w:pPr>
        <w:ind w:left="-567"/>
        <w:jc w:val="both"/>
        <w:rPr>
          <w:rFonts w:ascii="Arial Narrow" w:hAnsi="Arial Narrow"/>
          <w:sz w:val="22"/>
          <w:szCs w:val="22"/>
        </w:rPr>
      </w:pPr>
      <w:r w:rsidRPr="0090270E">
        <w:rPr>
          <w:rFonts w:ascii="Arial Narrow" w:hAnsi="Arial Narrow"/>
          <w:sz w:val="22"/>
          <w:szCs w:val="22"/>
          <w:u w:val="single"/>
        </w:rPr>
        <w:t xml:space="preserve">Las preguntas del 2 al </w:t>
      </w:r>
      <w:r w:rsidR="00AC2F42">
        <w:rPr>
          <w:rFonts w:ascii="Arial Narrow" w:hAnsi="Arial Narrow"/>
          <w:sz w:val="22"/>
          <w:szCs w:val="22"/>
          <w:u w:val="single"/>
        </w:rPr>
        <w:t>4</w:t>
      </w:r>
      <w:r w:rsidR="00332C81" w:rsidRPr="0090270E">
        <w:rPr>
          <w:rFonts w:ascii="Arial Narrow" w:hAnsi="Arial Narrow"/>
          <w:sz w:val="22"/>
          <w:szCs w:val="22"/>
          <w:u w:val="single"/>
        </w:rPr>
        <w:t xml:space="preserve"> </w:t>
      </w:r>
      <w:r w:rsidRPr="0090270E">
        <w:rPr>
          <w:rFonts w:ascii="Arial Narrow" w:hAnsi="Arial Narrow"/>
          <w:sz w:val="22"/>
          <w:szCs w:val="22"/>
          <w:u w:val="single"/>
        </w:rPr>
        <w:t>se contestarán cuando sea posible</w:t>
      </w:r>
      <w:r>
        <w:rPr>
          <w:rFonts w:ascii="Arial Narrow" w:hAnsi="Arial Narrow"/>
          <w:sz w:val="22"/>
          <w:szCs w:val="22"/>
        </w:rPr>
        <w:t xml:space="preserve">, </w:t>
      </w:r>
      <w:r w:rsidR="00101AD3">
        <w:rPr>
          <w:rFonts w:ascii="Arial Narrow" w:hAnsi="Arial Narrow"/>
          <w:sz w:val="22"/>
          <w:szCs w:val="22"/>
        </w:rPr>
        <w:t xml:space="preserve">debiendo </w:t>
      </w:r>
      <w:r>
        <w:rPr>
          <w:rFonts w:ascii="Arial Narrow" w:hAnsi="Arial Narrow"/>
          <w:sz w:val="22"/>
          <w:szCs w:val="22"/>
        </w:rPr>
        <w:t xml:space="preserve">seleccionar “No contesta” cuando la obtención del indicador </w:t>
      </w:r>
      <w:r w:rsidR="00526463">
        <w:rPr>
          <w:rFonts w:ascii="Arial Narrow" w:hAnsi="Arial Narrow"/>
          <w:sz w:val="22"/>
          <w:szCs w:val="22"/>
        </w:rPr>
        <w:t>no sea posible</w:t>
      </w:r>
      <w:r>
        <w:rPr>
          <w:rFonts w:ascii="Arial Narrow" w:hAnsi="Arial Narrow"/>
          <w:sz w:val="22"/>
          <w:szCs w:val="22"/>
        </w:rPr>
        <w:t xml:space="preserve"> o la persona a la que hace referencia no desee aportar dicha información.</w:t>
      </w:r>
    </w:p>
    <w:p w14:paraId="55740055" w14:textId="77777777" w:rsidR="00D420C2" w:rsidRDefault="00D420C2" w:rsidP="00526463">
      <w:pPr>
        <w:ind w:left="-567"/>
        <w:jc w:val="both"/>
        <w:rPr>
          <w:rFonts w:ascii="Arial Narrow" w:hAnsi="Arial Narrow"/>
          <w:sz w:val="22"/>
          <w:szCs w:val="22"/>
        </w:rPr>
      </w:pPr>
    </w:p>
    <w:p w14:paraId="5E3D96B7" w14:textId="77777777" w:rsidR="001349C9" w:rsidRPr="001349C9" w:rsidRDefault="00D420C2" w:rsidP="00526463">
      <w:pPr>
        <w:ind w:left="-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En el anexo de este cuestionario puede encontrar d</w:t>
      </w:r>
      <w:r w:rsidRPr="00D420C2">
        <w:rPr>
          <w:rFonts w:ascii="Arial Narrow" w:hAnsi="Arial Narrow"/>
          <w:sz w:val="22"/>
          <w:szCs w:val="22"/>
        </w:rPr>
        <w:t>efiniciones de interés para informar correctamente de los indicadores</w:t>
      </w:r>
      <w:r>
        <w:rPr>
          <w:rFonts w:ascii="Arial Narrow" w:hAnsi="Arial Narrow"/>
          <w:sz w:val="22"/>
          <w:szCs w:val="22"/>
        </w:rPr>
        <w:t>.</w:t>
      </w:r>
      <w:r w:rsidR="001349C9" w:rsidRPr="001349C9">
        <w:rPr>
          <w:rFonts w:ascii="Arial Narrow" w:hAnsi="Arial Narrow"/>
          <w:sz w:val="22"/>
          <w:szCs w:val="22"/>
        </w:rPr>
        <w:t xml:space="preserve"> </w:t>
      </w:r>
    </w:p>
    <w:p w14:paraId="7BCBE283" w14:textId="77777777" w:rsidR="00225DD4" w:rsidRPr="00225DD4" w:rsidRDefault="00225DD4" w:rsidP="00526463">
      <w:pPr>
        <w:pStyle w:val="Prrafodelista"/>
        <w:ind w:left="-567" w:hanging="284"/>
        <w:jc w:val="both"/>
        <w:rPr>
          <w:rFonts w:ascii="Arial Narrow" w:hAnsi="Arial Narrow" w:cs="Arial"/>
          <w:sz w:val="22"/>
          <w:szCs w:val="22"/>
        </w:rPr>
      </w:pPr>
    </w:p>
    <w:p w14:paraId="57BDBB57" w14:textId="77777777" w:rsidR="00CD2BB9" w:rsidRDefault="00CD2BB9" w:rsidP="00CD2BB9">
      <w:pPr>
        <w:pStyle w:val="Prrafodelista"/>
        <w:ind w:left="-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Referencia de la ayuda:</w:t>
      </w:r>
      <w:sdt>
        <w:sdtPr>
          <w:rPr>
            <w:rFonts w:ascii="Arial Narrow" w:hAnsi="Arial Narrow" w:cs="Arial"/>
            <w:sz w:val="22"/>
            <w:szCs w:val="22"/>
          </w:rPr>
          <w:id w:val="-1924177032"/>
          <w:placeholder>
            <w:docPart w:val="EE9203314FDD44988FDA7F3BB0A667CB"/>
          </w:placeholder>
          <w:showingPlcHdr/>
          <w:text/>
        </w:sdtPr>
        <w:sdtEndPr/>
        <w:sdtContent>
          <w:r w:rsidR="00D420C2" w:rsidRPr="007444BC"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 Narrow" w:hAnsi="Arial Narrow" w:cs="Arial"/>
          <w:sz w:val="22"/>
          <w:szCs w:val="22"/>
        </w:rPr>
        <w:fldChar w:fldCharType="begin"/>
      </w:r>
      <w:r>
        <w:rPr>
          <w:rFonts w:ascii="Arial Narrow" w:hAnsi="Arial Narrow" w:cs="Arial"/>
          <w:sz w:val="22"/>
          <w:szCs w:val="22"/>
        </w:rPr>
        <w:instrText xml:space="preserve"> COMMENTS   \* MERGEFORMAT </w:instrText>
      </w:r>
      <w:r>
        <w:rPr>
          <w:rFonts w:ascii="Arial Narrow" w:hAnsi="Arial Narrow" w:cs="Arial"/>
          <w:sz w:val="22"/>
          <w:szCs w:val="22"/>
        </w:rPr>
        <w:fldChar w:fldCharType="end"/>
      </w:r>
    </w:p>
    <w:p w14:paraId="24C8ED45" w14:textId="77777777" w:rsidR="00526463" w:rsidRDefault="00526463" w:rsidP="00526463">
      <w:pPr>
        <w:pStyle w:val="Prrafodelista"/>
        <w:ind w:left="-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Nombre del Investigador/a contratado/a: </w:t>
      </w:r>
      <w:sdt>
        <w:sdtPr>
          <w:rPr>
            <w:rFonts w:ascii="Arial Narrow" w:hAnsi="Arial Narrow" w:cs="Arial"/>
            <w:sz w:val="22"/>
            <w:szCs w:val="22"/>
          </w:rPr>
          <w:id w:val="-1566487748"/>
          <w:placeholder>
            <w:docPart w:val="DefaultPlaceholder_1082065158"/>
          </w:placeholder>
          <w:showingPlcHdr/>
          <w:text/>
        </w:sdtPr>
        <w:sdtEndPr/>
        <w:sdtContent>
          <w:r w:rsidR="00596974" w:rsidRPr="007444BC">
            <w:rPr>
              <w:rStyle w:val="Textodelmarcadordeposicin"/>
            </w:rPr>
            <w:t>Haga clic aquí para escribir texto.</w:t>
          </w:r>
        </w:sdtContent>
      </w:sdt>
    </w:p>
    <w:p w14:paraId="4B4342C9" w14:textId="77777777" w:rsidR="00526463" w:rsidRDefault="00526463" w:rsidP="00526463">
      <w:pPr>
        <w:pStyle w:val="Prrafodelista"/>
        <w:ind w:left="-567"/>
        <w:jc w:val="both"/>
        <w:rPr>
          <w:rFonts w:ascii="Arial Narrow" w:hAnsi="Arial Narrow" w:cs="Arial"/>
          <w:sz w:val="22"/>
          <w:szCs w:val="22"/>
        </w:rPr>
      </w:pPr>
    </w:p>
    <w:p w14:paraId="6E66073D" w14:textId="77777777" w:rsidR="00041866" w:rsidRPr="00041866" w:rsidRDefault="004437AD" w:rsidP="00526463">
      <w:pPr>
        <w:pStyle w:val="Prrafodelista"/>
        <w:numPr>
          <w:ilvl w:val="0"/>
          <w:numId w:val="14"/>
        </w:numPr>
        <w:ind w:left="0" w:right="-4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El día antes de la formalización del contrato</w:t>
      </w:r>
      <w:r w:rsidR="00041866" w:rsidRPr="00041866">
        <w:rPr>
          <w:rFonts w:ascii="Arial Narrow" w:hAnsi="Arial Narrow"/>
          <w:sz w:val="22"/>
          <w:szCs w:val="22"/>
        </w:rPr>
        <w:t xml:space="preserve"> ¿Cuál era la situación </w:t>
      </w:r>
      <w:r w:rsidR="00C11F9C">
        <w:rPr>
          <w:rFonts w:ascii="Arial Narrow" w:hAnsi="Arial Narrow"/>
          <w:sz w:val="22"/>
          <w:szCs w:val="22"/>
        </w:rPr>
        <w:t>de la persona contratada</w:t>
      </w:r>
      <w:r w:rsidR="00041866" w:rsidRPr="00041866">
        <w:rPr>
          <w:rFonts w:ascii="Arial Narrow" w:hAnsi="Arial Narrow"/>
          <w:sz w:val="22"/>
          <w:szCs w:val="22"/>
        </w:rPr>
        <w:t xml:space="preserve">? </w:t>
      </w:r>
    </w:p>
    <w:p w14:paraId="5B30906A" w14:textId="77777777" w:rsidR="0004186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41866" w:rsidRPr="00596974">
        <w:rPr>
          <w:rFonts w:ascii="Arial Narrow" w:hAnsi="Arial Narrow"/>
          <w:sz w:val="22"/>
          <w:szCs w:val="22"/>
        </w:rPr>
        <w:t>Desempleado</w:t>
      </w:r>
      <w:r w:rsidR="00B1556C">
        <w:rPr>
          <w:rFonts w:ascii="Arial Narrow" w:hAnsi="Arial Narrow"/>
          <w:sz w:val="22"/>
          <w:szCs w:val="22"/>
        </w:rPr>
        <w:t>/a</w:t>
      </w:r>
      <w:r w:rsidR="00AC2F42">
        <w:rPr>
          <w:rFonts w:ascii="Arial Narrow" w:hAnsi="Arial Narrow"/>
          <w:sz w:val="22"/>
          <w:szCs w:val="22"/>
        </w:rPr>
        <w:t xml:space="preserve"> (</w:t>
      </w:r>
      <w:r w:rsidR="0012644E">
        <w:rPr>
          <w:rFonts w:ascii="Arial Narrow" w:hAnsi="Arial Narrow"/>
          <w:sz w:val="22"/>
          <w:szCs w:val="22"/>
        </w:rPr>
        <w:t xml:space="preserve">no marcar en caso de estar en la </w:t>
      </w:r>
      <w:r w:rsidR="00AC2F42">
        <w:rPr>
          <w:rFonts w:ascii="Arial Narrow" w:hAnsi="Arial Narrow"/>
          <w:sz w:val="22"/>
          <w:szCs w:val="22"/>
        </w:rPr>
        <w:t xml:space="preserve">situación de desempleado/a </w:t>
      </w:r>
      <w:r w:rsidR="004437AD" w:rsidRPr="00596974">
        <w:rPr>
          <w:rFonts w:ascii="Arial Narrow" w:hAnsi="Arial Narrow"/>
          <w:sz w:val="22"/>
          <w:szCs w:val="22"/>
        </w:rPr>
        <w:t>de larga duración</w:t>
      </w:r>
      <w:r w:rsidR="00AC2F42">
        <w:rPr>
          <w:rFonts w:ascii="Arial Narrow" w:hAnsi="Arial Narrow"/>
          <w:sz w:val="22"/>
          <w:szCs w:val="22"/>
        </w:rPr>
        <w:t>)</w:t>
      </w:r>
    </w:p>
    <w:p w14:paraId="71212A04" w14:textId="77777777" w:rsidR="0004186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41866" w:rsidRPr="00596974">
        <w:rPr>
          <w:rFonts w:ascii="Arial Narrow" w:hAnsi="Arial Narrow"/>
          <w:sz w:val="22"/>
          <w:szCs w:val="22"/>
        </w:rPr>
        <w:t>Desempleado</w:t>
      </w:r>
      <w:r w:rsidR="00B1556C">
        <w:rPr>
          <w:rFonts w:ascii="Arial Narrow" w:hAnsi="Arial Narrow"/>
          <w:sz w:val="22"/>
          <w:szCs w:val="22"/>
        </w:rPr>
        <w:t>/a</w:t>
      </w:r>
      <w:r w:rsidR="00041866" w:rsidRPr="00596974">
        <w:rPr>
          <w:rFonts w:ascii="Arial Narrow" w:hAnsi="Arial Narrow"/>
          <w:sz w:val="22"/>
          <w:szCs w:val="22"/>
        </w:rPr>
        <w:t xml:space="preserve"> de larga duración</w:t>
      </w:r>
    </w:p>
    <w:p w14:paraId="2055D0CB" w14:textId="77777777" w:rsidR="0004186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41866" w:rsidRPr="00596974">
        <w:rPr>
          <w:rFonts w:ascii="Arial Narrow" w:hAnsi="Arial Narrow"/>
          <w:sz w:val="22"/>
          <w:szCs w:val="22"/>
        </w:rPr>
        <w:t>Inactivo</w:t>
      </w:r>
      <w:r w:rsidR="00B1556C">
        <w:rPr>
          <w:rFonts w:ascii="Arial Narrow" w:hAnsi="Arial Narrow"/>
          <w:sz w:val="22"/>
          <w:szCs w:val="22"/>
        </w:rPr>
        <w:t>/a</w:t>
      </w:r>
    </w:p>
    <w:p w14:paraId="1737C09C" w14:textId="77777777" w:rsidR="0004186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41866" w:rsidRPr="00596974">
        <w:rPr>
          <w:rFonts w:ascii="Arial Narrow" w:hAnsi="Arial Narrow"/>
          <w:sz w:val="22"/>
          <w:szCs w:val="22"/>
        </w:rPr>
        <w:t>Empleado</w:t>
      </w:r>
      <w:r w:rsidR="00B1556C">
        <w:rPr>
          <w:rFonts w:ascii="Arial Narrow" w:hAnsi="Arial Narrow"/>
          <w:sz w:val="22"/>
          <w:szCs w:val="22"/>
        </w:rPr>
        <w:t>/a</w:t>
      </w:r>
      <w:r w:rsidR="004437AD" w:rsidRPr="00596974">
        <w:rPr>
          <w:rFonts w:ascii="Arial Narrow" w:hAnsi="Arial Narrow"/>
          <w:sz w:val="22"/>
          <w:szCs w:val="22"/>
        </w:rPr>
        <w:t>, incluso por cuenta propia</w:t>
      </w:r>
    </w:p>
    <w:p w14:paraId="50E4D160" w14:textId="77777777" w:rsidR="001349C9" w:rsidRDefault="001349C9" w:rsidP="00526463">
      <w:pPr>
        <w:ind w:hanging="544"/>
        <w:mirrorIndents/>
        <w:jc w:val="both"/>
        <w:rPr>
          <w:rFonts w:ascii="Arial Narrow" w:hAnsi="Arial Narrow"/>
          <w:sz w:val="22"/>
          <w:szCs w:val="22"/>
        </w:rPr>
      </w:pPr>
    </w:p>
    <w:p w14:paraId="75412C42" w14:textId="77777777" w:rsidR="005131B3" w:rsidRPr="00326514" w:rsidRDefault="005131B3" w:rsidP="005131B3">
      <w:pPr>
        <w:pStyle w:val="Prrafodelista"/>
        <w:numPr>
          <w:ilvl w:val="0"/>
          <w:numId w:val="14"/>
        </w:numPr>
        <w:ind w:left="0"/>
        <w:jc w:val="both"/>
        <w:rPr>
          <w:rFonts w:ascii="Arial Narrow" w:hAnsi="Arial Narrow"/>
          <w:sz w:val="22"/>
          <w:szCs w:val="22"/>
        </w:rPr>
      </w:pPr>
      <w:r w:rsidRPr="00326514">
        <w:rPr>
          <w:rFonts w:ascii="Arial Narrow" w:hAnsi="Arial Narrow"/>
          <w:sz w:val="22"/>
          <w:szCs w:val="22"/>
        </w:rPr>
        <w:t xml:space="preserve">Pregunta: </w:t>
      </w:r>
      <w:r w:rsidR="007F3070">
        <w:rPr>
          <w:rFonts w:ascii="Arial Narrow" w:hAnsi="Arial Narrow"/>
          <w:sz w:val="22"/>
          <w:szCs w:val="22"/>
        </w:rPr>
        <w:t>L</w:t>
      </w:r>
      <w:r>
        <w:rPr>
          <w:rFonts w:ascii="Arial Narrow" w:hAnsi="Arial Narrow"/>
          <w:sz w:val="22"/>
          <w:szCs w:val="22"/>
        </w:rPr>
        <w:t>a persona contratada</w:t>
      </w:r>
      <w:r w:rsidRPr="00326514">
        <w:rPr>
          <w:rFonts w:ascii="Arial Narrow" w:hAnsi="Arial Narrow"/>
          <w:sz w:val="22"/>
          <w:szCs w:val="22"/>
        </w:rPr>
        <w:t xml:space="preserve"> ¿</w:t>
      </w:r>
      <w:r w:rsidR="007F3070">
        <w:rPr>
          <w:rFonts w:ascii="Arial Narrow" w:hAnsi="Arial Narrow"/>
          <w:sz w:val="22"/>
          <w:szCs w:val="22"/>
        </w:rPr>
        <w:t xml:space="preserve">pertenece a alguna </w:t>
      </w:r>
      <w:r w:rsidRPr="00326514">
        <w:rPr>
          <w:rFonts w:ascii="Arial Narrow" w:hAnsi="Arial Narrow"/>
          <w:sz w:val="22"/>
          <w:szCs w:val="22"/>
        </w:rPr>
        <w:t>minoría (incluidas las comunidades marginadas, como la de los romaníes)?</w:t>
      </w:r>
    </w:p>
    <w:p w14:paraId="604BDEC1" w14:textId="77777777" w:rsidR="005131B3" w:rsidRPr="00596974" w:rsidRDefault="005131B3" w:rsidP="005131B3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í</w:t>
      </w:r>
    </w:p>
    <w:p w14:paraId="59AD78D7" w14:textId="77777777" w:rsidR="005131B3" w:rsidRPr="00596974" w:rsidRDefault="005131B3" w:rsidP="005131B3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No</w:t>
      </w:r>
    </w:p>
    <w:p w14:paraId="6F01AB11" w14:textId="77777777" w:rsidR="005131B3" w:rsidRPr="00596974" w:rsidRDefault="005131B3" w:rsidP="005131B3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No contesta</w:t>
      </w:r>
    </w:p>
    <w:p w14:paraId="2E0C98A6" w14:textId="77777777" w:rsidR="00596974" w:rsidRPr="00681A64" w:rsidRDefault="00596974" w:rsidP="00526463">
      <w:pPr>
        <w:tabs>
          <w:tab w:val="left" w:pos="1820"/>
        </w:tabs>
        <w:ind w:hanging="544"/>
        <w:mirrorIndents/>
        <w:jc w:val="both"/>
        <w:rPr>
          <w:rFonts w:ascii="Arial Narrow" w:hAnsi="Arial Narrow"/>
          <w:sz w:val="22"/>
          <w:szCs w:val="22"/>
        </w:rPr>
      </w:pPr>
    </w:p>
    <w:p w14:paraId="3448DA51" w14:textId="77777777" w:rsidR="001349C9" w:rsidRDefault="001349C9" w:rsidP="00526463">
      <w:pPr>
        <w:pStyle w:val="Prrafodelista"/>
        <w:numPr>
          <w:ilvl w:val="0"/>
          <w:numId w:val="14"/>
        </w:numPr>
        <w:ind w:left="0"/>
        <w:jc w:val="both"/>
        <w:rPr>
          <w:rFonts w:ascii="Arial Narrow" w:hAnsi="Arial Narrow"/>
          <w:sz w:val="22"/>
          <w:szCs w:val="22"/>
        </w:rPr>
      </w:pPr>
      <w:r w:rsidRPr="00326514">
        <w:rPr>
          <w:rFonts w:ascii="Arial Narrow" w:hAnsi="Arial Narrow"/>
          <w:sz w:val="22"/>
          <w:szCs w:val="22"/>
        </w:rPr>
        <w:t xml:space="preserve">Pregunta: El día antes de la formalización del contrato, </w:t>
      </w:r>
      <w:r w:rsidR="00C11F9C">
        <w:rPr>
          <w:rFonts w:ascii="Arial Narrow" w:hAnsi="Arial Narrow"/>
          <w:sz w:val="22"/>
          <w:szCs w:val="22"/>
        </w:rPr>
        <w:t>la persona contratada</w:t>
      </w:r>
      <w:r w:rsidRPr="00326514">
        <w:rPr>
          <w:rFonts w:ascii="Arial Narrow" w:hAnsi="Arial Narrow"/>
          <w:sz w:val="22"/>
          <w:szCs w:val="22"/>
        </w:rPr>
        <w:t xml:space="preserve"> ¿</w:t>
      </w:r>
      <w:r w:rsidR="00D420C2">
        <w:rPr>
          <w:rFonts w:ascii="Arial Narrow" w:hAnsi="Arial Narrow"/>
          <w:sz w:val="22"/>
          <w:szCs w:val="22"/>
        </w:rPr>
        <w:t>s</w:t>
      </w:r>
      <w:r w:rsidR="00D420C2" w:rsidRPr="00326514">
        <w:rPr>
          <w:rFonts w:ascii="Arial Narrow" w:hAnsi="Arial Narrow"/>
          <w:sz w:val="22"/>
          <w:szCs w:val="22"/>
        </w:rPr>
        <w:t xml:space="preserve">e </w:t>
      </w:r>
      <w:r w:rsidRPr="00326514">
        <w:rPr>
          <w:rFonts w:ascii="Arial Narrow" w:hAnsi="Arial Narrow"/>
          <w:sz w:val="22"/>
          <w:szCs w:val="22"/>
        </w:rPr>
        <w:t>encontraba dentro de la situación de “Persona sin hogar o afectada por la exclusión en cuanto a vivienda”?</w:t>
      </w:r>
    </w:p>
    <w:p w14:paraId="69EC303D" w14:textId="77777777" w:rsidR="0000750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07506" w:rsidRPr="00596974">
        <w:rPr>
          <w:rFonts w:ascii="Arial Narrow" w:hAnsi="Arial Narrow"/>
          <w:sz w:val="22"/>
          <w:szCs w:val="22"/>
        </w:rPr>
        <w:t>S</w:t>
      </w:r>
      <w:r w:rsidR="00C11F9C">
        <w:rPr>
          <w:rFonts w:ascii="Arial Narrow" w:hAnsi="Arial Narrow"/>
          <w:sz w:val="22"/>
          <w:szCs w:val="22"/>
        </w:rPr>
        <w:t>í</w:t>
      </w:r>
    </w:p>
    <w:p w14:paraId="250373B2" w14:textId="77777777" w:rsidR="0000750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07506" w:rsidRPr="00596974">
        <w:rPr>
          <w:rFonts w:ascii="Arial Narrow" w:hAnsi="Arial Narrow"/>
          <w:sz w:val="22"/>
          <w:szCs w:val="22"/>
        </w:rPr>
        <w:t>No</w:t>
      </w:r>
    </w:p>
    <w:p w14:paraId="107A3DD9" w14:textId="77777777" w:rsidR="0000750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07506" w:rsidRPr="00596974">
        <w:rPr>
          <w:rFonts w:ascii="Arial Narrow" w:hAnsi="Arial Narrow"/>
          <w:sz w:val="22"/>
          <w:szCs w:val="22"/>
        </w:rPr>
        <w:t>No contesta</w:t>
      </w:r>
    </w:p>
    <w:p w14:paraId="3CA35A91" w14:textId="77777777" w:rsidR="00596974" w:rsidRPr="00681A64" w:rsidRDefault="00596974" w:rsidP="00526463">
      <w:pPr>
        <w:ind w:right="-427" w:hanging="544"/>
        <w:mirrorIndents/>
        <w:jc w:val="both"/>
        <w:rPr>
          <w:rFonts w:ascii="Arial Narrow" w:hAnsi="Arial Narrow"/>
          <w:sz w:val="22"/>
          <w:szCs w:val="22"/>
        </w:rPr>
      </w:pPr>
    </w:p>
    <w:p w14:paraId="61D63102" w14:textId="77777777" w:rsidR="001349C9" w:rsidRDefault="001349C9" w:rsidP="00526463">
      <w:pPr>
        <w:pStyle w:val="Prrafodelista"/>
        <w:numPr>
          <w:ilvl w:val="0"/>
          <w:numId w:val="14"/>
        </w:numPr>
        <w:ind w:left="0"/>
        <w:jc w:val="both"/>
        <w:rPr>
          <w:rFonts w:ascii="Arial Narrow" w:hAnsi="Arial Narrow"/>
          <w:sz w:val="22"/>
          <w:szCs w:val="22"/>
        </w:rPr>
      </w:pPr>
      <w:r w:rsidRPr="00326514">
        <w:rPr>
          <w:rFonts w:ascii="Arial Narrow" w:hAnsi="Arial Narrow"/>
          <w:sz w:val="22"/>
          <w:szCs w:val="22"/>
        </w:rPr>
        <w:t xml:space="preserve">Pregunta: El día antes de la formalización del contrato, </w:t>
      </w:r>
      <w:r w:rsidR="00C11F9C">
        <w:rPr>
          <w:rFonts w:ascii="Arial Narrow" w:hAnsi="Arial Narrow"/>
          <w:sz w:val="22"/>
          <w:szCs w:val="22"/>
        </w:rPr>
        <w:t>la persona contratada</w:t>
      </w:r>
      <w:r w:rsidRPr="00326514">
        <w:rPr>
          <w:rFonts w:ascii="Arial Narrow" w:hAnsi="Arial Narrow"/>
          <w:sz w:val="22"/>
          <w:szCs w:val="22"/>
        </w:rPr>
        <w:t xml:space="preserve"> ¿</w:t>
      </w:r>
      <w:r w:rsidR="00D420C2">
        <w:rPr>
          <w:rFonts w:ascii="Arial Narrow" w:hAnsi="Arial Narrow"/>
          <w:sz w:val="22"/>
          <w:szCs w:val="22"/>
        </w:rPr>
        <w:t>v</w:t>
      </w:r>
      <w:r w:rsidR="00D420C2" w:rsidRPr="00326514">
        <w:rPr>
          <w:rFonts w:ascii="Arial Narrow" w:hAnsi="Arial Narrow"/>
          <w:sz w:val="22"/>
          <w:szCs w:val="22"/>
        </w:rPr>
        <w:t xml:space="preserve">ivía </w:t>
      </w:r>
      <w:r w:rsidRPr="00326514">
        <w:rPr>
          <w:rFonts w:ascii="Arial Narrow" w:hAnsi="Arial Narrow"/>
          <w:sz w:val="22"/>
          <w:szCs w:val="22"/>
        </w:rPr>
        <w:t>en una zona rural?</w:t>
      </w:r>
    </w:p>
    <w:p w14:paraId="71230CBD" w14:textId="77777777" w:rsidR="0000750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07506" w:rsidRPr="00596974">
        <w:rPr>
          <w:rFonts w:ascii="Arial Narrow" w:hAnsi="Arial Narrow"/>
          <w:sz w:val="22"/>
          <w:szCs w:val="22"/>
        </w:rPr>
        <w:t>S</w:t>
      </w:r>
      <w:r w:rsidR="00C11F9C">
        <w:rPr>
          <w:rFonts w:ascii="Arial Narrow" w:hAnsi="Arial Narrow"/>
          <w:sz w:val="22"/>
          <w:szCs w:val="22"/>
        </w:rPr>
        <w:t>í</w:t>
      </w:r>
    </w:p>
    <w:p w14:paraId="68ACA7E4" w14:textId="77777777" w:rsidR="0000750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07506" w:rsidRPr="00596974">
        <w:rPr>
          <w:rFonts w:ascii="Arial Narrow" w:hAnsi="Arial Narrow"/>
          <w:sz w:val="22"/>
          <w:szCs w:val="22"/>
        </w:rPr>
        <w:t>No</w:t>
      </w:r>
    </w:p>
    <w:p w14:paraId="42B1D222" w14:textId="77777777" w:rsidR="0000750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07506" w:rsidRPr="00596974">
        <w:rPr>
          <w:rFonts w:ascii="Arial Narrow" w:hAnsi="Arial Narrow"/>
          <w:sz w:val="22"/>
          <w:szCs w:val="22"/>
        </w:rPr>
        <w:t>No contesta</w:t>
      </w:r>
    </w:p>
    <w:p w14:paraId="3AD7494E" w14:textId="77777777" w:rsidR="00E42599" w:rsidRDefault="00E4259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7023FED7" w14:textId="77777777" w:rsidR="001349C9" w:rsidRPr="007D5B3C" w:rsidRDefault="00E42599" w:rsidP="007D5B3C">
      <w:pPr>
        <w:tabs>
          <w:tab w:val="left" w:pos="0"/>
        </w:tabs>
        <w:ind w:right="-427"/>
        <w:mirrorIndents/>
        <w:jc w:val="center"/>
        <w:rPr>
          <w:b/>
          <w:bCs/>
          <w:sz w:val="22"/>
        </w:rPr>
      </w:pPr>
      <w:r w:rsidRPr="007D5B3C">
        <w:rPr>
          <w:b/>
          <w:bCs/>
          <w:sz w:val="22"/>
        </w:rPr>
        <w:lastRenderedPageBreak/>
        <w:t>ANEXO</w:t>
      </w:r>
    </w:p>
    <w:p w14:paraId="2FF45F37" w14:textId="77777777" w:rsidR="008030E9" w:rsidRPr="007D5B3C" w:rsidRDefault="008030E9" w:rsidP="006C5D40">
      <w:pPr>
        <w:tabs>
          <w:tab w:val="left" w:pos="0"/>
        </w:tabs>
        <w:ind w:right="-427"/>
        <w:mirrorIndents/>
        <w:jc w:val="both"/>
        <w:rPr>
          <w:b/>
          <w:bCs/>
          <w:sz w:val="22"/>
        </w:rPr>
      </w:pPr>
    </w:p>
    <w:p w14:paraId="4CF5840A" w14:textId="77777777" w:rsidR="008030E9" w:rsidRDefault="008030E9" w:rsidP="00003DEA">
      <w:pPr>
        <w:rPr>
          <w:rFonts w:ascii="Arial Narrow" w:hAnsi="Arial Narrow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2"/>
        <w:gridCol w:w="4604"/>
      </w:tblGrid>
      <w:tr w:rsidR="006C5D40" w:rsidRPr="00020C82" w14:paraId="40641410" w14:textId="77777777" w:rsidTr="007D5B3C">
        <w:trPr>
          <w:tblHeader/>
        </w:trPr>
        <w:tc>
          <w:tcPr>
            <w:tcW w:w="4202" w:type="dxa"/>
          </w:tcPr>
          <w:p w14:paraId="01D76348" w14:textId="77777777" w:rsidR="006C5D40" w:rsidRPr="007D5B3C" w:rsidRDefault="006C5D40" w:rsidP="00003DE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D5B3C">
              <w:rPr>
                <w:rFonts w:ascii="Arial Narrow" w:hAnsi="Arial Narrow"/>
                <w:b/>
                <w:sz w:val="22"/>
                <w:szCs w:val="22"/>
              </w:rPr>
              <w:t>Indicador</w:t>
            </w:r>
          </w:p>
        </w:tc>
        <w:tc>
          <w:tcPr>
            <w:tcW w:w="4604" w:type="dxa"/>
          </w:tcPr>
          <w:p w14:paraId="3F0866FF" w14:textId="77777777" w:rsidR="006C5D40" w:rsidRPr="007D5B3C" w:rsidRDefault="006C5D40" w:rsidP="007D5B3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D5B3C">
              <w:rPr>
                <w:rFonts w:ascii="Arial Narrow" w:hAnsi="Arial Narrow"/>
                <w:b/>
                <w:sz w:val="22"/>
                <w:szCs w:val="22"/>
              </w:rPr>
              <w:t>Definición</w:t>
            </w:r>
          </w:p>
        </w:tc>
      </w:tr>
      <w:tr w:rsidR="006C5D40" w14:paraId="54B5B63C" w14:textId="77777777" w:rsidTr="007D5B3C">
        <w:tc>
          <w:tcPr>
            <w:tcW w:w="4202" w:type="dxa"/>
          </w:tcPr>
          <w:p w14:paraId="5A6288F8" w14:textId="77777777" w:rsidR="006C5D40" w:rsidRDefault="006C5D40">
            <w:pPr>
              <w:rPr>
                <w:rFonts w:ascii="Arial Narrow" w:hAnsi="Arial Narrow"/>
                <w:sz w:val="22"/>
                <w:szCs w:val="22"/>
              </w:rPr>
            </w:pPr>
            <w:r w:rsidRPr="006C5D40">
              <w:rPr>
                <w:rFonts w:ascii="Arial Narrow" w:hAnsi="Arial Narrow"/>
                <w:sz w:val="22"/>
                <w:szCs w:val="22"/>
              </w:rPr>
              <w:t>Desempleado/a</w:t>
            </w:r>
          </w:p>
        </w:tc>
        <w:tc>
          <w:tcPr>
            <w:tcW w:w="4604" w:type="dxa"/>
          </w:tcPr>
          <w:p w14:paraId="112D8629" w14:textId="77777777" w:rsidR="00020C82" w:rsidRPr="00020C82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Las personas desempleadas son </w:t>
            </w:r>
            <w:r w:rsidRPr="004878FB">
              <w:rPr>
                <w:rFonts w:ascii="Arial Narrow" w:hAnsi="Arial Narrow"/>
                <w:sz w:val="22"/>
                <w:szCs w:val="22"/>
              </w:rPr>
              <w:t xml:space="preserve">aquellas personas que </w:t>
            </w:r>
            <w:r w:rsidRPr="007D5B3C">
              <w:rPr>
                <w:rFonts w:ascii="Arial Narrow" w:hAnsi="Arial Narrow"/>
                <w:i/>
                <w:sz w:val="22"/>
                <w:szCs w:val="22"/>
              </w:rPr>
              <w:t>no ejercen habitualmente una actividad laboral, que están disponibles para trabajar y que están buscando empleo activamente. Las personas consideradas desempleadas registradas con arreglo a las definiciones nacionales siempre se incluyen en este grupo, incluso si no cumplen estos tres criterios acumulativos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  <w:p w14:paraId="1A80943C" w14:textId="77777777" w:rsidR="00020C82" w:rsidRPr="00020C82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Fuente: Dirección General de Empleo, Asuntos Sociales e Inclusión,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Labour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market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policy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Statistics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-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Methodology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2018, apartado 18.  </w:t>
            </w:r>
          </w:p>
          <w:p w14:paraId="51C38442" w14:textId="77777777" w:rsidR="006C5D40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El texto en cursiva corresponde a la definición prevista en la política del mercado de trabajo.</w:t>
            </w:r>
          </w:p>
        </w:tc>
      </w:tr>
      <w:tr w:rsidR="006C5D40" w14:paraId="54C67AF9" w14:textId="77777777" w:rsidTr="007D5B3C">
        <w:tc>
          <w:tcPr>
            <w:tcW w:w="4202" w:type="dxa"/>
          </w:tcPr>
          <w:p w14:paraId="5A1D08F7" w14:textId="77777777" w:rsidR="006C5D40" w:rsidRDefault="006C5D40" w:rsidP="00003DEA">
            <w:pPr>
              <w:rPr>
                <w:rFonts w:ascii="Arial Narrow" w:hAnsi="Arial Narrow"/>
                <w:sz w:val="22"/>
                <w:szCs w:val="22"/>
              </w:rPr>
            </w:pPr>
            <w:r w:rsidRPr="006C5D40">
              <w:rPr>
                <w:rFonts w:ascii="Arial Narrow" w:hAnsi="Arial Narrow"/>
                <w:sz w:val="22"/>
                <w:szCs w:val="22"/>
              </w:rPr>
              <w:t>Desempleado/a de larga duración</w:t>
            </w:r>
          </w:p>
        </w:tc>
        <w:tc>
          <w:tcPr>
            <w:tcW w:w="4604" w:type="dxa"/>
          </w:tcPr>
          <w:p w14:paraId="26EDDE86" w14:textId="77777777" w:rsidR="00020C82" w:rsidRPr="007D5B3C" w:rsidRDefault="00020C82" w:rsidP="007D5B3C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El término «desempleado</w:t>
            </w:r>
            <w:r w:rsidR="0012644E">
              <w:rPr>
                <w:rFonts w:ascii="Arial Narrow" w:hAnsi="Arial Narrow"/>
                <w:sz w:val="22"/>
                <w:szCs w:val="22"/>
              </w:rPr>
              <w:t>/a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» se define igual que para el indicador </w:t>
            </w:r>
            <w:r w:rsidR="0012644E">
              <w:rPr>
                <w:rFonts w:ascii="Arial Narrow" w:hAnsi="Arial Narrow"/>
                <w:sz w:val="22"/>
                <w:szCs w:val="22"/>
              </w:rPr>
              <w:t>anterior.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2644E">
              <w:rPr>
                <w:rFonts w:ascii="Arial Narrow" w:hAnsi="Arial Narrow"/>
                <w:sz w:val="22"/>
                <w:szCs w:val="22"/>
              </w:rPr>
              <w:t>El concepto «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de larga duración» corresponde a aquellas personas que se encuentran </w:t>
            </w:r>
            <w:r w:rsidRPr="007D5B3C">
              <w:rPr>
                <w:rFonts w:ascii="Arial Narrow" w:hAnsi="Arial Narrow"/>
                <w:i/>
                <w:sz w:val="22"/>
                <w:szCs w:val="22"/>
              </w:rPr>
              <w:t xml:space="preserve">en situación de desempleo de manera continuada durante al menos un año (doce meses o más). </w:t>
            </w:r>
          </w:p>
          <w:p w14:paraId="0E7E78A6" w14:textId="77777777" w:rsidR="00020C82" w:rsidRPr="00020C82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Fuente: Dirección General de Empleo, Asuntos Sociales e Inclusión,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Labour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market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policy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Statistics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-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Methodology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2018, apartado 312. </w:t>
            </w:r>
          </w:p>
          <w:p w14:paraId="24E73419" w14:textId="77777777" w:rsidR="006C5D40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El texto en cursiva corresponde a la definición prevista en la política del mercado de trabajo.</w:t>
            </w:r>
          </w:p>
        </w:tc>
      </w:tr>
      <w:tr w:rsidR="006C5D40" w14:paraId="16E01FED" w14:textId="77777777" w:rsidTr="007D5B3C">
        <w:tc>
          <w:tcPr>
            <w:tcW w:w="4202" w:type="dxa"/>
          </w:tcPr>
          <w:p w14:paraId="5D687EC4" w14:textId="77777777" w:rsidR="006C5D40" w:rsidRDefault="006C5D40" w:rsidP="00003DEA">
            <w:pPr>
              <w:rPr>
                <w:rFonts w:ascii="Arial Narrow" w:hAnsi="Arial Narrow"/>
                <w:sz w:val="22"/>
                <w:szCs w:val="22"/>
              </w:rPr>
            </w:pPr>
            <w:r w:rsidRPr="006C5D40">
              <w:rPr>
                <w:rFonts w:ascii="Arial Narrow" w:hAnsi="Arial Narrow"/>
                <w:sz w:val="22"/>
                <w:szCs w:val="22"/>
              </w:rPr>
              <w:t>Inactivo/a</w:t>
            </w:r>
          </w:p>
        </w:tc>
        <w:tc>
          <w:tcPr>
            <w:tcW w:w="4604" w:type="dxa"/>
          </w:tcPr>
          <w:p w14:paraId="0CD41D04" w14:textId="77777777" w:rsidR="00020C82" w:rsidRPr="00020C82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Las personas inactivas son aquellas </w:t>
            </w:r>
            <w:r w:rsidRPr="007D5B3C">
              <w:rPr>
                <w:rFonts w:ascii="Arial Narrow" w:hAnsi="Arial Narrow"/>
                <w:i/>
                <w:sz w:val="22"/>
                <w:szCs w:val="22"/>
              </w:rPr>
              <w:t xml:space="preserve">que </w:t>
            </w:r>
            <w:r>
              <w:rPr>
                <w:rFonts w:ascii="Arial Narrow" w:hAnsi="Arial Narrow"/>
                <w:i/>
                <w:sz w:val="22"/>
                <w:szCs w:val="22"/>
              </w:rPr>
              <w:t>a</w:t>
            </w:r>
            <w:r w:rsidRPr="007D5B3C">
              <w:rPr>
                <w:rFonts w:ascii="Arial Narrow" w:hAnsi="Arial Narrow"/>
                <w:i/>
                <w:sz w:val="22"/>
                <w:szCs w:val="22"/>
              </w:rPr>
              <w:t>ctualmente no forman parte de la mano de obra (en el sentido de que no están ni empleadas ni desempleadas con arreglo a las definiciones proporcionadas)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  <w:p w14:paraId="4069E6F0" w14:textId="77777777" w:rsidR="00020C82" w:rsidRPr="00020C82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Fuente: Dirección General de Empleo, Asuntos Sociales e Inclusión,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Labour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market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policy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Statistics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-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Methodology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2018,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apartado 20. </w:t>
            </w:r>
          </w:p>
          <w:p w14:paraId="39CD5FC7" w14:textId="77777777" w:rsidR="006C5D40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El texto en cursiva corresponde a la definición prevista en la política del mercado de trabajo.</w:t>
            </w:r>
          </w:p>
        </w:tc>
      </w:tr>
      <w:tr w:rsidR="006C5D40" w14:paraId="4664F1F1" w14:textId="77777777" w:rsidTr="007D5B3C">
        <w:tc>
          <w:tcPr>
            <w:tcW w:w="4202" w:type="dxa"/>
          </w:tcPr>
          <w:p w14:paraId="2F357747" w14:textId="77777777" w:rsidR="006C5D40" w:rsidRDefault="006C5D40" w:rsidP="00003DEA">
            <w:pPr>
              <w:rPr>
                <w:rFonts w:ascii="Arial Narrow" w:hAnsi="Arial Narrow"/>
                <w:sz w:val="22"/>
                <w:szCs w:val="22"/>
              </w:rPr>
            </w:pPr>
            <w:r w:rsidRPr="006C5D40">
              <w:rPr>
                <w:rFonts w:ascii="Arial Narrow" w:hAnsi="Arial Narrow"/>
                <w:sz w:val="22"/>
                <w:szCs w:val="22"/>
              </w:rPr>
              <w:t>Empleado/a, incluso por cuenta propia</w:t>
            </w:r>
          </w:p>
        </w:tc>
        <w:tc>
          <w:tcPr>
            <w:tcW w:w="4604" w:type="dxa"/>
          </w:tcPr>
          <w:p w14:paraId="312DB0C4" w14:textId="77777777" w:rsidR="00020C82" w:rsidRPr="00020C82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Las personas con empleo son aquellas de 15 a 89 años o más </w:t>
            </w:r>
            <w:r>
              <w:rPr>
                <w:rFonts w:ascii="Arial Narrow" w:hAnsi="Arial Narrow"/>
                <w:sz w:val="22"/>
                <w:szCs w:val="22"/>
              </w:rPr>
              <w:t xml:space="preserve">que: 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llevan a cabo algún trabajo a cambio de una remuneración, un beneficio o ingresos </w:t>
            </w: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amiliares; que no están trabajando, pero tienen un empleo o una empresa de los que se encuentran temporalmente ausentes […]; o que producen bienes agrícolas destinados principalmente a la venta o al trueque. </w:t>
            </w:r>
          </w:p>
          <w:p w14:paraId="40E31E1A" w14:textId="77777777" w:rsidR="00020C82" w:rsidRPr="00020C82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En cuanto a los trabajadores por cuenta propia que tienen una empresa, una explotación agrícola, una consulta o un gabinete, se considera que trabajan si se cumple uno de los siguientes criterios: </w:t>
            </w:r>
          </w:p>
          <w:p w14:paraId="6406AF8C" w14:textId="77777777" w:rsidR="00020C82" w:rsidRPr="00020C82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1) Una persona trabaja en su empresa, explotación agrícola, consulta o gabinete con fines lucrativos. </w:t>
            </w:r>
          </w:p>
          <w:p w14:paraId="6F898179" w14:textId="77777777" w:rsidR="00020C82" w:rsidRPr="00020C82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lastRenderedPageBreak/>
              <w:t xml:space="preserve">2) Una persona dedica tiempo a la gestión de una empresa, una explotación agrícola, una consulta o un gabinete. </w:t>
            </w:r>
          </w:p>
          <w:p w14:paraId="0938E337" w14:textId="77777777" w:rsidR="00020C82" w:rsidRPr="00020C82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3) Una persona está en fase de creación de una 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mpresa, una explotación agrícola, una consulta o un gabinete. […]. </w:t>
            </w:r>
          </w:p>
          <w:p w14:paraId="667169F4" w14:textId="77777777" w:rsidR="00020C82" w:rsidRPr="00020C82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Fuente: Eurostat,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the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European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Union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labour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force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survey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(EU-LFS) -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Methods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and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definitions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– 2021. </w:t>
            </w:r>
            <w:r w:rsidR="00E54B38">
              <w:rPr>
                <w:rFonts w:ascii="Arial Narrow" w:hAnsi="Arial Narrow"/>
                <w:sz w:val="22"/>
                <w:szCs w:val="22"/>
              </w:rPr>
              <w:t>(</w:t>
            </w:r>
            <w:r w:rsidRPr="00020C82">
              <w:rPr>
                <w:rFonts w:ascii="Arial Narrow" w:hAnsi="Arial Narrow"/>
                <w:sz w:val="22"/>
                <w:szCs w:val="22"/>
              </w:rPr>
              <w:t>https://ec.europa.eu/eurostat/statistics-</w:t>
            </w:r>
          </w:p>
          <w:p w14:paraId="27FA9F97" w14:textId="77777777" w:rsidR="00020C82" w:rsidRPr="00020C82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explained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index.php?title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>=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EU_Labour_Force_Survey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>_-</w:t>
            </w:r>
          </w:p>
          <w:p w14:paraId="54C9378D" w14:textId="77777777" w:rsidR="006C5D40" w:rsidRDefault="00020C82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_new_methodology_from_2021_onwards</w:t>
            </w:r>
            <w:r w:rsidR="00E54B38">
              <w:rPr>
                <w:rFonts w:ascii="Arial Narrow" w:hAnsi="Arial Narrow"/>
                <w:sz w:val="22"/>
                <w:szCs w:val="22"/>
              </w:rPr>
              <w:t>)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6C5D40" w14:paraId="702D4EC2" w14:textId="77777777" w:rsidTr="007D5B3C">
        <w:tc>
          <w:tcPr>
            <w:tcW w:w="4202" w:type="dxa"/>
          </w:tcPr>
          <w:p w14:paraId="29A27C99" w14:textId="77777777" w:rsidR="006C5D40" w:rsidRPr="006C5D40" w:rsidRDefault="00020C82" w:rsidP="00003DE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M</w:t>
            </w:r>
            <w:r w:rsidRPr="00020C82">
              <w:rPr>
                <w:rFonts w:ascii="Arial Narrow" w:hAnsi="Arial Narrow"/>
                <w:sz w:val="22"/>
                <w:szCs w:val="22"/>
              </w:rPr>
              <w:t>inoría (incluidas las comunidades marginadas, como la de los romaníes)</w:t>
            </w:r>
          </w:p>
        </w:tc>
        <w:tc>
          <w:tcPr>
            <w:tcW w:w="4604" w:type="dxa"/>
          </w:tcPr>
          <w:p w14:paraId="5992CF73" w14:textId="77777777" w:rsidR="006C5D40" w:rsidRPr="007D5B3C" w:rsidRDefault="00332C81" w:rsidP="007D5B3C">
            <w:pPr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332C81">
              <w:rPr>
                <w:rFonts w:ascii="Arial Narrow" w:hAnsi="Arial Narrow"/>
                <w:sz w:val="22"/>
                <w:szCs w:val="22"/>
              </w:rPr>
              <w:t>Un grupo numéricamente inferior al resto de la población de un Estado, cuyos miembros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32C81">
              <w:rPr>
                <w:rFonts w:ascii="Arial Narrow" w:hAnsi="Arial Narrow"/>
                <w:sz w:val="22"/>
                <w:szCs w:val="22"/>
              </w:rPr>
              <w:t>poseen desde el punto de vista étnico, religioso o lingüístico unas características diferentes de las del resto de la población y hace saber, implícitamente, un sentido de solidaridad, para preservar su cultura, tradiciones, religión y lenguaje</w:t>
            </w:r>
          </w:p>
        </w:tc>
      </w:tr>
      <w:tr w:rsidR="006C5D40" w14:paraId="3876C750" w14:textId="77777777" w:rsidTr="007D5B3C">
        <w:tc>
          <w:tcPr>
            <w:tcW w:w="4202" w:type="dxa"/>
          </w:tcPr>
          <w:p w14:paraId="15335C78" w14:textId="77777777" w:rsidR="006C5D40" w:rsidRPr="006C5D40" w:rsidRDefault="00020C82" w:rsidP="00003DEA">
            <w:pPr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Persona sin hogar o afectada por la exclusión en cuanto a vivienda</w:t>
            </w:r>
          </w:p>
        </w:tc>
        <w:tc>
          <w:tcPr>
            <w:tcW w:w="4604" w:type="dxa"/>
          </w:tcPr>
          <w:p w14:paraId="6E6F21F6" w14:textId="77777777" w:rsidR="006C5D40" w:rsidRPr="007D5B3C" w:rsidRDefault="00332C81" w:rsidP="007D5B3C">
            <w:pPr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332C81">
              <w:rPr>
                <w:rFonts w:ascii="Arial Narrow" w:hAnsi="Arial Narrow"/>
                <w:sz w:val="22"/>
                <w:szCs w:val="22"/>
              </w:rPr>
              <w:t xml:space="preserve">quella que tiene 18 años o más, que en la semana anterior a la de la </w:t>
            </w:r>
            <w:r>
              <w:rPr>
                <w:rFonts w:ascii="Arial Narrow" w:hAnsi="Arial Narrow"/>
                <w:sz w:val="22"/>
                <w:szCs w:val="22"/>
              </w:rPr>
              <w:t>fecha de formalización del contrato</w:t>
            </w:r>
            <w:r w:rsidRPr="00332C81">
              <w:rPr>
                <w:rFonts w:ascii="Arial Narrow" w:hAnsi="Arial Narrow"/>
                <w:sz w:val="22"/>
                <w:szCs w:val="22"/>
              </w:rPr>
              <w:t xml:space="preserve"> ha sido usuaria de algún centro asistencial de alojamiento y/o de restauración y ha dormido al menos una vez en alguno de los siguientes alojamientos ubicados en municipios de más de 20.000 habitantes: albergue, residencia, centro de acogida, centros de acogida a mujeres maltratadas, centros de ayuda al refugiado,</w:t>
            </w:r>
            <w:r w:rsidR="00431B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32C81">
              <w:rPr>
                <w:rFonts w:ascii="Arial Narrow" w:hAnsi="Arial Narrow"/>
                <w:sz w:val="22"/>
                <w:szCs w:val="22"/>
              </w:rPr>
              <w:t>centros para demandantes de asilo, piso facilitado por una administración pública, una ONG u organismo, piso ocupado, pensión pagada por una administración pública, una ONG u organismo, espacio público (estación de ferrocarril, de autobuses, metro, aparcamiento, jardín público, descampado...), alojamientos de fortuna (hall de un inmueble, cueva, coche...)</w:t>
            </w:r>
          </w:p>
        </w:tc>
      </w:tr>
      <w:tr w:rsidR="00020C82" w14:paraId="6BBC09F3" w14:textId="77777777" w:rsidTr="007D5B3C">
        <w:tc>
          <w:tcPr>
            <w:tcW w:w="4202" w:type="dxa"/>
          </w:tcPr>
          <w:p w14:paraId="3FC92619" w14:textId="77777777" w:rsidR="00020C82" w:rsidRPr="00020C82" w:rsidRDefault="00020C82" w:rsidP="00003DE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Pr="00020C82">
              <w:rPr>
                <w:rFonts w:ascii="Arial Narrow" w:hAnsi="Arial Narrow"/>
                <w:sz w:val="22"/>
                <w:szCs w:val="22"/>
              </w:rPr>
              <w:t>ona rural</w:t>
            </w:r>
          </w:p>
        </w:tc>
        <w:tc>
          <w:tcPr>
            <w:tcW w:w="4604" w:type="dxa"/>
          </w:tcPr>
          <w:p w14:paraId="22C7655A" w14:textId="77777777" w:rsidR="009D3B30" w:rsidRPr="009D3B30" w:rsidRDefault="009D3B30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3B30">
              <w:rPr>
                <w:rFonts w:ascii="Arial Narrow" w:hAnsi="Arial Narrow"/>
                <w:sz w:val="22"/>
                <w:szCs w:val="22"/>
              </w:rPr>
              <w:t xml:space="preserve">Por «de zonas rurales» debe entenderse las personas que residen en regiones poco pobladas según la clasificación del grado de urbanización (DEGURBA, categoría 3).  </w:t>
            </w:r>
          </w:p>
          <w:p w14:paraId="5687E01F" w14:textId="77777777" w:rsidR="009D3B30" w:rsidRPr="009D3B30" w:rsidRDefault="009D3B30" w:rsidP="007D5B3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3B30">
              <w:rPr>
                <w:rFonts w:ascii="Arial Narrow" w:hAnsi="Arial Narrow"/>
                <w:sz w:val="22"/>
                <w:szCs w:val="22"/>
              </w:rPr>
              <w:t>Fuente: sitio web de Eurostat, apartado sobre metodología de la sección «</w:t>
            </w:r>
            <w:proofErr w:type="spellStart"/>
            <w:r w:rsidRPr="00C56FE4">
              <w:rPr>
                <w:rFonts w:ascii="Arial Narrow" w:hAnsi="Arial Narrow"/>
                <w:i/>
                <w:iCs/>
                <w:sz w:val="22"/>
                <w:szCs w:val="22"/>
              </w:rPr>
              <w:t>Degree</w:t>
            </w:r>
            <w:proofErr w:type="spellEnd"/>
            <w:r w:rsidRPr="00C56FE4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56FE4">
              <w:rPr>
                <w:rFonts w:ascii="Arial Narrow" w:hAnsi="Arial Narrow"/>
                <w:i/>
                <w:iCs/>
                <w:sz w:val="22"/>
                <w:szCs w:val="22"/>
              </w:rPr>
              <w:t>of</w:t>
            </w:r>
            <w:proofErr w:type="spellEnd"/>
            <w:r w:rsidRPr="00C56FE4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56FE4">
              <w:rPr>
                <w:rFonts w:ascii="Arial Narrow" w:hAnsi="Arial Narrow"/>
                <w:i/>
                <w:iCs/>
                <w:sz w:val="22"/>
                <w:szCs w:val="22"/>
              </w:rPr>
              <w:t>urbanisation</w:t>
            </w:r>
            <w:proofErr w:type="spellEnd"/>
            <w:r w:rsidRPr="009D3B30">
              <w:rPr>
                <w:rFonts w:ascii="Arial Narrow" w:hAnsi="Arial Narrow"/>
                <w:sz w:val="22"/>
                <w:szCs w:val="22"/>
              </w:rPr>
              <w:t xml:space="preserve">». </w:t>
            </w:r>
          </w:p>
          <w:p w14:paraId="35ADE878" w14:textId="77777777" w:rsidR="00020C82" w:rsidRDefault="009D3B30" w:rsidP="006B4E10">
            <w:pPr>
              <w:rPr>
                <w:rFonts w:ascii="Arial Narrow" w:hAnsi="Arial Narrow"/>
                <w:sz w:val="22"/>
                <w:szCs w:val="22"/>
              </w:rPr>
            </w:pPr>
            <w:r w:rsidRPr="009D3B30">
              <w:rPr>
                <w:rFonts w:ascii="Arial Narrow" w:hAnsi="Arial Narrow"/>
                <w:sz w:val="22"/>
                <w:szCs w:val="22"/>
              </w:rPr>
              <w:t>Durante el período de programación podrá utilizarse la clasificación DEGURBA de 2020</w:t>
            </w:r>
            <w:r w:rsidR="00CC5752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="00CC5752" w:rsidRPr="00CC5752">
              <w:rPr>
                <w:rFonts w:ascii="Arial Narrow" w:hAnsi="Arial Narrow"/>
                <w:sz w:val="22"/>
                <w:szCs w:val="22"/>
              </w:rPr>
              <w:t>https://ec.europa.eu/eurostat/web/degree-of-urbanisation/background</w:t>
            </w:r>
            <w:r w:rsidR="00CC5752"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</w:tbl>
    <w:p w14:paraId="27D69E9F" w14:textId="77777777" w:rsidR="006C5D40" w:rsidRPr="00326514" w:rsidRDefault="006C5D40" w:rsidP="00003DEA">
      <w:pPr>
        <w:rPr>
          <w:rFonts w:ascii="Arial Narrow" w:hAnsi="Arial Narrow"/>
          <w:sz w:val="22"/>
          <w:szCs w:val="22"/>
        </w:rPr>
      </w:pPr>
    </w:p>
    <w:sectPr w:rsidR="006C5D40" w:rsidRPr="00326514" w:rsidSect="00440917">
      <w:headerReference w:type="default" r:id="rId8"/>
      <w:footerReference w:type="default" r:id="rId9"/>
      <w:type w:val="continuous"/>
      <w:pgSz w:w="11906" w:h="16838" w:code="9"/>
      <w:pgMar w:top="2095" w:right="1276" w:bottom="1701" w:left="181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27272" w14:textId="77777777" w:rsidR="00844FDC" w:rsidRDefault="00844FDC">
      <w:r>
        <w:separator/>
      </w:r>
    </w:p>
  </w:endnote>
  <w:endnote w:type="continuationSeparator" w:id="0">
    <w:p w14:paraId="59DA9AB7" w14:textId="77777777" w:rsidR="00844FDC" w:rsidRDefault="0084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C067D" w14:textId="77777777" w:rsidR="0003366F" w:rsidRDefault="0003366F" w:rsidP="0003366F">
    <w:pPr>
      <w:pStyle w:val="Piedepgina"/>
      <w:jc w:val="right"/>
      <w:rPr>
        <w:lang w:val="es-ES"/>
      </w:rPr>
    </w:pPr>
  </w:p>
  <w:p w14:paraId="11F1A428" w14:textId="77777777" w:rsidR="0003366F" w:rsidRPr="006D00E1" w:rsidRDefault="00897A8B">
    <w:pPr>
      <w:pStyle w:val="Piedepgina"/>
      <w:jc w:val="center"/>
      <w:rPr>
        <w:noProof/>
        <w:sz w:val="18"/>
        <w:szCs w:val="18"/>
        <w:lang w:val="es-ES"/>
      </w:rPr>
    </w:pPr>
    <w:r w:rsidRPr="006D00E1">
      <w:rPr>
        <w:noProof/>
        <w:sz w:val="18"/>
        <w:szCs w:val="18"/>
        <w:lang w:val="es-ES"/>
      </w:rPr>
      <w:t xml:space="preserve">Página </w:t>
    </w:r>
    <w:sdt>
      <w:sdtPr>
        <w:rPr>
          <w:noProof/>
          <w:sz w:val="18"/>
          <w:szCs w:val="18"/>
          <w:lang w:val="es-ES"/>
        </w:rPr>
        <w:id w:val="-1062327943"/>
        <w:docPartObj>
          <w:docPartGallery w:val="Page Numbers (Bottom of Page)"/>
          <w:docPartUnique/>
        </w:docPartObj>
      </w:sdtPr>
      <w:sdtEndPr/>
      <w:sdtContent>
        <w:r w:rsidR="0003366F" w:rsidRPr="006D00E1">
          <w:rPr>
            <w:noProof/>
            <w:sz w:val="18"/>
            <w:szCs w:val="18"/>
            <w:lang w:val="es-ES"/>
          </w:rPr>
          <w:fldChar w:fldCharType="begin"/>
        </w:r>
        <w:r w:rsidR="0003366F" w:rsidRPr="006D00E1">
          <w:rPr>
            <w:noProof/>
            <w:sz w:val="18"/>
            <w:szCs w:val="18"/>
            <w:lang w:val="es-ES"/>
          </w:rPr>
          <w:instrText>PAGE   \* MERGEFORMAT</w:instrText>
        </w:r>
        <w:r w:rsidR="0003366F" w:rsidRPr="006D00E1">
          <w:rPr>
            <w:noProof/>
            <w:sz w:val="18"/>
            <w:szCs w:val="18"/>
            <w:lang w:val="es-ES"/>
          </w:rPr>
          <w:fldChar w:fldCharType="separate"/>
        </w:r>
        <w:r w:rsidR="00431B0A">
          <w:rPr>
            <w:noProof/>
            <w:sz w:val="18"/>
            <w:szCs w:val="18"/>
            <w:lang w:val="es-ES"/>
          </w:rPr>
          <w:t>3</w:t>
        </w:r>
        <w:r w:rsidR="0003366F" w:rsidRPr="006D00E1">
          <w:rPr>
            <w:noProof/>
            <w:sz w:val="18"/>
            <w:szCs w:val="18"/>
            <w:lang w:val="es-ES"/>
          </w:rPr>
          <w:fldChar w:fldCharType="end"/>
        </w:r>
      </w:sdtContent>
    </w:sdt>
    <w:r>
      <w:rPr>
        <w:noProof/>
        <w:sz w:val="18"/>
        <w:szCs w:val="18"/>
        <w:lang w:val="es-ES"/>
      </w:rPr>
      <w:t xml:space="preserve"> de </w:t>
    </w:r>
    <w:r>
      <w:rPr>
        <w:noProof/>
        <w:sz w:val="18"/>
        <w:szCs w:val="18"/>
        <w:lang w:val="es-ES"/>
      </w:rPr>
      <w:fldChar w:fldCharType="begin"/>
    </w:r>
    <w:r>
      <w:rPr>
        <w:noProof/>
        <w:sz w:val="18"/>
        <w:szCs w:val="18"/>
        <w:lang w:val="es-ES"/>
      </w:rPr>
      <w:instrText xml:space="preserve"> NUMPAGES  \* Arabic  \* MERGEFORMAT </w:instrText>
    </w:r>
    <w:r>
      <w:rPr>
        <w:noProof/>
        <w:sz w:val="18"/>
        <w:szCs w:val="18"/>
        <w:lang w:val="es-ES"/>
      </w:rPr>
      <w:fldChar w:fldCharType="separate"/>
    </w:r>
    <w:r w:rsidR="00431B0A">
      <w:rPr>
        <w:noProof/>
        <w:sz w:val="18"/>
        <w:szCs w:val="18"/>
        <w:lang w:val="es-ES"/>
      </w:rPr>
      <w:t>3</w:t>
    </w:r>
    <w:r>
      <w:rPr>
        <w:noProof/>
        <w:sz w:val="18"/>
        <w:szCs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0109A" w14:textId="77777777" w:rsidR="00844FDC" w:rsidRDefault="00844FDC">
      <w:r>
        <w:separator/>
      </w:r>
    </w:p>
  </w:footnote>
  <w:footnote w:type="continuationSeparator" w:id="0">
    <w:p w14:paraId="33521750" w14:textId="77777777" w:rsidR="00844FDC" w:rsidRDefault="00844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7" w:type="dxa"/>
      <w:tblInd w:w="-12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91"/>
      <w:gridCol w:w="3261"/>
      <w:gridCol w:w="1585"/>
    </w:tblGrid>
    <w:tr w:rsidR="006C5F0E" w14:paraId="0CCA1B07" w14:textId="77777777" w:rsidTr="0090270E">
      <w:trPr>
        <w:cantSplit/>
        <w:trHeight w:val="1139"/>
      </w:trPr>
      <w:tc>
        <w:tcPr>
          <w:tcW w:w="5191" w:type="dxa"/>
          <w:hideMark/>
        </w:tcPr>
        <w:p w14:paraId="49ACF0E0" w14:textId="77777777" w:rsidR="006C5F0E" w:rsidRPr="000B6ACE" w:rsidRDefault="003E149D" w:rsidP="0090270E">
          <w:pPr>
            <w:pStyle w:val="Encabezado"/>
            <w:spacing w:line="120" w:lineRule="atLeast"/>
            <w:ind w:left="-216" w:right="830" w:firstLine="500"/>
            <w:jc w:val="both"/>
            <w:rPr>
              <w:position w:val="12"/>
              <w:sz w:val="22"/>
              <w:szCs w:val="22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257A07DB" wp14:editId="558C138E">
                <wp:extent cx="1676400" cy="733425"/>
                <wp:effectExtent l="0" t="0" r="0" b="9525"/>
                <wp:docPr id="1" name="Imagen 1" descr="MCI-Tod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MCI-Tod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</w:tcPr>
        <w:p w14:paraId="0AA19513" w14:textId="77777777" w:rsidR="006C5F0E" w:rsidRDefault="00A66052" w:rsidP="0090270E">
          <w:pPr>
            <w:pStyle w:val="Encabezado"/>
            <w:ind w:left="-216" w:firstLine="216"/>
            <w:jc w:val="both"/>
            <w:rPr>
              <w:sz w:val="14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79D714DC" wp14:editId="4B4839CD">
                <wp:extent cx="750277" cy="720970"/>
                <wp:effectExtent l="0" t="0" r="0" b="3175"/>
                <wp:docPr id="9" name="Imagen 9" descr="http://preint.redinterna.age/SUT-Configuracion/img/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preint.redinterna.age/SUT-Configuracion/img/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113" cy="71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5" w:type="dxa"/>
          <w:hideMark/>
        </w:tcPr>
        <w:p w14:paraId="73E0A941" w14:textId="77777777" w:rsidR="006C5F0E" w:rsidRDefault="006C5F0E">
          <w:pPr>
            <w:jc w:val="center"/>
          </w:pPr>
          <w:r>
            <w:rPr>
              <w:noProof/>
              <w:sz w:val="14"/>
            </w:rPr>
            <w:drawing>
              <wp:inline distT="0" distB="0" distL="0" distR="0" wp14:anchorId="2CDE4D4F" wp14:editId="67488F63">
                <wp:extent cx="685588" cy="787400"/>
                <wp:effectExtent l="0" t="0" r="635" b="0"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588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7B8B1F" w14:textId="77777777" w:rsidR="006A64EF" w:rsidRPr="0061212F" w:rsidRDefault="006A64EF" w:rsidP="00802FE2">
    <w:pPr>
      <w:pStyle w:val="Encabezado"/>
      <w:tabs>
        <w:tab w:val="clear" w:pos="4252"/>
        <w:tab w:val="clear" w:pos="8504"/>
        <w:tab w:val="left" w:pos="1020"/>
      </w:tabs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2072"/>
        </w:tabs>
        <w:ind w:left="2072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736"/>
        </w:tabs>
        <w:ind w:left="1736" w:hanging="360"/>
      </w:pPr>
    </w:lvl>
    <w:lvl w:ilvl="3" w:tplc="0C0A000F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 w:tplc="0C0A0019">
      <w:start w:val="1"/>
      <w:numFmt w:val="decimal"/>
      <w:lvlText w:val="%5."/>
      <w:lvlJc w:val="left"/>
      <w:pPr>
        <w:tabs>
          <w:tab w:val="num" w:pos="3176"/>
        </w:tabs>
        <w:ind w:left="3176" w:hanging="360"/>
      </w:pPr>
    </w:lvl>
    <w:lvl w:ilvl="5" w:tplc="0C0A001B">
      <w:start w:val="1"/>
      <w:numFmt w:val="decimal"/>
      <w:lvlText w:val="%6."/>
      <w:lvlJc w:val="left"/>
      <w:pPr>
        <w:tabs>
          <w:tab w:val="num" w:pos="3896"/>
        </w:tabs>
        <w:ind w:left="3896" w:hanging="360"/>
      </w:pPr>
    </w:lvl>
    <w:lvl w:ilvl="6" w:tplc="0C0A000F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 w:tplc="0C0A0019">
      <w:start w:val="1"/>
      <w:numFmt w:val="decimal"/>
      <w:lvlText w:val="%8."/>
      <w:lvlJc w:val="left"/>
      <w:pPr>
        <w:tabs>
          <w:tab w:val="num" w:pos="5336"/>
        </w:tabs>
        <w:ind w:left="5336" w:hanging="360"/>
      </w:pPr>
    </w:lvl>
    <w:lvl w:ilvl="8" w:tplc="0C0A001B">
      <w:start w:val="1"/>
      <w:numFmt w:val="decimal"/>
      <w:lvlText w:val="%9."/>
      <w:lvlJc w:val="left"/>
      <w:pPr>
        <w:tabs>
          <w:tab w:val="num" w:pos="6056"/>
        </w:tabs>
        <w:ind w:left="6056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403A4"/>
    <w:multiLevelType w:val="hybridMultilevel"/>
    <w:tmpl w:val="CE7ABA26"/>
    <w:lvl w:ilvl="0" w:tplc="0C0A0003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3" w15:restartNumberingAfterBreak="0">
    <w:nsid w:val="13CA633C"/>
    <w:multiLevelType w:val="hybridMultilevel"/>
    <w:tmpl w:val="9288F77C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4761F3"/>
    <w:multiLevelType w:val="hybridMultilevel"/>
    <w:tmpl w:val="A864A198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92744E"/>
    <w:multiLevelType w:val="hybridMultilevel"/>
    <w:tmpl w:val="622CA5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07513"/>
    <w:multiLevelType w:val="hybridMultilevel"/>
    <w:tmpl w:val="4628F0F8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4476A60"/>
    <w:multiLevelType w:val="hybridMultilevel"/>
    <w:tmpl w:val="560452E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AB093C"/>
    <w:multiLevelType w:val="hybridMultilevel"/>
    <w:tmpl w:val="EE82911E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D751687"/>
    <w:multiLevelType w:val="hybridMultilevel"/>
    <w:tmpl w:val="C616EC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C5CB0"/>
    <w:multiLevelType w:val="hybridMultilevel"/>
    <w:tmpl w:val="263E80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A62DB"/>
    <w:multiLevelType w:val="hybridMultilevel"/>
    <w:tmpl w:val="7AF8E9CA"/>
    <w:lvl w:ilvl="0" w:tplc="0C0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 w15:restartNumberingAfterBreak="0">
    <w:nsid w:val="67AB638B"/>
    <w:multiLevelType w:val="hybridMultilevel"/>
    <w:tmpl w:val="769CAA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35726"/>
    <w:multiLevelType w:val="hybridMultilevel"/>
    <w:tmpl w:val="4B48A0B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40C51"/>
    <w:multiLevelType w:val="hybridMultilevel"/>
    <w:tmpl w:val="C3307D76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B06F4"/>
    <w:multiLevelType w:val="hybridMultilevel"/>
    <w:tmpl w:val="F38A754E"/>
    <w:lvl w:ilvl="0" w:tplc="0C0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 w15:restartNumberingAfterBreak="0">
    <w:nsid w:val="73781023"/>
    <w:multiLevelType w:val="hybridMultilevel"/>
    <w:tmpl w:val="A724B0E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76CD8"/>
    <w:multiLevelType w:val="hybridMultilevel"/>
    <w:tmpl w:val="ACBC3DAA"/>
    <w:lvl w:ilvl="0" w:tplc="0C0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7AFF6520"/>
    <w:multiLevelType w:val="hybridMultilevel"/>
    <w:tmpl w:val="854E62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61F77"/>
    <w:multiLevelType w:val="hybridMultilevel"/>
    <w:tmpl w:val="A9A816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143770">
    <w:abstractNumId w:val="13"/>
  </w:num>
  <w:num w:numId="2" w16cid:durableId="5794141">
    <w:abstractNumId w:val="10"/>
  </w:num>
  <w:num w:numId="3" w16cid:durableId="846285571">
    <w:abstractNumId w:val="15"/>
  </w:num>
  <w:num w:numId="4" w16cid:durableId="1676804813">
    <w:abstractNumId w:val="4"/>
  </w:num>
  <w:num w:numId="5" w16cid:durableId="1857377445">
    <w:abstractNumId w:val="12"/>
  </w:num>
  <w:num w:numId="6" w16cid:durableId="1060443765">
    <w:abstractNumId w:val="14"/>
  </w:num>
  <w:num w:numId="7" w16cid:durableId="268244058">
    <w:abstractNumId w:val="9"/>
  </w:num>
  <w:num w:numId="8" w16cid:durableId="1151020817">
    <w:abstractNumId w:val="18"/>
  </w:num>
  <w:num w:numId="9" w16cid:durableId="1333144445">
    <w:abstractNumId w:val="0"/>
  </w:num>
  <w:num w:numId="10" w16cid:durableId="64350737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8669653">
    <w:abstractNumId w:val="11"/>
  </w:num>
  <w:num w:numId="12" w16cid:durableId="708261698">
    <w:abstractNumId w:val="5"/>
  </w:num>
  <w:num w:numId="13" w16cid:durableId="164519646">
    <w:abstractNumId w:val="22"/>
  </w:num>
  <w:num w:numId="14" w16cid:durableId="36008304">
    <w:abstractNumId w:val="21"/>
  </w:num>
  <w:num w:numId="15" w16cid:durableId="1457136633">
    <w:abstractNumId w:val="25"/>
  </w:num>
  <w:num w:numId="16" w16cid:durableId="672756105">
    <w:abstractNumId w:val="16"/>
  </w:num>
  <w:num w:numId="17" w16cid:durableId="950554134">
    <w:abstractNumId w:val="23"/>
  </w:num>
  <w:num w:numId="18" w16cid:durableId="805926831">
    <w:abstractNumId w:val="7"/>
  </w:num>
  <w:num w:numId="19" w16cid:durableId="712080161">
    <w:abstractNumId w:val="3"/>
  </w:num>
  <w:num w:numId="20" w16cid:durableId="456483940">
    <w:abstractNumId w:val="26"/>
  </w:num>
  <w:num w:numId="21" w16cid:durableId="1166215326">
    <w:abstractNumId w:val="20"/>
  </w:num>
  <w:num w:numId="22" w16cid:durableId="811486026">
    <w:abstractNumId w:val="24"/>
  </w:num>
  <w:num w:numId="23" w16cid:durableId="1235622996">
    <w:abstractNumId w:val="2"/>
  </w:num>
  <w:num w:numId="24" w16cid:durableId="1262296002">
    <w:abstractNumId w:val="28"/>
  </w:num>
  <w:num w:numId="25" w16cid:durableId="1349065436">
    <w:abstractNumId w:val="6"/>
  </w:num>
  <w:num w:numId="26" w16cid:durableId="675960085">
    <w:abstractNumId w:val="8"/>
  </w:num>
  <w:num w:numId="27" w16cid:durableId="802233549">
    <w:abstractNumId w:val="19"/>
  </w:num>
  <w:num w:numId="28" w16cid:durableId="806627764">
    <w:abstractNumId w:val="27"/>
  </w:num>
  <w:num w:numId="29" w16cid:durableId="12933623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3DEA"/>
    <w:rsid w:val="00004778"/>
    <w:rsid w:val="00006033"/>
    <w:rsid w:val="000066F0"/>
    <w:rsid w:val="00007506"/>
    <w:rsid w:val="00011909"/>
    <w:rsid w:val="00011B1C"/>
    <w:rsid w:val="000152C9"/>
    <w:rsid w:val="00020C82"/>
    <w:rsid w:val="000219C3"/>
    <w:rsid w:val="00027AF9"/>
    <w:rsid w:val="0003366F"/>
    <w:rsid w:val="00035499"/>
    <w:rsid w:val="0003585C"/>
    <w:rsid w:val="00041866"/>
    <w:rsid w:val="000453DA"/>
    <w:rsid w:val="000520F9"/>
    <w:rsid w:val="0005331E"/>
    <w:rsid w:val="000611B0"/>
    <w:rsid w:val="00066CA7"/>
    <w:rsid w:val="0007237A"/>
    <w:rsid w:val="00084333"/>
    <w:rsid w:val="00095704"/>
    <w:rsid w:val="000979C4"/>
    <w:rsid w:val="000A2EF1"/>
    <w:rsid w:val="000A4A4C"/>
    <w:rsid w:val="000A6238"/>
    <w:rsid w:val="000B01BF"/>
    <w:rsid w:val="000B4AC1"/>
    <w:rsid w:val="000B69F7"/>
    <w:rsid w:val="000C2AE2"/>
    <w:rsid w:val="000C6227"/>
    <w:rsid w:val="000C771F"/>
    <w:rsid w:val="000D4D89"/>
    <w:rsid w:val="000E11AC"/>
    <w:rsid w:val="000E1BDB"/>
    <w:rsid w:val="000E2DB4"/>
    <w:rsid w:val="000F101E"/>
    <w:rsid w:val="000F377A"/>
    <w:rsid w:val="00101AD3"/>
    <w:rsid w:val="00107B25"/>
    <w:rsid w:val="0011075B"/>
    <w:rsid w:val="00111C02"/>
    <w:rsid w:val="001139CE"/>
    <w:rsid w:val="00113E7C"/>
    <w:rsid w:val="001158B7"/>
    <w:rsid w:val="00117A88"/>
    <w:rsid w:val="0012644E"/>
    <w:rsid w:val="00127421"/>
    <w:rsid w:val="00127C5A"/>
    <w:rsid w:val="00130E3B"/>
    <w:rsid w:val="0013142B"/>
    <w:rsid w:val="001349C9"/>
    <w:rsid w:val="001402D0"/>
    <w:rsid w:val="00143B0F"/>
    <w:rsid w:val="001532A3"/>
    <w:rsid w:val="00154643"/>
    <w:rsid w:val="00163466"/>
    <w:rsid w:val="00177E63"/>
    <w:rsid w:val="00181E03"/>
    <w:rsid w:val="001859B6"/>
    <w:rsid w:val="001B09F4"/>
    <w:rsid w:val="001B1385"/>
    <w:rsid w:val="001B4904"/>
    <w:rsid w:val="001B55C6"/>
    <w:rsid w:val="001B5F2A"/>
    <w:rsid w:val="001B74DF"/>
    <w:rsid w:val="001C3839"/>
    <w:rsid w:val="001C5F85"/>
    <w:rsid w:val="001D2E44"/>
    <w:rsid w:val="001E1901"/>
    <w:rsid w:val="001E52B2"/>
    <w:rsid w:val="001E6FA9"/>
    <w:rsid w:val="001F73CB"/>
    <w:rsid w:val="00201498"/>
    <w:rsid w:val="002121C0"/>
    <w:rsid w:val="002258A9"/>
    <w:rsid w:val="00225DD4"/>
    <w:rsid w:val="00231581"/>
    <w:rsid w:val="00232724"/>
    <w:rsid w:val="00236012"/>
    <w:rsid w:val="00241A84"/>
    <w:rsid w:val="002439F3"/>
    <w:rsid w:val="00244173"/>
    <w:rsid w:val="002458F2"/>
    <w:rsid w:val="002637FD"/>
    <w:rsid w:val="0026442E"/>
    <w:rsid w:val="00266436"/>
    <w:rsid w:val="00283E5F"/>
    <w:rsid w:val="002847DB"/>
    <w:rsid w:val="00292367"/>
    <w:rsid w:val="00292495"/>
    <w:rsid w:val="002951F1"/>
    <w:rsid w:val="00296AA3"/>
    <w:rsid w:val="002A0400"/>
    <w:rsid w:val="002A2C11"/>
    <w:rsid w:val="002A4258"/>
    <w:rsid w:val="002A525A"/>
    <w:rsid w:val="002C523F"/>
    <w:rsid w:val="002D0116"/>
    <w:rsid w:val="002D1847"/>
    <w:rsid w:val="002D5738"/>
    <w:rsid w:val="002E7AFB"/>
    <w:rsid w:val="002F054B"/>
    <w:rsid w:val="002F5FED"/>
    <w:rsid w:val="002F704A"/>
    <w:rsid w:val="00302CE1"/>
    <w:rsid w:val="00303969"/>
    <w:rsid w:val="003140BD"/>
    <w:rsid w:val="003141FC"/>
    <w:rsid w:val="003201FC"/>
    <w:rsid w:val="00326514"/>
    <w:rsid w:val="0033264C"/>
    <w:rsid w:val="00332C81"/>
    <w:rsid w:val="0033320B"/>
    <w:rsid w:val="003473DF"/>
    <w:rsid w:val="00352F4A"/>
    <w:rsid w:val="00356F47"/>
    <w:rsid w:val="00357962"/>
    <w:rsid w:val="0036531C"/>
    <w:rsid w:val="00372680"/>
    <w:rsid w:val="00376263"/>
    <w:rsid w:val="003935F6"/>
    <w:rsid w:val="003A1BC5"/>
    <w:rsid w:val="003A35D3"/>
    <w:rsid w:val="003A6489"/>
    <w:rsid w:val="003B3488"/>
    <w:rsid w:val="003C453A"/>
    <w:rsid w:val="003E149D"/>
    <w:rsid w:val="003E7484"/>
    <w:rsid w:val="003F16BF"/>
    <w:rsid w:val="003F33F7"/>
    <w:rsid w:val="003F3F7B"/>
    <w:rsid w:val="003F414E"/>
    <w:rsid w:val="003F4778"/>
    <w:rsid w:val="004002AA"/>
    <w:rsid w:val="00404014"/>
    <w:rsid w:val="00421CFE"/>
    <w:rsid w:val="0042625D"/>
    <w:rsid w:val="00426918"/>
    <w:rsid w:val="0043020E"/>
    <w:rsid w:val="00431B0A"/>
    <w:rsid w:val="00433F07"/>
    <w:rsid w:val="00434706"/>
    <w:rsid w:val="0043649B"/>
    <w:rsid w:val="00437E47"/>
    <w:rsid w:val="00440917"/>
    <w:rsid w:val="004437AD"/>
    <w:rsid w:val="00445736"/>
    <w:rsid w:val="00461C9B"/>
    <w:rsid w:val="00473E6A"/>
    <w:rsid w:val="004752F0"/>
    <w:rsid w:val="00485330"/>
    <w:rsid w:val="004878FB"/>
    <w:rsid w:val="00494E74"/>
    <w:rsid w:val="004A45CA"/>
    <w:rsid w:val="004B1CEC"/>
    <w:rsid w:val="004B6BE3"/>
    <w:rsid w:val="004C27EE"/>
    <w:rsid w:val="004C2DE5"/>
    <w:rsid w:val="004C396B"/>
    <w:rsid w:val="004C6CB1"/>
    <w:rsid w:val="004D2A76"/>
    <w:rsid w:val="004D2DCD"/>
    <w:rsid w:val="004D413B"/>
    <w:rsid w:val="004D4D7C"/>
    <w:rsid w:val="004D5764"/>
    <w:rsid w:val="004D665E"/>
    <w:rsid w:val="004E08EB"/>
    <w:rsid w:val="004E0FA7"/>
    <w:rsid w:val="004E18A6"/>
    <w:rsid w:val="004E430A"/>
    <w:rsid w:val="004E4D0D"/>
    <w:rsid w:val="004E53B3"/>
    <w:rsid w:val="004F1417"/>
    <w:rsid w:val="004F70DC"/>
    <w:rsid w:val="004F7DC6"/>
    <w:rsid w:val="00500B20"/>
    <w:rsid w:val="005103F6"/>
    <w:rsid w:val="005108BD"/>
    <w:rsid w:val="005109B3"/>
    <w:rsid w:val="005128BE"/>
    <w:rsid w:val="005131B3"/>
    <w:rsid w:val="0051628D"/>
    <w:rsid w:val="00517A23"/>
    <w:rsid w:val="00525348"/>
    <w:rsid w:val="00526463"/>
    <w:rsid w:val="00540D6E"/>
    <w:rsid w:val="005466D1"/>
    <w:rsid w:val="00553156"/>
    <w:rsid w:val="00553A0B"/>
    <w:rsid w:val="0055631A"/>
    <w:rsid w:val="00560860"/>
    <w:rsid w:val="00563B90"/>
    <w:rsid w:val="00567CD7"/>
    <w:rsid w:val="00575EF0"/>
    <w:rsid w:val="00582117"/>
    <w:rsid w:val="00585DEE"/>
    <w:rsid w:val="0058636F"/>
    <w:rsid w:val="00593701"/>
    <w:rsid w:val="0059408C"/>
    <w:rsid w:val="00596974"/>
    <w:rsid w:val="005A2251"/>
    <w:rsid w:val="005A2919"/>
    <w:rsid w:val="005B21BA"/>
    <w:rsid w:val="005B76F6"/>
    <w:rsid w:val="005C053D"/>
    <w:rsid w:val="005C0964"/>
    <w:rsid w:val="005C2ADE"/>
    <w:rsid w:val="005C3D27"/>
    <w:rsid w:val="005C6E33"/>
    <w:rsid w:val="005D73B1"/>
    <w:rsid w:val="005E0815"/>
    <w:rsid w:val="005E1A59"/>
    <w:rsid w:val="005E25D1"/>
    <w:rsid w:val="005E296B"/>
    <w:rsid w:val="005F3530"/>
    <w:rsid w:val="005F3B69"/>
    <w:rsid w:val="005F3C76"/>
    <w:rsid w:val="005F4547"/>
    <w:rsid w:val="00601AAE"/>
    <w:rsid w:val="006039E2"/>
    <w:rsid w:val="00607E35"/>
    <w:rsid w:val="0061212F"/>
    <w:rsid w:val="00613429"/>
    <w:rsid w:val="006234CA"/>
    <w:rsid w:val="00625B4C"/>
    <w:rsid w:val="00637A21"/>
    <w:rsid w:val="00640119"/>
    <w:rsid w:val="006419E9"/>
    <w:rsid w:val="00647622"/>
    <w:rsid w:val="00662226"/>
    <w:rsid w:val="00663C9B"/>
    <w:rsid w:val="00663D9C"/>
    <w:rsid w:val="00666C0D"/>
    <w:rsid w:val="00676D07"/>
    <w:rsid w:val="006800D9"/>
    <w:rsid w:val="00681A64"/>
    <w:rsid w:val="00684FE4"/>
    <w:rsid w:val="0069210B"/>
    <w:rsid w:val="00695C92"/>
    <w:rsid w:val="006A31E5"/>
    <w:rsid w:val="006A64EF"/>
    <w:rsid w:val="006B4E10"/>
    <w:rsid w:val="006C28C2"/>
    <w:rsid w:val="006C303D"/>
    <w:rsid w:val="006C32F9"/>
    <w:rsid w:val="006C5D40"/>
    <w:rsid w:val="006C5F0E"/>
    <w:rsid w:val="006D00E1"/>
    <w:rsid w:val="006D5E44"/>
    <w:rsid w:val="006E2042"/>
    <w:rsid w:val="006E5E8F"/>
    <w:rsid w:val="006F09DC"/>
    <w:rsid w:val="006F4412"/>
    <w:rsid w:val="006F6E6F"/>
    <w:rsid w:val="0070562D"/>
    <w:rsid w:val="00711424"/>
    <w:rsid w:val="00712671"/>
    <w:rsid w:val="00724F52"/>
    <w:rsid w:val="00726388"/>
    <w:rsid w:val="0073028C"/>
    <w:rsid w:val="00732026"/>
    <w:rsid w:val="007612FC"/>
    <w:rsid w:val="0076681D"/>
    <w:rsid w:val="007779B1"/>
    <w:rsid w:val="00780647"/>
    <w:rsid w:val="00784251"/>
    <w:rsid w:val="00787F5C"/>
    <w:rsid w:val="007A1495"/>
    <w:rsid w:val="007A4343"/>
    <w:rsid w:val="007A60B2"/>
    <w:rsid w:val="007B1ABD"/>
    <w:rsid w:val="007B2C9B"/>
    <w:rsid w:val="007B4F76"/>
    <w:rsid w:val="007C1610"/>
    <w:rsid w:val="007C2B6C"/>
    <w:rsid w:val="007C42E9"/>
    <w:rsid w:val="007C49EA"/>
    <w:rsid w:val="007C5B7F"/>
    <w:rsid w:val="007C6EAA"/>
    <w:rsid w:val="007D5B3C"/>
    <w:rsid w:val="007E6180"/>
    <w:rsid w:val="007F1CB6"/>
    <w:rsid w:val="007F3070"/>
    <w:rsid w:val="007F6570"/>
    <w:rsid w:val="00802FE2"/>
    <w:rsid w:val="008030E9"/>
    <w:rsid w:val="008043B3"/>
    <w:rsid w:val="00804C68"/>
    <w:rsid w:val="00815F6B"/>
    <w:rsid w:val="0082071B"/>
    <w:rsid w:val="00823047"/>
    <w:rsid w:val="008356DC"/>
    <w:rsid w:val="0084059D"/>
    <w:rsid w:val="00842981"/>
    <w:rsid w:val="00844FDC"/>
    <w:rsid w:val="00855656"/>
    <w:rsid w:val="008635BA"/>
    <w:rsid w:val="00890C5B"/>
    <w:rsid w:val="00891427"/>
    <w:rsid w:val="00891EFB"/>
    <w:rsid w:val="00897A8B"/>
    <w:rsid w:val="008A44C0"/>
    <w:rsid w:val="008A59E7"/>
    <w:rsid w:val="008B148C"/>
    <w:rsid w:val="008B6955"/>
    <w:rsid w:val="008B6983"/>
    <w:rsid w:val="008C1FE4"/>
    <w:rsid w:val="008C45A5"/>
    <w:rsid w:val="008D0B31"/>
    <w:rsid w:val="008D5E33"/>
    <w:rsid w:val="008E05D0"/>
    <w:rsid w:val="008F21A3"/>
    <w:rsid w:val="00902703"/>
    <w:rsid w:val="0090270E"/>
    <w:rsid w:val="00904F0B"/>
    <w:rsid w:val="00910E3D"/>
    <w:rsid w:val="0092098F"/>
    <w:rsid w:val="009210C4"/>
    <w:rsid w:val="00923052"/>
    <w:rsid w:val="00924430"/>
    <w:rsid w:val="009279BD"/>
    <w:rsid w:val="00931110"/>
    <w:rsid w:val="00940DCE"/>
    <w:rsid w:val="00942F9E"/>
    <w:rsid w:val="0094412B"/>
    <w:rsid w:val="0094744E"/>
    <w:rsid w:val="00955868"/>
    <w:rsid w:val="00966A57"/>
    <w:rsid w:val="00967C9B"/>
    <w:rsid w:val="00980E68"/>
    <w:rsid w:val="00982923"/>
    <w:rsid w:val="009855C4"/>
    <w:rsid w:val="00993134"/>
    <w:rsid w:val="009945C0"/>
    <w:rsid w:val="00995158"/>
    <w:rsid w:val="009953B7"/>
    <w:rsid w:val="009B5869"/>
    <w:rsid w:val="009C0537"/>
    <w:rsid w:val="009C1E49"/>
    <w:rsid w:val="009C4CA9"/>
    <w:rsid w:val="009D330B"/>
    <w:rsid w:val="009D3B30"/>
    <w:rsid w:val="009D4698"/>
    <w:rsid w:val="009D5611"/>
    <w:rsid w:val="009E20C0"/>
    <w:rsid w:val="009E2235"/>
    <w:rsid w:val="009E2E11"/>
    <w:rsid w:val="009E436D"/>
    <w:rsid w:val="009E4960"/>
    <w:rsid w:val="009E5737"/>
    <w:rsid w:val="009F78E0"/>
    <w:rsid w:val="00A03001"/>
    <w:rsid w:val="00A03EB3"/>
    <w:rsid w:val="00A210BE"/>
    <w:rsid w:val="00A2351F"/>
    <w:rsid w:val="00A2547C"/>
    <w:rsid w:val="00A3013E"/>
    <w:rsid w:val="00A3306D"/>
    <w:rsid w:val="00A36525"/>
    <w:rsid w:val="00A37E33"/>
    <w:rsid w:val="00A534CA"/>
    <w:rsid w:val="00A54F4D"/>
    <w:rsid w:val="00A66052"/>
    <w:rsid w:val="00A70107"/>
    <w:rsid w:val="00A73D4C"/>
    <w:rsid w:val="00A84D6F"/>
    <w:rsid w:val="00A90E12"/>
    <w:rsid w:val="00AA1DE7"/>
    <w:rsid w:val="00AB11BC"/>
    <w:rsid w:val="00AC2F42"/>
    <w:rsid w:val="00AC4618"/>
    <w:rsid w:val="00AD6AAA"/>
    <w:rsid w:val="00AE4537"/>
    <w:rsid w:val="00AE47DD"/>
    <w:rsid w:val="00AF2043"/>
    <w:rsid w:val="00AF7C82"/>
    <w:rsid w:val="00B00F1F"/>
    <w:rsid w:val="00B0386E"/>
    <w:rsid w:val="00B12C0E"/>
    <w:rsid w:val="00B1556C"/>
    <w:rsid w:val="00B23392"/>
    <w:rsid w:val="00B248AB"/>
    <w:rsid w:val="00B436ED"/>
    <w:rsid w:val="00B479A3"/>
    <w:rsid w:val="00B57F17"/>
    <w:rsid w:val="00B61D12"/>
    <w:rsid w:val="00B623D4"/>
    <w:rsid w:val="00B76A8F"/>
    <w:rsid w:val="00B81300"/>
    <w:rsid w:val="00B91022"/>
    <w:rsid w:val="00BA559C"/>
    <w:rsid w:val="00BA59D1"/>
    <w:rsid w:val="00BB21FE"/>
    <w:rsid w:val="00BB4896"/>
    <w:rsid w:val="00BC577F"/>
    <w:rsid w:val="00BC6A7E"/>
    <w:rsid w:val="00BC726C"/>
    <w:rsid w:val="00BE0510"/>
    <w:rsid w:val="00BF5B1E"/>
    <w:rsid w:val="00C0110F"/>
    <w:rsid w:val="00C05FBB"/>
    <w:rsid w:val="00C114A0"/>
    <w:rsid w:val="00C11F9C"/>
    <w:rsid w:val="00C14D6D"/>
    <w:rsid w:val="00C17A59"/>
    <w:rsid w:val="00C20AFF"/>
    <w:rsid w:val="00C21A15"/>
    <w:rsid w:val="00C22D8E"/>
    <w:rsid w:val="00C30B50"/>
    <w:rsid w:val="00C32EAC"/>
    <w:rsid w:val="00C5258B"/>
    <w:rsid w:val="00C5498C"/>
    <w:rsid w:val="00C56FE4"/>
    <w:rsid w:val="00C604D1"/>
    <w:rsid w:val="00C6219E"/>
    <w:rsid w:val="00C75356"/>
    <w:rsid w:val="00C77CD0"/>
    <w:rsid w:val="00C87DA2"/>
    <w:rsid w:val="00C9007E"/>
    <w:rsid w:val="00C91624"/>
    <w:rsid w:val="00C97AA7"/>
    <w:rsid w:val="00CA5408"/>
    <w:rsid w:val="00CB25A0"/>
    <w:rsid w:val="00CB35A3"/>
    <w:rsid w:val="00CB4F01"/>
    <w:rsid w:val="00CB5643"/>
    <w:rsid w:val="00CB70E9"/>
    <w:rsid w:val="00CC2738"/>
    <w:rsid w:val="00CC4676"/>
    <w:rsid w:val="00CC5752"/>
    <w:rsid w:val="00CC60A3"/>
    <w:rsid w:val="00CC6A0F"/>
    <w:rsid w:val="00CD2BB9"/>
    <w:rsid w:val="00CD4EBD"/>
    <w:rsid w:val="00CD53D1"/>
    <w:rsid w:val="00CE0572"/>
    <w:rsid w:val="00CE5D9F"/>
    <w:rsid w:val="00CF6EC0"/>
    <w:rsid w:val="00CF7948"/>
    <w:rsid w:val="00CF7E84"/>
    <w:rsid w:val="00D00DDA"/>
    <w:rsid w:val="00D24BE5"/>
    <w:rsid w:val="00D316B7"/>
    <w:rsid w:val="00D35FA3"/>
    <w:rsid w:val="00D420C2"/>
    <w:rsid w:val="00D44C63"/>
    <w:rsid w:val="00D54FA7"/>
    <w:rsid w:val="00D55EBE"/>
    <w:rsid w:val="00D56A54"/>
    <w:rsid w:val="00D57E3F"/>
    <w:rsid w:val="00D6216A"/>
    <w:rsid w:val="00D63290"/>
    <w:rsid w:val="00D6405B"/>
    <w:rsid w:val="00D65BC4"/>
    <w:rsid w:val="00D713F6"/>
    <w:rsid w:val="00D7362D"/>
    <w:rsid w:val="00D9193F"/>
    <w:rsid w:val="00D96122"/>
    <w:rsid w:val="00DA02E8"/>
    <w:rsid w:val="00DA3560"/>
    <w:rsid w:val="00DA56B8"/>
    <w:rsid w:val="00DA7CF4"/>
    <w:rsid w:val="00DB2BBE"/>
    <w:rsid w:val="00DC2B6D"/>
    <w:rsid w:val="00DC528A"/>
    <w:rsid w:val="00DC697A"/>
    <w:rsid w:val="00DC7DFB"/>
    <w:rsid w:val="00DD6C0E"/>
    <w:rsid w:val="00DE5F6E"/>
    <w:rsid w:val="00DF00E5"/>
    <w:rsid w:val="00DF2B92"/>
    <w:rsid w:val="00DF7867"/>
    <w:rsid w:val="00E04B9A"/>
    <w:rsid w:val="00E105A5"/>
    <w:rsid w:val="00E1155F"/>
    <w:rsid w:val="00E14F1E"/>
    <w:rsid w:val="00E2084F"/>
    <w:rsid w:val="00E233BA"/>
    <w:rsid w:val="00E2531D"/>
    <w:rsid w:val="00E343D3"/>
    <w:rsid w:val="00E42599"/>
    <w:rsid w:val="00E50875"/>
    <w:rsid w:val="00E54B38"/>
    <w:rsid w:val="00E567AA"/>
    <w:rsid w:val="00E60E4D"/>
    <w:rsid w:val="00E6396C"/>
    <w:rsid w:val="00E66BEA"/>
    <w:rsid w:val="00E73166"/>
    <w:rsid w:val="00E765E9"/>
    <w:rsid w:val="00E774B8"/>
    <w:rsid w:val="00E80A49"/>
    <w:rsid w:val="00E820E4"/>
    <w:rsid w:val="00E86472"/>
    <w:rsid w:val="00E86D38"/>
    <w:rsid w:val="00E87E7B"/>
    <w:rsid w:val="00E902EA"/>
    <w:rsid w:val="00E90639"/>
    <w:rsid w:val="00E91268"/>
    <w:rsid w:val="00E92A33"/>
    <w:rsid w:val="00EA1487"/>
    <w:rsid w:val="00EA3B80"/>
    <w:rsid w:val="00EA4060"/>
    <w:rsid w:val="00EB1FFF"/>
    <w:rsid w:val="00EB61B8"/>
    <w:rsid w:val="00EB6EC2"/>
    <w:rsid w:val="00EC606E"/>
    <w:rsid w:val="00EE0BF2"/>
    <w:rsid w:val="00EE5392"/>
    <w:rsid w:val="00EF1E3C"/>
    <w:rsid w:val="00F04214"/>
    <w:rsid w:val="00F10F9B"/>
    <w:rsid w:val="00F165AC"/>
    <w:rsid w:val="00F214BF"/>
    <w:rsid w:val="00F2158C"/>
    <w:rsid w:val="00F21F68"/>
    <w:rsid w:val="00F2265E"/>
    <w:rsid w:val="00F2467C"/>
    <w:rsid w:val="00F33F87"/>
    <w:rsid w:val="00F410A6"/>
    <w:rsid w:val="00F44664"/>
    <w:rsid w:val="00F47CF6"/>
    <w:rsid w:val="00F50F2B"/>
    <w:rsid w:val="00F62F57"/>
    <w:rsid w:val="00F66C56"/>
    <w:rsid w:val="00F73ABB"/>
    <w:rsid w:val="00F75D38"/>
    <w:rsid w:val="00F769F3"/>
    <w:rsid w:val="00FA6D98"/>
    <w:rsid w:val="00FC13C3"/>
    <w:rsid w:val="00FC4C50"/>
    <w:rsid w:val="00FD2C01"/>
    <w:rsid w:val="00FE0C8E"/>
    <w:rsid w:val="00FE2C80"/>
    <w:rsid w:val="00FE35D0"/>
    <w:rsid w:val="00FE49DD"/>
    <w:rsid w:val="00FF1BB5"/>
    <w:rsid w:val="00FF2F9D"/>
    <w:rsid w:val="00FF45F9"/>
    <w:rsid w:val="00FF467C"/>
    <w:rsid w:val="00FF4C78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6D043062"/>
  <w15:docId w15:val="{871BDF41-3F8B-4FFB-B0DC-50E02159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365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semiHidden/>
    <w:rsid w:val="00A36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xt">
    <w:name w:val="txt"/>
    <w:basedOn w:val="Fuentedeprrafopredeter"/>
    <w:rsid w:val="00DD6C0E"/>
  </w:style>
  <w:style w:type="character" w:customStyle="1" w:styleId="apple-converted-space">
    <w:name w:val="apple-converted-space"/>
    <w:basedOn w:val="Fuentedeprrafopredeter"/>
    <w:rsid w:val="00066CA7"/>
  </w:style>
  <w:style w:type="paragraph" w:styleId="Prrafodelista">
    <w:name w:val="List Paragraph"/>
    <w:basedOn w:val="Normal"/>
    <w:uiPriority w:val="34"/>
    <w:qFormat/>
    <w:rsid w:val="00225DD4"/>
    <w:pPr>
      <w:ind w:left="720"/>
      <w:contextualSpacing/>
    </w:pPr>
  </w:style>
  <w:style w:type="paragraph" w:styleId="Revisin">
    <w:name w:val="Revision"/>
    <w:hidden/>
    <w:uiPriority w:val="99"/>
    <w:semiHidden/>
    <w:rsid w:val="002D0116"/>
    <w:rPr>
      <w:rFonts w:ascii="Arial" w:hAnsi="Arial"/>
      <w:szCs w:val="24"/>
    </w:rPr>
  </w:style>
  <w:style w:type="table" w:styleId="Tablaconcolumnas5">
    <w:name w:val="Table Columns 5"/>
    <w:basedOn w:val="Tablanormal"/>
    <w:rsid w:val="005C3D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bsica1">
    <w:name w:val="Table Simple 1"/>
    <w:basedOn w:val="Tablanormal"/>
    <w:rsid w:val="00FE49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rsid w:val="0020149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596974"/>
    <w:rPr>
      <w:color w:val="808080"/>
    </w:rPr>
  </w:style>
  <w:style w:type="character" w:styleId="Refdecomentario">
    <w:name w:val="annotation reference"/>
    <w:basedOn w:val="Fuentedeprrafopredeter"/>
    <w:rsid w:val="0061342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1342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13429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134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1342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5D5E5-3068-4C7C-999A-6BBD18467E4F}"/>
      </w:docPartPr>
      <w:docPartBody>
        <w:p w:rsidR="009D0863" w:rsidRDefault="005A7408">
          <w:r w:rsidRPr="007444B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E9203314FDD44988FDA7F3BB0A66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E9787-F96D-4E44-A00A-8F9AB0D756E0}"/>
      </w:docPartPr>
      <w:docPartBody>
        <w:p w:rsidR="009D0863" w:rsidRDefault="005A7408" w:rsidP="005A7408">
          <w:pPr>
            <w:pStyle w:val="EE9203314FDD44988FDA7F3BB0A667CB"/>
          </w:pPr>
          <w:r w:rsidRPr="007444BC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408"/>
    <w:rsid w:val="005A7408"/>
    <w:rsid w:val="009D0863"/>
    <w:rsid w:val="00A27460"/>
    <w:rsid w:val="00CE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A7408"/>
    <w:rPr>
      <w:color w:val="808080"/>
    </w:rPr>
  </w:style>
  <w:style w:type="paragraph" w:customStyle="1" w:styleId="EE9203314FDD44988FDA7F3BB0A667CB">
    <w:name w:val="EE9203314FDD44988FDA7F3BB0A667CB"/>
    <w:rsid w:val="005A74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16886-4AA1-43AD-AD0C-5BADE49F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2</TotalTime>
  <Pages>3</Pages>
  <Words>1024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Sanchez Gongora, Estrella</cp:lastModifiedBy>
  <cp:revision>3</cp:revision>
  <cp:lastPrinted>2019-06-18T09:57:00Z</cp:lastPrinted>
  <dcterms:created xsi:type="dcterms:W3CDTF">2023-09-27T10:53:00Z</dcterms:created>
  <dcterms:modified xsi:type="dcterms:W3CDTF">2023-10-20T09:19:00Z</dcterms:modified>
</cp:coreProperties>
</file>