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99AD" w14:textId="77777777" w:rsidR="0063346A" w:rsidRDefault="0063346A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8E1F8F" w:rsidRPr="00B5593E" w14:paraId="2B3765B6" w14:textId="77777777" w:rsidTr="003B0D6B">
        <w:tc>
          <w:tcPr>
            <w:tcW w:w="8644" w:type="dxa"/>
            <w:shd w:val="clear" w:color="auto" w:fill="DDDDDD"/>
          </w:tcPr>
          <w:p w14:paraId="0A7D5579" w14:textId="77777777" w:rsidR="008E1F8F" w:rsidRPr="00B5593E" w:rsidRDefault="008E1F8F" w:rsidP="003B0D6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544AB59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PROYECTOS DE I+D+I</w:t>
            </w:r>
          </w:p>
          <w:p w14:paraId="366E2523" w14:textId="7777777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(MODALIDAD «</w:t>
            </w:r>
            <w:r w:rsidR="00640F78"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PRUEBAS DE CONCEPTO» 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2021) </w:t>
            </w:r>
          </w:p>
          <w:p w14:paraId="3A938535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</w:p>
          <w:p w14:paraId="486A25C2" w14:textId="77777777" w:rsidR="008E1F8F" w:rsidRPr="00B5593E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SOLICITUD DE CAMBIO DE INVESTIGADOR</w:t>
            </w:r>
            <w:r w:rsidR="00516C22">
              <w:rPr>
                <w:rFonts w:cs="Arial"/>
                <w:b/>
                <w:bCs/>
                <w:sz w:val="24"/>
                <w:szCs w:val="18"/>
                <w:lang w:val="es-ES_tradnl"/>
              </w:rPr>
              <w:t>/A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PRINCIPAL (IP)</w:t>
            </w:r>
          </w:p>
        </w:tc>
      </w:tr>
    </w:tbl>
    <w:p w14:paraId="0745AF9E" w14:textId="77777777" w:rsidR="008E1F8F" w:rsidRPr="008E1F8F" w:rsidRDefault="008E1F8F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176EF23B" w14:textId="77777777" w:rsidR="00C15C04" w:rsidRPr="00BA1E91" w:rsidRDefault="0063346A" w:rsidP="0063346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Se podrá solicitar la modificación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 sustituirlo. </w:t>
      </w:r>
    </w:p>
    <w:p w14:paraId="164F6CE5" w14:textId="77777777" w:rsidR="00C15C04" w:rsidRPr="00BA1E91" w:rsidRDefault="00C15C04" w:rsidP="0063346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00114E29" w14:textId="77777777" w:rsidR="00C15C04" w:rsidRPr="00A840C3" w:rsidRDefault="00C15C04" w:rsidP="0063346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No se podrá autorizar el cambio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cuando la pérdida de vinculación sea consecuencia del incumplimiento por parte de la entidad del compromiso de </w:t>
      </w:r>
      <w:r w:rsidRPr="00A840C3">
        <w:rPr>
          <w:rFonts w:cs="Arial"/>
          <w:color w:val="000000"/>
          <w:sz w:val="18"/>
          <w:szCs w:val="18"/>
        </w:rPr>
        <w:t>mantenimiento de vinculación.</w:t>
      </w:r>
      <w:r w:rsidR="004E7387" w:rsidRPr="00A840C3">
        <w:rPr>
          <w:rFonts w:cs="Arial"/>
          <w:color w:val="000000"/>
          <w:sz w:val="18"/>
          <w:szCs w:val="18"/>
        </w:rPr>
        <w:t xml:space="preserve"> </w:t>
      </w:r>
    </w:p>
    <w:p w14:paraId="32F01A84" w14:textId="77777777" w:rsidR="00C15C04" w:rsidRPr="00CC6D13" w:rsidRDefault="00C15C04" w:rsidP="0063346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0360675" w14:textId="77777777" w:rsidR="0063346A" w:rsidRPr="00CC6D13" w:rsidRDefault="0063346A" w:rsidP="0063346A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8"/>
          <w:szCs w:val="18"/>
        </w:rPr>
      </w:pPr>
      <w:r w:rsidRPr="00EC5149">
        <w:rPr>
          <w:rFonts w:cs="Arial"/>
          <w:b/>
          <w:color w:val="000000"/>
          <w:sz w:val="18"/>
          <w:szCs w:val="18"/>
        </w:rPr>
        <w:t>El</w:t>
      </w:r>
      <w:r w:rsidR="006D7840" w:rsidRPr="00EC5149">
        <w:rPr>
          <w:rFonts w:cs="Arial"/>
          <w:b/>
          <w:color w:val="000000"/>
          <w:sz w:val="18"/>
          <w:szCs w:val="18"/>
        </w:rPr>
        <w:t>/La</w:t>
      </w:r>
      <w:r w:rsidRPr="00EC5149">
        <w:rPr>
          <w:rFonts w:cs="Arial"/>
          <w:b/>
          <w:color w:val="000000"/>
          <w:sz w:val="18"/>
          <w:szCs w:val="18"/>
        </w:rPr>
        <w:t xml:space="preserve"> nuevo</w:t>
      </w:r>
      <w:r w:rsidR="006D7840" w:rsidRPr="00EC5149">
        <w:rPr>
          <w:rFonts w:cs="Arial"/>
          <w:b/>
          <w:color w:val="000000"/>
          <w:sz w:val="18"/>
          <w:szCs w:val="18"/>
        </w:rPr>
        <w:t>/a</w:t>
      </w:r>
      <w:r w:rsidRPr="00A840C3">
        <w:rPr>
          <w:rFonts w:cs="Arial"/>
          <w:b/>
          <w:color w:val="000000"/>
          <w:sz w:val="18"/>
          <w:szCs w:val="18"/>
        </w:rPr>
        <w:t xml:space="preserve"> IP deberá cumplir los mismos requisitos administrativos que el anterior</w:t>
      </w:r>
      <w:r w:rsidR="00C15C04" w:rsidRPr="00A840C3">
        <w:rPr>
          <w:rFonts w:cs="Arial"/>
          <w:b/>
          <w:color w:val="000000"/>
          <w:sz w:val="18"/>
          <w:szCs w:val="18"/>
        </w:rPr>
        <w:t xml:space="preserve">, así mismo deberá tener una trayectoria científico-técnica adecuada y capacidad para </w:t>
      </w:r>
      <w:r w:rsidR="003B73BD" w:rsidRPr="00CC6D13">
        <w:rPr>
          <w:rFonts w:cs="Arial"/>
          <w:b/>
          <w:color w:val="000000"/>
          <w:sz w:val="18"/>
          <w:szCs w:val="18"/>
        </w:rPr>
        <w:t>liderar y</w:t>
      </w:r>
      <w:r w:rsidR="00C15C04" w:rsidRPr="00CC6D13">
        <w:rPr>
          <w:rFonts w:cs="Arial"/>
          <w:b/>
          <w:color w:val="000000"/>
          <w:sz w:val="18"/>
          <w:szCs w:val="18"/>
        </w:rPr>
        <w:t xml:space="preserve"> gestionar el proyecto.</w:t>
      </w:r>
    </w:p>
    <w:p w14:paraId="73A28912" w14:textId="77777777" w:rsidR="0063346A" w:rsidRPr="00EC5149" w:rsidRDefault="0063346A" w:rsidP="0063346A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D717E30" w14:textId="77777777" w:rsidR="003B73BD" w:rsidRPr="00CC6D13" w:rsidRDefault="0063346A" w:rsidP="0063346A">
      <w:pPr>
        <w:jc w:val="both"/>
        <w:rPr>
          <w:rFonts w:cs="Arial"/>
          <w:color w:val="000000"/>
          <w:sz w:val="18"/>
          <w:szCs w:val="18"/>
        </w:rPr>
      </w:pPr>
      <w:r w:rsidRPr="00EC5149">
        <w:rPr>
          <w:rFonts w:cs="Arial"/>
          <w:color w:val="000000"/>
          <w:sz w:val="18"/>
          <w:szCs w:val="18"/>
        </w:rPr>
        <w:t>En el caso en que el proyecto hubiera sido solicitado con dos IP, solo se admitirá la baja sin sustitución de alguno de ellos en el caso de fuerza mayor, y siempre que se justifique que el proyecto puede ser ejecutado con las mismas condiciones científico-técnicas por un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IP.</w:t>
      </w:r>
      <w:r w:rsidR="003B73BD" w:rsidRPr="00CC6D13">
        <w:rPr>
          <w:rFonts w:cs="Arial"/>
          <w:color w:val="000000"/>
          <w:sz w:val="24"/>
        </w:rPr>
        <w:t xml:space="preserve"> </w:t>
      </w:r>
      <w:r w:rsidR="003B73BD" w:rsidRPr="00CC6D13">
        <w:rPr>
          <w:rFonts w:cs="Arial"/>
          <w:color w:val="000000"/>
          <w:sz w:val="18"/>
          <w:szCs w:val="18"/>
        </w:rPr>
        <w:t>Si el proyecto ha sido aprobado con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 no podrá autorizarse la incorporación de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IP2, al considerarse esta modificación un cambio en los aspectos fundamentales de las condiciones de ejecución aprobadas</w:t>
      </w:r>
    </w:p>
    <w:p w14:paraId="4602BAA6" w14:textId="77777777" w:rsidR="003B73BD" w:rsidRPr="00CC6D13" w:rsidRDefault="003B73BD" w:rsidP="0063346A">
      <w:pPr>
        <w:jc w:val="both"/>
        <w:rPr>
          <w:rFonts w:cs="Arial"/>
          <w:color w:val="000000"/>
          <w:sz w:val="18"/>
          <w:szCs w:val="18"/>
        </w:rPr>
      </w:pPr>
    </w:p>
    <w:p w14:paraId="71BF4985" w14:textId="77777777" w:rsidR="00A840C3" w:rsidRDefault="003B73BD" w:rsidP="00DB6B73">
      <w:pPr>
        <w:pStyle w:val="ESBHead"/>
        <w:jc w:val="left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  <w:r w:rsidRPr="00EC5149">
        <w:rPr>
          <w:rFonts w:cs="Arial"/>
          <w:color w:val="000000"/>
          <w:sz w:val="18"/>
          <w:szCs w:val="18"/>
          <w:lang w:val="es-ES"/>
        </w:rPr>
        <w:t>En el caso en que el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/la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nuevo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IP propuesto tenga vinculación con una entidad beneficiaria diferente a la entidad beneficiaria del proyecto, únicamente se autorizara dicho cambio en el caso en que este motivo no afecte al desarrollo del proyecto</w:t>
      </w:r>
      <w:r w:rsidR="00DB6B73" w:rsidRPr="00EC5149">
        <w:rPr>
          <w:rFonts w:cs="Arial"/>
          <w:color w:val="000000"/>
          <w:sz w:val="18"/>
          <w:szCs w:val="18"/>
          <w:lang w:val="es-ES"/>
        </w:rPr>
        <w:t xml:space="preserve"> 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 xml:space="preserve">ni a los aspectos fundamentales que hayan sido determinantes en la evaluación para la concesión de la ayuda (viabilidad, equipo de investigación, </w:t>
      </w:r>
      <w:proofErr w:type="spellStart"/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>etc</w:t>
      </w:r>
      <w:proofErr w:type="spellEnd"/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 xml:space="preserve">) </w:t>
      </w:r>
    </w:p>
    <w:p w14:paraId="52745DA4" w14:textId="77777777" w:rsidR="00A840C3" w:rsidRDefault="00A840C3" w:rsidP="00DB6B73">
      <w:pPr>
        <w:pStyle w:val="ESBHead"/>
        <w:jc w:val="left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5392CD3" w14:textId="77777777" w:rsidR="003B73BD" w:rsidRPr="00EC5149" w:rsidRDefault="003B73BD" w:rsidP="00DB6B73">
      <w:pPr>
        <w:pStyle w:val="ESBHead"/>
        <w:jc w:val="left"/>
        <w:outlineLvl w:val="0"/>
        <w:rPr>
          <w:rFonts w:cs="Arial"/>
          <w:color w:val="000000"/>
          <w:sz w:val="24"/>
          <w:lang w:val="es-ES"/>
        </w:rPr>
      </w:pPr>
      <w:r w:rsidRPr="00EC5149">
        <w:rPr>
          <w:rFonts w:cs="Arial"/>
          <w:b/>
          <w:color w:val="000000"/>
          <w:sz w:val="18"/>
          <w:szCs w:val="18"/>
          <w:lang w:val="es-ES"/>
        </w:rPr>
        <w:t>Se recuerda que únicamente la entidad beneficiaria del proyecto podrá justificar los gastos</w:t>
      </w:r>
      <w:r w:rsidR="00DB6B73" w:rsidRPr="00EC5149">
        <w:rPr>
          <w:rFonts w:cs="Arial"/>
          <w:b/>
          <w:color w:val="000000"/>
          <w:sz w:val="18"/>
          <w:szCs w:val="18"/>
          <w:lang w:val="es-ES"/>
        </w:rPr>
        <w:t xml:space="preserve"> realizados en el marco del proyecto</w:t>
      </w:r>
      <w:r w:rsidRPr="00EC5149">
        <w:rPr>
          <w:rFonts w:cs="Arial"/>
          <w:color w:val="000000"/>
          <w:sz w:val="24"/>
          <w:lang w:val="es-ES"/>
        </w:rPr>
        <w:t>.</w:t>
      </w:r>
    </w:p>
    <w:p w14:paraId="0D79891A" w14:textId="77777777" w:rsidR="003B73BD" w:rsidRPr="00BA1E91" w:rsidRDefault="003B73BD" w:rsidP="0063346A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126362" w14:paraId="7E319B24" w14:textId="77777777" w:rsidTr="003B0D6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0A8D53E2" w14:textId="77777777" w:rsidR="008E1F8F" w:rsidRPr="00126362" w:rsidRDefault="008E1F8F" w:rsidP="003B0D6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AD7C9BC" w14:textId="77777777" w:rsidR="008E1F8F" w:rsidRPr="00126362" w:rsidRDefault="008E1F8F" w:rsidP="008E1F8F">
            <w:pPr>
              <w:numPr>
                <w:ilvl w:val="0"/>
                <w:numId w:val="14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736319D2" w14:textId="77777777" w:rsidR="008E1F8F" w:rsidRDefault="008E1F8F" w:rsidP="003B0D6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3BE2761D" w14:textId="747F79F8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40E18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40E1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F933A2" w:rsidRPr="00F933A2">
                <w:rPr>
                  <w:rStyle w:val="Hipervnculo"/>
                  <w:i/>
                  <w:iCs/>
                  <w:sz w:val="18"/>
                  <w:szCs w:val="18"/>
                </w:rPr>
                <w:t>https://aplicaciones.ciencia.gob.es/facilita/</w:t>
              </w:r>
            </w:hyperlink>
            <w:r w:rsidR="00F933A2" w:rsidRPr="00F933A2">
              <w:rPr>
                <w:i/>
                <w:iCs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79DA14DE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E5F7CCA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704319D6" w14:textId="77777777" w:rsidR="008E1F8F" w:rsidRDefault="008E1F8F" w:rsidP="003B0D6B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investigador/a principal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efectuados deberán incorporarse a los informes intermedio y final para facilitar el seguimiento de la actividad.  </w:t>
            </w:r>
          </w:p>
          <w:p w14:paraId="59431962" w14:textId="77777777" w:rsidR="008E1F8F" w:rsidRPr="00126362" w:rsidRDefault="008E1F8F" w:rsidP="008E1F8F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019AC6A" w14:textId="77777777" w:rsidR="008E1F8F" w:rsidRPr="00270A23" w:rsidRDefault="008E1F8F" w:rsidP="0063346A">
      <w:pPr>
        <w:jc w:val="both"/>
        <w:rPr>
          <w:rFonts w:cs="Arial"/>
          <w:sz w:val="18"/>
          <w:szCs w:val="18"/>
        </w:rPr>
      </w:pPr>
    </w:p>
    <w:p w14:paraId="03F82D90" w14:textId="77777777" w:rsidR="0063346A" w:rsidRPr="00EC5149" w:rsidRDefault="0063346A" w:rsidP="0063346A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14:paraId="62F892A0" w14:textId="77777777" w:rsidR="0063346A" w:rsidRPr="00BA1E91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BA1E91">
        <w:rPr>
          <w:rStyle w:val="ESBBold"/>
          <w:rFonts w:cs="Arial"/>
          <w:sz w:val="18"/>
          <w:szCs w:val="18"/>
          <w:lang w:val="es-ES"/>
        </w:rPr>
        <w:t>1. Datos del proyecto</w:t>
      </w:r>
    </w:p>
    <w:p w14:paraId="751DEF7F" w14:textId="77777777" w:rsidR="0063346A" w:rsidRPr="00EC5149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  <w:lang w:val="es-ES"/>
        </w:rPr>
      </w:pPr>
    </w:p>
    <w:p w14:paraId="1879C025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REFERENCIA:</w:t>
      </w:r>
    </w:p>
    <w:p w14:paraId="11CCF93A" w14:textId="77777777" w:rsidR="00EF49EA" w:rsidRPr="00BA1E91" w:rsidRDefault="00EF49E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TITULO:</w:t>
      </w:r>
    </w:p>
    <w:p w14:paraId="7F81D8DE" w14:textId="77777777" w:rsidR="004F05F2" w:rsidRPr="00BA1E91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AREA:</w:t>
      </w:r>
    </w:p>
    <w:p w14:paraId="3369C2B2" w14:textId="77777777" w:rsidR="004F05F2" w:rsidRPr="00BA1E91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SUBAREA:</w:t>
      </w:r>
    </w:p>
    <w:p w14:paraId="7B5EFEDA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Entidad beneficiaria: </w:t>
      </w:r>
    </w:p>
    <w:p w14:paraId="0663E96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Centro: </w:t>
      </w:r>
    </w:p>
    <w:p w14:paraId="41FD1591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Tipo de proyecto: A/B</w:t>
      </w:r>
    </w:p>
    <w:p w14:paraId="253121A9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1 (IP 1):</w:t>
      </w:r>
    </w:p>
    <w:p w14:paraId="68E51CE5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2 (IP 2), si procede:</w:t>
      </w:r>
    </w:p>
    <w:p w14:paraId="3892687D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Fecha </w:t>
      </w:r>
      <w:r w:rsidR="00371835" w:rsidRPr="00EC5149">
        <w:rPr>
          <w:rFonts w:cs="Arial"/>
          <w:sz w:val="18"/>
          <w:szCs w:val="18"/>
        </w:rPr>
        <w:t xml:space="preserve">de </w:t>
      </w:r>
      <w:r w:rsidR="00BA1E91" w:rsidRPr="00BA1E91">
        <w:rPr>
          <w:rFonts w:cs="Arial"/>
          <w:sz w:val="18"/>
          <w:szCs w:val="18"/>
        </w:rPr>
        <w:t>inicio</w:t>
      </w:r>
      <w:r w:rsidR="00371835" w:rsidRPr="00BA1E91">
        <w:rPr>
          <w:rFonts w:cs="Arial"/>
          <w:sz w:val="18"/>
          <w:szCs w:val="18"/>
        </w:rPr>
        <w:t xml:space="preserve"> del proyecto:</w:t>
      </w:r>
    </w:p>
    <w:p w14:paraId="63BF6171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lastRenderedPageBreak/>
        <w:t xml:space="preserve">Fecha </w:t>
      </w:r>
      <w:r w:rsidR="00371835" w:rsidRPr="00BA1E91">
        <w:rPr>
          <w:rFonts w:cs="Arial"/>
          <w:sz w:val="18"/>
          <w:szCs w:val="18"/>
        </w:rPr>
        <w:t xml:space="preserve">de </w:t>
      </w:r>
      <w:r w:rsidRPr="00BA1E91">
        <w:rPr>
          <w:rFonts w:cs="Arial"/>
          <w:sz w:val="18"/>
          <w:szCs w:val="18"/>
        </w:rPr>
        <w:t>fin</w:t>
      </w:r>
      <w:r w:rsidR="00371835" w:rsidRPr="00BA1E91">
        <w:rPr>
          <w:rFonts w:cs="Arial"/>
          <w:sz w:val="18"/>
          <w:szCs w:val="18"/>
        </w:rPr>
        <w:t>alización del proyecto</w:t>
      </w:r>
      <w:r w:rsidRPr="00BA1E91">
        <w:rPr>
          <w:rFonts w:cs="Arial"/>
          <w:sz w:val="18"/>
          <w:szCs w:val="18"/>
        </w:rPr>
        <w:t>:</w:t>
      </w:r>
    </w:p>
    <w:p w14:paraId="400A2AAE" w14:textId="77777777" w:rsidR="0063346A" w:rsidRPr="00BA1E91" w:rsidRDefault="0063346A" w:rsidP="0063346A">
      <w:pPr>
        <w:rPr>
          <w:rFonts w:cs="Arial"/>
          <w:b/>
          <w:bCs/>
          <w:sz w:val="18"/>
          <w:szCs w:val="18"/>
        </w:rPr>
      </w:pPr>
    </w:p>
    <w:p w14:paraId="61142E00" w14:textId="77777777" w:rsidR="0005148F" w:rsidRPr="00270A23" w:rsidRDefault="0005148F" w:rsidP="0005148F">
      <w:pPr>
        <w:rPr>
          <w:rFonts w:cs="Arial"/>
          <w:b/>
          <w:bCs/>
          <w:sz w:val="18"/>
          <w:szCs w:val="18"/>
        </w:rPr>
      </w:pPr>
    </w:p>
    <w:p w14:paraId="5E359934" w14:textId="77777777" w:rsidR="008219F4" w:rsidRPr="00270A23" w:rsidRDefault="008219F4" w:rsidP="0063346A">
      <w:pPr>
        <w:rPr>
          <w:rFonts w:cs="Arial"/>
          <w:b/>
          <w:bCs/>
          <w:sz w:val="18"/>
          <w:szCs w:val="18"/>
        </w:rPr>
      </w:pPr>
    </w:p>
    <w:p w14:paraId="49434C9D" w14:textId="77777777" w:rsidR="0063346A" w:rsidRPr="0016423B" w:rsidRDefault="0063346A" w:rsidP="0063346A">
      <w:pPr>
        <w:rPr>
          <w:rStyle w:val="ESBBold"/>
          <w:rFonts w:cs="Arial"/>
          <w:sz w:val="18"/>
          <w:szCs w:val="18"/>
        </w:rPr>
      </w:pPr>
      <w:r w:rsidRPr="0016423B">
        <w:rPr>
          <w:rStyle w:val="ESBBold"/>
          <w:rFonts w:cs="Arial"/>
          <w:sz w:val="18"/>
          <w:szCs w:val="18"/>
        </w:rPr>
        <w:t xml:space="preserve">2. </w:t>
      </w:r>
      <w:r w:rsidRPr="0016423B">
        <w:rPr>
          <w:rFonts w:cs="Arial"/>
          <w:b/>
          <w:bCs/>
          <w:sz w:val="18"/>
          <w:szCs w:val="18"/>
        </w:rPr>
        <w:t>Motivos del cambio</w:t>
      </w:r>
    </w:p>
    <w:p w14:paraId="35DEEC04" w14:textId="77777777" w:rsidR="0063346A" w:rsidRPr="008E1F8F" w:rsidRDefault="00EB3EF6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Cs/>
          <w:i/>
          <w:sz w:val="18"/>
          <w:szCs w:val="18"/>
        </w:rPr>
      </w:pPr>
      <w:r w:rsidRPr="0016423B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</w:t>
      </w:r>
      <w:r w:rsidRPr="008E1F8F">
        <w:rPr>
          <w:rStyle w:val="ESBStandard1"/>
          <w:rFonts w:cs="Arial"/>
          <w:bCs/>
          <w:i/>
          <w:sz w:val="18"/>
          <w:szCs w:val="18"/>
        </w:rPr>
        <w:t xml:space="preserve"> proyecto para asegurar el cumplimiento de objetivos y la viabilidad </w:t>
      </w:r>
      <w:proofErr w:type="gramStart"/>
      <w:r w:rsidRPr="008E1F8F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 w:rsidR="00907990" w:rsidRPr="008E1F8F">
        <w:rPr>
          <w:rStyle w:val="ESBStandard1"/>
          <w:rFonts w:cs="Arial"/>
          <w:bCs/>
          <w:i/>
          <w:sz w:val="18"/>
          <w:szCs w:val="18"/>
        </w:rPr>
        <w:t>.</w:t>
      </w:r>
    </w:p>
    <w:p w14:paraId="44112C25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1D76759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FA4AE5B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C1978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CDFC26F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F32D75E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7D1015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DED4CA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396173C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06281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73C1B1F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7E95359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D2F4410" w14:textId="77777777" w:rsidR="0063346A" w:rsidRPr="008E1F8F" w:rsidRDefault="0063346A" w:rsidP="0063346A">
      <w:pPr>
        <w:rPr>
          <w:rFonts w:cs="Arial"/>
          <w:b/>
          <w:bCs/>
          <w:sz w:val="18"/>
          <w:szCs w:val="18"/>
        </w:rPr>
      </w:pPr>
    </w:p>
    <w:p w14:paraId="495305A2" w14:textId="77777777" w:rsidR="00C54DCF" w:rsidRPr="008E1F8F" w:rsidRDefault="00C54DCF" w:rsidP="0063346A">
      <w:pPr>
        <w:rPr>
          <w:rFonts w:cs="Arial"/>
          <w:b/>
          <w:bCs/>
          <w:sz w:val="18"/>
          <w:szCs w:val="18"/>
        </w:rPr>
      </w:pPr>
    </w:p>
    <w:p w14:paraId="110C0061" w14:textId="77777777" w:rsidR="0063346A" w:rsidRPr="008E1F8F" w:rsidRDefault="0063346A" w:rsidP="0063346A">
      <w:pPr>
        <w:rPr>
          <w:rFonts w:cs="Arial"/>
          <w:b/>
          <w:sz w:val="18"/>
          <w:szCs w:val="18"/>
        </w:rPr>
      </w:pPr>
      <w:r w:rsidRPr="008E1F8F">
        <w:rPr>
          <w:rFonts w:cs="Arial"/>
          <w:b/>
          <w:sz w:val="18"/>
          <w:szCs w:val="18"/>
        </w:rPr>
        <w:t xml:space="preserve">3. Datos del nuevo IP propuesto </w:t>
      </w:r>
    </w:p>
    <w:p w14:paraId="14774BA1" w14:textId="1C4CD2B5" w:rsidR="0063346A" w:rsidRPr="00BA1E91" w:rsidRDefault="0063346A" w:rsidP="00C54DCF">
      <w:pPr>
        <w:jc w:val="both"/>
        <w:rPr>
          <w:rFonts w:cs="Arial"/>
          <w:i/>
          <w:sz w:val="18"/>
          <w:szCs w:val="18"/>
        </w:rPr>
      </w:pPr>
      <w:r w:rsidRPr="001B2F30">
        <w:rPr>
          <w:rFonts w:cs="Arial"/>
          <w:i/>
          <w:sz w:val="18"/>
          <w:szCs w:val="18"/>
        </w:rPr>
        <w:t>El</w:t>
      </w:r>
      <w:r w:rsidR="006D7840" w:rsidRPr="001B2F30">
        <w:rPr>
          <w:rFonts w:cs="Arial"/>
          <w:i/>
          <w:sz w:val="18"/>
          <w:szCs w:val="18"/>
        </w:rPr>
        <w:t>/La</w:t>
      </w:r>
      <w:r w:rsidRPr="001B2F30">
        <w:rPr>
          <w:rFonts w:cs="Arial"/>
          <w:i/>
          <w:sz w:val="18"/>
          <w:szCs w:val="18"/>
        </w:rPr>
        <w:t xml:space="preserve"> nuevo</w:t>
      </w:r>
      <w:r w:rsidR="006D7840" w:rsidRPr="001B2F30">
        <w:rPr>
          <w:rFonts w:cs="Arial"/>
          <w:i/>
          <w:sz w:val="18"/>
          <w:szCs w:val="18"/>
        </w:rPr>
        <w:t>/a</w:t>
      </w:r>
      <w:r w:rsidRPr="001B2F30">
        <w:rPr>
          <w:rFonts w:cs="Arial"/>
          <w:i/>
          <w:sz w:val="18"/>
          <w:szCs w:val="18"/>
        </w:rPr>
        <w:t xml:space="preserve"> investigador</w:t>
      </w:r>
      <w:r w:rsidR="006D7840" w:rsidRPr="001B2F30">
        <w:rPr>
          <w:rFonts w:cs="Arial"/>
          <w:i/>
          <w:sz w:val="18"/>
          <w:szCs w:val="18"/>
        </w:rPr>
        <w:t>/a</w:t>
      </w:r>
      <w:r w:rsidRPr="008E1F8F">
        <w:rPr>
          <w:rFonts w:cs="Arial"/>
          <w:i/>
          <w:sz w:val="18"/>
          <w:szCs w:val="18"/>
        </w:rPr>
        <w:t xml:space="preserve"> principal deberá cumplir los requisitos establecidos en la convocatoria y darse de alta en el Registro Unificado de Solicitantes (RUS), en </w:t>
      </w:r>
      <w:hyperlink r:id="rId9" w:history="1">
        <w:r w:rsidR="00F933A2" w:rsidRPr="00315954">
          <w:rPr>
            <w:rStyle w:val="Hipervnculo"/>
            <w:i/>
            <w:iCs/>
            <w:sz w:val="18"/>
            <w:szCs w:val="18"/>
          </w:rPr>
          <w:t>https://aplicaciones.ciencia.gob.es/rus/</w:t>
        </w:r>
      </w:hyperlink>
      <w:r w:rsidR="00F933A2">
        <w:rPr>
          <w:i/>
          <w:iCs/>
          <w:sz w:val="18"/>
          <w:szCs w:val="18"/>
        </w:rPr>
        <w:t xml:space="preserve"> </w:t>
      </w:r>
      <w:r w:rsidRPr="00BA1E91">
        <w:rPr>
          <w:rFonts w:cs="Arial"/>
          <w:i/>
          <w:sz w:val="18"/>
          <w:szCs w:val="18"/>
        </w:rPr>
        <w:t>, antes de realizar esta solicitud.</w:t>
      </w:r>
    </w:p>
    <w:p w14:paraId="3F9D106B" w14:textId="77777777" w:rsidR="0063346A" w:rsidRPr="00270A23" w:rsidRDefault="0063346A" w:rsidP="0063346A">
      <w:pPr>
        <w:rPr>
          <w:rStyle w:val="ESBStandard1"/>
          <w:rFonts w:cs="Arial"/>
          <w:bCs/>
          <w:i/>
          <w:sz w:val="18"/>
          <w:szCs w:val="18"/>
        </w:rPr>
      </w:pPr>
    </w:p>
    <w:p w14:paraId="078BA3CE" w14:textId="77777777" w:rsidR="0063346A" w:rsidRPr="0016423B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Fonts w:cs="Arial"/>
          <w:sz w:val="18"/>
          <w:szCs w:val="18"/>
        </w:rPr>
        <w:t>Nombre y apellido</w:t>
      </w:r>
      <w:r w:rsidRPr="0016423B">
        <w:rPr>
          <w:rStyle w:val="ESBStandard1"/>
          <w:rFonts w:cs="Arial"/>
          <w:sz w:val="18"/>
          <w:szCs w:val="18"/>
        </w:rPr>
        <w:t>s:</w:t>
      </w:r>
    </w:p>
    <w:p w14:paraId="1317BB8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Style w:val="ESBStandard1"/>
          <w:rFonts w:cs="Arial"/>
          <w:sz w:val="18"/>
          <w:szCs w:val="18"/>
        </w:rPr>
        <w:t>N</w:t>
      </w:r>
      <w:r w:rsidRPr="008E1F8F">
        <w:rPr>
          <w:rFonts w:cs="Arial"/>
          <w:sz w:val="18"/>
          <w:szCs w:val="18"/>
        </w:rPr>
        <w:t>IF/NIE/pasaporte</w:t>
      </w:r>
      <w:r w:rsidRPr="008E1F8F">
        <w:rPr>
          <w:rStyle w:val="ESBStandard1"/>
          <w:rFonts w:cs="Arial"/>
          <w:sz w:val="18"/>
          <w:szCs w:val="18"/>
        </w:rPr>
        <w:t>:</w:t>
      </w:r>
    </w:p>
    <w:p w14:paraId="1081EB8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Nacionalidad:</w:t>
      </w:r>
    </w:p>
    <w:p w14:paraId="633590CD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Teléfono:</w:t>
      </w:r>
    </w:p>
    <w:p w14:paraId="190104DB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Correo electrónico:</w:t>
      </w:r>
    </w:p>
    <w:p w14:paraId="57240D1D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Dirección:</w:t>
      </w:r>
    </w:p>
    <w:p w14:paraId="1D17FD4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Situación laboral/vinculación con la entidad beneficiaria:</w:t>
      </w:r>
    </w:p>
    <w:p w14:paraId="3C5C94A3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Centro al que pertenece:</w:t>
      </w:r>
    </w:p>
    <w:p w14:paraId="46BF171E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Departamento:</w:t>
      </w:r>
    </w:p>
    <w:p w14:paraId="2BE6B4F0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comienzo de la relación laboral/funcionarial/estatutaria:</w:t>
      </w:r>
    </w:p>
    <w:p w14:paraId="4CB82943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finalización de su relación laboral/estatutaria:</w:t>
      </w:r>
    </w:p>
    <w:p w14:paraId="5013D38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¿Forma parte del equipo investigador del proyecto?: SÍ/NO</w:t>
      </w:r>
    </w:p>
    <w:p w14:paraId="23A6698A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¿Ha sido investigador</w:t>
      </w:r>
      <w:r w:rsidR="00516C22">
        <w:rPr>
          <w:rStyle w:val="ESBStandard1"/>
          <w:rFonts w:cs="Arial"/>
          <w:sz w:val="18"/>
          <w:szCs w:val="18"/>
        </w:rPr>
        <w:t>/a</w:t>
      </w:r>
      <w:r w:rsidRPr="008E1F8F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422B8CE7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1BC9557C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15E1282D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  <w:r w:rsidRPr="008E1F8F">
        <w:rPr>
          <w:rStyle w:val="ESBBold"/>
          <w:rFonts w:cs="Arial"/>
          <w:sz w:val="18"/>
          <w:szCs w:val="18"/>
        </w:rPr>
        <w:t xml:space="preserve">4. Informe científico-técnico que justifique la idoneidad del nuevo IP propuesto </w:t>
      </w:r>
    </w:p>
    <w:p w14:paraId="79CF0DAD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174CA30E" w14:textId="77777777" w:rsidR="005D6875" w:rsidRPr="008E1F8F" w:rsidRDefault="005D6875" w:rsidP="005D68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 xml:space="preserve">Justifique adecuadamente los méritos científicos y la experiencia previa del candidato en la temática y actividades previstas en el proyecto, así como su idoneidad y solvencia para liderar y gestionar dicho proyecto. </w:t>
      </w:r>
    </w:p>
    <w:p w14:paraId="721817A4" w14:textId="77777777" w:rsidR="005D6875" w:rsidRPr="008E1F8F" w:rsidRDefault="005D6875" w:rsidP="005D68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214FDA5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 xml:space="preserve">La persona propuesta, con </w:t>
      </w:r>
      <w:r w:rsidRPr="008E1F8F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Pr="008E1F8F">
        <w:rPr>
          <w:rFonts w:cs="Arial"/>
          <w:i/>
          <w:sz w:val="18"/>
          <w:szCs w:val="18"/>
        </w:rPr>
        <w:t>, debe contar con un perfil profesional (currículum, historial…) similar al del</w:t>
      </w:r>
      <w:r w:rsidR="00516C22">
        <w:rPr>
          <w:rFonts w:cs="Arial"/>
          <w:i/>
          <w:sz w:val="18"/>
          <w:szCs w:val="18"/>
        </w:rPr>
        <w:t>/la</w:t>
      </w:r>
      <w:r w:rsidRPr="008E1F8F">
        <w:rPr>
          <w:rFonts w:cs="Arial"/>
          <w:i/>
          <w:sz w:val="18"/>
          <w:szCs w:val="18"/>
        </w:rPr>
        <w:t xml:space="preserve"> IP actual</w:t>
      </w:r>
      <w:r w:rsidR="003B73BD" w:rsidRPr="008E1F8F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 w:rsidRPr="008E1F8F">
        <w:rPr>
          <w:rFonts w:cs="Arial"/>
          <w:i/>
          <w:sz w:val="18"/>
          <w:szCs w:val="18"/>
        </w:rPr>
        <w:t>.</w:t>
      </w:r>
      <w:r w:rsidRPr="008E1F8F">
        <w:rPr>
          <w:rFonts w:cs="Arial"/>
          <w:i/>
          <w:sz w:val="18"/>
          <w:szCs w:val="18"/>
        </w:rPr>
        <w:t xml:space="preserve"> </w:t>
      </w:r>
    </w:p>
    <w:p w14:paraId="0F7783CA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707837E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64C71EE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DBBACB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3DE1963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A80BF43" w14:textId="77777777" w:rsidR="0063346A" w:rsidRPr="00640F7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8362E15" w14:textId="77777777" w:rsidR="0063346A" w:rsidRPr="00A840C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1928CB6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E2CD49F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8E59B92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4B8E18A3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55414EF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5B3E7FF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1D7ECF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3A9A215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DBBD2E1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1995C4A7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1A5F603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6DBA588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36A4771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F43AFC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2BAB364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F80DE5E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DDF8A38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3C690E4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3B128C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E758193" w14:textId="77777777" w:rsidR="0063346A" w:rsidRPr="00EC5149" w:rsidRDefault="0063346A" w:rsidP="0063346A">
      <w:pPr>
        <w:rPr>
          <w:rStyle w:val="ESBBold"/>
          <w:rFonts w:cs="Arial"/>
          <w:sz w:val="18"/>
          <w:szCs w:val="18"/>
        </w:rPr>
      </w:pPr>
    </w:p>
    <w:p w14:paraId="2CF8E235" w14:textId="77777777" w:rsidR="0063346A" w:rsidRPr="00BA1E91" w:rsidRDefault="003C06DA" w:rsidP="0063346A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5F7A2A32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30.25pt;margin-top:9.55pt;width:214.5pt;height:8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6ECD0D2E" w14:textId="77777777" w:rsidR="0063346A" w:rsidRDefault="0063346A" w:rsidP="0063346A"/>
                <w:p w14:paraId="4B7FA050" w14:textId="77777777" w:rsidR="0063346A" w:rsidRDefault="0063346A" w:rsidP="0063346A"/>
                <w:p w14:paraId="7A35E79D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010367FA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AB891B2" w14:textId="77777777" w:rsidR="00655E0B" w:rsidRDefault="00655E0B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5BA5C7E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601EF">
                    <w:rPr>
                      <w:sz w:val="18"/>
                      <w:szCs w:val="18"/>
                    </w:rPr>
                    <w:t>nuevo</w:t>
                  </w:r>
                  <w:r w:rsidR="00655E0B">
                    <w:rPr>
                      <w:sz w:val="18"/>
                      <w:szCs w:val="18"/>
                    </w:rPr>
                    <w:t>/a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6CB1BA38">
          <v:shape id="_x0000_s1027" type="#_x0000_t202" style="position:absolute;margin-left:-12.75pt;margin-top:9.85pt;width:228pt;height:88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717B286F" w14:textId="77777777" w:rsidR="0063346A" w:rsidRDefault="0063346A" w:rsidP="0063346A"/>
                <w:p w14:paraId="1CCB1733" w14:textId="77777777" w:rsidR="0063346A" w:rsidRDefault="0063346A" w:rsidP="0063346A"/>
                <w:p w14:paraId="3645B028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2A83C3F3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1C011DD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1E19AE9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7601EF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630AE431" w14:textId="77777777" w:rsidR="0063346A" w:rsidRPr="00BA1E91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33E11CF2" w14:textId="77777777" w:rsidR="0063346A" w:rsidRPr="00270A23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5E202E07" w14:textId="77777777" w:rsidR="0063346A" w:rsidRPr="0016423B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1392B2A4" w14:textId="77777777" w:rsidR="0063346A" w:rsidRPr="0016423B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DDBE6DC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8348958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285E5E4" w14:textId="77777777" w:rsidR="0063346A" w:rsidRPr="008E1F8F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ab/>
      </w:r>
    </w:p>
    <w:p w14:paraId="35D1051D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2EBE0699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4B0FE5FC" w14:textId="77777777" w:rsidR="00C05620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                    </w:t>
      </w:r>
      <w:r w:rsidR="007601EF">
        <w:rPr>
          <w:rStyle w:val="ESBStandard1"/>
          <w:rFonts w:cs="Arial"/>
          <w:sz w:val="18"/>
          <w:szCs w:val="18"/>
        </w:rPr>
        <w:t xml:space="preserve">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</w:t>
      </w:r>
      <w:r w:rsidRPr="008E1F8F">
        <w:rPr>
          <w:rStyle w:val="ESBStandard1"/>
          <w:rFonts w:cs="Arial"/>
          <w:sz w:val="18"/>
          <w:szCs w:val="18"/>
        </w:rPr>
        <w:t xml:space="preserve">Fdo.:            </w:t>
      </w:r>
    </w:p>
    <w:p w14:paraId="3BF6DC8C" w14:textId="77777777" w:rsidR="0063346A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</w:t>
      </w:r>
    </w:p>
    <w:p w14:paraId="0877C533" w14:textId="77777777" w:rsidR="0063346A" w:rsidRPr="00BA1E91" w:rsidRDefault="003C06DA" w:rsidP="0063346A">
      <w:pPr>
        <w:rPr>
          <w:rStyle w:val="ESBStandard1"/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7941F26C">
          <v:shape id="_x0000_s1028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77D77A8F" w14:textId="77777777" w:rsidR="00C54DCF" w:rsidRDefault="00C54DCF" w:rsidP="00C54DCF"/>
                <w:p w14:paraId="2085AD6C" w14:textId="77777777" w:rsidR="00C54DCF" w:rsidRDefault="00C54DCF" w:rsidP="00C54DCF"/>
                <w:p w14:paraId="435ACA3F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0D0DADB4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0CD8B8F" w14:textId="77777777" w:rsidR="00C54DCF" w:rsidRDefault="00C54DCF" w:rsidP="00C54DCF">
                  <w:pPr>
                    <w:jc w:val="center"/>
                    <w:rPr>
                      <w:sz w:val="18"/>
                      <w:szCs w:val="18"/>
                    </w:rPr>
                  </w:pPr>
                  <w:r w:rsidRPr="00CC6D13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CC6D13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coordinador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del proyecto (solo para proyectos coordinados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63346A" w:rsidRPr="00BA1E91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5D4DCF0" w14:textId="77777777" w:rsidR="0063346A" w:rsidRPr="00BA1E91" w:rsidRDefault="0063346A" w:rsidP="0063346A">
      <w:pPr>
        <w:rPr>
          <w:rFonts w:cs="Arial"/>
          <w:b/>
          <w:sz w:val="18"/>
          <w:szCs w:val="18"/>
        </w:rPr>
      </w:pPr>
    </w:p>
    <w:p w14:paraId="022CD1DC" w14:textId="77777777" w:rsidR="00C54DCF" w:rsidRPr="00270A23" w:rsidRDefault="00C54DCF" w:rsidP="0063346A">
      <w:pPr>
        <w:rPr>
          <w:rFonts w:cs="Arial"/>
          <w:b/>
          <w:sz w:val="18"/>
          <w:szCs w:val="18"/>
        </w:rPr>
      </w:pPr>
    </w:p>
    <w:p w14:paraId="0C7BA357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7E35FFD8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78A4FDFD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6CB0BFA1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53B472E8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4CA90C04" w14:textId="77777777" w:rsidR="00C05620" w:rsidRPr="008E1F8F" w:rsidRDefault="00C54DCF" w:rsidP="0063346A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</w:t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</w:p>
    <w:p w14:paraId="0C3ED836" w14:textId="77777777" w:rsidR="00C54DCF" w:rsidRPr="008E1F8F" w:rsidRDefault="00C05620" w:rsidP="00C05620">
      <w:pPr>
        <w:rPr>
          <w:rFonts w:cs="Arial"/>
          <w:b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>Fdo.:</w:t>
      </w:r>
    </w:p>
    <w:p w14:paraId="61F95287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34DFE6C0" w14:textId="77777777" w:rsidR="008E1F8F" w:rsidRPr="008E1F8F" w:rsidRDefault="008E1F8F" w:rsidP="008E1F8F">
      <w:pPr>
        <w:jc w:val="both"/>
        <w:rPr>
          <w:rFonts w:cs="Arial"/>
          <w:b/>
          <w:i/>
          <w:sz w:val="18"/>
          <w:szCs w:val="18"/>
        </w:rPr>
      </w:pPr>
      <w:r w:rsidRPr="008E1F8F"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655E0B">
        <w:rPr>
          <w:rFonts w:cs="Arial"/>
          <w:b/>
          <w:i/>
          <w:sz w:val="18"/>
          <w:szCs w:val="18"/>
        </w:rPr>
        <w:t>/de la</w:t>
      </w:r>
      <w:r w:rsidRPr="008E1F8F">
        <w:rPr>
          <w:rFonts w:cs="Arial"/>
          <w:b/>
          <w:i/>
          <w:sz w:val="18"/>
          <w:szCs w:val="18"/>
        </w:rPr>
        <w:t xml:space="preserve"> IP del Subproyecto 1 y Coordinador</w:t>
      </w:r>
      <w:r w:rsidR="00655E0B">
        <w:rPr>
          <w:rFonts w:cs="Arial"/>
          <w:b/>
          <w:i/>
          <w:sz w:val="18"/>
          <w:szCs w:val="18"/>
        </w:rPr>
        <w:t>/a</w:t>
      </w:r>
      <w:r w:rsidRPr="008E1F8F">
        <w:rPr>
          <w:rFonts w:cs="Arial"/>
          <w:b/>
          <w:i/>
          <w:sz w:val="18"/>
          <w:szCs w:val="18"/>
        </w:rPr>
        <w:t xml:space="preserve"> del proyecto.</w:t>
      </w:r>
    </w:p>
    <w:p w14:paraId="0CA42833" w14:textId="77777777" w:rsidR="008E1F8F" w:rsidRDefault="008E1F8F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476174" w14:paraId="6B90E154" w14:textId="77777777" w:rsidTr="003B0D6B">
        <w:tc>
          <w:tcPr>
            <w:tcW w:w="8644" w:type="dxa"/>
            <w:shd w:val="clear" w:color="auto" w:fill="auto"/>
          </w:tcPr>
          <w:p w14:paraId="10A6D4D8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B400B4D" w14:textId="77777777" w:rsidR="008E1F8F" w:rsidRPr="00476174" w:rsidRDefault="008E1F8F" w:rsidP="008E1F8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12FE88F4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D8B568" w14:textId="5510A7B0" w:rsidR="008E1F8F" w:rsidRPr="00476174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>.</w:t>
            </w:r>
          </w:p>
          <w:p w14:paraId="19B43C89" w14:textId="17989ECC" w:rsidR="008E1F8F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328320DF" w14:textId="77777777" w:rsidR="008E1F8F" w:rsidRPr="00476174" w:rsidRDefault="008E1F8F" w:rsidP="003B0D6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02136F2" w14:textId="77777777" w:rsidR="0063346A" w:rsidRPr="008E1F8F" w:rsidRDefault="0063346A" w:rsidP="00C54DCF">
      <w:pPr>
        <w:jc w:val="both"/>
        <w:rPr>
          <w:rFonts w:cs="Arial"/>
          <w:b/>
          <w:sz w:val="18"/>
          <w:szCs w:val="18"/>
        </w:rPr>
      </w:pPr>
    </w:p>
    <w:p w14:paraId="0545BD41" w14:textId="77777777" w:rsidR="00B81300" w:rsidRPr="008E1F8F" w:rsidRDefault="00B81300" w:rsidP="0063346A"/>
    <w:sectPr w:rsidR="00B81300" w:rsidRPr="008E1F8F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5EDB" w14:textId="77777777" w:rsidR="00F24A93" w:rsidRDefault="00F24A93">
      <w:r>
        <w:separator/>
      </w:r>
    </w:p>
  </w:endnote>
  <w:endnote w:type="continuationSeparator" w:id="0">
    <w:p w14:paraId="08178E66" w14:textId="77777777" w:rsidR="00F24A93" w:rsidRDefault="00F2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2007" w14:textId="77777777" w:rsidR="00CA467D" w:rsidRPr="00CA467D" w:rsidRDefault="003C06D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5EC5CB9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69.6pt;margin-top:5.3pt;width:125.1pt;height:19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60017DAD" w14:textId="1600C40E" w:rsidR="00CA467D" w:rsidRPr="003C06DA" w:rsidRDefault="003C06DA" w:rsidP="003C06DA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728515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0C50AD7" w14:textId="366E0B81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3C06DA">
      <w:rPr>
        <w:rFonts w:ascii="Times New Roman" w:hAnsi="Times New Roman"/>
        <w:noProof/>
        <w:szCs w:val="20"/>
      </w:rPr>
      <w:pict w14:anchorId="652079D5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3C06DA">
      <w:rPr>
        <w:rFonts w:ascii="Times New Roman" w:hAnsi="Times New Roman"/>
        <w:noProof/>
        <w:szCs w:val="20"/>
      </w:rPr>
      <w:pict w14:anchorId="47FA560A">
        <v:rect id="Rectangle 13" o:spid="_x0000_s2051" style="position:absolute;left:0;text-align:left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812393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3C06DA">
      <w:rPr>
        <w:rFonts w:ascii="Times New Roman" w:hAnsi="Times New Roman"/>
        <w:noProof/>
        <w:szCs w:val="20"/>
      </w:rPr>
      <w:pict w14:anchorId="69C399A4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8F63BF4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3C06DA">
      <w:rPr>
        <w:rFonts w:ascii="Times New Roman" w:hAnsi="Times New Roman"/>
        <w:noProof/>
        <w:szCs w:val="20"/>
      </w:rPr>
      <w:pict w14:anchorId="0FEA2AE2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3C06DA">
      <w:rPr>
        <w:rFonts w:ascii="Times New Roman" w:hAnsi="Times New Roman"/>
        <w:noProof/>
        <w:szCs w:val="20"/>
      </w:rPr>
      <w:pict w14:anchorId="257BC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3C06DA">
      <w:rPr>
        <w:rFonts w:ascii="Times New Roman" w:hAnsi="Times New Roman"/>
        <w:noProof/>
        <w:szCs w:val="20"/>
      </w:rPr>
      <w:pict w14:anchorId="19B5CED9">
        <v:shape id="_x0000_i1026" type="#_x0000_t75" style="width:425pt;height:425pt;visibility:visible">
          <v:imagedata r:id="rId1" o:title=""/>
        </v:shape>
      </w:pict>
    </w:r>
  </w:p>
  <w:p w14:paraId="423D9AB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064682B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6FD1A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6F73AF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9F11E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27F309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47746E7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11A4" w14:textId="77777777" w:rsidR="00F24A93" w:rsidRDefault="00F24A93">
      <w:r>
        <w:separator/>
      </w:r>
    </w:p>
  </w:footnote>
  <w:footnote w:type="continuationSeparator" w:id="0">
    <w:p w14:paraId="4D161121" w14:textId="77777777" w:rsidR="00F24A93" w:rsidRDefault="00F2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55F7" w14:textId="77777777" w:rsidR="008E1F8F" w:rsidRDefault="003C06DA">
    <w:pPr>
      <w:pStyle w:val="Encabezado"/>
    </w:pPr>
    <w:r>
      <w:rPr>
        <w:noProof/>
        <w:lang w:val="es-ES" w:eastAsia="es-ES"/>
      </w:rPr>
      <w:pict w14:anchorId="79376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6" type="#_x0000_t75" style="position:absolute;margin-left:46.45pt;margin-top:-27.95pt;width:331pt;height:65pt;z-index:-251655680;visibility:visible" wrapcoords="-49 0 -49 21352 21159 21352 21404 17131 21404 11917 21600 3972 21600 1241 21502 745 21061 0 -49 0">
          <v:imagedata r:id="rId1" o:title=""/>
          <w10:wrap type="tight"/>
        </v:shape>
      </w:pict>
    </w:r>
  </w:p>
  <w:p w14:paraId="243CC1A5" w14:textId="77777777" w:rsidR="008E1F8F" w:rsidRDefault="008E1F8F">
    <w:pPr>
      <w:pStyle w:val="Encabezado"/>
    </w:pPr>
  </w:p>
  <w:p w14:paraId="49DD9369" w14:textId="77777777" w:rsidR="008E1F8F" w:rsidRDefault="008E1F8F">
    <w:pPr>
      <w:pStyle w:val="Encabezado"/>
    </w:pPr>
  </w:p>
  <w:p w14:paraId="546CED06" w14:textId="77777777" w:rsidR="00270A23" w:rsidRDefault="00270A23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7173465">
    <w:abstractNumId w:val="7"/>
  </w:num>
  <w:num w:numId="2" w16cid:durableId="2030519112">
    <w:abstractNumId w:val="4"/>
  </w:num>
  <w:num w:numId="3" w16cid:durableId="1778023365">
    <w:abstractNumId w:val="10"/>
  </w:num>
  <w:num w:numId="4" w16cid:durableId="1995911431">
    <w:abstractNumId w:val="2"/>
  </w:num>
  <w:num w:numId="5" w16cid:durableId="491874261">
    <w:abstractNumId w:val="6"/>
  </w:num>
  <w:num w:numId="6" w16cid:durableId="660280558">
    <w:abstractNumId w:val="8"/>
  </w:num>
  <w:num w:numId="7" w16cid:durableId="658927838">
    <w:abstractNumId w:val="3"/>
  </w:num>
  <w:num w:numId="8" w16cid:durableId="1204555804">
    <w:abstractNumId w:val="12"/>
  </w:num>
  <w:num w:numId="9" w16cid:durableId="822894662">
    <w:abstractNumId w:val="0"/>
  </w:num>
  <w:num w:numId="10" w16cid:durableId="735005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7657258">
    <w:abstractNumId w:val="5"/>
  </w:num>
  <w:num w:numId="12" w16cid:durableId="1327518596">
    <w:abstractNumId w:val="11"/>
  </w:num>
  <w:num w:numId="13" w16cid:durableId="816840822">
    <w:abstractNumId w:val="14"/>
  </w:num>
  <w:num w:numId="14" w16cid:durableId="1394691341">
    <w:abstractNumId w:val="9"/>
  </w:num>
  <w:num w:numId="15" w16cid:durableId="1056776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4DB"/>
    <w:rsid w:val="0005148F"/>
    <w:rsid w:val="00084333"/>
    <w:rsid w:val="00095704"/>
    <w:rsid w:val="000A2EF1"/>
    <w:rsid w:val="000C2AE2"/>
    <w:rsid w:val="000D27D4"/>
    <w:rsid w:val="000F377A"/>
    <w:rsid w:val="000F6C60"/>
    <w:rsid w:val="001139CE"/>
    <w:rsid w:val="001158B7"/>
    <w:rsid w:val="00127C5A"/>
    <w:rsid w:val="001402D0"/>
    <w:rsid w:val="0016423B"/>
    <w:rsid w:val="001B2F30"/>
    <w:rsid w:val="001C346F"/>
    <w:rsid w:val="001E0BB6"/>
    <w:rsid w:val="001E10F3"/>
    <w:rsid w:val="00211A1B"/>
    <w:rsid w:val="00232CB7"/>
    <w:rsid w:val="00235C53"/>
    <w:rsid w:val="00236012"/>
    <w:rsid w:val="00244173"/>
    <w:rsid w:val="002458F2"/>
    <w:rsid w:val="002637FD"/>
    <w:rsid w:val="00270A23"/>
    <w:rsid w:val="002951F1"/>
    <w:rsid w:val="002D1847"/>
    <w:rsid w:val="002D5738"/>
    <w:rsid w:val="002F704A"/>
    <w:rsid w:val="003071D1"/>
    <w:rsid w:val="003140BD"/>
    <w:rsid w:val="003201FC"/>
    <w:rsid w:val="00347B2C"/>
    <w:rsid w:val="00356F47"/>
    <w:rsid w:val="00357962"/>
    <w:rsid w:val="00371835"/>
    <w:rsid w:val="00376263"/>
    <w:rsid w:val="003A6489"/>
    <w:rsid w:val="003B0D6B"/>
    <w:rsid w:val="003B3488"/>
    <w:rsid w:val="003B73BD"/>
    <w:rsid w:val="003C06DA"/>
    <w:rsid w:val="003C453A"/>
    <w:rsid w:val="00404014"/>
    <w:rsid w:val="00434706"/>
    <w:rsid w:val="00437E47"/>
    <w:rsid w:val="00461C9B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6C22"/>
    <w:rsid w:val="00517A23"/>
    <w:rsid w:val="00524E50"/>
    <w:rsid w:val="00525348"/>
    <w:rsid w:val="00563B90"/>
    <w:rsid w:val="00575EF0"/>
    <w:rsid w:val="005876A7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0F78"/>
    <w:rsid w:val="00652D3E"/>
    <w:rsid w:val="00655E0B"/>
    <w:rsid w:val="006629FB"/>
    <w:rsid w:val="00663C9B"/>
    <w:rsid w:val="00676D07"/>
    <w:rsid w:val="006800D9"/>
    <w:rsid w:val="00695359"/>
    <w:rsid w:val="006A31E5"/>
    <w:rsid w:val="006D3A3A"/>
    <w:rsid w:val="006D7840"/>
    <w:rsid w:val="006F09DC"/>
    <w:rsid w:val="006F3310"/>
    <w:rsid w:val="006F6E6F"/>
    <w:rsid w:val="007210E5"/>
    <w:rsid w:val="0073028C"/>
    <w:rsid w:val="00732026"/>
    <w:rsid w:val="00750BAF"/>
    <w:rsid w:val="007601E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E161B"/>
    <w:rsid w:val="007E5B20"/>
    <w:rsid w:val="007E5FB8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90C5B"/>
    <w:rsid w:val="008A44C0"/>
    <w:rsid w:val="008A59E7"/>
    <w:rsid w:val="008C45A5"/>
    <w:rsid w:val="008D0B31"/>
    <w:rsid w:val="008D37F4"/>
    <w:rsid w:val="008E05D0"/>
    <w:rsid w:val="008E1F8F"/>
    <w:rsid w:val="008E2AA1"/>
    <w:rsid w:val="008F3753"/>
    <w:rsid w:val="008F4D54"/>
    <w:rsid w:val="00902703"/>
    <w:rsid w:val="00907990"/>
    <w:rsid w:val="00924430"/>
    <w:rsid w:val="00931110"/>
    <w:rsid w:val="00940DCE"/>
    <w:rsid w:val="009446A3"/>
    <w:rsid w:val="0094744E"/>
    <w:rsid w:val="00967C9B"/>
    <w:rsid w:val="00992982"/>
    <w:rsid w:val="00A2547C"/>
    <w:rsid w:val="00A3013E"/>
    <w:rsid w:val="00A3306D"/>
    <w:rsid w:val="00A527F4"/>
    <w:rsid w:val="00A534CA"/>
    <w:rsid w:val="00A53DD5"/>
    <w:rsid w:val="00A6773E"/>
    <w:rsid w:val="00A840C3"/>
    <w:rsid w:val="00A90E12"/>
    <w:rsid w:val="00AF7C82"/>
    <w:rsid w:val="00B23392"/>
    <w:rsid w:val="00B436ED"/>
    <w:rsid w:val="00B45FB3"/>
    <w:rsid w:val="00B81300"/>
    <w:rsid w:val="00B91022"/>
    <w:rsid w:val="00BA1E91"/>
    <w:rsid w:val="00BA559C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00A8"/>
    <w:rsid w:val="00C6219E"/>
    <w:rsid w:val="00C75356"/>
    <w:rsid w:val="00C87DA2"/>
    <w:rsid w:val="00C9007E"/>
    <w:rsid w:val="00CA467D"/>
    <w:rsid w:val="00CB2E8A"/>
    <w:rsid w:val="00CB35A3"/>
    <w:rsid w:val="00CB4F01"/>
    <w:rsid w:val="00CC2738"/>
    <w:rsid w:val="00CC6D13"/>
    <w:rsid w:val="00CD53D1"/>
    <w:rsid w:val="00CF6EC0"/>
    <w:rsid w:val="00D01DC2"/>
    <w:rsid w:val="00D108EA"/>
    <w:rsid w:val="00D243D6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B6B73"/>
    <w:rsid w:val="00DC2B6D"/>
    <w:rsid w:val="00DE5F6E"/>
    <w:rsid w:val="00DF2B92"/>
    <w:rsid w:val="00E10CE4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B1FFF"/>
    <w:rsid w:val="00EB3EF6"/>
    <w:rsid w:val="00EC5149"/>
    <w:rsid w:val="00EE69CC"/>
    <w:rsid w:val="00EF49EA"/>
    <w:rsid w:val="00F149B0"/>
    <w:rsid w:val="00F2467C"/>
    <w:rsid w:val="00F24A93"/>
    <w:rsid w:val="00F36F09"/>
    <w:rsid w:val="00F410A6"/>
    <w:rsid w:val="00F43E5E"/>
    <w:rsid w:val="00F55E8A"/>
    <w:rsid w:val="00F73ABB"/>
    <w:rsid w:val="00F933A2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0226FFA7"/>
  <w15:chartTrackingRefBased/>
  <w15:docId w15:val="{ED1C8719-D7F5-4E65-AA3A-25CC6709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9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AAA01-181C-4B4F-933F-A4E6EDE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5175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2023-09-19T16:51:00Z</dcterms:created>
  <dcterms:modified xsi:type="dcterms:W3CDTF">2023-09-19T17:07:00Z</dcterms:modified>
</cp:coreProperties>
</file>