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22A0CF5F" w14:textId="77777777" w:rsidTr="0070298F">
        <w:tc>
          <w:tcPr>
            <w:tcW w:w="8644" w:type="dxa"/>
            <w:shd w:val="clear" w:color="auto" w:fill="DDDDDD"/>
          </w:tcPr>
          <w:p w14:paraId="62E8E413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1B829821" w14:textId="77777777" w:rsidR="00DD5DA1" w:rsidRPr="008A7767" w:rsidRDefault="00A003E4" w:rsidP="00DD5DA1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 w:rsidR="00DD5DA1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7C12DAB0" w14:textId="77777777" w:rsidR="00DC4296" w:rsidRPr="00DC4296" w:rsidRDefault="00DC4296" w:rsidP="00DD5DA1">
            <w:pPr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A5C94AF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4CC0FC6D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0E4026F6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236EBA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05BBAB9" w14:textId="77777777"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1A172D4A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063140CF" w14:textId="77777777"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2A8FFF45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7140CB23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puedan ser cubiertas por el resto de miembros del equipo de investigación.</w:t>
      </w:r>
      <w:r w:rsidRPr="00496E9E">
        <w:rPr>
          <w:rFonts w:cs="Arial"/>
          <w:color w:val="000000"/>
          <w:sz w:val="18"/>
          <w:szCs w:val="18"/>
        </w:rPr>
        <w:t xml:space="preserve"> </w:t>
      </w:r>
    </w:p>
    <w:p w14:paraId="5DBDEC15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5A16D0E5" w14:textId="77777777" w:rsidR="009971FB" w:rsidRP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Dichos </w:t>
      </w:r>
      <w:r w:rsidR="009C123B">
        <w:rPr>
          <w:rFonts w:cs="Arial"/>
          <w:sz w:val="18"/>
          <w:szCs w:val="18"/>
        </w:rPr>
        <w:t xml:space="preserve">cambios deberán incluirse en el correspondiente informe </w:t>
      </w:r>
      <w:r w:rsidRPr="006D661F">
        <w:rPr>
          <w:rFonts w:cs="Arial"/>
          <w:sz w:val="18"/>
          <w:szCs w:val="18"/>
        </w:rPr>
        <w:t>final, en los que se indicarán las tareas y actividades en las que han participado.</w:t>
      </w:r>
    </w:p>
    <w:p w14:paraId="3858D747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4347A2D3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3104A539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2E3E3EF0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25013F34" w14:textId="5B7D5358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B82BFE" w:rsidRPr="00093BC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82BFE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3BE26257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6E38323" w14:textId="77777777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>Los cambios efectuados en el equipo de investig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>ación deberán incorporarse al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14:paraId="112AC643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434DFB" w14:textId="77777777" w:rsidR="009971FB" w:rsidRDefault="009971FB" w:rsidP="009971FB">
      <w:pPr>
        <w:rPr>
          <w:rFonts w:cs="Arial"/>
          <w:sz w:val="18"/>
          <w:szCs w:val="18"/>
        </w:rPr>
      </w:pPr>
    </w:p>
    <w:p w14:paraId="23135A98" w14:textId="77777777" w:rsidR="009971FB" w:rsidRDefault="009971FB" w:rsidP="009971FB">
      <w:pPr>
        <w:rPr>
          <w:rFonts w:cs="Arial"/>
          <w:sz w:val="18"/>
          <w:szCs w:val="18"/>
        </w:rPr>
      </w:pPr>
    </w:p>
    <w:p w14:paraId="38874CD7" w14:textId="77777777" w:rsidR="009971FB" w:rsidRDefault="009971FB" w:rsidP="009971FB">
      <w:pPr>
        <w:rPr>
          <w:rFonts w:cs="Arial"/>
          <w:sz w:val="18"/>
          <w:szCs w:val="18"/>
        </w:rPr>
      </w:pPr>
    </w:p>
    <w:p w14:paraId="399BA2DB" w14:textId="77777777" w:rsidR="009971FB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2C381BA" w14:textId="77777777" w:rsidR="001445B1" w:rsidRPr="00DC4296" w:rsidRDefault="001445B1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14:paraId="41549210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64745351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5DAD2CA8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579707E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58168E0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745327A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35247F8B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543DBD8E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5F9DC40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4277344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721CCCBF" w14:textId="77777777" w:rsidR="009971FB" w:rsidRPr="001445B1" w:rsidRDefault="009971FB" w:rsidP="001445B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Investigadores/as en el Equipo de Investigación:</w:t>
      </w:r>
    </w:p>
    <w:p w14:paraId="55E7B67E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3550EA66" w14:textId="77777777" w:rsidR="009971FB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7C3D10BC" w14:textId="77777777" w:rsidR="001445B1" w:rsidRPr="00DC4296" w:rsidRDefault="001445B1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</w:p>
    <w:p w14:paraId="4DB7F9A7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25F1512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35C3756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267BAC4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718D4B6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5491A06E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71C46DD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7B758D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6FD88B6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1697B1C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6A4C919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1AC39B73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5D2F5CAC" w14:textId="77777777" w:rsidR="009971FB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 w:rsidRPr="007617AD">
        <w:rPr>
          <w:rFonts w:cs="Arial"/>
          <w:b/>
          <w:bCs/>
          <w:sz w:val="18"/>
          <w:szCs w:val="18"/>
        </w:rPr>
        <w:t xml:space="preserve">Justificación de </w:t>
      </w:r>
      <w:r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14:paraId="7D0320C7" w14:textId="77777777" w:rsidR="007617AD" w:rsidRPr="006D661F" w:rsidRDefault="007617AD" w:rsidP="009971FB">
      <w:pPr>
        <w:jc w:val="both"/>
        <w:rPr>
          <w:rFonts w:cs="Arial"/>
          <w:b/>
          <w:sz w:val="18"/>
          <w:szCs w:val="18"/>
        </w:rPr>
      </w:pPr>
    </w:p>
    <w:p w14:paraId="7C0D5A8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7566D4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9AAB886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575B8F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045656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4FBE1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3C4F7F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29E7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C471C1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0C9F47" w14:textId="77777777" w:rsidR="009971FB" w:rsidRDefault="009971FB" w:rsidP="009971FB">
      <w:pPr>
        <w:rPr>
          <w:rFonts w:cs="Arial"/>
          <w:sz w:val="18"/>
          <w:szCs w:val="18"/>
        </w:rPr>
      </w:pPr>
    </w:p>
    <w:p w14:paraId="02473E3D" w14:textId="77777777" w:rsidR="009971FB" w:rsidRDefault="009971FB" w:rsidP="009971FB">
      <w:pPr>
        <w:rPr>
          <w:rFonts w:cs="Arial"/>
          <w:sz w:val="18"/>
          <w:szCs w:val="18"/>
        </w:rPr>
      </w:pPr>
    </w:p>
    <w:p w14:paraId="022B5CAA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F8B32" wp14:editId="0BFBB6B6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3F4F" w14:textId="77777777" w:rsidR="009971FB" w:rsidRDefault="009971FB" w:rsidP="009971FB"/>
                          <w:p w14:paraId="1A379677" w14:textId="77777777" w:rsidR="009971FB" w:rsidRDefault="009971FB" w:rsidP="009971FB"/>
                          <w:p w14:paraId="619401C2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1467F7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5253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8B3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55863F4F" w14:textId="77777777" w:rsidR="009971FB" w:rsidRDefault="009971FB" w:rsidP="009971FB"/>
                    <w:p w14:paraId="1A379677" w14:textId="77777777" w:rsidR="009971FB" w:rsidRDefault="009971FB" w:rsidP="009971FB"/>
                    <w:p w14:paraId="619401C2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1467F7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E5253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48EA992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2AC6" wp14:editId="727ED2C8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151D" w14:textId="77777777" w:rsidR="009971FB" w:rsidRDefault="009971FB" w:rsidP="009971FB"/>
                          <w:p w14:paraId="41FBD6BF" w14:textId="77777777" w:rsidR="009971FB" w:rsidRDefault="009971FB" w:rsidP="009971FB"/>
                          <w:p w14:paraId="756A35B9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9C005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C575C0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2AC6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4C89151D" w14:textId="77777777" w:rsidR="009971FB" w:rsidRDefault="009971FB" w:rsidP="009971FB"/>
                    <w:p w14:paraId="41FBD6BF" w14:textId="77777777" w:rsidR="009971FB" w:rsidRDefault="009971FB" w:rsidP="009971FB"/>
                    <w:p w14:paraId="756A35B9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9C005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C575C0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="001445B1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000C1F47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6C189F70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07A971D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0A803639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73ACCD45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74BC27B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4070D09C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2FFC80A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69A9F987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38D69E57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1C853178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0B754949" w14:textId="77777777" w:rsidTr="000A3796">
        <w:tc>
          <w:tcPr>
            <w:tcW w:w="8644" w:type="dxa"/>
          </w:tcPr>
          <w:p w14:paraId="3CC79578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FBE045E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7BA79F1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57E4ECB0" w14:textId="77777777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0459097D" w14:textId="08710163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</w:t>
            </w:r>
            <w:r w:rsidR="001024C0">
              <w:rPr>
                <w:rFonts w:cs="Arial"/>
                <w:b/>
                <w:sz w:val="18"/>
                <w:szCs w:val="18"/>
              </w:rPr>
              <w:t>l</w:t>
            </w:r>
            <w:r w:rsidRPr="006D661F">
              <w:rPr>
                <w:rFonts w:cs="Arial"/>
                <w:b/>
                <w:sz w:val="18"/>
                <w:szCs w:val="18"/>
              </w:rPr>
              <w:t>.</w:t>
            </w:r>
          </w:p>
          <w:p w14:paraId="66CDA2F3" w14:textId="77777777" w:rsidR="009971FB" w:rsidRPr="006D661F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79F13A5C" w14:textId="77777777" w:rsidR="009971FB" w:rsidRPr="006D661F" w:rsidRDefault="009971FB" w:rsidP="000A37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 persona que ostenta la representación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legal de la entidad a la que pertenece el/la nuevo/a investigador/a, si esa entidad es diferente de la entidad beneficiaria, deberá quedar en poder de esta última. </w:t>
            </w:r>
          </w:p>
          <w:p w14:paraId="3658E5D1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D893E80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616ABE">
      <w:headerReference w:type="default" r:id="rId9"/>
      <w:footerReference w:type="default" r:id="rId10"/>
      <w:pgSz w:w="11906" w:h="16838" w:code="9"/>
      <w:pgMar w:top="1418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DD5" w14:textId="77777777" w:rsidR="00A257FF" w:rsidRDefault="00A257FF">
      <w:r>
        <w:separator/>
      </w:r>
    </w:p>
  </w:endnote>
  <w:endnote w:type="continuationSeparator" w:id="0">
    <w:p w14:paraId="2FE2EA2C" w14:textId="77777777" w:rsidR="00A257FF" w:rsidRDefault="00A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D3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6F8426E" wp14:editId="6D193E7D">
              <wp:simplePos x="0" y="0"/>
              <wp:positionH relativeFrom="column">
                <wp:posOffset>4831715</wp:posOffset>
              </wp:positionH>
              <wp:positionV relativeFrom="paragraph">
                <wp:posOffset>67310</wp:posOffset>
              </wp:positionV>
              <wp:extent cx="1449070" cy="2667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713FA" w14:textId="77777777" w:rsidR="00CA467D" w:rsidRDefault="00F57630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</w:t>
                          </w:r>
                          <w:r w:rsidR="007C6B2E">
                            <w:rPr>
                              <w:sz w:val="14"/>
                            </w:rPr>
                            <w:t>segui@aei.gob.es</w:t>
                          </w:r>
                        </w:p>
                        <w:p w14:paraId="48D6388F" w14:textId="77777777" w:rsidR="007C6B2E" w:rsidRPr="007C6B2E" w:rsidRDefault="007C6B2E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842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5.3pt;width:114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" o:allowincell="f" stroked="f">
              <v:textbox>
                <w:txbxContent>
                  <w:p w14:paraId="334713FA" w14:textId="77777777" w:rsidR="00CA467D" w:rsidRDefault="00F57630" w:rsidP="007C6B2E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</w:t>
                    </w:r>
                    <w:r w:rsidR="007C6B2E">
                      <w:rPr>
                        <w:sz w:val="14"/>
                      </w:rPr>
                      <w:t>segui@aei.gob.es</w:t>
                    </w:r>
                  </w:p>
                  <w:p w14:paraId="48D6388F" w14:textId="77777777" w:rsidR="007C6B2E" w:rsidRPr="007C6B2E" w:rsidRDefault="007C6B2E" w:rsidP="007C6B2E">
                    <w:pPr>
                      <w:spacing w:line="140" w:lineRule="exact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A66B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A67689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C7F3B04" wp14:editId="3808012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FC41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F3B04" id="Rectangle 13" o:spid="_x0000_s1029" style="position:absolute;left:0;text-align:left;margin-left:11.75pt;margin-top:7pt;width:4.4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C81FC41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62173B6" wp14:editId="6C60E395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D719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173B6" id="Rectangle 6" o:spid="_x0000_s1030" style="position:absolute;left:0;text-align:left;margin-left:11.75pt;margin-top:7pt;width:4.4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38C6D719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C07BC7E" wp14:editId="2FD7273C">
          <wp:extent cx="5400040" cy="5400040"/>
          <wp:effectExtent l="0" t="0" r="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C08ED21" wp14:editId="2D7DFE01">
          <wp:extent cx="5400040" cy="5400040"/>
          <wp:effectExtent l="0" t="0" r="0" b="0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E37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D3EE392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0AD2A6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3FE3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0176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2AA8C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A9A4D7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2F3B" w14:textId="77777777" w:rsidR="00A257FF" w:rsidRDefault="00A257FF">
      <w:r>
        <w:separator/>
      </w:r>
    </w:p>
  </w:footnote>
  <w:footnote w:type="continuationSeparator" w:id="0">
    <w:p w14:paraId="66ECF820" w14:textId="77777777" w:rsidR="00A257FF" w:rsidRDefault="00A2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4A5DD3" w14:paraId="10F585BF" w14:textId="77777777" w:rsidTr="00045051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051FEEAE" w14:textId="77777777" w:rsidR="004A5DD3" w:rsidRPr="00D24BE5" w:rsidRDefault="00616ABE" w:rsidP="004A5DD3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7968" behindDoc="1" locked="0" layoutInCell="1" allowOverlap="1" wp14:anchorId="6A1DB903" wp14:editId="114FA1A0">
                <wp:simplePos x="0" y="0"/>
                <wp:positionH relativeFrom="column">
                  <wp:posOffset>546100</wp:posOffset>
                </wp:positionH>
                <wp:positionV relativeFrom="paragraph">
                  <wp:posOffset>-1905</wp:posOffset>
                </wp:positionV>
                <wp:extent cx="3919855" cy="725170"/>
                <wp:effectExtent l="0" t="0" r="4445" b="0"/>
                <wp:wrapSquare wrapText="bothSides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8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shd w:val="clear" w:color="auto" w:fill="auto"/>
        </w:tcPr>
        <w:p w14:paraId="35143B57" w14:textId="77777777"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64353FEF" w14:textId="77777777"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69E2B107" w14:textId="77777777"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38AE4763" w14:textId="77777777" w:rsidR="004A5DD3" w:rsidRPr="00D24BE5" w:rsidRDefault="004A5DD3" w:rsidP="004A5DD3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4A5DD3" w14:paraId="6729D5CC" w14:textId="77777777" w:rsidTr="00616ABE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3618AFA1" w14:textId="77777777" w:rsidR="004A5DD3" w:rsidRDefault="004A5DD3" w:rsidP="004A5DD3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6C1672A7" w14:textId="77777777" w:rsidR="004A5DD3" w:rsidRDefault="004A5DD3" w:rsidP="004A5DD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34394F3B" w14:textId="77777777" w:rsidR="004A5DD3" w:rsidRDefault="004A5DD3" w:rsidP="004A5DD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15A146E7" w14:textId="77777777" w:rsidR="004A5DD3" w:rsidRPr="00045051" w:rsidRDefault="004A5DD3" w:rsidP="00045051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4AFBD0B2" w14:textId="77777777" w:rsidR="00DF2B92" w:rsidRDefault="00DF2B92" w:rsidP="004A5DD3">
    <w:pPr>
      <w:pStyle w:val="Encabezado"/>
      <w:tabs>
        <w:tab w:val="clear" w:pos="4252"/>
        <w:tab w:val="clear" w:pos="8504"/>
        <w:tab w:val="left" w:pos="102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871621">
    <w:abstractNumId w:val="9"/>
  </w:num>
  <w:num w:numId="2" w16cid:durableId="1984119854">
    <w:abstractNumId w:val="5"/>
  </w:num>
  <w:num w:numId="3" w16cid:durableId="1440444755">
    <w:abstractNumId w:val="11"/>
  </w:num>
  <w:num w:numId="4" w16cid:durableId="484200361">
    <w:abstractNumId w:val="2"/>
  </w:num>
  <w:num w:numId="5" w16cid:durableId="1038549126">
    <w:abstractNumId w:val="7"/>
  </w:num>
  <w:num w:numId="6" w16cid:durableId="2017146782">
    <w:abstractNumId w:val="10"/>
  </w:num>
  <w:num w:numId="7" w16cid:durableId="865632044">
    <w:abstractNumId w:val="4"/>
  </w:num>
  <w:num w:numId="8" w16cid:durableId="1753090207">
    <w:abstractNumId w:val="15"/>
  </w:num>
  <w:num w:numId="9" w16cid:durableId="809439250">
    <w:abstractNumId w:val="0"/>
  </w:num>
  <w:num w:numId="10" w16cid:durableId="2292722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392082">
    <w:abstractNumId w:val="6"/>
  </w:num>
  <w:num w:numId="12" w16cid:durableId="1630666790">
    <w:abstractNumId w:val="14"/>
  </w:num>
  <w:num w:numId="13" w16cid:durableId="1540051605">
    <w:abstractNumId w:val="13"/>
  </w:num>
  <w:num w:numId="14" w16cid:durableId="474033534">
    <w:abstractNumId w:val="12"/>
  </w:num>
  <w:num w:numId="15" w16cid:durableId="49043322">
    <w:abstractNumId w:val="3"/>
  </w:num>
  <w:num w:numId="16" w16cid:durableId="1310864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20AF"/>
    <w:rsid w:val="000219C3"/>
    <w:rsid w:val="00027AF9"/>
    <w:rsid w:val="00045051"/>
    <w:rsid w:val="000469A3"/>
    <w:rsid w:val="00084333"/>
    <w:rsid w:val="00095704"/>
    <w:rsid w:val="000A2EF1"/>
    <w:rsid w:val="000C2AE2"/>
    <w:rsid w:val="000F377A"/>
    <w:rsid w:val="001024C0"/>
    <w:rsid w:val="001139CE"/>
    <w:rsid w:val="001158B7"/>
    <w:rsid w:val="00127C5A"/>
    <w:rsid w:val="001325CF"/>
    <w:rsid w:val="001402D0"/>
    <w:rsid w:val="001445B1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A4697"/>
    <w:rsid w:val="002D1847"/>
    <w:rsid w:val="002D5738"/>
    <w:rsid w:val="002E4CFB"/>
    <w:rsid w:val="002F704A"/>
    <w:rsid w:val="003140BD"/>
    <w:rsid w:val="003201FC"/>
    <w:rsid w:val="00344193"/>
    <w:rsid w:val="00347B2C"/>
    <w:rsid w:val="00356F47"/>
    <w:rsid w:val="00357962"/>
    <w:rsid w:val="00372952"/>
    <w:rsid w:val="00376263"/>
    <w:rsid w:val="003905F3"/>
    <w:rsid w:val="003A6489"/>
    <w:rsid w:val="003B3470"/>
    <w:rsid w:val="003B3488"/>
    <w:rsid w:val="003C453A"/>
    <w:rsid w:val="003D3342"/>
    <w:rsid w:val="003E3189"/>
    <w:rsid w:val="00404014"/>
    <w:rsid w:val="00434706"/>
    <w:rsid w:val="00437E47"/>
    <w:rsid w:val="00452185"/>
    <w:rsid w:val="00453DA2"/>
    <w:rsid w:val="00461C9B"/>
    <w:rsid w:val="004A5DD3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16A6"/>
    <w:rsid w:val="00593701"/>
    <w:rsid w:val="005940C2"/>
    <w:rsid w:val="005B21BA"/>
    <w:rsid w:val="005E296B"/>
    <w:rsid w:val="00607E35"/>
    <w:rsid w:val="00616ABE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17AD"/>
    <w:rsid w:val="0076681D"/>
    <w:rsid w:val="007779B1"/>
    <w:rsid w:val="00782DD8"/>
    <w:rsid w:val="00787F5C"/>
    <w:rsid w:val="007A1495"/>
    <w:rsid w:val="007B4F76"/>
    <w:rsid w:val="007C1610"/>
    <w:rsid w:val="007C49EA"/>
    <w:rsid w:val="007C4D48"/>
    <w:rsid w:val="007C67E0"/>
    <w:rsid w:val="007C6B2E"/>
    <w:rsid w:val="007E161B"/>
    <w:rsid w:val="007E5FB8"/>
    <w:rsid w:val="007F76E4"/>
    <w:rsid w:val="00802FE2"/>
    <w:rsid w:val="00823613"/>
    <w:rsid w:val="0084059D"/>
    <w:rsid w:val="008407EF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9971FB"/>
    <w:rsid w:val="009C123B"/>
    <w:rsid w:val="00A003E4"/>
    <w:rsid w:val="00A24B5D"/>
    <w:rsid w:val="00A2547C"/>
    <w:rsid w:val="00A257FF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81300"/>
    <w:rsid w:val="00B82BFE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D5DA1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57630"/>
    <w:rsid w:val="00F73ABB"/>
    <w:rsid w:val="00FA020F"/>
    <w:rsid w:val="00FA47AE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62348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8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2403-140D-482B-8F1E-E8ADA8C6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3</cp:revision>
  <cp:lastPrinted>2016-06-06T11:54:00Z</cp:lastPrinted>
  <dcterms:created xsi:type="dcterms:W3CDTF">2023-09-19T17:00:00Z</dcterms:created>
  <dcterms:modified xsi:type="dcterms:W3CDTF">2023-09-20T10:50:00Z</dcterms:modified>
</cp:coreProperties>
</file>