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F9C7" w14:textId="77777777"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1D727B76" w14:textId="77777777" w:rsidR="003011EA" w:rsidRDefault="003011EA" w:rsidP="009C3676">
      <w:pPr>
        <w:jc w:val="center"/>
        <w:rPr>
          <w:rFonts w:ascii="Arial Narrow" w:hAnsi="Arial Narrow"/>
          <w:b/>
          <w:i/>
          <w:sz w:val="24"/>
        </w:rPr>
      </w:pPr>
    </w:p>
    <w:p w14:paraId="60BD2A80" w14:textId="77777777" w:rsidR="003011EA" w:rsidRDefault="003011EA" w:rsidP="009C3676">
      <w:pPr>
        <w:jc w:val="center"/>
        <w:rPr>
          <w:rFonts w:ascii="Arial Narrow" w:hAnsi="Arial Narrow"/>
          <w:b/>
          <w:i/>
          <w:sz w:val="24"/>
        </w:rPr>
      </w:pPr>
    </w:p>
    <w:p w14:paraId="7A85EA47" w14:textId="77777777" w:rsidR="00EB6ED9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E61340">
        <w:rPr>
          <w:rFonts w:asciiTheme="minorHAnsi" w:hAnsiTheme="minorHAnsi" w:cstheme="minorHAnsi"/>
          <w:b/>
          <w:i/>
          <w:sz w:val="24"/>
        </w:rPr>
        <w:t xml:space="preserve">DECLARACIÓN RESPONSABLE SOBRE EL CUMPLIMIENTO </w:t>
      </w:r>
      <w:r w:rsidR="00EB6ED9" w:rsidRPr="00E61340">
        <w:rPr>
          <w:rFonts w:asciiTheme="minorHAnsi" w:hAnsiTheme="minorHAnsi" w:cstheme="minorHAnsi"/>
          <w:b/>
          <w:i/>
          <w:sz w:val="24"/>
        </w:rPr>
        <w:t>DE PLAZOS DE PAGO, CONFORME A LO DISPUESTO EN EL ARTÍCULO 13.3 BIS DE LA LEY 38/2003, DE 17 DE NOVIEMBRE, GENERAL DE SUBVENCIONES</w:t>
      </w:r>
    </w:p>
    <w:p w14:paraId="0033A783" w14:textId="003A8EB8" w:rsidR="009C3676" w:rsidRPr="00E61340" w:rsidRDefault="00EB6ED9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u w:val="single"/>
        </w:rPr>
      </w:pPr>
      <w:r w:rsidRPr="00E61340">
        <w:rPr>
          <w:rFonts w:asciiTheme="minorHAnsi" w:hAnsiTheme="minorHAnsi" w:cstheme="minorHAnsi"/>
          <w:b/>
          <w:i/>
          <w:sz w:val="24"/>
          <w:u w:val="single"/>
        </w:rPr>
        <w:t xml:space="preserve"> (declaración aplicable únicamente a entidades que, de acuerdo con la normativa contable, pueden presentar cuentas de pérdidas y ganancias abreviada)</w:t>
      </w:r>
    </w:p>
    <w:p w14:paraId="39E6AFB3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288FD1D7" w14:textId="77777777" w:rsidR="009C3676" w:rsidRPr="00E61340" w:rsidRDefault="009C3676" w:rsidP="00E61340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3071F761" w14:textId="64B0EEBA" w:rsidR="009C3676" w:rsidRPr="00E61340" w:rsidRDefault="009C3676" w:rsidP="00E6134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>D/Dª ……………………………………………, con DNI ……………</w:t>
      </w:r>
      <w:proofErr w:type="gramStart"/>
      <w:r w:rsidR="00E54A48" w:rsidRPr="00E61340">
        <w:rPr>
          <w:rFonts w:asciiTheme="minorHAnsi" w:hAnsiTheme="minorHAnsi" w:cstheme="minorHAnsi"/>
          <w:sz w:val="24"/>
        </w:rPr>
        <w:t>……</w:t>
      </w:r>
      <w:r w:rsidRPr="00E61340">
        <w:rPr>
          <w:rFonts w:asciiTheme="minorHAnsi" w:hAnsiTheme="minorHAnsi" w:cstheme="minorHAnsi"/>
          <w:sz w:val="24"/>
        </w:rPr>
        <w:t>.</w:t>
      </w:r>
      <w:proofErr w:type="gramEnd"/>
      <w:r w:rsidRPr="00E61340">
        <w:rPr>
          <w:rFonts w:asciiTheme="minorHAnsi" w:hAnsiTheme="minorHAnsi" w:cstheme="minorHAnsi"/>
          <w:sz w:val="24"/>
        </w:rPr>
        <w:t xml:space="preserve">, como ….. </w:t>
      </w:r>
      <w:r w:rsidRPr="00E61340">
        <w:rPr>
          <w:rFonts w:asciiTheme="minorHAnsi" w:hAnsiTheme="minorHAnsi" w:cstheme="minorHAnsi"/>
          <w:i/>
          <w:iCs/>
          <w:color w:val="7F7F7F" w:themeColor="text1" w:themeTint="80"/>
          <w:sz w:val="24"/>
        </w:rPr>
        <w:t>(Cargo en la entidad)</w:t>
      </w:r>
      <w:r w:rsidRPr="00E61340">
        <w:rPr>
          <w:rFonts w:asciiTheme="minorHAnsi" w:hAnsiTheme="minorHAnsi" w:cstheme="minorHAnsi"/>
          <w:color w:val="7F7F7F" w:themeColor="text1" w:themeTint="80"/>
          <w:sz w:val="24"/>
        </w:rPr>
        <w:t xml:space="preserve"> …. </w:t>
      </w:r>
      <w:r w:rsidRPr="00E61340">
        <w:rPr>
          <w:rFonts w:asciiTheme="minorHAnsi" w:hAnsiTheme="minorHAnsi" w:cstheme="minorHAnsi"/>
          <w:sz w:val="24"/>
        </w:rPr>
        <w:t>de la entidad ……………………………………………………………………………………</w:t>
      </w:r>
      <w:proofErr w:type="gramStart"/>
      <w:r w:rsidRPr="00E61340">
        <w:rPr>
          <w:rFonts w:asciiTheme="minorHAnsi" w:hAnsiTheme="minorHAnsi" w:cstheme="minorHAnsi"/>
          <w:sz w:val="24"/>
        </w:rPr>
        <w:t>…….</w:t>
      </w:r>
      <w:proofErr w:type="gramEnd"/>
      <w:r w:rsidRPr="00E61340">
        <w:rPr>
          <w:rFonts w:asciiTheme="minorHAnsi" w:hAnsiTheme="minorHAnsi" w:cstheme="minorHAnsi"/>
          <w:sz w:val="24"/>
        </w:rPr>
        <w:t>., con NIF ………………..……..…., y domicilio fiscal en …….…………………………………………………………………</w:t>
      </w:r>
      <w:r w:rsidR="00CB681C">
        <w:rPr>
          <w:rFonts w:asciiTheme="minorHAnsi" w:hAnsiTheme="minorHAnsi" w:cstheme="minorHAnsi"/>
          <w:sz w:val="24"/>
        </w:rPr>
        <w:t>, en calidad de representante legal de la entidad,</w:t>
      </w:r>
    </w:p>
    <w:p w14:paraId="2F3075D4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77549BEC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61340">
        <w:rPr>
          <w:rFonts w:asciiTheme="minorHAnsi" w:hAnsiTheme="minorHAnsi" w:cstheme="minorHAnsi"/>
          <w:b/>
          <w:bCs/>
          <w:sz w:val="24"/>
        </w:rPr>
        <w:t>DECLARA</w:t>
      </w:r>
    </w:p>
    <w:p w14:paraId="03EEA1DA" w14:textId="77777777" w:rsidR="009C3676" w:rsidRPr="00E61340" w:rsidRDefault="009C3676" w:rsidP="00E61340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74C3D812" w14:textId="77777777" w:rsidR="009C3676" w:rsidRPr="00E61340" w:rsidRDefault="009C3676" w:rsidP="00CB681C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 xml:space="preserve">Que la entidad </w:t>
      </w:r>
      <w:r w:rsidRPr="00E61340">
        <w:rPr>
          <w:rFonts w:asciiTheme="minorHAnsi" w:hAnsiTheme="minorHAnsi" w:cstheme="minorHAnsi"/>
          <w:b/>
          <w:sz w:val="24"/>
        </w:rPr>
        <w:t>CUMPLE</w:t>
      </w:r>
      <w:r w:rsidRPr="00E61340">
        <w:rPr>
          <w:rFonts w:asciiTheme="minorHAnsi" w:hAnsiTheme="minorHAnsi" w:cstheme="minorHAnsi"/>
          <w:sz w:val="24"/>
        </w:rPr>
        <w:t xml:space="preserve"> los requisitos establecidos en el artículo </w:t>
      </w:r>
      <w:r w:rsidRPr="00E61340">
        <w:rPr>
          <w:rFonts w:asciiTheme="minorHAnsi" w:hAnsiTheme="minorHAnsi" w:cstheme="minorHAnsi"/>
          <w:b/>
          <w:sz w:val="24"/>
        </w:rPr>
        <w:t>13.3 bis</w:t>
      </w:r>
      <w:r w:rsidRPr="00E61340">
        <w:rPr>
          <w:rFonts w:asciiTheme="minorHAnsi" w:hAnsiTheme="minorHAnsi" w:cstheme="minorHAnsi"/>
          <w:sz w:val="24"/>
        </w:rPr>
        <w:t xml:space="preserve"> de la Ley 38/2003, de 17 de noviembre, General de Subvenciones, en el ámbito de aplicación de la Ley 3/2004, de 29 de diciembre, por la que se establecen medidas de lucha contra la morosidad en las operaciones comerciales.</w:t>
      </w:r>
    </w:p>
    <w:p w14:paraId="18452D5E" w14:textId="77777777" w:rsidR="009C3676" w:rsidRPr="00E61340" w:rsidRDefault="009C3676" w:rsidP="00E61340">
      <w:pPr>
        <w:spacing w:line="360" w:lineRule="auto"/>
        <w:rPr>
          <w:rFonts w:asciiTheme="minorHAnsi" w:hAnsiTheme="minorHAnsi" w:cstheme="minorHAnsi"/>
          <w:sz w:val="24"/>
        </w:rPr>
      </w:pPr>
    </w:p>
    <w:p w14:paraId="30EA2852" w14:textId="77777777" w:rsidR="009C3676" w:rsidRPr="00E61340" w:rsidRDefault="009C3676" w:rsidP="00E61340">
      <w:pPr>
        <w:spacing w:line="360" w:lineRule="auto"/>
        <w:rPr>
          <w:rFonts w:asciiTheme="minorHAnsi" w:hAnsiTheme="minorHAnsi" w:cstheme="minorHAnsi"/>
          <w:sz w:val="24"/>
        </w:rPr>
      </w:pPr>
    </w:p>
    <w:p w14:paraId="22199BF8" w14:textId="77777777" w:rsidR="009C3676" w:rsidRPr="00E61340" w:rsidRDefault="009C3676" w:rsidP="001C25CC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E61340">
        <w:rPr>
          <w:rFonts w:asciiTheme="minorHAnsi" w:hAnsiTheme="minorHAnsi" w:cstheme="minorHAnsi"/>
          <w:sz w:val="24"/>
        </w:rPr>
        <w:t>……………………………...,  …..  de …………… de 2023</w:t>
      </w:r>
    </w:p>
    <w:p w14:paraId="3127E3D8" w14:textId="77777777" w:rsidR="00C10856" w:rsidRPr="00E61340" w:rsidRDefault="00C10856" w:rsidP="00C10856">
      <w:pPr>
        <w:spacing w:after="240"/>
        <w:rPr>
          <w:rFonts w:asciiTheme="minorHAnsi" w:hAnsiTheme="minorHAnsi" w:cstheme="minorHAnsi"/>
          <w:sz w:val="24"/>
        </w:rPr>
      </w:pPr>
    </w:p>
    <w:p w14:paraId="625CAC29" w14:textId="77777777" w:rsidR="00C10856" w:rsidRPr="00E61340" w:rsidRDefault="00C10856" w:rsidP="00C10856">
      <w:pPr>
        <w:spacing w:after="240"/>
        <w:rPr>
          <w:rFonts w:asciiTheme="minorHAnsi" w:hAnsiTheme="minorHAnsi" w:cstheme="minorHAnsi"/>
          <w:sz w:val="24"/>
        </w:rPr>
      </w:pPr>
    </w:p>
    <w:p w14:paraId="184580CE" w14:textId="77777777" w:rsidR="00C10856" w:rsidRPr="00E82A04" w:rsidRDefault="00C10856" w:rsidP="00C10856">
      <w:pPr>
        <w:spacing w:after="240"/>
        <w:rPr>
          <w:rFonts w:ascii="Arial Narrow" w:hAnsi="Arial Narrow" w:cstheme="minorHAnsi"/>
          <w:sz w:val="22"/>
          <w:szCs w:val="22"/>
        </w:rPr>
      </w:pPr>
    </w:p>
    <w:sectPr w:rsidR="00C10856" w:rsidRPr="00E82A04" w:rsidSect="00B064F6">
      <w:headerReference w:type="default" r:id="rId8"/>
      <w:footerReference w:type="default" r:id="rId9"/>
      <w:pgSz w:w="11906" w:h="16838" w:code="9"/>
      <w:pgMar w:top="2268" w:right="991" w:bottom="567" w:left="136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D079" w14:textId="77777777" w:rsidR="00303EB3" w:rsidRDefault="00303EB3">
      <w:r>
        <w:separator/>
      </w:r>
    </w:p>
  </w:endnote>
  <w:endnote w:type="continuationSeparator" w:id="0">
    <w:p w14:paraId="0278F9C1" w14:textId="77777777"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3DDD" w14:textId="539EC780" w:rsidR="00B064F6" w:rsidRDefault="00B064F6">
    <w:pPr>
      <w:pStyle w:val="Piedepgina"/>
      <w:jc w:val="right"/>
    </w:pPr>
  </w:p>
  <w:p w14:paraId="16435DE3" w14:textId="77777777" w:rsidR="009C3676" w:rsidRPr="00E61340" w:rsidRDefault="009C3676" w:rsidP="009C3676">
    <w:pPr>
      <w:jc w:val="center"/>
      <w:rPr>
        <w:rFonts w:asciiTheme="minorHAnsi" w:hAnsiTheme="minorHAnsi" w:cstheme="minorHAnsi"/>
        <w:bCs/>
        <w:szCs w:val="20"/>
      </w:rPr>
    </w:pPr>
    <w:r w:rsidRPr="00E61340">
      <w:rPr>
        <w:rFonts w:asciiTheme="minorHAnsi" w:hAnsiTheme="minorHAnsi" w:cstheme="minorHAnsi"/>
        <w:bCs/>
        <w:szCs w:val="20"/>
      </w:rPr>
      <w:t>(a firmar electrónicamente por la persona que ostenta la representación legal de la entidad y únicamente cuando esta, de acuerdo con la normativa contable, pueda presentar cuenta de pérdidas y ganancias abreviada)</w:t>
    </w:r>
  </w:p>
  <w:p w14:paraId="1E41AC0E" w14:textId="77777777" w:rsidR="00D00E27" w:rsidRPr="00B064F6" w:rsidRDefault="00D00E27" w:rsidP="00B064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257E" w14:textId="77777777" w:rsidR="00303EB3" w:rsidRDefault="00303EB3">
      <w:r>
        <w:separator/>
      </w:r>
    </w:p>
  </w:footnote>
  <w:footnote w:type="continuationSeparator" w:id="0">
    <w:p w14:paraId="1B84E1B3" w14:textId="77777777"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F6D9" w14:textId="150FB75B" w:rsidR="00DF56A0" w:rsidRPr="00B064F6" w:rsidRDefault="00B064F6" w:rsidP="00B064F6">
    <w:pPr>
      <w:pStyle w:val="Encabezado"/>
      <w:tabs>
        <w:tab w:val="clear" w:pos="4252"/>
        <w:tab w:val="clear" w:pos="8504"/>
      </w:tabs>
      <w:ind w:right="-652"/>
      <w:rPr>
        <w:noProof/>
        <w:lang w:val="es-ES" w:eastAsia="es-ES"/>
      </w:rPr>
    </w:pPr>
    <w:r>
      <w:rPr>
        <w:noProof/>
        <w:lang w:val="es-ES" w:eastAsia="es-ES"/>
      </w:rPr>
      <w:drawing>
        <wp:inline distT="0" distB="0" distL="0" distR="0" wp14:anchorId="3CC51780" wp14:editId="36ED8C35">
          <wp:extent cx="1767600" cy="795600"/>
          <wp:effectExtent l="0" t="0" r="4445" b="5080"/>
          <wp:docPr id="948250493" name="Imagen 94825049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1126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600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17FE9AE" wp14:editId="331F3521">
          <wp:extent cx="644400" cy="871200"/>
          <wp:effectExtent l="0" t="0" r="3810" b="5715"/>
          <wp:docPr id="55021080" name="Imagen 5502108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478074" name="Imagen 3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87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CE643" w14:textId="77777777"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732838">
    <w:abstractNumId w:val="7"/>
  </w:num>
  <w:num w:numId="2" w16cid:durableId="1708214242">
    <w:abstractNumId w:val="4"/>
  </w:num>
  <w:num w:numId="3" w16cid:durableId="412313430">
    <w:abstractNumId w:val="9"/>
  </w:num>
  <w:num w:numId="4" w16cid:durableId="1323899172">
    <w:abstractNumId w:val="2"/>
  </w:num>
  <w:num w:numId="5" w16cid:durableId="1633288757">
    <w:abstractNumId w:val="6"/>
  </w:num>
  <w:num w:numId="6" w16cid:durableId="381714361">
    <w:abstractNumId w:val="8"/>
  </w:num>
  <w:num w:numId="7" w16cid:durableId="1122574505">
    <w:abstractNumId w:val="3"/>
  </w:num>
  <w:num w:numId="8" w16cid:durableId="93477131">
    <w:abstractNumId w:val="10"/>
  </w:num>
  <w:num w:numId="9" w16cid:durableId="2009823322">
    <w:abstractNumId w:val="0"/>
  </w:num>
  <w:num w:numId="10" w16cid:durableId="1441223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5938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46159"/>
    <w:rsid w:val="00154643"/>
    <w:rsid w:val="001647E8"/>
    <w:rsid w:val="001654E6"/>
    <w:rsid w:val="001949C6"/>
    <w:rsid w:val="001C25CC"/>
    <w:rsid w:val="001C2CFA"/>
    <w:rsid w:val="001C4B25"/>
    <w:rsid w:val="001C5E31"/>
    <w:rsid w:val="001D1C4D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11E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E4761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4372B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2F7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1997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3676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064F6"/>
    <w:rsid w:val="00B23392"/>
    <w:rsid w:val="00B26C4C"/>
    <w:rsid w:val="00B40434"/>
    <w:rsid w:val="00B436ED"/>
    <w:rsid w:val="00B53E92"/>
    <w:rsid w:val="00B57F17"/>
    <w:rsid w:val="00B71259"/>
    <w:rsid w:val="00B7340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B681C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36F0"/>
    <w:rsid w:val="00D35FA3"/>
    <w:rsid w:val="00D63290"/>
    <w:rsid w:val="00D7362D"/>
    <w:rsid w:val="00D745E2"/>
    <w:rsid w:val="00D77DCF"/>
    <w:rsid w:val="00D9193F"/>
    <w:rsid w:val="00D96122"/>
    <w:rsid w:val="00DA3560"/>
    <w:rsid w:val="00DA3D83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257E"/>
    <w:rsid w:val="00E343D3"/>
    <w:rsid w:val="00E54A48"/>
    <w:rsid w:val="00E60E4D"/>
    <w:rsid w:val="00E61340"/>
    <w:rsid w:val="00E6451E"/>
    <w:rsid w:val="00E66BEA"/>
    <w:rsid w:val="00E82A04"/>
    <w:rsid w:val="00E86472"/>
    <w:rsid w:val="00E87E7B"/>
    <w:rsid w:val="00E92A33"/>
    <w:rsid w:val="00E966CE"/>
    <w:rsid w:val="00EB1FFF"/>
    <w:rsid w:val="00EB6ED9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A865D52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9C0-DAAE-4C7F-B242-6CA2582A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(EXT) Ezquerra Boado, Ainhoa</cp:lastModifiedBy>
  <cp:revision>4</cp:revision>
  <cp:lastPrinted>2021-05-21T13:26:00Z</cp:lastPrinted>
  <dcterms:created xsi:type="dcterms:W3CDTF">2023-09-28T12:37:00Z</dcterms:created>
  <dcterms:modified xsi:type="dcterms:W3CDTF">2023-09-28T12:38:00Z</dcterms:modified>
</cp:coreProperties>
</file>